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80A4A">
      <w:pPr>
        <w:rPr>
          <w:b/>
        </w:rPr>
      </w:pPr>
      <w:r w:rsidRPr="00380A4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472D5" w:rsidRPr="009029EA" w:rsidRDefault="008472D5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472D5" w:rsidRDefault="008472D5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472D5" w:rsidRDefault="008472D5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472D5" w:rsidRDefault="008472D5" w:rsidP="00607516">
                  <w:pPr>
                    <w:jc w:val="center"/>
                  </w:pPr>
                </w:p>
                <w:p w:rsidR="008472D5" w:rsidRDefault="008472D5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8472D5" w:rsidRDefault="008472D5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472D5" w:rsidRPr="00607516" w:rsidRDefault="008472D5" w:rsidP="00607516"/>
                <w:p w:rsidR="008472D5" w:rsidRDefault="008472D5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472D5" w:rsidRDefault="008472D5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472D5" w:rsidRDefault="008472D5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472D5" w:rsidRDefault="008472D5" w:rsidP="00607516"/>
                <w:p w:rsidR="008472D5" w:rsidRDefault="008472D5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472D5" w:rsidRDefault="008472D5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472D5" w:rsidRDefault="008472D5" w:rsidP="00607516">
                  <w:r>
                    <w:t xml:space="preserve">                                           </w:t>
                  </w:r>
                </w:p>
                <w:p w:rsidR="008472D5" w:rsidRDefault="008472D5" w:rsidP="00607516">
                  <w:r>
                    <w:t xml:space="preserve">                </w:t>
                  </w:r>
                </w:p>
                <w:p w:rsidR="008472D5" w:rsidRPr="00607516" w:rsidRDefault="008472D5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472D5" w:rsidRPr="00174967" w:rsidRDefault="008472D5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472D5" w:rsidRPr="00174967" w:rsidRDefault="008472D5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472D5" w:rsidRPr="00174967" w:rsidRDefault="00DF739D" w:rsidP="00ED6D5D">
                  <w:pPr>
                    <w:ind w:left="360"/>
                  </w:pPr>
                  <w:r w:rsidRPr="00DF739D">
                    <w:t xml:space="preserve">Сазоновой </w:t>
                  </w:r>
                  <w:r w:rsidRPr="00DF739D">
                    <w:t>В.Ю.</w:t>
                  </w:r>
                </w:p>
                <w:p w:rsidR="008472D5" w:rsidRPr="00174967" w:rsidRDefault="008472D5" w:rsidP="00ED6D5D">
                  <w:pPr>
                    <w:ind w:left="360"/>
                  </w:pPr>
                </w:p>
                <w:p w:rsidR="008472D5" w:rsidRPr="00174967" w:rsidRDefault="008472D5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472D5" w:rsidRPr="00174967" w:rsidRDefault="008472D5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472D5" w:rsidRPr="00174967" w:rsidRDefault="008472D5" w:rsidP="00ED6D5D">
                  <w:pPr>
                    <w:ind w:left="360"/>
                  </w:pPr>
                  <w:r w:rsidRPr="00174967">
                    <w:t>---</w:t>
                  </w:r>
                </w:p>
                <w:p w:rsidR="008472D5" w:rsidRPr="00174967" w:rsidRDefault="008472D5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472D5" w:rsidRPr="00174967" w:rsidRDefault="008472D5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962F89" w:rsidRPr="00DF739D" w:rsidRDefault="00092C76" w:rsidP="00DF739D">
      <w:pPr>
        <w:pStyle w:val="a4"/>
        <w:ind w:firstLine="540"/>
        <w:jc w:val="center"/>
        <w:rPr>
          <w:bCs/>
          <w:sz w:val="24"/>
          <w:szCs w:val="24"/>
          <w:lang w:val="en-US"/>
        </w:rPr>
      </w:pPr>
      <w:r w:rsidRPr="00174967">
        <w:rPr>
          <w:bCs/>
          <w:sz w:val="24"/>
          <w:szCs w:val="24"/>
        </w:rPr>
        <w:t>-----</w:t>
      </w: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75407D" w:rsidRDefault="0075407D" w:rsidP="0075407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BF4DC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</w:t>
      </w:r>
      <w:r w:rsidR="00FC1834" w:rsidRPr="00FC1834">
        <w:rPr>
          <w:bCs/>
          <w:color w:val="000000" w:themeColor="text1"/>
          <w:sz w:val="24"/>
          <w:szCs w:val="24"/>
        </w:rPr>
        <w:t>ных</w:t>
      </w:r>
      <w:r>
        <w:rPr>
          <w:bCs/>
          <w:color w:val="000000" w:themeColor="text1"/>
          <w:sz w:val="24"/>
          <w:szCs w:val="24"/>
        </w:rPr>
        <w:t xml:space="preserve"> участк</w:t>
      </w:r>
      <w:r w:rsidR="00FC1834" w:rsidRPr="00FC1834">
        <w:rPr>
          <w:bCs/>
          <w:color w:val="000000" w:themeColor="text1"/>
          <w:sz w:val="24"/>
          <w:szCs w:val="24"/>
        </w:rPr>
        <w:t>ов</w:t>
      </w:r>
      <w:r w:rsidR="00925B86">
        <w:rPr>
          <w:color w:val="000000" w:themeColor="text1"/>
          <w:sz w:val="24"/>
          <w:szCs w:val="24"/>
        </w:rPr>
        <w:t>:</w:t>
      </w:r>
    </w:p>
    <w:p w:rsidR="00FC1834" w:rsidRDefault="00FC1834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Лот</w:t>
      </w:r>
      <w:proofErr w:type="spellEnd"/>
      <w:r w:rsidR="00DF739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</w:p>
    <w:p w:rsidR="0075407D" w:rsidRDefault="00056AB4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кадаст</w:t>
      </w:r>
      <w:r w:rsidR="00925B86">
        <w:rPr>
          <w:rFonts w:ascii="Times New Roman" w:hAnsi="Times New Roman"/>
          <w:color w:val="000000" w:themeColor="text1"/>
          <w:sz w:val="24"/>
          <w:szCs w:val="24"/>
        </w:rPr>
        <w:t>ровый номер 35:22:</w:t>
      </w:r>
      <w:r w:rsidR="00BF4DC7"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="00DF246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F1A4C">
        <w:rPr>
          <w:rFonts w:ascii="Times New Roman" w:hAnsi="Times New Roman"/>
          <w:color w:val="000000" w:themeColor="text1"/>
          <w:sz w:val="24"/>
          <w:szCs w:val="24"/>
          <w:lang w:val="en-US"/>
        </w:rPr>
        <w:t>4747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9F1A4C" w:rsidRPr="009F1A4C">
        <w:rPr>
          <w:rFonts w:ascii="Times New Roman" w:hAnsi="Times New Roman"/>
          <w:bCs/>
          <w:color w:val="000000" w:themeColor="text1"/>
          <w:sz w:val="24"/>
          <w:szCs w:val="24"/>
        </w:rPr>
        <w:t>1468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DF246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BF4DC7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018B3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BF4DC7"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472D5" w:rsidRPr="008472D5" w:rsidRDefault="0075407D" w:rsidP="008472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9F1A4C" w:rsidRPr="009F1A4C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индивидуальные жилые дома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8472D5" w:rsidRPr="008472D5" w:rsidRDefault="008472D5" w:rsidP="008472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8472D5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DF739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</w:p>
    <w:p w:rsidR="008472D5" w:rsidRDefault="008472D5" w:rsidP="008472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35:22:0302028: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4753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472D5" w:rsidRDefault="008472D5" w:rsidP="008472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472D5" w:rsidRDefault="008472D5" w:rsidP="008472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DF739D" w:rsidRPr="00DF739D">
        <w:rPr>
          <w:rFonts w:ascii="Times New Roman" w:hAnsi="Times New Roman"/>
          <w:bCs/>
          <w:color w:val="000000" w:themeColor="text1"/>
          <w:sz w:val="24"/>
          <w:szCs w:val="24"/>
        </w:rPr>
        <w:t>1377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кв.м.; </w:t>
      </w:r>
    </w:p>
    <w:p w:rsidR="008472D5" w:rsidRDefault="008472D5" w:rsidP="008472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Ирдоматское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472D5" w:rsidRPr="008472D5" w:rsidRDefault="008472D5" w:rsidP="008472D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Pr="009F1A4C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индивидуальные жилые дома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F739D" w:rsidRP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8472D5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3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35:22:0302028: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4749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Pr="00DF739D">
        <w:rPr>
          <w:rFonts w:ascii="Times New Roman" w:hAnsi="Times New Roman"/>
          <w:bCs/>
          <w:color w:val="000000" w:themeColor="text1"/>
          <w:sz w:val="24"/>
          <w:szCs w:val="24"/>
        </w:rPr>
        <w:t>1357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кв.м.; 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Ирдоматское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F739D" w:rsidRPr="008472D5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Pr="009F1A4C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индивидуальные жилые дома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F739D" w:rsidRP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8472D5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Pr="00DF73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4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35:22:0302028: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4694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F739D" w:rsidRP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Pr="00DF739D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кв.м.; 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Ирдоматское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F739D" w:rsidRPr="008472D5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Pr="00DF739D">
        <w:rPr>
          <w:rFonts w:ascii="Times New Roman" w:hAnsi="Times New Roman"/>
          <w:bCs/>
          <w:color w:val="000000" w:themeColor="text1"/>
          <w:sz w:val="24"/>
          <w:szCs w:val="24"/>
        </w:rPr>
        <w:t>личное подсобное хозяйство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DF739D" w:rsidRP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8472D5">
        <w:rPr>
          <w:rFonts w:ascii="Times New Roman" w:hAnsi="Times New Roman"/>
          <w:color w:val="000000" w:themeColor="text1"/>
          <w:sz w:val="24"/>
          <w:szCs w:val="24"/>
        </w:rPr>
        <w:lastRenderedPageBreak/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Pr="00DF73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5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35:22:0302028: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4754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F739D" w:rsidRP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Pr="00DF739D">
        <w:rPr>
          <w:rFonts w:ascii="Times New Roman" w:hAnsi="Times New Roman"/>
          <w:bCs/>
          <w:color w:val="000000" w:themeColor="text1"/>
          <w:sz w:val="24"/>
          <w:szCs w:val="24"/>
        </w:rPr>
        <w:t>1243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кв.м.; </w:t>
      </w:r>
    </w:p>
    <w:p w:rsid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Ирдоматское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472D5" w:rsidRPr="00DF739D" w:rsidRDefault="00DF739D" w:rsidP="00DF739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Pr="009F1A4C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индивидуальные жилые дома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</w:t>
      </w:r>
      <w:r w:rsidR="00FC1834" w:rsidRPr="00FC1834">
        <w:rPr>
          <w:rFonts w:ascii="Times New Roman" w:hAnsi="Times New Roman"/>
          <w:bCs/>
          <w:color w:val="000000" w:themeColor="text1"/>
          <w:sz w:val="24"/>
          <w:szCs w:val="24"/>
        </w:rPr>
        <w:t>ых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земельн</w:t>
      </w:r>
      <w:r w:rsidR="00FC1834" w:rsidRPr="00FC18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ых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участк</w:t>
      </w:r>
      <w:r w:rsidR="00FC1834" w:rsidRPr="00FC1834">
        <w:rPr>
          <w:rFonts w:ascii="Times New Roman" w:hAnsi="Times New Roman"/>
          <w:bCs/>
          <w:color w:val="000000" w:themeColor="text1"/>
          <w:sz w:val="24"/>
          <w:szCs w:val="24"/>
        </w:rPr>
        <w:t>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5407D" w:rsidRDefault="0075407D" w:rsidP="0075407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</w:t>
      </w:r>
      <w:r w:rsidR="008472D5">
        <w:rPr>
          <w:color w:val="000000" w:themeColor="text1"/>
        </w:rPr>
        <w:t xml:space="preserve">нтересованные в предоставлении </w:t>
      </w:r>
      <w:r>
        <w:rPr>
          <w:color w:val="000000" w:themeColor="text1"/>
        </w:rPr>
        <w:t>земельн</w:t>
      </w:r>
      <w:r w:rsidR="008472D5" w:rsidRPr="008472D5">
        <w:rPr>
          <w:color w:val="000000" w:themeColor="text1"/>
        </w:rPr>
        <w:t>ых</w:t>
      </w:r>
      <w:r w:rsidR="00D26BBE">
        <w:rPr>
          <w:color w:val="000000" w:themeColor="text1"/>
        </w:rPr>
        <w:t xml:space="preserve"> участк</w:t>
      </w:r>
      <w:r w:rsidR="008472D5" w:rsidRPr="008472D5">
        <w:rPr>
          <w:color w:val="000000" w:themeColor="text1"/>
        </w:rPr>
        <w:t>ов</w:t>
      </w:r>
      <w:r w:rsidR="00D26BBE">
        <w:rPr>
          <w:color w:val="000000" w:themeColor="text1"/>
        </w:rPr>
        <w:t xml:space="preserve"> имеют право в течение 3</w:t>
      </w:r>
      <w:r>
        <w:rPr>
          <w:color w:val="000000" w:themeColor="text1"/>
        </w:rPr>
        <w:t>0 дней со дня опубликования и размещения извещения на официальных сайтах подавать заявления о намерении участвовать в аукционе в письменном виде лично или посредством почтовой связи.</w:t>
      </w:r>
    </w:p>
    <w:p w:rsidR="0075407D" w:rsidRDefault="0075407D" w:rsidP="0075407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</w:t>
      </w:r>
      <w:r w:rsidR="009F1A4C" w:rsidRPr="009F1A4C">
        <w:rPr>
          <w:color w:val="000000" w:themeColor="text1"/>
        </w:rPr>
        <w:t>,</w:t>
      </w:r>
      <w:r w:rsidR="009F1A4C">
        <w:rPr>
          <w:color w:val="000000" w:themeColor="text1"/>
        </w:rPr>
        <w:t xml:space="preserve"> kio@cherra.ru</w:t>
      </w:r>
      <w:r>
        <w:rPr>
          <w:color w:val="000000" w:themeColor="text1"/>
        </w:rPr>
        <w:t xml:space="preserve"> (в заявлении необходимо указать: дату, время и источник опубликования/размещения извещения).</w:t>
      </w:r>
      <w:proofErr w:type="gramEnd"/>
    </w:p>
    <w:p w:rsidR="00925B86" w:rsidRDefault="00521AC5" w:rsidP="00925B8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9F1A4C">
        <w:rPr>
          <w:color w:val="000000" w:themeColor="text1"/>
        </w:rPr>
        <w:t>03</w:t>
      </w:r>
      <w:r w:rsidR="009E76C0">
        <w:rPr>
          <w:color w:val="000000" w:themeColor="text1"/>
        </w:rPr>
        <w:t>.</w:t>
      </w:r>
      <w:r w:rsidR="009F1A4C">
        <w:rPr>
          <w:color w:val="000000" w:themeColor="text1"/>
        </w:rPr>
        <w:t>11</w:t>
      </w:r>
      <w:r w:rsidR="00925B86">
        <w:rPr>
          <w:color w:val="000000" w:themeColor="text1"/>
        </w:rPr>
        <w:t>.2023</w:t>
      </w:r>
      <w:r w:rsidR="009F1A4C">
        <w:rPr>
          <w:color w:val="000000" w:themeColor="text1"/>
        </w:rPr>
        <w:t xml:space="preserve"> 8</w:t>
      </w:r>
      <w:r w:rsidR="009F1A4C" w:rsidRPr="009F1A4C">
        <w:rPr>
          <w:color w:val="000000" w:themeColor="text1"/>
        </w:rPr>
        <w:t>:00</w:t>
      </w:r>
      <w:r w:rsidR="00925B86">
        <w:rPr>
          <w:color w:val="000000" w:themeColor="text1"/>
        </w:rPr>
        <w:t>.</w:t>
      </w:r>
    </w:p>
    <w:p w:rsidR="0075407D" w:rsidRDefault="00925B86" w:rsidP="00925B8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521AC5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9F1A4C">
        <w:rPr>
          <w:color w:val="000000" w:themeColor="text1"/>
          <w:sz w:val="24"/>
          <w:szCs w:val="24"/>
        </w:rPr>
        <w:t>02</w:t>
      </w:r>
      <w:r w:rsidR="009E76C0">
        <w:rPr>
          <w:color w:val="000000" w:themeColor="text1"/>
          <w:sz w:val="24"/>
          <w:szCs w:val="24"/>
        </w:rPr>
        <w:t>.</w:t>
      </w:r>
      <w:r w:rsidR="009F1A4C">
        <w:rPr>
          <w:color w:val="000000" w:themeColor="text1"/>
          <w:sz w:val="24"/>
          <w:szCs w:val="24"/>
        </w:rPr>
        <w:t>12</w:t>
      </w:r>
      <w:r>
        <w:rPr>
          <w:color w:val="000000" w:themeColor="text1"/>
          <w:sz w:val="24"/>
          <w:szCs w:val="24"/>
        </w:rPr>
        <w:t>.2023</w:t>
      </w:r>
      <w:r w:rsidR="009F1A4C" w:rsidRPr="009F1A4C">
        <w:rPr>
          <w:color w:val="000000" w:themeColor="text1"/>
          <w:sz w:val="24"/>
          <w:szCs w:val="24"/>
        </w:rPr>
        <w:t xml:space="preserve"> 16:00</w:t>
      </w:r>
      <w:r w:rsidR="0075407D">
        <w:rPr>
          <w:color w:val="000000" w:themeColor="text1"/>
          <w:sz w:val="24"/>
          <w:szCs w:val="24"/>
        </w:rPr>
        <w:t>.</w:t>
      </w: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1A3BE4" w:rsidRPr="0064574E" w:rsidRDefault="001A3BE4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25B86" w:rsidRPr="00FC1834" w:rsidRDefault="00925B86" w:rsidP="00FC1834">
      <w:pPr>
        <w:pStyle w:val="a4"/>
        <w:rPr>
          <w:color w:val="000000" w:themeColor="text1"/>
          <w:sz w:val="24"/>
          <w:szCs w:val="24"/>
          <w:lang w:val="en-US"/>
        </w:rPr>
      </w:pPr>
    </w:p>
    <w:p w:rsidR="0075407D" w:rsidRDefault="0075407D" w:rsidP="00DB6D52">
      <w:pPr>
        <w:pStyle w:val="a4"/>
        <w:rPr>
          <w:color w:val="000000" w:themeColor="text1"/>
          <w:sz w:val="24"/>
          <w:szCs w:val="24"/>
        </w:rPr>
      </w:pPr>
    </w:p>
    <w:p w:rsidR="001A3BE4" w:rsidRDefault="001A3BE4" w:rsidP="0030361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B2262" w:rsidRDefault="00AB2262" w:rsidP="008A4DAE">
      <w:pPr>
        <w:pStyle w:val="a4"/>
        <w:rPr>
          <w:color w:val="000000" w:themeColor="text1"/>
          <w:sz w:val="24"/>
          <w:szCs w:val="24"/>
        </w:rPr>
      </w:pPr>
    </w:p>
    <w:p w:rsidR="009E76C0" w:rsidRDefault="009E76C0" w:rsidP="008A4DAE">
      <w:pPr>
        <w:pStyle w:val="a4"/>
        <w:rPr>
          <w:color w:val="000000" w:themeColor="text1"/>
          <w:sz w:val="24"/>
          <w:szCs w:val="24"/>
        </w:rPr>
      </w:pPr>
    </w:p>
    <w:sectPr w:rsidR="009E76C0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D5" w:rsidRDefault="008472D5" w:rsidP="00B84933">
      <w:r>
        <w:separator/>
      </w:r>
    </w:p>
  </w:endnote>
  <w:endnote w:type="continuationSeparator" w:id="0">
    <w:p w:rsidR="008472D5" w:rsidRDefault="008472D5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D5" w:rsidRDefault="008472D5" w:rsidP="00B84933">
      <w:r>
        <w:separator/>
      </w:r>
    </w:p>
  </w:footnote>
  <w:footnote w:type="continuationSeparator" w:id="0">
    <w:p w:rsidR="008472D5" w:rsidRDefault="008472D5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2E0F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4907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296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5052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0A4A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94B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574E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0692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2D5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59D1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6C0"/>
    <w:rsid w:val="009E7A1A"/>
    <w:rsid w:val="009F0607"/>
    <w:rsid w:val="009F06E4"/>
    <w:rsid w:val="009F1A4C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833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1C8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DC7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081D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2469"/>
    <w:rsid w:val="00DF3ECE"/>
    <w:rsid w:val="00DF4B3D"/>
    <w:rsid w:val="00DF56B0"/>
    <w:rsid w:val="00DF68AE"/>
    <w:rsid w:val="00DF739D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1D4F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5156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3E50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834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569B-9CA0-482D-8E31-3172DC9E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55</TotalTime>
  <Pages>2</Pages>
  <Words>316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7</cp:revision>
  <cp:lastPrinted>2019-05-14T07:54:00Z</cp:lastPrinted>
  <dcterms:created xsi:type="dcterms:W3CDTF">2023-08-23T04:15:00Z</dcterms:created>
  <dcterms:modified xsi:type="dcterms:W3CDTF">2023-10-31T22:20:00Z</dcterms:modified>
</cp:coreProperties>
</file>