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252EBD">
      <w:pPr>
        <w:rPr>
          <w:b/>
        </w:rPr>
      </w:pPr>
      <w:r w:rsidRPr="00252EBD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DF2469" w:rsidRPr="009029EA" w:rsidRDefault="00DF2469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DF2469" w:rsidRDefault="00DF2469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DF2469" w:rsidRDefault="00DF2469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DF2469" w:rsidRDefault="00DF2469" w:rsidP="00607516">
                  <w:pPr>
                    <w:jc w:val="center"/>
                  </w:pPr>
                </w:p>
                <w:p w:rsidR="00DF2469" w:rsidRDefault="00DF2469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DF2469" w:rsidRDefault="00DF2469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DF2469" w:rsidRPr="00607516" w:rsidRDefault="00DF2469" w:rsidP="00607516"/>
                <w:p w:rsidR="00DF2469" w:rsidRDefault="00DF2469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DF2469" w:rsidRDefault="00DF2469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DF2469" w:rsidRDefault="00DF2469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DF2469" w:rsidRDefault="00DF2469" w:rsidP="00607516"/>
                <w:p w:rsidR="00DF2469" w:rsidRDefault="00DF2469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DF2469" w:rsidRDefault="00DF2469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DF2469" w:rsidRDefault="00DF2469" w:rsidP="00607516">
                  <w:r>
                    <w:t xml:space="preserve">                                           </w:t>
                  </w:r>
                </w:p>
                <w:p w:rsidR="00DF2469" w:rsidRDefault="00DF2469" w:rsidP="00607516">
                  <w:r>
                    <w:t xml:space="preserve">                </w:t>
                  </w:r>
                </w:p>
                <w:p w:rsidR="00DF2469" w:rsidRPr="00607516" w:rsidRDefault="00DF2469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DF2469" w:rsidRPr="00174967" w:rsidRDefault="00DF2469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DF2469" w:rsidRPr="00174967" w:rsidRDefault="00DF2469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DF2469" w:rsidRPr="00174967" w:rsidRDefault="005F66F4" w:rsidP="00ED6D5D">
                  <w:pPr>
                    <w:ind w:left="360"/>
                  </w:pPr>
                  <w:r>
                    <w:t>В.Ю.Сазоновой</w:t>
                  </w:r>
                </w:p>
                <w:p w:rsidR="00DF2469" w:rsidRPr="00174967" w:rsidRDefault="00DF2469" w:rsidP="00ED6D5D">
                  <w:pPr>
                    <w:ind w:left="360"/>
                  </w:pPr>
                </w:p>
                <w:p w:rsidR="00DF2469" w:rsidRPr="00174967" w:rsidRDefault="00DF2469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DF2469" w:rsidRPr="00174967" w:rsidRDefault="00DF2469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DF2469" w:rsidRPr="00174967" w:rsidRDefault="00DF2469" w:rsidP="00ED6D5D">
                  <w:pPr>
                    <w:ind w:left="360"/>
                  </w:pPr>
                  <w:r w:rsidRPr="00174967">
                    <w:t>---</w:t>
                  </w:r>
                </w:p>
                <w:p w:rsidR="00DF2469" w:rsidRPr="00174967" w:rsidRDefault="00DF2469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DF2469" w:rsidRPr="00174967" w:rsidRDefault="00DF2469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75407D" w:rsidRDefault="0075407D" w:rsidP="0075407D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697580">
        <w:rPr>
          <w:color w:val="000000" w:themeColor="text1"/>
          <w:sz w:val="24"/>
          <w:szCs w:val="24"/>
        </w:rPr>
        <w:t>аренду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 w:rsidR="00925B86">
        <w:rPr>
          <w:color w:val="000000" w:themeColor="text1"/>
          <w:sz w:val="24"/>
          <w:szCs w:val="24"/>
        </w:rPr>
        <w:t>:</w:t>
      </w:r>
    </w:p>
    <w:p w:rsidR="0075407D" w:rsidRDefault="00056AB4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5407D">
        <w:rPr>
          <w:rFonts w:ascii="Times New Roman" w:hAnsi="Times New Roman"/>
          <w:color w:val="000000" w:themeColor="text1"/>
          <w:sz w:val="24"/>
          <w:szCs w:val="24"/>
        </w:rPr>
        <w:t>кадаст</w:t>
      </w:r>
      <w:r w:rsidR="00925B86">
        <w:rPr>
          <w:rFonts w:ascii="Times New Roman" w:hAnsi="Times New Roman"/>
          <w:color w:val="000000" w:themeColor="text1"/>
          <w:sz w:val="24"/>
          <w:szCs w:val="24"/>
        </w:rPr>
        <w:t>ровый номер 35:22:</w:t>
      </w:r>
      <w:r w:rsidR="00697580">
        <w:rPr>
          <w:rFonts w:ascii="Times New Roman" w:hAnsi="Times New Roman"/>
          <w:color w:val="000000" w:themeColor="text1"/>
          <w:sz w:val="24"/>
          <w:szCs w:val="24"/>
        </w:rPr>
        <w:t>0302028</w:t>
      </w:r>
      <w:r w:rsidR="00DF2469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697580">
        <w:rPr>
          <w:rFonts w:ascii="Times New Roman" w:hAnsi="Times New Roman"/>
          <w:color w:val="000000" w:themeColor="text1"/>
          <w:sz w:val="24"/>
          <w:szCs w:val="24"/>
        </w:rPr>
        <w:t>4917</w:t>
      </w:r>
      <w:r w:rsidR="0075407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категория земель: земли </w:t>
      </w:r>
      <w:r w:rsidR="00697580">
        <w:rPr>
          <w:rFonts w:ascii="Times New Roman" w:hAnsi="Times New Roman"/>
          <w:color w:val="000000" w:themeColor="text1"/>
          <w:sz w:val="24"/>
          <w:szCs w:val="24"/>
        </w:rPr>
        <w:t>сельскохозяйственного назначения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697580">
        <w:rPr>
          <w:rFonts w:ascii="Times New Roman" w:hAnsi="Times New Roman"/>
          <w:bCs/>
          <w:color w:val="000000" w:themeColor="text1"/>
          <w:sz w:val="24"/>
          <w:szCs w:val="24"/>
        </w:rPr>
        <w:t>3000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</w:t>
      </w:r>
      <w:r w:rsidR="00DF246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r w:rsidR="00BF4DC7">
        <w:rPr>
          <w:rFonts w:ascii="Times New Roman" w:hAnsi="Times New Roman"/>
          <w:bCs/>
          <w:color w:val="000000" w:themeColor="text1"/>
          <w:sz w:val="24"/>
          <w:szCs w:val="24"/>
        </w:rPr>
        <w:t>Ирдоматское</w:t>
      </w:r>
      <w:r w:rsidR="00BC41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018B3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BC41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 w:rsidR="00BF4DC7">
        <w:rPr>
          <w:rFonts w:ascii="Times New Roman" w:hAnsi="Times New Roman"/>
          <w:bCs/>
          <w:color w:val="000000" w:themeColor="text1"/>
          <w:sz w:val="24"/>
          <w:szCs w:val="24"/>
        </w:rPr>
        <w:t>Ирдоматка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="00BF4D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ведение </w:t>
      </w:r>
      <w:r w:rsidR="00697580">
        <w:rPr>
          <w:rFonts w:ascii="Times New Roman" w:hAnsi="Times New Roman"/>
          <w:bCs/>
          <w:color w:val="000000" w:themeColor="text1"/>
          <w:sz w:val="24"/>
          <w:szCs w:val="24"/>
        </w:rPr>
        <w:t>садоводства – 13.2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75407D" w:rsidRDefault="0075407D" w:rsidP="0075407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75407D" w:rsidRDefault="0075407D" w:rsidP="0075407D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</w:t>
      </w:r>
      <w:r w:rsidR="00D26BBE">
        <w:rPr>
          <w:color w:val="000000" w:themeColor="text1"/>
        </w:rPr>
        <w:t xml:space="preserve"> участка имеют право в течение 3</w:t>
      </w:r>
      <w:r>
        <w:rPr>
          <w:color w:val="000000" w:themeColor="text1"/>
        </w:rPr>
        <w:t xml:space="preserve">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EC5156">
        <w:rPr>
          <w:color w:val="000000" w:themeColor="text1"/>
        </w:rPr>
        <w:t>аренде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75407D" w:rsidRDefault="0075407D" w:rsidP="0075407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</w:t>
      </w:r>
      <w:proofErr w:type="gramEnd"/>
      <w:r>
        <w:rPr>
          <w:color w:val="000000" w:themeColor="text1"/>
        </w:rPr>
        <w:t xml:space="preserve"> указать: дату, время и источник опубликования/размещения извещения).</w:t>
      </w:r>
    </w:p>
    <w:p w:rsidR="00925B86" w:rsidRDefault="00521AC5" w:rsidP="00925B8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697580">
        <w:rPr>
          <w:color w:val="000000" w:themeColor="text1"/>
        </w:rPr>
        <w:t>01</w:t>
      </w:r>
      <w:r w:rsidR="009E76C0">
        <w:rPr>
          <w:color w:val="000000" w:themeColor="text1"/>
        </w:rPr>
        <w:t>.</w:t>
      </w:r>
      <w:r w:rsidR="00697580">
        <w:rPr>
          <w:color w:val="000000" w:themeColor="text1"/>
        </w:rPr>
        <w:t>12</w:t>
      </w:r>
      <w:r w:rsidR="00925B86">
        <w:rPr>
          <w:color w:val="000000" w:themeColor="text1"/>
        </w:rPr>
        <w:t>.2023.</w:t>
      </w:r>
    </w:p>
    <w:p w:rsidR="0075407D" w:rsidRDefault="00925B86" w:rsidP="00925B86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521AC5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697580">
        <w:rPr>
          <w:color w:val="000000" w:themeColor="text1"/>
          <w:sz w:val="24"/>
          <w:szCs w:val="24"/>
        </w:rPr>
        <w:t>30</w:t>
      </w:r>
      <w:r w:rsidR="009E76C0">
        <w:rPr>
          <w:color w:val="000000" w:themeColor="text1"/>
          <w:sz w:val="24"/>
          <w:szCs w:val="24"/>
        </w:rPr>
        <w:t>.</w:t>
      </w:r>
      <w:r w:rsidR="00697580">
        <w:rPr>
          <w:color w:val="000000" w:themeColor="text1"/>
          <w:sz w:val="24"/>
          <w:szCs w:val="24"/>
        </w:rPr>
        <w:t>12</w:t>
      </w:r>
      <w:r>
        <w:rPr>
          <w:color w:val="000000" w:themeColor="text1"/>
          <w:sz w:val="24"/>
          <w:szCs w:val="24"/>
        </w:rPr>
        <w:t>.2023</w:t>
      </w:r>
      <w:r w:rsidR="0075407D">
        <w:rPr>
          <w:color w:val="000000" w:themeColor="text1"/>
          <w:sz w:val="24"/>
          <w:szCs w:val="24"/>
        </w:rPr>
        <w:t>.</w:t>
      </w: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C5156" w:rsidRDefault="00EC5156" w:rsidP="00925B8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AB2262" w:rsidRDefault="00AB2262" w:rsidP="008A4DAE">
      <w:pPr>
        <w:pStyle w:val="a4"/>
        <w:rPr>
          <w:color w:val="000000" w:themeColor="text1"/>
          <w:sz w:val="24"/>
          <w:szCs w:val="24"/>
        </w:rPr>
      </w:pPr>
    </w:p>
    <w:p w:rsidR="009E76C0" w:rsidRDefault="009E76C0" w:rsidP="008A4DAE">
      <w:pPr>
        <w:pStyle w:val="a4"/>
        <w:rPr>
          <w:color w:val="000000" w:themeColor="text1"/>
          <w:sz w:val="24"/>
          <w:szCs w:val="24"/>
        </w:rPr>
      </w:pPr>
    </w:p>
    <w:sectPr w:rsidR="009E76C0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69" w:rsidRDefault="00DF2469" w:rsidP="00B84933">
      <w:r>
        <w:separator/>
      </w:r>
    </w:p>
  </w:endnote>
  <w:endnote w:type="continuationSeparator" w:id="0">
    <w:p w:rsidR="00DF2469" w:rsidRDefault="00DF2469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69" w:rsidRDefault="00DF2469" w:rsidP="00B84933">
      <w:r>
        <w:separator/>
      </w:r>
    </w:p>
  </w:footnote>
  <w:footnote w:type="continuationSeparator" w:id="0">
    <w:p w:rsidR="00DF2469" w:rsidRDefault="00DF2469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2E0F"/>
    <w:rsid w:val="00133340"/>
    <w:rsid w:val="00133E16"/>
    <w:rsid w:val="00134F9E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4907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EBD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296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5052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94B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5F66F4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574E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56FF"/>
    <w:rsid w:val="006915DB"/>
    <w:rsid w:val="00692043"/>
    <w:rsid w:val="00697580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45AD"/>
    <w:rsid w:val="0079719E"/>
    <w:rsid w:val="007A0692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59D1"/>
    <w:rsid w:val="009D67A6"/>
    <w:rsid w:val="009D6D88"/>
    <w:rsid w:val="009D6ED7"/>
    <w:rsid w:val="009D7B27"/>
    <w:rsid w:val="009E0DF3"/>
    <w:rsid w:val="009E226F"/>
    <w:rsid w:val="009E422D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833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1C8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DC7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081D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246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60DC0"/>
    <w:rsid w:val="00E61D4F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5156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3E50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26E5-B910-4971-97C2-52EA0B4B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0</TotalTime>
  <Pages>1</Pages>
  <Words>180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Задунаева</cp:lastModifiedBy>
  <cp:revision>2</cp:revision>
  <cp:lastPrinted>2019-05-14T07:54:00Z</cp:lastPrinted>
  <dcterms:created xsi:type="dcterms:W3CDTF">2023-11-29T05:47:00Z</dcterms:created>
  <dcterms:modified xsi:type="dcterms:W3CDTF">2023-11-29T05:47:00Z</dcterms:modified>
</cp:coreProperties>
</file>