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11A6F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1A793A" w:rsidRPr="00174967" w:rsidRDefault="001A793A" w:rsidP="001A793A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1A793A" w:rsidRPr="00174967" w:rsidRDefault="001A793A" w:rsidP="001A793A">
                  <w:pPr>
                    <w:ind w:left="360"/>
                  </w:pPr>
                  <w:r>
                    <w:t>Е.Н. Александровой</w:t>
                  </w:r>
                </w:p>
                <w:p w:rsidR="001A793A" w:rsidRPr="00174967" w:rsidRDefault="001A793A" w:rsidP="001A793A">
                  <w:pPr>
                    <w:ind w:left="360"/>
                  </w:pP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Победы пр., д.190, г</w:t>
                  </w:r>
                  <w:proofErr w:type="gramStart"/>
                  <w:r w:rsidRPr="00174967">
                    <w:t>.Ч</w:t>
                  </w:r>
                  <w:proofErr w:type="gramEnd"/>
                  <w:r w:rsidRPr="00174967">
                    <w:t>ереповец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162624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---</w:t>
                  </w:r>
                </w:p>
                <w:p w:rsidR="001A793A" w:rsidRPr="00174967" w:rsidRDefault="001A793A" w:rsidP="001A793A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1A793A" w:rsidRPr="00174967" w:rsidRDefault="001A793A" w:rsidP="001A793A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  <w:p w:rsidR="00026B9D" w:rsidRPr="001A793A" w:rsidRDefault="00026B9D" w:rsidP="001A793A"/>
              </w:txbxContent>
            </v:textbox>
          </v:rect>
        </w:pict>
      </w:r>
      <w:r w:rsidRPr="00611A6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026B9D" w:rsidRPr="009029EA" w:rsidRDefault="00026B9D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026B9D" w:rsidRDefault="00026B9D" w:rsidP="00607516">
                  <w:pPr>
                    <w:jc w:val="center"/>
                  </w:pPr>
                </w:p>
                <w:p w:rsidR="00026B9D" w:rsidRDefault="00026B9D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026B9D" w:rsidRDefault="00026B9D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026B9D" w:rsidRPr="00607516" w:rsidRDefault="00026B9D" w:rsidP="00607516"/>
                <w:p w:rsidR="00026B9D" w:rsidRDefault="00026B9D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026B9D" w:rsidRDefault="00026B9D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026B9D" w:rsidRDefault="00026B9D" w:rsidP="00607516"/>
                <w:p w:rsidR="00026B9D" w:rsidRDefault="00026B9D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026B9D" w:rsidRDefault="00026B9D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026B9D" w:rsidRDefault="00026B9D" w:rsidP="00607516">
                  <w:r>
                    <w:t xml:space="preserve">                                           </w:t>
                  </w:r>
                </w:p>
                <w:p w:rsidR="00026B9D" w:rsidRDefault="00026B9D" w:rsidP="00607516">
                  <w:r>
                    <w:t xml:space="preserve">                </w:t>
                  </w:r>
                </w:p>
                <w:p w:rsidR="00026B9D" w:rsidRPr="00607516" w:rsidRDefault="00026B9D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B33C7A" w:rsidRDefault="00B33C7A"/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384513" w:rsidRDefault="00D13FBF" w:rsidP="00C87111">
      <w:pPr>
        <w:autoSpaceDE w:val="0"/>
        <w:autoSpaceDN w:val="0"/>
        <w:adjustRightInd w:val="0"/>
        <w:ind w:firstLine="567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AC53EB">
        <w:rPr>
          <w:bCs/>
        </w:rPr>
        <w:t>, являясь организатором аукциона и продавцом,</w:t>
      </w:r>
      <w:r w:rsidR="0037260B" w:rsidRPr="0037260B">
        <w:rPr>
          <w:bCs/>
        </w:rPr>
        <w:t xml:space="preserve"> </w:t>
      </w:r>
      <w:r w:rsidR="00E61DE2">
        <w:rPr>
          <w:bCs/>
        </w:rPr>
        <w:t>в связи с техническ</w:t>
      </w:r>
      <w:r w:rsidR="00070D24">
        <w:rPr>
          <w:bCs/>
        </w:rPr>
        <w:t>ой</w:t>
      </w:r>
      <w:r w:rsidR="00E61DE2">
        <w:rPr>
          <w:bCs/>
        </w:rPr>
        <w:t xml:space="preserve"> ошибк</w:t>
      </w:r>
      <w:r w:rsidR="00070D24">
        <w:rPr>
          <w:bCs/>
        </w:rPr>
        <w:t>ой</w:t>
      </w:r>
      <w:r w:rsidR="00E61DE2">
        <w:rPr>
          <w:bCs/>
        </w:rPr>
        <w:t xml:space="preserve">, </w:t>
      </w:r>
      <w:r w:rsidR="006D2F4B">
        <w:rPr>
          <w:bCs/>
        </w:rPr>
        <w:t xml:space="preserve">информирует </w:t>
      </w:r>
      <w:r w:rsidR="006D2F4B" w:rsidRPr="00B33C7A">
        <w:rPr>
          <w:bCs/>
        </w:rPr>
        <w:t xml:space="preserve">о </w:t>
      </w:r>
      <w:r w:rsidR="006D2F4B" w:rsidRPr="00B33C7A">
        <w:t xml:space="preserve"> внесении изменений в </w:t>
      </w:r>
      <w:r w:rsidR="005832D0">
        <w:t>«И</w:t>
      </w:r>
      <w:r w:rsidR="005832D0" w:rsidRPr="005832D0">
        <w:t>звещение о возможном предоставлении земельного участка</w:t>
      </w:r>
      <w:r w:rsidR="005832D0">
        <w:t xml:space="preserve">», опубликованное </w:t>
      </w:r>
      <w:r w:rsidR="007B781B">
        <w:t>24</w:t>
      </w:r>
      <w:r w:rsidR="005832D0">
        <w:t xml:space="preserve">.08.2023, </w:t>
      </w:r>
      <w:r w:rsidR="003A0FC1">
        <w:t>следующую информацию</w:t>
      </w:r>
      <w:r w:rsidR="005832D0">
        <w:t>:</w:t>
      </w:r>
    </w:p>
    <w:p w:rsidR="0098549A" w:rsidRDefault="005832D0" w:rsidP="0098549A">
      <w:pPr>
        <w:shd w:val="clear" w:color="auto" w:fill="FFFFFF"/>
        <w:ind w:firstLine="567"/>
        <w:jc w:val="both"/>
      </w:pPr>
      <w:r>
        <w:t xml:space="preserve">- </w:t>
      </w:r>
      <w:r w:rsidRPr="005832D0">
        <w:t>Дата и время начала приема заявлений</w:t>
      </w:r>
      <w:r>
        <w:t xml:space="preserve"> 15.09.2023 8:00 </w:t>
      </w:r>
    </w:p>
    <w:p w:rsidR="005832D0" w:rsidRDefault="005832D0" w:rsidP="0098549A">
      <w:pPr>
        <w:shd w:val="clear" w:color="auto" w:fill="FFFFFF"/>
        <w:ind w:firstLine="567"/>
        <w:jc w:val="both"/>
        <w:rPr>
          <w:sz w:val="23"/>
          <w:szCs w:val="23"/>
        </w:rPr>
      </w:pPr>
      <w:r>
        <w:t xml:space="preserve">- </w:t>
      </w:r>
      <w:r w:rsidRPr="005832D0">
        <w:t>Дата и время окончания приема заявлений</w:t>
      </w:r>
      <w:r>
        <w:t xml:space="preserve"> 14.10.2023 16:00.</w:t>
      </w:r>
    </w:p>
    <w:p w:rsidR="0098549A" w:rsidRDefault="0098549A" w:rsidP="003A0FC1">
      <w:pPr>
        <w:shd w:val="clear" w:color="auto" w:fill="FFFFFF"/>
        <w:ind w:firstLine="567"/>
        <w:jc w:val="both"/>
        <w:rPr>
          <w:sz w:val="23"/>
          <w:szCs w:val="23"/>
        </w:rPr>
      </w:pPr>
    </w:p>
    <w:p w:rsidR="003A0FC1" w:rsidRPr="003A0FC1" w:rsidRDefault="003A0FC1" w:rsidP="003A0FC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12B76" w:rsidRDefault="00F12B76" w:rsidP="00F12B76">
      <w:pPr>
        <w:autoSpaceDE w:val="0"/>
        <w:autoSpaceDN w:val="0"/>
        <w:adjustRightInd w:val="0"/>
        <w:ind w:left="567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E732B6" w:rsidRDefault="002A5571">
      <w:pPr>
        <w:pStyle w:val="a4"/>
        <w:rPr>
          <w:sz w:val="24"/>
          <w:szCs w:val="24"/>
        </w:rPr>
      </w:pPr>
      <w:r>
        <w:rPr>
          <w:sz w:val="24"/>
          <w:szCs w:val="24"/>
        </w:rPr>
        <w:t>П</w:t>
      </w:r>
      <w:r w:rsidR="00877B4D" w:rsidRPr="0017496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877B4D" w:rsidRPr="00174967">
        <w:rPr>
          <w:sz w:val="24"/>
          <w:szCs w:val="24"/>
        </w:rPr>
        <w:t xml:space="preserve"> </w:t>
      </w:r>
      <w:r w:rsidR="00F933B6" w:rsidRPr="00174967">
        <w:rPr>
          <w:sz w:val="24"/>
          <w:szCs w:val="24"/>
        </w:rPr>
        <w:t>К</w:t>
      </w:r>
      <w:r w:rsidR="00877B4D" w:rsidRPr="00174967">
        <w:rPr>
          <w:sz w:val="24"/>
          <w:szCs w:val="24"/>
        </w:rPr>
        <w:t>омитета</w:t>
      </w:r>
      <w:r w:rsidR="007C272B" w:rsidRPr="00174967">
        <w:rPr>
          <w:sz w:val="24"/>
          <w:szCs w:val="24"/>
        </w:rPr>
        <w:tab/>
      </w:r>
      <w:r w:rsidR="002931B1">
        <w:rPr>
          <w:sz w:val="24"/>
          <w:szCs w:val="24"/>
        </w:rPr>
        <w:t xml:space="preserve">             </w:t>
      </w:r>
      <w:r w:rsidR="007C272B" w:rsidRPr="00174967">
        <w:rPr>
          <w:sz w:val="24"/>
          <w:szCs w:val="24"/>
        </w:rPr>
        <w:tab/>
        <w:t xml:space="preserve">         </w:t>
      </w:r>
      <w:r w:rsidR="007B0A67" w:rsidRPr="00174967">
        <w:rPr>
          <w:sz w:val="24"/>
          <w:szCs w:val="24"/>
        </w:rPr>
        <w:tab/>
      </w:r>
      <w:r w:rsidR="005F3BA8">
        <w:rPr>
          <w:sz w:val="24"/>
          <w:szCs w:val="24"/>
        </w:rPr>
        <w:t xml:space="preserve">               </w:t>
      </w:r>
      <w:r w:rsidR="002931B1">
        <w:rPr>
          <w:sz w:val="24"/>
          <w:szCs w:val="24"/>
        </w:rPr>
        <w:t xml:space="preserve">           </w:t>
      </w:r>
      <w:r w:rsidR="009D03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9D03AF">
        <w:rPr>
          <w:sz w:val="24"/>
          <w:szCs w:val="24"/>
        </w:rPr>
        <w:t xml:space="preserve"> </w:t>
      </w:r>
      <w:r>
        <w:rPr>
          <w:sz w:val="24"/>
          <w:szCs w:val="24"/>
        </w:rPr>
        <w:t>С.В. Борисова</w:t>
      </w:r>
    </w:p>
    <w:p w:rsidR="002C38C5" w:rsidRDefault="002C38C5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5832D0" w:rsidRDefault="005832D0">
      <w:pPr>
        <w:pStyle w:val="a4"/>
        <w:rPr>
          <w:sz w:val="24"/>
          <w:szCs w:val="24"/>
        </w:rPr>
      </w:pPr>
    </w:p>
    <w:p w:rsidR="002C38C5" w:rsidRDefault="002C38C5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5F3BA8" w:rsidRDefault="005F3BA8">
      <w:pPr>
        <w:pStyle w:val="a4"/>
        <w:rPr>
          <w:sz w:val="22"/>
          <w:szCs w:val="22"/>
        </w:rPr>
      </w:pPr>
    </w:p>
    <w:p w:rsidR="00E74ECB" w:rsidRDefault="005832D0" w:rsidP="005832D0">
      <w:pPr>
        <w:pStyle w:val="a4"/>
        <w:tabs>
          <w:tab w:val="left" w:pos="15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Кичкина</w:t>
      </w:r>
      <w:proofErr w:type="spellEnd"/>
      <w:r>
        <w:rPr>
          <w:sz w:val="20"/>
          <w:szCs w:val="20"/>
        </w:rPr>
        <w:t xml:space="preserve"> Е.С.</w:t>
      </w:r>
    </w:p>
    <w:p w:rsidR="005832D0" w:rsidRPr="00174967" w:rsidRDefault="005832D0" w:rsidP="005832D0">
      <w:pPr>
        <w:pStyle w:val="a4"/>
        <w:tabs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>24-81-51</w:t>
      </w:r>
    </w:p>
    <w:sectPr w:rsidR="005832D0" w:rsidRPr="00174967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73" w:rsidRDefault="006D6773" w:rsidP="00B84933">
      <w:r>
        <w:separator/>
      </w:r>
    </w:p>
  </w:endnote>
  <w:endnote w:type="continuationSeparator" w:id="0">
    <w:p w:rsidR="006D6773" w:rsidRDefault="006D677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73" w:rsidRDefault="006D6773" w:rsidP="00B84933">
      <w:r>
        <w:separator/>
      </w:r>
    </w:p>
  </w:footnote>
  <w:footnote w:type="continuationSeparator" w:id="0">
    <w:p w:rsidR="006D6773" w:rsidRDefault="006D6773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37A"/>
    <w:rsid w:val="00020C28"/>
    <w:rsid w:val="000215F8"/>
    <w:rsid w:val="000218D0"/>
    <w:rsid w:val="00024F1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4113D"/>
    <w:rsid w:val="00042587"/>
    <w:rsid w:val="00045CAD"/>
    <w:rsid w:val="00046D7C"/>
    <w:rsid w:val="000473AB"/>
    <w:rsid w:val="00047C99"/>
    <w:rsid w:val="00050624"/>
    <w:rsid w:val="0005089E"/>
    <w:rsid w:val="00054FBD"/>
    <w:rsid w:val="00057CEA"/>
    <w:rsid w:val="000625F9"/>
    <w:rsid w:val="00066191"/>
    <w:rsid w:val="00066F7D"/>
    <w:rsid w:val="00067AED"/>
    <w:rsid w:val="00070D24"/>
    <w:rsid w:val="0007326F"/>
    <w:rsid w:val="0007334D"/>
    <w:rsid w:val="00090CBA"/>
    <w:rsid w:val="0009191A"/>
    <w:rsid w:val="000928A9"/>
    <w:rsid w:val="00092C76"/>
    <w:rsid w:val="000A2E3B"/>
    <w:rsid w:val="000A368C"/>
    <w:rsid w:val="000A4CE6"/>
    <w:rsid w:val="000A5A97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4761"/>
    <w:rsid w:val="000D6F2B"/>
    <w:rsid w:val="000D79FF"/>
    <w:rsid w:val="000D7C20"/>
    <w:rsid w:val="000E00FD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0F7F33"/>
    <w:rsid w:val="00100953"/>
    <w:rsid w:val="00100E06"/>
    <w:rsid w:val="001064A1"/>
    <w:rsid w:val="001076C7"/>
    <w:rsid w:val="00110C0B"/>
    <w:rsid w:val="00114260"/>
    <w:rsid w:val="00122C8B"/>
    <w:rsid w:val="00123023"/>
    <w:rsid w:val="001265CE"/>
    <w:rsid w:val="001271A7"/>
    <w:rsid w:val="00127385"/>
    <w:rsid w:val="0012740E"/>
    <w:rsid w:val="00127BB0"/>
    <w:rsid w:val="001306A1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0AF4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A793A"/>
    <w:rsid w:val="001B16AE"/>
    <w:rsid w:val="001B1E50"/>
    <w:rsid w:val="001B633F"/>
    <w:rsid w:val="001C07F3"/>
    <w:rsid w:val="001C202F"/>
    <w:rsid w:val="001C3FE2"/>
    <w:rsid w:val="001C67A3"/>
    <w:rsid w:val="001C6DB9"/>
    <w:rsid w:val="001D0A8E"/>
    <w:rsid w:val="001D395A"/>
    <w:rsid w:val="001D51D9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51D"/>
    <w:rsid w:val="002A5571"/>
    <w:rsid w:val="002A5BE7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8C5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05477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55CED"/>
    <w:rsid w:val="003563DB"/>
    <w:rsid w:val="003607B1"/>
    <w:rsid w:val="00360BF7"/>
    <w:rsid w:val="0036257F"/>
    <w:rsid w:val="00366E05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4513"/>
    <w:rsid w:val="00385173"/>
    <w:rsid w:val="00385BF9"/>
    <w:rsid w:val="00391C75"/>
    <w:rsid w:val="00394B17"/>
    <w:rsid w:val="0039662F"/>
    <w:rsid w:val="00397EF5"/>
    <w:rsid w:val="003A0FC1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09D"/>
    <w:rsid w:val="003C1781"/>
    <w:rsid w:val="003C2272"/>
    <w:rsid w:val="003C22C2"/>
    <w:rsid w:val="003D00F6"/>
    <w:rsid w:val="003D02DC"/>
    <w:rsid w:val="003D1DFD"/>
    <w:rsid w:val="003D2EA2"/>
    <w:rsid w:val="003D4CC8"/>
    <w:rsid w:val="003D7C93"/>
    <w:rsid w:val="003E34DB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07D53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EAD"/>
    <w:rsid w:val="00480F76"/>
    <w:rsid w:val="00480FFE"/>
    <w:rsid w:val="0048151C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37C4A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1D0B"/>
    <w:rsid w:val="0057238C"/>
    <w:rsid w:val="00572769"/>
    <w:rsid w:val="00574F49"/>
    <w:rsid w:val="00576A63"/>
    <w:rsid w:val="00576B1B"/>
    <w:rsid w:val="005808EE"/>
    <w:rsid w:val="005832D0"/>
    <w:rsid w:val="00584031"/>
    <w:rsid w:val="00584CCD"/>
    <w:rsid w:val="00586A39"/>
    <w:rsid w:val="00591BAA"/>
    <w:rsid w:val="00592E99"/>
    <w:rsid w:val="00594FB9"/>
    <w:rsid w:val="005A2432"/>
    <w:rsid w:val="005A38B0"/>
    <w:rsid w:val="005A7CB1"/>
    <w:rsid w:val="005B2B03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09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5F3BA8"/>
    <w:rsid w:val="00600672"/>
    <w:rsid w:val="00600924"/>
    <w:rsid w:val="00604A9D"/>
    <w:rsid w:val="00605287"/>
    <w:rsid w:val="006071CA"/>
    <w:rsid w:val="00607516"/>
    <w:rsid w:val="00611A6F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37473"/>
    <w:rsid w:val="00642789"/>
    <w:rsid w:val="00645627"/>
    <w:rsid w:val="00646D55"/>
    <w:rsid w:val="00647A08"/>
    <w:rsid w:val="006501DB"/>
    <w:rsid w:val="00650EA7"/>
    <w:rsid w:val="00652FD3"/>
    <w:rsid w:val="0065340C"/>
    <w:rsid w:val="00656A62"/>
    <w:rsid w:val="006570F9"/>
    <w:rsid w:val="00657397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A06"/>
    <w:rsid w:val="006A1F04"/>
    <w:rsid w:val="006A26CE"/>
    <w:rsid w:val="006A4613"/>
    <w:rsid w:val="006B0297"/>
    <w:rsid w:val="006B1253"/>
    <w:rsid w:val="006B15BE"/>
    <w:rsid w:val="006B2AF9"/>
    <w:rsid w:val="006B30F7"/>
    <w:rsid w:val="006B4506"/>
    <w:rsid w:val="006B4645"/>
    <w:rsid w:val="006B594A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27C8"/>
    <w:rsid w:val="006D2843"/>
    <w:rsid w:val="006D2F4B"/>
    <w:rsid w:val="006D4964"/>
    <w:rsid w:val="006D4C94"/>
    <w:rsid w:val="006D6773"/>
    <w:rsid w:val="006D6EBD"/>
    <w:rsid w:val="006D7A6B"/>
    <w:rsid w:val="006D7AFB"/>
    <w:rsid w:val="006E2AFE"/>
    <w:rsid w:val="006F1389"/>
    <w:rsid w:val="006F3923"/>
    <w:rsid w:val="006F43A3"/>
    <w:rsid w:val="006F5ED6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001F"/>
    <w:rsid w:val="00725446"/>
    <w:rsid w:val="00727B91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66CEB"/>
    <w:rsid w:val="00771466"/>
    <w:rsid w:val="007723E3"/>
    <w:rsid w:val="00773D21"/>
    <w:rsid w:val="00774AC5"/>
    <w:rsid w:val="00783980"/>
    <w:rsid w:val="00784357"/>
    <w:rsid w:val="007877D5"/>
    <w:rsid w:val="00791573"/>
    <w:rsid w:val="007928DF"/>
    <w:rsid w:val="0079408A"/>
    <w:rsid w:val="007945AD"/>
    <w:rsid w:val="00794A8E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B781B"/>
    <w:rsid w:val="007C0545"/>
    <w:rsid w:val="007C272B"/>
    <w:rsid w:val="007C2BAC"/>
    <w:rsid w:val="007C3C95"/>
    <w:rsid w:val="007C3DA4"/>
    <w:rsid w:val="007C401B"/>
    <w:rsid w:val="007C4C52"/>
    <w:rsid w:val="007C4FCE"/>
    <w:rsid w:val="007C6F75"/>
    <w:rsid w:val="007D057B"/>
    <w:rsid w:val="007D2060"/>
    <w:rsid w:val="007D210E"/>
    <w:rsid w:val="007D618E"/>
    <w:rsid w:val="007E1AF1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352E"/>
    <w:rsid w:val="008E4C4F"/>
    <w:rsid w:val="008F2B0E"/>
    <w:rsid w:val="008F3222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292A"/>
    <w:rsid w:val="00953C02"/>
    <w:rsid w:val="00955CB6"/>
    <w:rsid w:val="00956168"/>
    <w:rsid w:val="0095693E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549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B6980"/>
    <w:rsid w:val="009B7030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B16"/>
    <w:rsid w:val="00A14CA7"/>
    <w:rsid w:val="00A20AB9"/>
    <w:rsid w:val="00A2128B"/>
    <w:rsid w:val="00A2515F"/>
    <w:rsid w:val="00A264B5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0DC3"/>
    <w:rsid w:val="00A62DA7"/>
    <w:rsid w:val="00A63BFF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3C4F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53EB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0E8D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3C7A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0F9E"/>
    <w:rsid w:val="00BA4669"/>
    <w:rsid w:val="00BB09E8"/>
    <w:rsid w:val="00BB1641"/>
    <w:rsid w:val="00BB63E0"/>
    <w:rsid w:val="00BC0246"/>
    <w:rsid w:val="00BC1CAE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16F"/>
    <w:rsid w:val="00C14573"/>
    <w:rsid w:val="00C148E6"/>
    <w:rsid w:val="00C21133"/>
    <w:rsid w:val="00C270E2"/>
    <w:rsid w:val="00C3004F"/>
    <w:rsid w:val="00C312F4"/>
    <w:rsid w:val="00C3259A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2D97"/>
    <w:rsid w:val="00C80D31"/>
    <w:rsid w:val="00C814BF"/>
    <w:rsid w:val="00C815BD"/>
    <w:rsid w:val="00C823E5"/>
    <w:rsid w:val="00C83E01"/>
    <w:rsid w:val="00C84FF9"/>
    <w:rsid w:val="00C85704"/>
    <w:rsid w:val="00C857A3"/>
    <w:rsid w:val="00C857A5"/>
    <w:rsid w:val="00C869D6"/>
    <w:rsid w:val="00C87111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C2789"/>
    <w:rsid w:val="00CC29CD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A30"/>
    <w:rsid w:val="00CF5316"/>
    <w:rsid w:val="00CF544F"/>
    <w:rsid w:val="00CF6C41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4891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4F8"/>
    <w:rsid w:val="00E43620"/>
    <w:rsid w:val="00E44639"/>
    <w:rsid w:val="00E512BC"/>
    <w:rsid w:val="00E54BC1"/>
    <w:rsid w:val="00E557A4"/>
    <w:rsid w:val="00E55CD6"/>
    <w:rsid w:val="00E562EB"/>
    <w:rsid w:val="00E56993"/>
    <w:rsid w:val="00E61DE2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31B8"/>
    <w:rsid w:val="00EF41BB"/>
    <w:rsid w:val="00EF468F"/>
    <w:rsid w:val="00EF669B"/>
    <w:rsid w:val="00EF7E69"/>
    <w:rsid w:val="00F00106"/>
    <w:rsid w:val="00F01D0C"/>
    <w:rsid w:val="00F02594"/>
    <w:rsid w:val="00F03D60"/>
    <w:rsid w:val="00F0400A"/>
    <w:rsid w:val="00F12B76"/>
    <w:rsid w:val="00F14BDF"/>
    <w:rsid w:val="00F15E69"/>
    <w:rsid w:val="00F2249F"/>
    <w:rsid w:val="00F226C4"/>
    <w:rsid w:val="00F22DDF"/>
    <w:rsid w:val="00F27382"/>
    <w:rsid w:val="00F30695"/>
    <w:rsid w:val="00F349E4"/>
    <w:rsid w:val="00F34F12"/>
    <w:rsid w:val="00F3673E"/>
    <w:rsid w:val="00F36B09"/>
    <w:rsid w:val="00F402C7"/>
    <w:rsid w:val="00F405D8"/>
    <w:rsid w:val="00F42548"/>
    <w:rsid w:val="00F43741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777EA"/>
    <w:rsid w:val="00F80E38"/>
    <w:rsid w:val="00F90A09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4C5A"/>
    <w:rsid w:val="00FA6AB7"/>
    <w:rsid w:val="00FA70DB"/>
    <w:rsid w:val="00FB15D7"/>
    <w:rsid w:val="00FB1968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annotation reference"/>
    <w:basedOn w:val="a0"/>
    <w:rsid w:val="00FB1968"/>
    <w:rPr>
      <w:sz w:val="16"/>
      <w:szCs w:val="16"/>
    </w:rPr>
  </w:style>
  <w:style w:type="paragraph" w:styleId="ae">
    <w:name w:val="annotation text"/>
    <w:basedOn w:val="a"/>
    <w:link w:val="af"/>
    <w:rsid w:val="00FB19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B1968"/>
  </w:style>
  <w:style w:type="paragraph" w:styleId="af0">
    <w:name w:val="annotation subject"/>
    <w:basedOn w:val="ae"/>
    <w:next w:val="ae"/>
    <w:link w:val="af1"/>
    <w:rsid w:val="00FB1968"/>
    <w:rPr>
      <w:b/>
      <w:bCs/>
    </w:rPr>
  </w:style>
  <w:style w:type="character" w:customStyle="1" w:styleId="af1">
    <w:name w:val="Тема примечания Знак"/>
    <w:basedOn w:val="af"/>
    <w:link w:val="af0"/>
    <w:rsid w:val="00FB1968"/>
    <w:rPr>
      <w:b/>
      <w:bCs/>
    </w:rPr>
  </w:style>
  <w:style w:type="character" w:styleId="af2">
    <w:name w:val="Strong"/>
    <w:basedOn w:val="a0"/>
    <w:uiPriority w:val="22"/>
    <w:qFormat/>
    <w:rsid w:val="00170AF4"/>
    <w:rPr>
      <w:b/>
      <w:bCs/>
    </w:rPr>
  </w:style>
  <w:style w:type="character" w:customStyle="1" w:styleId="31">
    <w:name w:val="Основной текст с отступом 3 Знак"/>
    <w:basedOn w:val="a0"/>
    <w:link w:val="30"/>
    <w:rsid w:val="001A793A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233E-51CC-4F35-94F9-F45887A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1</Pages>
  <Words>70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3</cp:revision>
  <cp:lastPrinted>2022-08-18T15:31:00Z</cp:lastPrinted>
  <dcterms:created xsi:type="dcterms:W3CDTF">2023-09-15T05:28:00Z</dcterms:created>
  <dcterms:modified xsi:type="dcterms:W3CDTF">2023-09-15T05:30:00Z</dcterms:modified>
</cp:coreProperties>
</file>