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84614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181.3pt;z-index:251657216" stroked="f">
            <v:textbox style="mso-next-textbox:#_x0000_s1034">
              <w:txbxContent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Главному редактору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газеты «Сельская Новь»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Победы пр., д.190, г. Череповец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162624</w:t>
                  </w: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</w:p>
                <w:p w:rsidR="00E30405" w:rsidRPr="00E30405" w:rsidRDefault="00E30405" w:rsidP="00E30405">
                  <w:pPr>
                    <w:ind w:left="360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Официальный сайт</w:t>
                  </w:r>
                </w:p>
                <w:p w:rsidR="00E30405" w:rsidRPr="00E30405" w:rsidRDefault="00E30405" w:rsidP="00E30405">
                  <w:pPr>
                    <w:pStyle w:val="30"/>
                    <w:jc w:val="left"/>
                    <w:rPr>
                      <w:szCs w:val="28"/>
                    </w:rPr>
                  </w:pPr>
                  <w:r w:rsidRPr="00E30405">
                    <w:rPr>
                      <w:szCs w:val="28"/>
                    </w:rPr>
                    <w:t>Череповецкого муниципального района</w:t>
                  </w:r>
                </w:p>
                <w:p w:rsidR="003F7773" w:rsidRDefault="003F7773" w:rsidP="00ED6D5D">
                  <w:pPr>
                    <w:ind w:left="360"/>
                  </w:pPr>
                </w:p>
                <w:p w:rsidR="003F7773" w:rsidRPr="00174967" w:rsidRDefault="003F7773" w:rsidP="00ED6D5D">
                  <w:pPr>
                    <w:ind w:left="360"/>
                  </w:pPr>
                </w:p>
              </w:txbxContent>
            </v:textbox>
          </v:rect>
        </w:pict>
      </w:r>
      <w:r w:rsidRPr="0048461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3F7773" w:rsidRPr="009029EA" w:rsidRDefault="003F7773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3F7773" w:rsidRDefault="003F7773" w:rsidP="00607516">
                  <w:pPr>
                    <w:jc w:val="center"/>
                  </w:pPr>
                </w:p>
                <w:p w:rsidR="003F7773" w:rsidRDefault="003F7773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3F7773" w:rsidRDefault="003F7773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3F7773" w:rsidRPr="00607516" w:rsidRDefault="003F7773" w:rsidP="00607516"/>
                <w:p w:rsidR="003F7773" w:rsidRDefault="003F7773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3F7773" w:rsidRDefault="003F7773" w:rsidP="00607516"/>
                <w:p w:rsidR="003F7773" w:rsidRDefault="003F7773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3F7773" w:rsidRDefault="003F7773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3F7773" w:rsidRDefault="003F7773" w:rsidP="00607516">
                  <w:r>
                    <w:t xml:space="preserve">                                           </w:t>
                  </w:r>
                </w:p>
                <w:p w:rsidR="003F7773" w:rsidRDefault="003F7773" w:rsidP="00607516">
                  <w:r>
                    <w:t xml:space="preserve">                </w:t>
                  </w:r>
                </w:p>
                <w:p w:rsidR="003F7773" w:rsidRPr="00607516" w:rsidRDefault="003F7773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9419F6">
      <w:r>
        <w:t xml:space="preserve">О проведении </w:t>
      </w:r>
      <w:r w:rsidR="0027382E">
        <w:t>информирования</w:t>
      </w:r>
      <w:r w:rsidR="00F97054" w:rsidRPr="00174967">
        <w:t xml:space="preserve">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Pr="00F40569" w:rsidRDefault="00332054" w:rsidP="003F7773">
      <w:pPr>
        <w:pStyle w:val="a4"/>
        <w:ind w:firstLine="540"/>
        <w:rPr>
          <w:bCs/>
          <w:sz w:val="24"/>
          <w:szCs w:val="24"/>
        </w:rPr>
      </w:pPr>
      <w:r w:rsidRPr="003F7773">
        <w:rPr>
          <w:bCs/>
          <w:sz w:val="24"/>
        </w:rPr>
        <w:t xml:space="preserve">Комитет имущественных отношений администрации Череповецкого муниципального района сообщает, что </w:t>
      </w:r>
      <w:r w:rsidR="00CE753E">
        <w:rPr>
          <w:bCs/>
          <w:sz w:val="24"/>
        </w:rPr>
        <w:t>в связи с технической ошибкой</w:t>
      </w:r>
      <w:r w:rsidR="00672BF3" w:rsidRPr="00672BF3">
        <w:rPr>
          <w:bCs/>
          <w:sz w:val="24"/>
        </w:rPr>
        <w:t>, допущенной при информировании о возможном</w:t>
      </w:r>
      <w:r w:rsidR="00CE753E">
        <w:rPr>
          <w:bCs/>
          <w:sz w:val="24"/>
        </w:rPr>
        <w:t xml:space="preserve"> предварительном согласовании предоставления</w:t>
      </w:r>
      <w:r w:rsidR="00672BF3" w:rsidRPr="00672BF3">
        <w:rPr>
          <w:bCs/>
          <w:sz w:val="24"/>
        </w:rPr>
        <w:t xml:space="preserve"> в </w:t>
      </w:r>
      <w:r w:rsidR="00CE753E">
        <w:rPr>
          <w:bCs/>
          <w:sz w:val="24"/>
        </w:rPr>
        <w:t>аренду</w:t>
      </w:r>
      <w:r w:rsidR="00672BF3" w:rsidRPr="00672BF3">
        <w:rPr>
          <w:bCs/>
          <w:sz w:val="24"/>
        </w:rPr>
        <w:t xml:space="preserve"> земельного участка с условным кадастровым номером 35:22:</w:t>
      </w:r>
      <w:r w:rsidR="00CE753E">
        <w:rPr>
          <w:bCs/>
          <w:sz w:val="24"/>
        </w:rPr>
        <w:t>0111042</w:t>
      </w:r>
      <w:r w:rsidR="00672BF3" w:rsidRPr="00672BF3">
        <w:rPr>
          <w:bCs/>
          <w:sz w:val="24"/>
        </w:rPr>
        <w:t xml:space="preserve">:ЗУ (ЛОТ № </w:t>
      </w:r>
      <w:r w:rsidR="00CE753E">
        <w:rPr>
          <w:bCs/>
          <w:sz w:val="24"/>
        </w:rPr>
        <w:t>3</w:t>
      </w:r>
      <w:r w:rsidR="00672BF3" w:rsidRPr="00672BF3">
        <w:rPr>
          <w:bCs/>
          <w:sz w:val="24"/>
        </w:rPr>
        <w:t xml:space="preserve">), площадь </w:t>
      </w:r>
      <w:r w:rsidR="00CE753E">
        <w:rPr>
          <w:bCs/>
          <w:sz w:val="24"/>
        </w:rPr>
        <w:t>501</w:t>
      </w:r>
      <w:r w:rsidR="00672BF3" w:rsidRPr="00672BF3">
        <w:rPr>
          <w:bCs/>
          <w:sz w:val="24"/>
        </w:rPr>
        <w:t xml:space="preserve"> кв</w:t>
      </w:r>
      <w:proofErr w:type="gramStart"/>
      <w:r w:rsidR="00672BF3" w:rsidRPr="00672BF3">
        <w:rPr>
          <w:bCs/>
          <w:sz w:val="24"/>
        </w:rPr>
        <w:t>.м</w:t>
      </w:r>
      <w:proofErr w:type="gramEnd"/>
      <w:r w:rsidR="00672BF3" w:rsidRPr="00672BF3">
        <w:rPr>
          <w:bCs/>
          <w:sz w:val="24"/>
        </w:rPr>
        <w:t>, с вид</w:t>
      </w:r>
      <w:r w:rsidR="00CE753E">
        <w:rPr>
          <w:bCs/>
          <w:sz w:val="24"/>
        </w:rPr>
        <w:t>ом</w:t>
      </w:r>
      <w:r w:rsidR="00672BF3" w:rsidRPr="00672BF3">
        <w:rPr>
          <w:bCs/>
          <w:sz w:val="24"/>
        </w:rPr>
        <w:t xml:space="preserve"> разрешенного использования: </w:t>
      </w:r>
      <w:r w:rsidR="00CE753E">
        <w:rPr>
          <w:bCs/>
          <w:sz w:val="24"/>
        </w:rPr>
        <w:t>для ведения личного подсобного хозяйства - 2.2</w:t>
      </w:r>
      <w:r w:rsidR="00672BF3" w:rsidRPr="00672BF3">
        <w:rPr>
          <w:bCs/>
          <w:sz w:val="24"/>
        </w:rPr>
        <w:t xml:space="preserve">, местоположение: Вологодская область, Череповецкий район, </w:t>
      </w:r>
      <w:r w:rsidR="00CE753E">
        <w:rPr>
          <w:bCs/>
          <w:sz w:val="24"/>
        </w:rPr>
        <w:t>с/</w:t>
      </w:r>
      <w:proofErr w:type="spellStart"/>
      <w:proofErr w:type="gramStart"/>
      <w:r w:rsidR="00CE753E">
        <w:rPr>
          <w:bCs/>
          <w:sz w:val="24"/>
        </w:rPr>
        <w:t>п</w:t>
      </w:r>
      <w:proofErr w:type="spellEnd"/>
      <w:proofErr w:type="gramEnd"/>
      <w:r w:rsidR="00CE753E">
        <w:rPr>
          <w:bCs/>
          <w:sz w:val="24"/>
        </w:rPr>
        <w:t xml:space="preserve"> </w:t>
      </w:r>
      <w:proofErr w:type="spellStart"/>
      <w:r w:rsidR="00CE753E">
        <w:rPr>
          <w:bCs/>
          <w:sz w:val="24"/>
        </w:rPr>
        <w:t>Малечкинское</w:t>
      </w:r>
      <w:proofErr w:type="spellEnd"/>
      <w:r w:rsidR="00672BF3" w:rsidRPr="00672BF3">
        <w:rPr>
          <w:bCs/>
          <w:sz w:val="24"/>
        </w:rPr>
        <w:t xml:space="preserve">,  д. </w:t>
      </w:r>
      <w:proofErr w:type="spellStart"/>
      <w:r w:rsidR="00CE753E">
        <w:rPr>
          <w:bCs/>
          <w:sz w:val="24"/>
        </w:rPr>
        <w:t>Дементьево</w:t>
      </w:r>
      <w:proofErr w:type="spellEnd"/>
      <w:r w:rsidR="00672BF3" w:rsidRPr="00672BF3">
        <w:rPr>
          <w:bCs/>
          <w:sz w:val="24"/>
        </w:rPr>
        <w:t xml:space="preserve">, публикацию </w:t>
      </w:r>
      <w:r w:rsidR="00F40569" w:rsidRPr="00F40569">
        <w:rPr>
          <w:bCs/>
          <w:sz w:val="24"/>
          <w:szCs w:val="24"/>
        </w:rPr>
        <w:t xml:space="preserve">газете «Сельская Новь» № </w:t>
      </w:r>
      <w:r w:rsidR="00CE753E">
        <w:rPr>
          <w:bCs/>
          <w:sz w:val="24"/>
          <w:szCs w:val="24"/>
        </w:rPr>
        <w:t>41</w:t>
      </w:r>
      <w:r w:rsidR="00F40569" w:rsidRPr="00F40569">
        <w:rPr>
          <w:bCs/>
          <w:sz w:val="24"/>
          <w:szCs w:val="24"/>
        </w:rPr>
        <w:t xml:space="preserve"> (7</w:t>
      </w:r>
      <w:r w:rsidR="00CE753E">
        <w:rPr>
          <w:bCs/>
          <w:sz w:val="24"/>
          <w:szCs w:val="24"/>
        </w:rPr>
        <w:t>512</w:t>
      </w:r>
      <w:r w:rsidR="00F40569" w:rsidRPr="00F40569">
        <w:rPr>
          <w:bCs/>
          <w:sz w:val="24"/>
          <w:szCs w:val="24"/>
        </w:rPr>
        <w:t>) от 1</w:t>
      </w:r>
      <w:r w:rsidR="00CE753E">
        <w:rPr>
          <w:bCs/>
          <w:sz w:val="24"/>
          <w:szCs w:val="24"/>
        </w:rPr>
        <w:t>7</w:t>
      </w:r>
      <w:r w:rsidR="00F40569" w:rsidRPr="00F40569">
        <w:rPr>
          <w:bCs/>
          <w:sz w:val="24"/>
          <w:szCs w:val="24"/>
        </w:rPr>
        <w:t>.</w:t>
      </w:r>
      <w:r w:rsidR="00CE753E">
        <w:rPr>
          <w:bCs/>
          <w:sz w:val="24"/>
          <w:szCs w:val="24"/>
        </w:rPr>
        <w:t>10</w:t>
      </w:r>
      <w:r w:rsidR="00F40569" w:rsidRPr="00F40569">
        <w:rPr>
          <w:bCs/>
          <w:sz w:val="24"/>
          <w:szCs w:val="24"/>
        </w:rPr>
        <w:t xml:space="preserve">.2024 г. стр. </w:t>
      </w:r>
      <w:r w:rsidR="00CE753E">
        <w:rPr>
          <w:bCs/>
          <w:sz w:val="24"/>
          <w:szCs w:val="24"/>
        </w:rPr>
        <w:t>7</w:t>
      </w:r>
      <w:r w:rsidR="00F40569">
        <w:rPr>
          <w:bCs/>
          <w:sz w:val="24"/>
          <w:szCs w:val="24"/>
        </w:rPr>
        <w:t xml:space="preserve"> и на сайте Череповецкого муниципального района от </w:t>
      </w:r>
      <w:r w:rsidR="00CE753E">
        <w:rPr>
          <w:bCs/>
          <w:sz w:val="24"/>
          <w:szCs w:val="24"/>
        </w:rPr>
        <w:t>17</w:t>
      </w:r>
      <w:r w:rsidR="00F40569">
        <w:rPr>
          <w:bCs/>
          <w:sz w:val="24"/>
          <w:szCs w:val="24"/>
        </w:rPr>
        <w:t>.</w:t>
      </w:r>
      <w:r w:rsidR="00CE753E">
        <w:rPr>
          <w:bCs/>
          <w:sz w:val="24"/>
          <w:szCs w:val="24"/>
        </w:rPr>
        <w:t>10</w:t>
      </w:r>
      <w:r w:rsidR="00F40569">
        <w:rPr>
          <w:bCs/>
          <w:sz w:val="24"/>
          <w:szCs w:val="24"/>
        </w:rPr>
        <w:t xml:space="preserve">.2024 г, </w:t>
      </w:r>
      <w:r w:rsidR="00672BF3" w:rsidRPr="00F40569">
        <w:rPr>
          <w:bCs/>
          <w:sz w:val="24"/>
          <w:szCs w:val="24"/>
        </w:rPr>
        <w:t>считать недействительной.</w:t>
      </w:r>
    </w:p>
    <w:p w:rsidR="00646D55" w:rsidRPr="00F40569" w:rsidRDefault="00646D55">
      <w:pPr>
        <w:pStyle w:val="a4"/>
        <w:rPr>
          <w:sz w:val="24"/>
          <w:szCs w:val="24"/>
        </w:rPr>
      </w:pPr>
    </w:p>
    <w:p w:rsidR="00A82616" w:rsidRDefault="00A8261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243C5C" w:rsidRDefault="00243C5C">
      <w:pPr>
        <w:pStyle w:val="a4"/>
        <w:rPr>
          <w:sz w:val="22"/>
          <w:szCs w:val="22"/>
        </w:rPr>
      </w:pPr>
    </w:p>
    <w:sectPr w:rsidR="00243C5C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73" w:rsidRDefault="003F7773" w:rsidP="00B84933">
      <w:r>
        <w:separator/>
      </w:r>
    </w:p>
  </w:endnote>
  <w:endnote w:type="continuationSeparator" w:id="0">
    <w:p w:rsidR="003F7773" w:rsidRDefault="003F777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73" w:rsidRDefault="003F7773" w:rsidP="00B84933">
      <w:r>
        <w:separator/>
      </w:r>
    </w:p>
  </w:footnote>
  <w:footnote w:type="continuationSeparator" w:id="0">
    <w:p w:rsidR="003F7773" w:rsidRDefault="003F7773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6C58"/>
    <w:rsid w:val="00016FEB"/>
    <w:rsid w:val="00020C28"/>
    <w:rsid w:val="000215F8"/>
    <w:rsid w:val="000218D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37A60"/>
    <w:rsid w:val="0004113D"/>
    <w:rsid w:val="00042587"/>
    <w:rsid w:val="00045CAD"/>
    <w:rsid w:val="00046D7C"/>
    <w:rsid w:val="00047C99"/>
    <w:rsid w:val="00050624"/>
    <w:rsid w:val="0005089E"/>
    <w:rsid w:val="00057C81"/>
    <w:rsid w:val="00057CEA"/>
    <w:rsid w:val="000625F9"/>
    <w:rsid w:val="00066191"/>
    <w:rsid w:val="00066F7D"/>
    <w:rsid w:val="0007326F"/>
    <w:rsid w:val="00090CBA"/>
    <w:rsid w:val="0009191A"/>
    <w:rsid w:val="000928A9"/>
    <w:rsid w:val="00092C76"/>
    <w:rsid w:val="000A2E3B"/>
    <w:rsid w:val="000A368C"/>
    <w:rsid w:val="000A4CE6"/>
    <w:rsid w:val="000A5A97"/>
    <w:rsid w:val="000A5ED4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B16AE"/>
    <w:rsid w:val="001B1E50"/>
    <w:rsid w:val="001B5BA9"/>
    <w:rsid w:val="001B633F"/>
    <w:rsid w:val="001C07F3"/>
    <w:rsid w:val="001C202F"/>
    <w:rsid w:val="001C3FE2"/>
    <w:rsid w:val="001C67A3"/>
    <w:rsid w:val="001C6DB9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382E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CCF"/>
    <w:rsid w:val="002A63F6"/>
    <w:rsid w:val="002A646D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1293A"/>
    <w:rsid w:val="00313643"/>
    <w:rsid w:val="00320E49"/>
    <w:rsid w:val="00323FEF"/>
    <w:rsid w:val="003264BB"/>
    <w:rsid w:val="00332054"/>
    <w:rsid w:val="00335F50"/>
    <w:rsid w:val="0033617D"/>
    <w:rsid w:val="00336287"/>
    <w:rsid w:val="00341E9B"/>
    <w:rsid w:val="00343136"/>
    <w:rsid w:val="00355CED"/>
    <w:rsid w:val="003563DB"/>
    <w:rsid w:val="00356C32"/>
    <w:rsid w:val="003607B1"/>
    <w:rsid w:val="00360BF7"/>
    <w:rsid w:val="003610AE"/>
    <w:rsid w:val="0036257F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1C75"/>
    <w:rsid w:val="00394B17"/>
    <w:rsid w:val="0039662F"/>
    <w:rsid w:val="00397EF5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781"/>
    <w:rsid w:val="003C2272"/>
    <w:rsid w:val="003D00F6"/>
    <w:rsid w:val="003D02DC"/>
    <w:rsid w:val="003D1DFD"/>
    <w:rsid w:val="003D2EA2"/>
    <w:rsid w:val="003D7C93"/>
    <w:rsid w:val="003E34DB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773"/>
    <w:rsid w:val="003F7929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018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4614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27AC8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808EE"/>
    <w:rsid w:val="00584031"/>
    <w:rsid w:val="00584CCD"/>
    <w:rsid w:val="00586A39"/>
    <w:rsid w:val="00591BAA"/>
    <w:rsid w:val="00592E99"/>
    <w:rsid w:val="00596074"/>
    <w:rsid w:val="005A2432"/>
    <w:rsid w:val="005A38B0"/>
    <w:rsid w:val="005A7CB1"/>
    <w:rsid w:val="005B2B03"/>
    <w:rsid w:val="005B4272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4A9D"/>
    <w:rsid w:val="00605287"/>
    <w:rsid w:val="006071CA"/>
    <w:rsid w:val="00607516"/>
    <w:rsid w:val="00612EEF"/>
    <w:rsid w:val="006142C3"/>
    <w:rsid w:val="00615AE9"/>
    <w:rsid w:val="00623F7A"/>
    <w:rsid w:val="006266EB"/>
    <w:rsid w:val="006267C4"/>
    <w:rsid w:val="00627381"/>
    <w:rsid w:val="00630B8E"/>
    <w:rsid w:val="00635422"/>
    <w:rsid w:val="00636B4C"/>
    <w:rsid w:val="00642789"/>
    <w:rsid w:val="00645627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2BF3"/>
    <w:rsid w:val="00673BC0"/>
    <w:rsid w:val="00675152"/>
    <w:rsid w:val="00676394"/>
    <w:rsid w:val="006818AC"/>
    <w:rsid w:val="006856FF"/>
    <w:rsid w:val="006915DB"/>
    <w:rsid w:val="006A05F1"/>
    <w:rsid w:val="006A1533"/>
    <w:rsid w:val="006A1F04"/>
    <w:rsid w:val="006A26CE"/>
    <w:rsid w:val="006B0297"/>
    <w:rsid w:val="006B1253"/>
    <w:rsid w:val="006B15BE"/>
    <w:rsid w:val="006B2AF9"/>
    <w:rsid w:val="006B30F7"/>
    <w:rsid w:val="006B4506"/>
    <w:rsid w:val="006B4645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0FE4"/>
    <w:rsid w:val="006D27C8"/>
    <w:rsid w:val="006D2843"/>
    <w:rsid w:val="006D4964"/>
    <w:rsid w:val="006D4C94"/>
    <w:rsid w:val="006D6EBD"/>
    <w:rsid w:val="006D7A6B"/>
    <w:rsid w:val="006D7AFB"/>
    <w:rsid w:val="006E2AFE"/>
    <w:rsid w:val="006F1389"/>
    <w:rsid w:val="006F3923"/>
    <w:rsid w:val="006F43A3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5446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71466"/>
    <w:rsid w:val="00773D21"/>
    <w:rsid w:val="00774AC5"/>
    <w:rsid w:val="00783980"/>
    <w:rsid w:val="00784357"/>
    <w:rsid w:val="00784DC1"/>
    <w:rsid w:val="007877D5"/>
    <w:rsid w:val="00791573"/>
    <w:rsid w:val="007928DF"/>
    <w:rsid w:val="0079408A"/>
    <w:rsid w:val="007945AD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C0545"/>
    <w:rsid w:val="007C272B"/>
    <w:rsid w:val="007C3C95"/>
    <w:rsid w:val="007C3DA4"/>
    <w:rsid w:val="007C401B"/>
    <w:rsid w:val="007C4C52"/>
    <w:rsid w:val="007C6F75"/>
    <w:rsid w:val="007D057B"/>
    <w:rsid w:val="007D2060"/>
    <w:rsid w:val="007D210E"/>
    <w:rsid w:val="007D618E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20FC"/>
    <w:rsid w:val="00843185"/>
    <w:rsid w:val="0084346A"/>
    <w:rsid w:val="00846548"/>
    <w:rsid w:val="00847612"/>
    <w:rsid w:val="0085058E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4C4F"/>
    <w:rsid w:val="008F2B0E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CA7"/>
    <w:rsid w:val="00A20AB9"/>
    <w:rsid w:val="00A2128B"/>
    <w:rsid w:val="00A2515F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0FF2"/>
    <w:rsid w:val="00A62DA7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56BC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1C2D"/>
    <w:rsid w:val="00B775F2"/>
    <w:rsid w:val="00B808A8"/>
    <w:rsid w:val="00B83C40"/>
    <w:rsid w:val="00B84933"/>
    <w:rsid w:val="00B9068E"/>
    <w:rsid w:val="00B91DF2"/>
    <w:rsid w:val="00B9469A"/>
    <w:rsid w:val="00BA0AC0"/>
    <w:rsid w:val="00BA4669"/>
    <w:rsid w:val="00BB09E8"/>
    <w:rsid w:val="00BB1641"/>
    <w:rsid w:val="00BB63E0"/>
    <w:rsid w:val="00BC0246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4EB5"/>
    <w:rsid w:val="00C270E2"/>
    <w:rsid w:val="00C3004F"/>
    <w:rsid w:val="00C312F4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080"/>
    <w:rsid w:val="00C62878"/>
    <w:rsid w:val="00C63ABF"/>
    <w:rsid w:val="00C6671F"/>
    <w:rsid w:val="00C7093F"/>
    <w:rsid w:val="00C72D97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B5FDD"/>
    <w:rsid w:val="00CC2789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E753E"/>
    <w:rsid w:val="00CF0235"/>
    <w:rsid w:val="00CF42C5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4FAA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2F3F"/>
    <w:rsid w:val="00D736FC"/>
    <w:rsid w:val="00D76A30"/>
    <w:rsid w:val="00D76E7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D6F55"/>
    <w:rsid w:val="00DD7358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7B2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0405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162A"/>
    <w:rsid w:val="00E72903"/>
    <w:rsid w:val="00E732B6"/>
    <w:rsid w:val="00E74617"/>
    <w:rsid w:val="00E74ECB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345B"/>
    <w:rsid w:val="00EC72FF"/>
    <w:rsid w:val="00ED1ED2"/>
    <w:rsid w:val="00ED20EF"/>
    <w:rsid w:val="00ED3E0B"/>
    <w:rsid w:val="00ED4214"/>
    <w:rsid w:val="00ED6D5D"/>
    <w:rsid w:val="00EE5651"/>
    <w:rsid w:val="00EE56FF"/>
    <w:rsid w:val="00EE5F2E"/>
    <w:rsid w:val="00EE64DD"/>
    <w:rsid w:val="00EF00F3"/>
    <w:rsid w:val="00EF08F0"/>
    <w:rsid w:val="00EF2F98"/>
    <w:rsid w:val="00EF41BB"/>
    <w:rsid w:val="00EF468F"/>
    <w:rsid w:val="00EF669B"/>
    <w:rsid w:val="00EF7E69"/>
    <w:rsid w:val="00F00106"/>
    <w:rsid w:val="00F01D0C"/>
    <w:rsid w:val="00F02594"/>
    <w:rsid w:val="00F03D60"/>
    <w:rsid w:val="00F14BDF"/>
    <w:rsid w:val="00F15E69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69"/>
    <w:rsid w:val="00F405D8"/>
    <w:rsid w:val="00F42548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D34FAA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2D89-67C0-4D32-85A3-CE1C6C1C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37</TotalTime>
  <Pages>1</Pages>
  <Words>96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9</cp:revision>
  <cp:lastPrinted>2021-10-19T09:24:00Z</cp:lastPrinted>
  <dcterms:created xsi:type="dcterms:W3CDTF">2023-07-18T13:05:00Z</dcterms:created>
  <dcterms:modified xsi:type="dcterms:W3CDTF">2024-11-18T13:48:00Z</dcterms:modified>
</cp:coreProperties>
</file>