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A6C9B">
      <w:pPr>
        <w:rPr>
          <w:b/>
        </w:rPr>
      </w:pPr>
      <w:r w:rsidRPr="00FA6C9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9E6D31" w:rsidRPr="009029EA" w:rsidRDefault="009E6D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9E6D31" w:rsidRDefault="009E6D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9E6D31" w:rsidRDefault="009E6D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9E6D31" w:rsidRDefault="009E6D31" w:rsidP="00607516">
                  <w:pPr>
                    <w:jc w:val="center"/>
                  </w:pPr>
                </w:p>
                <w:p w:rsidR="009E6D31" w:rsidRDefault="009E6D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9E6D31" w:rsidRDefault="009E6D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9E6D31" w:rsidRPr="00607516" w:rsidRDefault="009E6D31" w:rsidP="00607516"/>
                <w:p w:rsidR="009E6D31" w:rsidRDefault="009E6D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9E6D31" w:rsidRDefault="009E6D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9E6D31" w:rsidRDefault="009E6D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9E6D31" w:rsidRDefault="009E6D31" w:rsidP="00607516"/>
                <w:p w:rsidR="009E6D31" w:rsidRDefault="009E6D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9E6D31" w:rsidRDefault="009E6D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9E6D31" w:rsidRDefault="009E6D31" w:rsidP="00607516">
                  <w:r>
                    <w:t xml:space="preserve">                                           </w:t>
                  </w:r>
                </w:p>
                <w:p w:rsidR="009E6D31" w:rsidRDefault="009E6D31" w:rsidP="00607516">
                  <w:r>
                    <w:t xml:space="preserve">                </w:t>
                  </w:r>
                </w:p>
                <w:p w:rsidR="009E6D31" w:rsidRPr="00607516" w:rsidRDefault="009E6D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9E6D31" w:rsidRPr="00174967" w:rsidRDefault="009E6D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9E6D31" w:rsidRPr="00174967" w:rsidRDefault="009E6D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9E6D31" w:rsidRPr="00174967" w:rsidRDefault="009E6D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9E6D31" w:rsidRPr="00174967" w:rsidRDefault="009E6D31" w:rsidP="00ED6D5D">
                  <w:pPr>
                    <w:ind w:left="360"/>
                  </w:pPr>
                </w:p>
                <w:p w:rsidR="009E6D31" w:rsidRPr="00174967" w:rsidRDefault="009E6D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9E6D31" w:rsidRPr="00174967" w:rsidRDefault="009E6D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9E6D31" w:rsidRPr="00174967" w:rsidRDefault="009E6D31" w:rsidP="00ED6D5D">
                  <w:pPr>
                    <w:ind w:left="360"/>
                  </w:pPr>
                  <w:r w:rsidRPr="00174967">
                    <w:t>---</w:t>
                  </w:r>
                </w:p>
                <w:p w:rsidR="009E6D31" w:rsidRPr="00174967" w:rsidRDefault="009E6D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9E6D31" w:rsidRPr="00174967" w:rsidRDefault="009E6D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E0CE1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0C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27D2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27D2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C015FC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E27D22">
        <w:rPr>
          <w:rFonts w:ascii="Times New Roman" w:hAnsi="Times New Roman"/>
          <w:color w:val="000000" w:themeColor="text1"/>
          <w:sz w:val="24"/>
          <w:szCs w:val="24"/>
        </w:rPr>
        <w:t>421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27D22">
        <w:rPr>
          <w:rFonts w:ascii="Times New Roman" w:hAnsi="Times New Roman"/>
          <w:bCs/>
          <w:color w:val="000000" w:themeColor="text1"/>
          <w:sz w:val="24"/>
          <w:szCs w:val="24"/>
        </w:rPr>
        <w:t>636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E27D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27D22"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C29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E27D22">
        <w:rPr>
          <w:rFonts w:ascii="Times New Roman" w:hAnsi="Times New Roman"/>
          <w:bCs/>
          <w:color w:val="000000" w:themeColor="text1"/>
          <w:sz w:val="24"/>
          <w:szCs w:val="24"/>
        </w:rPr>
        <w:t>Озер</w:t>
      </w:r>
      <w:r w:rsidR="00C015FC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0CE1" w:rsidRPr="00E27D22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E27D22" w:rsidRPr="00E27D22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для ведения личного подсобного хозяйства (приусадебный земельный участок)</w:t>
      </w:r>
      <w:r w:rsidR="00C015FC" w:rsidRPr="00E27D2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7D22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A91C04">
        <w:rPr>
          <w:color w:val="000000" w:themeColor="text1"/>
        </w:rPr>
        <w:t>1</w:t>
      </w:r>
      <w:r w:rsidR="00E27D22">
        <w:rPr>
          <w:color w:val="000000" w:themeColor="text1"/>
        </w:rPr>
        <w:t>9</w:t>
      </w:r>
      <w:r w:rsidR="009E4463">
        <w:rPr>
          <w:color w:val="000000" w:themeColor="text1"/>
        </w:rPr>
        <w:t>.</w:t>
      </w:r>
      <w:r w:rsidR="00A91C04">
        <w:rPr>
          <w:color w:val="000000" w:themeColor="text1"/>
        </w:rPr>
        <w:t>0</w:t>
      </w:r>
      <w:r w:rsidR="00416900">
        <w:rPr>
          <w:color w:val="000000" w:themeColor="text1"/>
        </w:rPr>
        <w:t>1</w:t>
      </w:r>
      <w:r w:rsidR="00B40BA3">
        <w:rPr>
          <w:color w:val="000000" w:themeColor="text1"/>
        </w:rPr>
        <w:t>.202</w:t>
      </w:r>
      <w:r w:rsidR="00A91C04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A91C04">
        <w:rPr>
          <w:color w:val="000000" w:themeColor="text1"/>
          <w:sz w:val="24"/>
          <w:szCs w:val="24"/>
        </w:rPr>
        <w:t>1</w:t>
      </w:r>
      <w:r w:rsidR="009E6D31">
        <w:rPr>
          <w:color w:val="000000" w:themeColor="text1"/>
          <w:sz w:val="24"/>
          <w:szCs w:val="24"/>
        </w:rPr>
        <w:t>7</w:t>
      </w:r>
      <w:r w:rsidR="009E4463">
        <w:rPr>
          <w:color w:val="000000" w:themeColor="text1"/>
          <w:sz w:val="24"/>
          <w:szCs w:val="24"/>
        </w:rPr>
        <w:t>.</w:t>
      </w:r>
      <w:r w:rsidR="00570BF1">
        <w:rPr>
          <w:color w:val="000000" w:themeColor="text1"/>
          <w:sz w:val="24"/>
          <w:szCs w:val="24"/>
        </w:rPr>
        <w:t>0</w:t>
      </w:r>
      <w:r w:rsidR="00A91C04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.202</w:t>
      </w:r>
      <w:r w:rsidR="00C015FC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9E6D31" w:rsidRDefault="009E6D31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8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D3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31" w:rsidRDefault="009E6D31" w:rsidP="00B84933">
      <w:r>
        <w:separator/>
      </w:r>
    </w:p>
  </w:endnote>
  <w:endnote w:type="continuationSeparator" w:id="0">
    <w:p w:rsidR="009E6D31" w:rsidRDefault="009E6D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31" w:rsidRDefault="009E6D31" w:rsidP="00B84933">
      <w:r>
        <w:separator/>
      </w:r>
    </w:p>
  </w:footnote>
  <w:footnote w:type="continuationSeparator" w:id="0">
    <w:p w:rsidR="009E6D31" w:rsidRDefault="009E6D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6D31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67F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27D22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6C9B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E34F-4120-4086-9443-9DEB1DFE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37</TotalTime>
  <Pages>2</Pages>
  <Words>189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3</cp:revision>
  <cp:lastPrinted>2024-01-16T11:44:00Z</cp:lastPrinted>
  <dcterms:created xsi:type="dcterms:W3CDTF">2024-01-09T12:59:00Z</dcterms:created>
  <dcterms:modified xsi:type="dcterms:W3CDTF">2024-01-16T13:03:00Z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