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792BA2">
      <w:pPr>
        <w:rPr>
          <w:b/>
        </w:rPr>
      </w:pPr>
      <w:r w:rsidRPr="00792BA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86F0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F0093">
        <w:rPr>
          <w:rFonts w:ascii="Times New Roman" w:hAnsi="Times New Roman"/>
          <w:color w:val="000000" w:themeColor="text1"/>
          <w:sz w:val="24"/>
          <w:szCs w:val="24"/>
        </w:rPr>
        <w:t>999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>702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7F18DB" w:rsidP="007F18D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>Юг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Новое </w:t>
      </w:r>
      <w:proofErr w:type="spellStart"/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>Домозерво</w:t>
      </w:r>
      <w:proofErr w:type="spellEnd"/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7F18DB" w:rsidRDefault="00E120F1" w:rsidP="007F18D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</w:t>
      </w:r>
      <w:r w:rsidR="007F18DB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="00B40BA3"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B40BA3" w:rsidRPr="00E120F1">
        <w:rPr>
          <w:bCs/>
          <w:color w:val="000000" w:themeColor="text1"/>
        </w:rPr>
        <w:t xml:space="preserve"> </w:t>
      </w:r>
      <w:proofErr w:type="gramStart"/>
      <w:r w:rsidR="007F18DB">
        <w:rPr>
          <w:bCs/>
          <w:color w:val="000000" w:themeColor="text1"/>
        </w:rPr>
        <w:t>д</w:t>
      </w:r>
      <w:r w:rsidR="007F18DB" w:rsidRPr="00581FE1">
        <w:rPr>
          <w:rFonts w:ascii="Times New Roman" w:hAnsi="Times New Roman"/>
          <w:sz w:val="24"/>
          <w:szCs w:val="24"/>
        </w:rPr>
        <w:t>ля</w:t>
      </w:r>
      <w:proofErr w:type="gramEnd"/>
      <w:r w:rsidR="007F18DB" w:rsidRPr="00581FE1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строительства-2.1</w:t>
      </w:r>
      <w:r w:rsidR="007F18DB">
        <w:rPr>
          <w:rFonts w:ascii="Times New Roman" w:hAnsi="Times New Roman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2F0093">
        <w:rPr>
          <w:color w:val="000000" w:themeColor="text1"/>
        </w:rPr>
        <w:t>05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2F0093">
        <w:rPr>
          <w:color w:val="000000" w:themeColor="text1"/>
        </w:rPr>
        <w:t>4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2F0093">
        <w:rPr>
          <w:color w:val="000000" w:themeColor="text1"/>
          <w:sz w:val="24"/>
          <w:szCs w:val="24"/>
        </w:rPr>
        <w:t>04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2F0093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2F0093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F490-B8A3-4E4B-9E11-7309E923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173</TotalTime>
  <Pages>2</Pages>
  <Words>184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18</cp:revision>
  <cp:lastPrinted>2024-03-11T05:45:00Z</cp:lastPrinted>
  <dcterms:created xsi:type="dcterms:W3CDTF">2023-11-14T09:44:00Z</dcterms:created>
  <dcterms:modified xsi:type="dcterms:W3CDTF">2024-03-29T08:02:00Z</dcterms:modified>
</cp:coreProperties>
</file>