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782B41">
      <w:pPr>
        <w:rPr>
          <w:b/>
        </w:rPr>
      </w:pPr>
      <w:r w:rsidRPr="00782B4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7D200C" w:rsidRPr="0021175B" w:rsidRDefault="007D200C" w:rsidP="007D200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7D200C" w:rsidRDefault="007D200C" w:rsidP="007D200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0112014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73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D200C" w:rsidRDefault="007D200C" w:rsidP="007D200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D200C" w:rsidRDefault="007D200C" w:rsidP="007D200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752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D200C" w:rsidRDefault="007D200C" w:rsidP="007D200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Тоншаловское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п.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Тоншалово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D200C" w:rsidRPr="00DE32D0" w:rsidRDefault="007D200C" w:rsidP="007D200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</w:p>
    <w:p w:rsidR="007D200C" w:rsidRDefault="007D200C" w:rsidP="007D200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D200C" w:rsidRDefault="007D200C" w:rsidP="007D200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D200C" w:rsidRDefault="007D200C" w:rsidP="007D200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7D200C" w:rsidRDefault="007D200C" w:rsidP="007D200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30.08.2024 8:00.</w:t>
      </w:r>
    </w:p>
    <w:p w:rsidR="007D200C" w:rsidRDefault="007D200C" w:rsidP="007D200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заявлений:28.09.2024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7D200C" w:rsidP="00DB6D52">
      <w:pPr>
        <w:pStyle w:val="a4"/>
        <w:rPr>
          <w:color w:val="000000" w:themeColor="text1"/>
          <w:sz w:val="24"/>
          <w:szCs w:val="24"/>
        </w:rPr>
      </w:pPr>
      <w:r w:rsidRPr="007D200C">
        <w:rPr>
          <w:color w:val="000000" w:themeColor="text1"/>
          <w:sz w:val="24"/>
          <w:szCs w:val="24"/>
        </w:rPr>
        <w:drawing>
          <wp:inline distT="0" distB="0" distL="0" distR="0">
            <wp:extent cx="6390640" cy="4989218"/>
            <wp:effectExtent l="19050" t="0" r="0" b="0"/>
            <wp:docPr id="3" name="Рисунок 1" descr="C:\Users\kio_inspektor\Desktop\лоты фото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98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B85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54A8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2B41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4CA0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0C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6ED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6983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137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6A73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2E32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1BE3-C0DF-4963-A8CE-7DB0693B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174</TotalTime>
  <Pages>2</Pages>
  <Words>186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23</cp:revision>
  <cp:lastPrinted>2024-03-11T05:45:00Z</cp:lastPrinted>
  <dcterms:created xsi:type="dcterms:W3CDTF">2023-11-14T09:44:00Z</dcterms:created>
  <dcterms:modified xsi:type="dcterms:W3CDTF">2024-08-27T12:40:00Z</dcterms:modified>
</cp:coreProperties>
</file>