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34A84">
      <w:pPr>
        <w:rPr>
          <w:b/>
        </w:rPr>
      </w:pPr>
      <w:r w:rsidRPr="00D34A8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126B89" w:rsidRPr="009029EA" w:rsidRDefault="00126B89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126B89" w:rsidRDefault="00126B89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26B89" w:rsidRDefault="00126B89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126B89" w:rsidRDefault="00126B89" w:rsidP="00607516">
                  <w:pPr>
                    <w:jc w:val="center"/>
                  </w:pPr>
                </w:p>
                <w:p w:rsidR="00126B89" w:rsidRDefault="00126B89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126B89" w:rsidRDefault="00126B89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126B89" w:rsidRPr="00607516" w:rsidRDefault="00126B89" w:rsidP="00607516"/>
                <w:p w:rsidR="00126B89" w:rsidRDefault="00126B89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126B89" w:rsidRDefault="00126B89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126B89" w:rsidRDefault="00126B89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126B89" w:rsidRDefault="00126B89" w:rsidP="00607516"/>
                <w:p w:rsidR="00126B89" w:rsidRDefault="00126B89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126B89" w:rsidRDefault="00126B89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126B89" w:rsidRDefault="00126B89" w:rsidP="00607516">
                  <w:r>
                    <w:t xml:space="preserve">                                           </w:t>
                  </w:r>
                </w:p>
                <w:p w:rsidR="00126B89" w:rsidRDefault="00126B89" w:rsidP="00607516">
                  <w:r>
                    <w:t xml:space="preserve">                </w:t>
                  </w:r>
                </w:p>
                <w:p w:rsidR="00126B89" w:rsidRPr="00607516" w:rsidRDefault="00126B89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126B89" w:rsidRPr="00174967" w:rsidRDefault="00126B89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126B89" w:rsidRPr="00174967" w:rsidRDefault="00126B89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126B89" w:rsidRPr="00174967" w:rsidRDefault="00126B89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126B89" w:rsidRPr="00174967" w:rsidRDefault="00126B89" w:rsidP="00ED6D5D">
                  <w:pPr>
                    <w:ind w:left="360"/>
                  </w:pPr>
                </w:p>
                <w:p w:rsidR="00126B89" w:rsidRPr="00174967" w:rsidRDefault="00126B89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126B89" w:rsidRPr="00174967" w:rsidRDefault="00126B89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126B89" w:rsidRPr="00174967" w:rsidRDefault="00126B89" w:rsidP="00ED6D5D">
                  <w:pPr>
                    <w:ind w:left="360"/>
                  </w:pPr>
                  <w:r w:rsidRPr="00174967">
                    <w:t>---</w:t>
                  </w:r>
                </w:p>
                <w:p w:rsidR="00126B89" w:rsidRPr="00174967" w:rsidRDefault="00126B89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126B89" w:rsidRPr="00174967" w:rsidRDefault="00126B89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415D3E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3621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15D3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776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776D6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776D6">
        <w:rPr>
          <w:rFonts w:ascii="Times New Roman" w:hAnsi="Times New Roman"/>
          <w:color w:val="000000" w:themeColor="text1"/>
          <w:sz w:val="24"/>
          <w:szCs w:val="24"/>
        </w:rPr>
        <w:t>119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955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сельское поселение </w:t>
      </w:r>
      <w:proofErr w:type="spellStart"/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юг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Петраково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9E44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E776D6">
        <w:rPr>
          <w:color w:val="000000" w:themeColor="text1"/>
        </w:rPr>
        <w:t>16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415D3E">
        <w:rPr>
          <w:color w:val="000000" w:themeColor="text1"/>
        </w:rPr>
        <w:t>2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E776D6">
        <w:rPr>
          <w:color w:val="000000" w:themeColor="text1"/>
          <w:sz w:val="24"/>
          <w:szCs w:val="24"/>
        </w:rPr>
        <w:t>16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415D3E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D6AB4" w:rsidRDefault="002D6AB4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E776D6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35954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89" w:rsidRDefault="00126B89" w:rsidP="00B84933">
      <w:r>
        <w:separator/>
      </w:r>
    </w:p>
  </w:endnote>
  <w:endnote w:type="continuationSeparator" w:id="0">
    <w:p w:rsidR="00126B89" w:rsidRDefault="00126B89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89" w:rsidRDefault="00126B89" w:rsidP="00B84933">
      <w:r>
        <w:separator/>
      </w:r>
    </w:p>
  </w:footnote>
  <w:footnote w:type="continuationSeparator" w:id="0">
    <w:p w:rsidR="00126B89" w:rsidRDefault="00126B89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9CC8-6C07-4C28-A031-1B981913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92</TotalTime>
  <Pages>2</Pages>
  <Words>184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11</cp:revision>
  <cp:lastPrinted>2024-02-12T13:03:00Z</cp:lastPrinted>
  <dcterms:created xsi:type="dcterms:W3CDTF">2023-11-14T09:44:00Z</dcterms:created>
  <dcterms:modified xsi:type="dcterms:W3CDTF">2024-02-12T14:14:00Z</dcterms:modified>
</cp:coreProperties>
</file>