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D54F0">
      <w:pPr>
        <w:rPr>
          <w:b/>
        </w:rPr>
      </w:pPr>
      <w:r w:rsidRPr="00FD54F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E120F1" w:rsidRPr="009029EA" w:rsidRDefault="00E120F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E120F1" w:rsidRDefault="00E120F1" w:rsidP="00607516">
                  <w:pPr>
                    <w:jc w:val="center"/>
                  </w:pPr>
                </w:p>
                <w:p w:rsidR="00E120F1" w:rsidRDefault="00E120F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E120F1" w:rsidRDefault="00E120F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E120F1" w:rsidRPr="00607516" w:rsidRDefault="00E120F1" w:rsidP="00607516"/>
                <w:p w:rsidR="00E120F1" w:rsidRDefault="00E120F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E120F1" w:rsidRDefault="00E120F1" w:rsidP="00607516"/>
                <w:p w:rsidR="00E120F1" w:rsidRDefault="00E120F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E120F1" w:rsidRDefault="00E120F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E120F1" w:rsidRDefault="00E120F1" w:rsidP="00607516">
                  <w:r>
                    <w:t xml:space="preserve">                                           </w:t>
                  </w:r>
                </w:p>
                <w:p w:rsidR="00E120F1" w:rsidRDefault="00E120F1" w:rsidP="00607516">
                  <w:r>
                    <w:t xml:space="preserve">                </w:t>
                  </w:r>
                </w:p>
                <w:p w:rsidR="00E120F1" w:rsidRPr="00607516" w:rsidRDefault="00E120F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E120F1" w:rsidRPr="00174967" w:rsidRDefault="00E120F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E120F1" w:rsidRPr="00174967" w:rsidRDefault="00E120F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E120F1" w:rsidRPr="00174967" w:rsidRDefault="00E120F1" w:rsidP="00ED6D5D">
                  <w:pPr>
                    <w:ind w:left="360"/>
                  </w:pPr>
                </w:p>
                <w:p w:rsidR="00E120F1" w:rsidRPr="00174967" w:rsidRDefault="00E120F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---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E120F1" w:rsidRPr="00174967" w:rsidRDefault="00E120F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62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126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77707">
        <w:rPr>
          <w:rFonts w:ascii="Times New Roman" w:hAnsi="Times New Roman"/>
          <w:bCs/>
          <w:color w:val="000000" w:themeColor="text1"/>
          <w:sz w:val="24"/>
          <w:szCs w:val="24"/>
        </w:rPr>
        <w:t>252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сельское поселение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г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F77707">
        <w:rPr>
          <w:rFonts w:ascii="Times New Roman" w:hAnsi="Times New Roman"/>
          <w:bCs/>
          <w:color w:val="000000" w:themeColor="text1"/>
          <w:sz w:val="24"/>
          <w:szCs w:val="24"/>
        </w:rPr>
        <w:t>етраков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E120F1" w:rsidRDefault="00E120F1" w:rsidP="00E120F1">
      <w:pPr>
        <w:tabs>
          <w:tab w:val="left" w:pos="709"/>
        </w:tabs>
        <w:jc w:val="both"/>
        <w:rPr>
          <w:rFonts w:ascii="Calibri" w:hAnsi="Calibri"/>
        </w:rPr>
      </w:pPr>
      <w:r>
        <w:rPr>
          <w:bCs/>
          <w:color w:val="000000" w:themeColor="text1"/>
        </w:rPr>
        <w:t xml:space="preserve">         </w:t>
      </w:r>
      <w:r w:rsidR="00B40BA3" w:rsidRPr="00E120F1">
        <w:rPr>
          <w:bCs/>
          <w:color w:val="000000" w:themeColor="text1"/>
        </w:rPr>
        <w:t xml:space="preserve">- вид разрешенного использования: </w:t>
      </w:r>
      <w:r w:rsidRPr="00E120F1">
        <w:t>для ведения личного подсобного хозяйства (приусадебный земельный участок)-2.2.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E120F1">
        <w:rPr>
          <w:color w:val="000000" w:themeColor="text1"/>
        </w:rPr>
        <w:t>0</w:t>
      </w:r>
      <w:r w:rsidR="00F77707">
        <w:rPr>
          <w:color w:val="000000" w:themeColor="text1"/>
        </w:rPr>
        <w:t>8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E120F1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6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E120F1" w:rsidRDefault="00E120F1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77707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Pr="002D6AB4" w:rsidRDefault="00FB478B" w:rsidP="00DB6D52">
      <w:pPr>
        <w:pStyle w:val="a4"/>
        <w:rPr>
          <w:color w:val="000000" w:themeColor="text1"/>
          <w:sz w:val="24"/>
          <w:szCs w:val="24"/>
        </w:rPr>
      </w:pP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F1" w:rsidRDefault="00E120F1" w:rsidP="00B84933">
      <w:r>
        <w:separator/>
      </w:r>
    </w:p>
  </w:endnote>
  <w:endnote w:type="continuationSeparator" w:id="0">
    <w:p w:rsidR="00E120F1" w:rsidRDefault="00E120F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F1" w:rsidRDefault="00E120F1" w:rsidP="00B84933">
      <w:r>
        <w:separator/>
      </w:r>
    </w:p>
  </w:footnote>
  <w:footnote w:type="continuationSeparator" w:id="0">
    <w:p w:rsidR="00E120F1" w:rsidRDefault="00E120F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B9D2-EBE5-49F3-A497-317892AF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13</cp:revision>
  <cp:lastPrinted>2024-03-01T06:18:00Z</cp:lastPrinted>
  <dcterms:created xsi:type="dcterms:W3CDTF">2023-11-14T09:44:00Z</dcterms:created>
  <dcterms:modified xsi:type="dcterms:W3CDTF">2024-03-01T06:20:00Z</dcterms:modified>
</cp:coreProperties>
</file>