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975354">
      <w:pPr>
        <w:rPr>
          <w:b/>
        </w:rPr>
      </w:pPr>
      <w:r w:rsidRPr="00975354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E120F1" w:rsidRPr="009029EA" w:rsidRDefault="00E120F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E120F1" w:rsidRDefault="00E120F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E120F1" w:rsidRDefault="00E120F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E120F1" w:rsidRDefault="00E120F1" w:rsidP="00607516">
                  <w:pPr>
                    <w:jc w:val="center"/>
                  </w:pPr>
                </w:p>
                <w:p w:rsidR="00E120F1" w:rsidRDefault="00E120F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E120F1" w:rsidRDefault="00E120F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E120F1" w:rsidRPr="00607516" w:rsidRDefault="00E120F1" w:rsidP="00607516"/>
                <w:p w:rsidR="00E120F1" w:rsidRDefault="00E120F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E120F1" w:rsidRDefault="00E120F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E120F1" w:rsidRDefault="00E120F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E120F1" w:rsidRDefault="00E120F1" w:rsidP="00607516"/>
                <w:p w:rsidR="00E120F1" w:rsidRDefault="00E120F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E120F1" w:rsidRDefault="00E120F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E120F1" w:rsidRDefault="00E120F1" w:rsidP="00607516">
                  <w:r>
                    <w:t xml:space="preserve">                                           </w:t>
                  </w:r>
                </w:p>
                <w:p w:rsidR="00E120F1" w:rsidRDefault="00E120F1" w:rsidP="00607516">
                  <w:r>
                    <w:t xml:space="preserve">                </w:t>
                  </w:r>
                </w:p>
                <w:p w:rsidR="00E120F1" w:rsidRPr="00607516" w:rsidRDefault="00E120F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E120F1" w:rsidRPr="00174967" w:rsidRDefault="00E120F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E120F1" w:rsidRPr="00174967" w:rsidRDefault="00E120F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E120F1" w:rsidRPr="00174967" w:rsidRDefault="00E120F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E120F1" w:rsidRPr="00174967" w:rsidRDefault="00E120F1" w:rsidP="00ED6D5D">
                  <w:pPr>
                    <w:ind w:left="360"/>
                  </w:pPr>
                </w:p>
                <w:p w:rsidR="00E120F1" w:rsidRPr="00174967" w:rsidRDefault="00E120F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E120F1" w:rsidRPr="00174967" w:rsidRDefault="00E120F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E120F1" w:rsidRPr="00174967" w:rsidRDefault="00E120F1" w:rsidP="00ED6D5D">
                  <w:pPr>
                    <w:ind w:left="360"/>
                  </w:pPr>
                  <w:r w:rsidRPr="00174967">
                    <w:t>---</w:t>
                  </w:r>
                </w:p>
                <w:p w:rsidR="00E120F1" w:rsidRPr="00174967" w:rsidRDefault="00E120F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E120F1" w:rsidRPr="00174967" w:rsidRDefault="00E120F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F77707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 w:rsidR="00416900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B3621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15D3E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F7770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F4143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776D6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F7770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F77707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121D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E120F1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121D87">
        <w:rPr>
          <w:rFonts w:ascii="Times New Roman" w:hAnsi="Times New Roman"/>
          <w:bCs/>
          <w:color w:val="000000" w:themeColor="text1"/>
          <w:sz w:val="24"/>
          <w:szCs w:val="24"/>
        </w:rPr>
        <w:t>061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местоположение: Вологодская область, Череповецкий район, </w:t>
      </w:r>
      <w:r w:rsidR="000A1C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сельское поселение </w:t>
      </w:r>
      <w:r w:rsidR="00E120F1"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="00E776D6">
        <w:rPr>
          <w:rFonts w:ascii="Times New Roman" w:hAnsi="Times New Roman"/>
          <w:bCs/>
          <w:color w:val="000000" w:themeColor="text1"/>
          <w:sz w:val="24"/>
          <w:szCs w:val="24"/>
        </w:rPr>
        <w:t>г</w:t>
      </w:r>
      <w:r w:rsidR="000A1C55">
        <w:rPr>
          <w:rFonts w:ascii="Times New Roman" w:hAnsi="Times New Roman"/>
          <w:bCs/>
          <w:color w:val="000000" w:themeColor="text1"/>
          <w:sz w:val="24"/>
          <w:szCs w:val="24"/>
        </w:rPr>
        <w:t>ское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 w:rsidR="00E120F1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="00F77707">
        <w:rPr>
          <w:rFonts w:ascii="Times New Roman" w:hAnsi="Times New Roman"/>
          <w:bCs/>
          <w:color w:val="000000" w:themeColor="text1"/>
          <w:sz w:val="24"/>
          <w:szCs w:val="24"/>
        </w:rPr>
        <w:t>етраков</w:t>
      </w:r>
      <w:r w:rsidR="00E776D6"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Pr="00E120F1" w:rsidRDefault="00E120F1" w:rsidP="00E120F1">
      <w:pPr>
        <w:tabs>
          <w:tab w:val="left" w:pos="709"/>
        </w:tabs>
        <w:jc w:val="both"/>
        <w:rPr>
          <w:rFonts w:ascii="Calibri" w:hAnsi="Calibri"/>
        </w:rPr>
      </w:pPr>
      <w:r>
        <w:rPr>
          <w:bCs/>
          <w:color w:val="000000" w:themeColor="text1"/>
        </w:rPr>
        <w:t xml:space="preserve">         </w:t>
      </w:r>
      <w:r w:rsidR="00B40BA3" w:rsidRPr="00E120F1">
        <w:rPr>
          <w:bCs/>
          <w:color w:val="000000" w:themeColor="text1"/>
        </w:rPr>
        <w:t xml:space="preserve">- вид разрешенного использования: </w:t>
      </w:r>
      <w:r w:rsidRPr="00E120F1">
        <w:t>для ведения личного подсобного хозяйства (приусадебный земельный участок)-2.2.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B40BA3" w:rsidRDefault="00B40BA3" w:rsidP="00B40BA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416900">
        <w:rPr>
          <w:color w:val="000000" w:themeColor="text1"/>
        </w:rPr>
        <w:t>продаже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121D87">
        <w:rPr>
          <w:color w:val="000000" w:themeColor="text1"/>
        </w:rPr>
        <w:t>15</w:t>
      </w:r>
      <w:r w:rsidR="009E4463">
        <w:rPr>
          <w:color w:val="000000" w:themeColor="text1"/>
        </w:rPr>
        <w:t>.</w:t>
      </w:r>
      <w:r w:rsidR="00126B89">
        <w:rPr>
          <w:color w:val="000000" w:themeColor="text1"/>
        </w:rPr>
        <w:t>0</w:t>
      </w:r>
      <w:r w:rsidR="00E120F1">
        <w:rPr>
          <w:color w:val="000000" w:themeColor="text1"/>
        </w:rPr>
        <w:t>3</w:t>
      </w:r>
      <w:r w:rsidR="00B40BA3">
        <w:rPr>
          <w:color w:val="000000" w:themeColor="text1"/>
        </w:rPr>
        <w:t>.202</w:t>
      </w:r>
      <w:r w:rsidR="00126B89">
        <w:rPr>
          <w:color w:val="000000" w:themeColor="text1"/>
        </w:rPr>
        <w:t>4</w:t>
      </w:r>
      <w:r w:rsidR="00416900">
        <w:rPr>
          <w:color w:val="000000" w:themeColor="text1"/>
        </w:rPr>
        <w:t xml:space="preserve"> 8:00</w:t>
      </w:r>
      <w:r w:rsidR="00B40BA3">
        <w:rPr>
          <w:color w:val="000000" w:themeColor="text1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121D87">
        <w:rPr>
          <w:color w:val="000000" w:themeColor="text1"/>
          <w:sz w:val="24"/>
          <w:szCs w:val="24"/>
        </w:rPr>
        <w:t>13</w:t>
      </w:r>
      <w:r w:rsidR="009E4463">
        <w:rPr>
          <w:color w:val="000000" w:themeColor="text1"/>
          <w:sz w:val="24"/>
          <w:szCs w:val="24"/>
        </w:rPr>
        <w:t>.</w:t>
      </w:r>
      <w:r w:rsidR="00126B89">
        <w:rPr>
          <w:color w:val="000000" w:themeColor="text1"/>
          <w:sz w:val="24"/>
          <w:szCs w:val="24"/>
        </w:rPr>
        <w:t>0</w:t>
      </w:r>
      <w:r w:rsidR="00F77707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.202</w:t>
      </w:r>
      <w:r w:rsidR="00126B89">
        <w:rPr>
          <w:color w:val="000000" w:themeColor="text1"/>
          <w:sz w:val="24"/>
          <w:szCs w:val="24"/>
        </w:rPr>
        <w:t>4</w:t>
      </w:r>
      <w:r w:rsidR="00416900">
        <w:rPr>
          <w:color w:val="000000" w:themeColor="text1"/>
          <w:sz w:val="24"/>
          <w:szCs w:val="24"/>
        </w:rPr>
        <w:t xml:space="preserve"> 16:00</w:t>
      </w:r>
      <w:r>
        <w:rPr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2D6AB4" w:rsidRDefault="002D6AB4" w:rsidP="00DB6D52">
      <w:pPr>
        <w:pStyle w:val="a4"/>
        <w:rPr>
          <w:color w:val="000000" w:themeColor="text1"/>
          <w:sz w:val="24"/>
          <w:szCs w:val="24"/>
        </w:rPr>
      </w:pPr>
    </w:p>
    <w:p w:rsidR="00FB478B" w:rsidRDefault="00FB478B" w:rsidP="00DB6D52">
      <w:pPr>
        <w:pStyle w:val="a4"/>
        <w:rPr>
          <w:color w:val="000000" w:themeColor="text1"/>
          <w:sz w:val="24"/>
          <w:szCs w:val="24"/>
        </w:rPr>
      </w:pPr>
    </w:p>
    <w:p w:rsidR="00FB478B" w:rsidRPr="002D6AB4" w:rsidRDefault="00121D87" w:rsidP="00DB6D52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6390640" cy="272934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72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78B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0F1" w:rsidRDefault="00E120F1" w:rsidP="00B84933">
      <w:r>
        <w:separator/>
      </w:r>
    </w:p>
  </w:endnote>
  <w:endnote w:type="continuationSeparator" w:id="0">
    <w:p w:rsidR="00E120F1" w:rsidRDefault="00E120F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0F1" w:rsidRDefault="00E120F1" w:rsidP="00B84933">
      <w:r>
        <w:separator/>
      </w:r>
    </w:p>
  </w:footnote>
  <w:footnote w:type="continuationSeparator" w:id="0">
    <w:p w:rsidR="00E120F1" w:rsidRDefault="00E120F1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1D87"/>
    <w:rsid w:val="00122C8B"/>
    <w:rsid w:val="00123002"/>
    <w:rsid w:val="00123023"/>
    <w:rsid w:val="00126B89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354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707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D54F0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B45C-724C-42D0-B406-42CDA501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113</TotalTime>
  <Pages>2</Pages>
  <Words>187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Бахирева</cp:lastModifiedBy>
  <cp:revision>14</cp:revision>
  <cp:lastPrinted>2024-03-01T06:18:00Z</cp:lastPrinted>
  <dcterms:created xsi:type="dcterms:W3CDTF">2023-11-14T09:44:00Z</dcterms:created>
  <dcterms:modified xsi:type="dcterms:W3CDTF">2024-03-11T05:28:00Z</dcterms:modified>
</cp:coreProperties>
</file>