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D681B">
      <w:pPr>
        <w:rPr>
          <w:b/>
        </w:rPr>
      </w:pPr>
      <w:r w:rsidRPr="002D681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0B3543" w:rsidRPr="009029EA" w:rsidRDefault="000B3543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0B3543" w:rsidRDefault="000B3543" w:rsidP="00607516">
                  <w:pPr>
                    <w:jc w:val="center"/>
                  </w:pPr>
                </w:p>
                <w:p w:rsidR="000B3543" w:rsidRDefault="000B3543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0B3543" w:rsidRDefault="000B3543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0B3543" w:rsidRPr="00607516" w:rsidRDefault="000B3543" w:rsidP="00607516"/>
                <w:p w:rsidR="000B3543" w:rsidRDefault="000B3543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0B3543" w:rsidRDefault="000B3543" w:rsidP="00607516"/>
                <w:p w:rsidR="000B3543" w:rsidRDefault="000B3543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0B3543" w:rsidRDefault="000B3543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0B3543" w:rsidRDefault="000B3543" w:rsidP="00607516">
                  <w:r>
                    <w:t xml:space="preserve">                                           </w:t>
                  </w:r>
                </w:p>
                <w:p w:rsidR="000B3543" w:rsidRDefault="000B3543" w:rsidP="00607516">
                  <w:r>
                    <w:t xml:space="preserve">                </w:t>
                  </w:r>
                </w:p>
                <w:p w:rsidR="000B3543" w:rsidRPr="00607516" w:rsidRDefault="000B3543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0B3543" w:rsidRPr="00174967" w:rsidRDefault="000B3543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0B3543" w:rsidRPr="00174967" w:rsidRDefault="000B3543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0B3543" w:rsidRPr="00174967" w:rsidRDefault="000B3543" w:rsidP="00ED6D5D">
                  <w:pPr>
                    <w:ind w:left="360"/>
                  </w:pPr>
                </w:p>
                <w:p w:rsidR="000B3543" w:rsidRPr="00174967" w:rsidRDefault="000B3543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---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0B3543" w:rsidRPr="00174967" w:rsidRDefault="000B3543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415D3E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B354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15D3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6541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B3543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B3543">
        <w:rPr>
          <w:rFonts w:ascii="Times New Roman" w:hAnsi="Times New Roman"/>
          <w:color w:val="000000" w:themeColor="text1"/>
          <w:sz w:val="24"/>
          <w:szCs w:val="24"/>
        </w:rPr>
        <w:t>242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56541D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B3543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56541D">
        <w:rPr>
          <w:rFonts w:ascii="Times New Roman" w:hAnsi="Times New Roman"/>
          <w:bCs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0B3543"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 w:rsidR="000B35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0B3543">
        <w:rPr>
          <w:rFonts w:ascii="Times New Roman" w:hAnsi="Times New Roman"/>
          <w:bCs/>
          <w:color w:val="000000" w:themeColor="text1"/>
          <w:sz w:val="24"/>
          <w:szCs w:val="24"/>
        </w:rPr>
        <w:t>Раменье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0B3543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 w:rsidR="000B3543" w:rsidRPr="001776BA">
        <w:rPr>
          <w:rFonts w:ascii="Times New Roman" w:hAnsi="Times New Roman"/>
          <w:sz w:val="24"/>
          <w:szCs w:val="24"/>
        </w:rPr>
        <w:t>ля ведения личного подсобного хозяйства (приусадебный земельный участок)-2.2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56541D">
        <w:rPr>
          <w:color w:val="000000" w:themeColor="text1"/>
        </w:rPr>
        <w:t>09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415D3E">
        <w:rPr>
          <w:color w:val="000000" w:themeColor="text1"/>
        </w:rPr>
        <w:t>2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415D3E">
        <w:rPr>
          <w:color w:val="000000" w:themeColor="text1"/>
          <w:sz w:val="24"/>
          <w:szCs w:val="24"/>
        </w:rPr>
        <w:t>0</w:t>
      </w:r>
      <w:r w:rsidR="0056541D">
        <w:rPr>
          <w:color w:val="000000" w:themeColor="text1"/>
          <w:sz w:val="24"/>
          <w:szCs w:val="24"/>
        </w:rPr>
        <w:t>9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415D3E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0B3543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35954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8B" w:rsidRPr="002D6AB4" w:rsidRDefault="00FB478B" w:rsidP="00DB6D52">
      <w:pPr>
        <w:pStyle w:val="a4"/>
        <w:rPr>
          <w:color w:val="000000" w:themeColor="text1"/>
          <w:sz w:val="24"/>
          <w:szCs w:val="24"/>
        </w:rPr>
      </w:pP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43" w:rsidRDefault="000B3543" w:rsidP="00B84933">
      <w:r>
        <w:separator/>
      </w:r>
    </w:p>
  </w:endnote>
  <w:endnote w:type="continuationSeparator" w:id="0">
    <w:p w:rsidR="000B3543" w:rsidRDefault="000B354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43" w:rsidRDefault="000B3543" w:rsidP="00B84933">
      <w:r>
        <w:separator/>
      </w:r>
    </w:p>
  </w:footnote>
  <w:footnote w:type="continuationSeparator" w:id="0">
    <w:p w:rsidR="000B3543" w:rsidRDefault="000B3543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3543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81B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83D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08DD-2E23-4DAC-AD5E-9C97C72C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62</TotalTime>
  <Pages>2</Pages>
  <Words>188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10</cp:revision>
  <cp:lastPrinted>2024-02-06T07:53:00Z</cp:lastPrinted>
  <dcterms:created xsi:type="dcterms:W3CDTF">2023-11-14T09:44:00Z</dcterms:created>
  <dcterms:modified xsi:type="dcterms:W3CDTF">2024-02-06T08:03:00Z</dcterms:modified>
</cp:coreProperties>
</file>