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A696D">
      <w:pPr>
        <w:rPr>
          <w:b/>
        </w:rPr>
      </w:pPr>
      <w:r w:rsidRPr="00BA696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E120F1" w:rsidRPr="009029EA" w:rsidRDefault="00E120F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E120F1" w:rsidRDefault="00E120F1" w:rsidP="00607516">
                  <w:pPr>
                    <w:jc w:val="center"/>
                  </w:pPr>
                </w:p>
                <w:p w:rsidR="00E120F1" w:rsidRDefault="00E120F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E120F1" w:rsidRDefault="00E120F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E120F1" w:rsidRPr="00607516" w:rsidRDefault="00E120F1" w:rsidP="00607516"/>
                <w:p w:rsidR="00E120F1" w:rsidRDefault="00E120F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E120F1" w:rsidRDefault="00E120F1" w:rsidP="00607516"/>
                <w:p w:rsidR="00E120F1" w:rsidRDefault="00E120F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E120F1" w:rsidRDefault="00E120F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E120F1" w:rsidRDefault="00E120F1" w:rsidP="00607516">
                  <w:r>
                    <w:t xml:space="preserve">                                           </w:t>
                  </w:r>
                </w:p>
                <w:p w:rsidR="00E120F1" w:rsidRDefault="00E120F1" w:rsidP="00607516">
                  <w:r>
                    <w:t xml:space="preserve">                </w:t>
                  </w:r>
                </w:p>
                <w:p w:rsidR="00E120F1" w:rsidRPr="00607516" w:rsidRDefault="00E120F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E120F1" w:rsidRPr="00174967" w:rsidRDefault="00E120F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E120F1" w:rsidRPr="00174967" w:rsidRDefault="00E120F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E120F1" w:rsidRPr="00174967" w:rsidRDefault="00E120F1" w:rsidP="00ED6D5D">
                  <w:pPr>
                    <w:ind w:left="360"/>
                  </w:pPr>
                </w:p>
                <w:p w:rsidR="00E120F1" w:rsidRPr="00174967" w:rsidRDefault="00E120F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---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E120F1" w:rsidRPr="00174967" w:rsidRDefault="00E120F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7770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3621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15D3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E732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E732F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0E732F">
        <w:rPr>
          <w:rFonts w:ascii="Times New Roman" w:hAnsi="Times New Roman"/>
          <w:color w:val="000000" w:themeColor="text1"/>
          <w:sz w:val="24"/>
          <w:szCs w:val="24"/>
        </w:rPr>
        <w:t>4713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E732F">
        <w:rPr>
          <w:rFonts w:ascii="Times New Roman" w:hAnsi="Times New Roman"/>
          <w:bCs/>
          <w:color w:val="000000" w:themeColor="text1"/>
          <w:sz w:val="24"/>
          <w:szCs w:val="24"/>
        </w:rPr>
        <w:t>334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proofErr w:type="spellStart"/>
      <w:r w:rsidR="000E732F"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 w:rsidR="000E73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0E732F">
        <w:rPr>
          <w:rFonts w:ascii="Times New Roman" w:hAnsi="Times New Roman"/>
          <w:bCs/>
          <w:color w:val="000000" w:themeColor="text1"/>
          <w:sz w:val="24"/>
          <w:szCs w:val="24"/>
        </w:rPr>
        <w:t>Борисово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E120F1" w:rsidRDefault="00E120F1" w:rsidP="00E120F1">
      <w:pPr>
        <w:tabs>
          <w:tab w:val="left" w:pos="709"/>
        </w:tabs>
        <w:jc w:val="both"/>
        <w:rPr>
          <w:rFonts w:ascii="Calibri" w:hAnsi="Calibri"/>
        </w:rPr>
      </w:pPr>
      <w:r>
        <w:rPr>
          <w:bCs/>
          <w:color w:val="000000" w:themeColor="text1"/>
        </w:rPr>
        <w:t xml:space="preserve">         </w:t>
      </w:r>
      <w:r w:rsidR="00B40BA3" w:rsidRPr="00E120F1">
        <w:rPr>
          <w:bCs/>
          <w:color w:val="000000" w:themeColor="text1"/>
        </w:rPr>
        <w:t xml:space="preserve">- вид разрешенного использования: </w:t>
      </w:r>
      <w:r w:rsidR="000E732F">
        <w:t>д</w:t>
      </w:r>
      <w:r w:rsidR="000E732F" w:rsidRPr="00E16BF1">
        <w:t>ля индивидуального жилищного строительства</w:t>
      </w:r>
      <w:r w:rsidR="000E732F" w:rsidRPr="00E120F1">
        <w:t xml:space="preserve"> </w:t>
      </w:r>
      <w:r w:rsidRPr="00E120F1">
        <w:t>-2.</w:t>
      </w:r>
      <w:r w:rsidR="000E732F">
        <w:t>1</w:t>
      </w:r>
      <w:r w:rsidRPr="00E120F1"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121D87">
        <w:rPr>
          <w:color w:val="000000" w:themeColor="text1"/>
        </w:rPr>
        <w:t>15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E120F1">
        <w:rPr>
          <w:color w:val="000000" w:themeColor="text1"/>
        </w:rPr>
        <w:t>3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121D87">
        <w:rPr>
          <w:color w:val="000000" w:themeColor="text1"/>
          <w:sz w:val="24"/>
          <w:szCs w:val="24"/>
        </w:rPr>
        <w:t>13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F7770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D6AB4" w:rsidRDefault="002D6AB4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0E732F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F1" w:rsidRDefault="00E120F1" w:rsidP="00B84933">
      <w:r>
        <w:separator/>
      </w:r>
    </w:p>
  </w:endnote>
  <w:endnote w:type="continuationSeparator" w:id="0">
    <w:p w:rsidR="00E120F1" w:rsidRDefault="00E120F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F1" w:rsidRDefault="00E120F1" w:rsidP="00B84933">
      <w:r>
        <w:separator/>
      </w:r>
    </w:p>
  </w:footnote>
  <w:footnote w:type="continuationSeparator" w:id="0">
    <w:p w:rsidR="00E120F1" w:rsidRDefault="00E120F1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C261-06BA-4302-908B-644FDEDF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117</TotalTime>
  <Pages>2</Pages>
  <Words>184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15</cp:revision>
  <cp:lastPrinted>2024-03-11T05:45:00Z</cp:lastPrinted>
  <dcterms:created xsi:type="dcterms:W3CDTF">2023-11-14T09:44:00Z</dcterms:created>
  <dcterms:modified xsi:type="dcterms:W3CDTF">2024-03-11T05:45:00Z</dcterms:modified>
</cp:coreProperties>
</file>