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382AED">
      <w:pPr>
        <w:rPr>
          <w:b/>
        </w:rPr>
      </w:pPr>
      <w:r w:rsidRPr="00382AED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C03EA" w:rsidRPr="0021175B" w:rsidRDefault="009C03EA" w:rsidP="009C03EA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9C03EA" w:rsidRDefault="009C03EA" w:rsidP="009C03E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0310033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9C03EA" w:rsidRDefault="009C03EA" w:rsidP="009C03E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9C03EA" w:rsidRDefault="009C03EA" w:rsidP="009C03E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581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9C03EA" w:rsidRDefault="009C03EA" w:rsidP="009C03EA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Павличево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9C03EA" w:rsidRPr="00DE32D0" w:rsidRDefault="009C03EA" w:rsidP="009C03E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9C03EA" w:rsidRDefault="009C03EA" w:rsidP="009C03EA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9C03EA" w:rsidRDefault="009C03EA" w:rsidP="009C03EA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9C03EA" w:rsidRDefault="009C03EA" w:rsidP="009C03E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9C03EA" w:rsidRPr="00EB6F2B" w:rsidRDefault="009C03EA" w:rsidP="009C03E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9C03EA" w:rsidRDefault="009C03EA" w:rsidP="009C03EA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07.03.2025 8:00.</w:t>
      </w:r>
    </w:p>
    <w:p w:rsidR="009C03EA" w:rsidRDefault="009C03EA" w:rsidP="009C03EA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05.04.2025 16:00.</w:t>
      </w:r>
    </w:p>
    <w:p w:rsidR="008A4409" w:rsidRDefault="008A4409" w:rsidP="008A4409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9C03EA" w:rsidP="00570BF1">
      <w:pPr>
        <w:pStyle w:val="a4"/>
        <w:rPr>
          <w:color w:val="000000" w:themeColor="text1"/>
          <w:sz w:val="24"/>
          <w:szCs w:val="24"/>
        </w:rPr>
      </w:pPr>
      <w:r w:rsidRPr="009C03EA">
        <w:rPr>
          <w:color w:val="000000" w:themeColor="text1"/>
          <w:sz w:val="24"/>
          <w:szCs w:val="24"/>
        </w:rPr>
        <w:drawing>
          <wp:inline distT="0" distB="0" distL="0" distR="0">
            <wp:extent cx="6390640" cy="9030602"/>
            <wp:effectExtent l="19050" t="0" r="0" b="0"/>
            <wp:docPr id="9" name="Рисунок 4" descr="C:\Users\kio_inspektor\Desktop\лоты фото\Ло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o_inspektor\Desktop\лоты фото\Лот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BAE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0380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2AED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202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409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3EA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063B-DE88-4312-AC81-07C30D81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109</TotalTime>
  <Pages>2</Pages>
  <Words>189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22</cp:revision>
  <cp:lastPrinted>2019-05-14T07:54:00Z</cp:lastPrinted>
  <dcterms:created xsi:type="dcterms:W3CDTF">2024-01-09T12:59:00Z</dcterms:created>
  <dcterms:modified xsi:type="dcterms:W3CDTF">2025-03-06T07:25:00Z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