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5633B">
      <w:pPr>
        <w:rPr>
          <w:b/>
        </w:rPr>
      </w:pPr>
      <w:r w:rsidRPr="0085633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16C4E" w:rsidRPr="0021175B" w:rsidRDefault="00916C4E" w:rsidP="00916C4E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916C4E" w:rsidRDefault="00916C4E" w:rsidP="00916C4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16C4E" w:rsidRDefault="00916C4E" w:rsidP="00916C4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16C4E" w:rsidRDefault="00916C4E" w:rsidP="00916C4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5000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16C4E" w:rsidRDefault="00916C4E" w:rsidP="00916C4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Волково;</w:t>
      </w:r>
    </w:p>
    <w:p w:rsidR="00916C4E" w:rsidRPr="00DE32D0" w:rsidRDefault="00916C4E" w:rsidP="00916C4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участок)– 2.2.</w:t>
      </w:r>
    </w:p>
    <w:p w:rsidR="00916C4E" w:rsidRDefault="00916C4E" w:rsidP="00916C4E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16C4E" w:rsidRDefault="00916C4E" w:rsidP="00916C4E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16C4E" w:rsidRDefault="00916C4E" w:rsidP="00916C4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16C4E" w:rsidRPr="00EB6F2B" w:rsidRDefault="00916C4E" w:rsidP="00916C4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16C4E" w:rsidRDefault="00916C4E" w:rsidP="00916C4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28.03.2025 8:00.</w:t>
      </w:r>
    </w:p>
    <w:p w:rsidR="00916C4E" w:rsidRDefault="00916C4E" w:rsidP="00916C4E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26.04.2025 16:00.</w:t>
      </w: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916C4E" w:rsidP="00570BF1">
      <w:pPr>
        <w:pStyle w:val="a4"/>
        <w:rPr>
          <w:color w:val="000000" w:themeColor="text1"/>
          <w:sz w:val="24"/>
          <w:szCs w:val="24"/>
        </w:rPr>
      </w:pPr>
      <w:r w:rsidRPr="00916C4E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9" name="Рисунок 4" descr="\\192.168.10.4\!кио\412\Юмалова\Сельская Новь\2025\27.03.2025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.4\!кио\412\Юмалова\Сельская Новь\2025\27.03.2025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5B2D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4B0B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33B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16C4E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4737-7A57-434C-BA8F-0AAB3C90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2</Pages>
  <Words>189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