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4755C">
      <w:pPr>
        <w:rPr>
          <w:b/>
        </w:rPr>
      </w:pPr>
      <w:r w:rsidRPr="0084755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54A8A" w:rsidRPr="0021175B" w:rsidRDefault="00D54A8A" w:rsidP="00D54A8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54A8A" w:rsidRDefault="00D54A8A" w:rsidP="00D54A8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4A8A" w:rsidRDefault="00D54A8A" w:rsidP="00D54A8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54A8A" w:rsidRDefault="00D54A8A" w:rsidP="00D54A8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54A8A" w:rsidRDefault="00D54A8A" w:rsidP="00D54A8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Очениково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54A8A" w:rsidRPr="00DE32D0" w:rsidRDefault="00D54A8A" w:rsidP="00D54A8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D54A8A" w:rsidRDefault="00D54A8A" w:rsidP="00D54A8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54A8A" w:rsidRDefault="00D54A8A" w:rsidP="00D54A8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54A8A" w:rsidRDefault="00D54A8A" w:rsidP="00D54A8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54A8A" w:rsidRPr="00EB6F2B" w:rsidRDefault="00D54A8A" w:rsidP="00D54A8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54A8A" w:rsidRDefault="00D54A8A" w:rsidP="00D54A8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25.04.2025 8:00.</w:t>
      </w:r>
    </w:p>
    <w:p w:rsidR="00D54A8A" w:rsidRDefault="00D54A8A" w:rsidP="00D54A8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24.05.2025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D54A8A" w:rsidP="00570BF1">
      <w:pPr>
        <w:pStyle w:val="a4"/>
        <w:rPr>
          <w:color w:val="000000" w:themeColor="text1"/>
          <w:sz w:val="24"/>
          <w:szCs w:val="24"/>
        </w:rPr>
      </w:pPr>
      <w:r w:rsidRPr="00D54A8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9" name="Рисунок 3" descr="C:\Users\kio_inspektor\Desktop\отказы и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отказы и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34A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55C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4A8A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55F1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BF6E-EBF0-4DC1-9231-6BA9FC40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2025-04-24T11:07:00Z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