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8573D">
      <w:pPr>
        <w:rPr>
          <w:b/>
        </w:rPr>
      </w:pPr>
      <w:r w:rsidRPr="00D8573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262B09" w:rsidRDefault="00262B09" w:rsidP="00262B0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62B09" w:rsidRDefault="00262B09" w:rsidP="00262B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35:22:0310019:ЗУ;</w:t>
      </w:r>
    </w:p>
    <w:p w:rsidR="00262B09" w:rsidRDefault="00262B09" w:rsidP="00262B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62B09" w:rsidRDefault="00262B09" w:rsidP="00262B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1500 кв.м; </w:t>
      </w:r>
    </w:p>
    <w:p w:rsidR="00262B09" w:rsidRDefault="00262B09" w:rsidP="00262B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Мяксинское, д. Яшнево;</w:t>
      </w:r>
    </w:p>
    <w:p w:rsidR="00262B09" w:rsidRDefault="00262B09" w:rsidP="00262B0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</w:t>
      </w:r>
    </w:p>
    <w:p w:rsidR="00262B09" w:rsidRDefault="00262B09" w:rsidP="00262B0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262B09" w:rsidRDefault="00262B09" w:rsidP="00262B0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62B09" w:rsidRDefault="00262B09" w:rsidP="00262B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>
          <w:rPr>
            <w:rStyle w:val="ad"/>
            <w:lang w:val="en-US"/>
          </w:rPr>
          <w:t>kio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cherra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62B09" w:rsidRDefault="00262B09" w:rsidP="00262B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62B09" w:rsidRDefault="00262B09" w:rsidP="00262B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01.11.2024 8:00.</w:t>
      </w:r>
    </w:p>
    <w:p w:rsidR="00262B09" w:rsidRDefault="00262B09" w:rsidP="00262B0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30.11.2024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BF305F" w:rsidP="00570BF1">
      <w:pPr>
        <w:pStyle w:val="a4"/>
        <w:rPr>
          <w:color w:val="000000" w:themeColor="text1"/>
          <w:sz w:val="24"/>
          <w:szCs w:val="24"/>
        </w:rPr>
      </w:pPr>
      <w:r w:rsidRPr="00BF305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097905" cy="8618220"/>
            <wp:effectExtent l="19050" t="0" r="0" b="0"/>
            <wp:docPr id="9" name="Рисунок 5" descr="C:\Users\kio_inspektor\Desktop\лоты фото\Л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лоты фото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p w:rsidR="00980325" w:rsidRDefault="00980325" w:rsidP="00570BF1">
      <w:pPr>
        <w:pStyle w:val="a4"/>
        <w:rPr>
          <w:color w:val="000000" w:themeColor="text1"/>
          <w:sz w:val="24"/>
          <w:szCs w:val="24"/>
        </w:rPr>
      </w:pPr>
    </w:p>
    <w:sectPr w:rsidR="00980325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2B09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D7C28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1A23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25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327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1E9E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305F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73D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59E1-D388-4870-BD6C-311C17BF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3</Pages>
  <Words>192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10</cp:revision>
  <cp:lastPrinted>2019-05-14T07:54:00Z</cp:lastPrinted>
  <dcterms:created xsi:type="dcterms:W3CDTF">2024-01-09T12:59:00Z</dcterms:created>
  <dcterms:modified xsi:type="dcterms:W3CDTF">2024-10-31T05:46:00Z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