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35D1C">
      <w:pPr>
        <w:rPr>
          <w:b/>
        </w:rPr>
      </w:pPr>
      <w:r w:rsidRPr="00635D1C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0B3543" w:rsidRPr="009029EA" w:rsidRDefault="000B354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0B3543" w:rsidRDefault="000B3543" w:rsidP="00607516">
                  <w:pPr>
                    <w:jc w:val="center"/>
                  </w:pPr>
                </w:p>
                <w:p w:rsidR="000B3543" w:rsidRDefault="000B354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0B3543" w:rsidRDefault="000B354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0B3543" w:rsidRPr="00607516" w:rsidRDefault="000B3543" w:rsidP="00607516"/>
                <w:p w:rsidR="000B3543" w:rsidRDefault="000B354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0B3543" w:rsidRDefault="000B354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0B3543" w:rsidRDefault="000B3543" w:rsidP="00607516"/>
                <w:p w:rsidR="000B3543" w:rsidRDefault="000B354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0B3543" w:rsidRDefault="000B354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0B3543" w:rsidRDefault="000B3543" w:rsidP="00607516">
                  <w:r>
                    <w:t xml:space="preserve">                                           </w:t>
                  </w:r>
                </w:p>
                <w:p w:rsidR="000B3543" w:rsidRDefault="000B3543" w:rsidP="00607516">
                  <w:r>
                    <w:t xml:space="preserve">                </w:t>
                  </w:r>
                </w:p>
                <w:p w:rsidR="000B3543" w:rsidRPr="00607516" w:rsidRDefault="000B3543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0B3543" w:rsidRPr="00174967" w:rsidRDefault="000B3543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0B3543" w:rsidRPr="00174967" w:rsidRDefault="000B3543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0B3543" w:rsidRPr="00174967" w:rsidRDefault="000B3543" w:rsidP="00ED6D5D">
                  <w:pPr>
                    <w:ind w:left="360"/>
                  </w:pPr>
                </w:p>
                <w:p w:rsidR="000B3543" w:rsidRPr="00174967" w:rsidRDefault="000B3543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---</w:t>
                  </w:r>
                </w:p>
                <w:p w:rsidR="000B3543" w:rsidRPr="00174967" w:rsidRDefault="000B3543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0B3543" w:rsidRPr="00174967" w:rsidRDefault="000B3543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98009E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A7FB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8009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A100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4444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8009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A100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A1000">
        <w:rPr>
          <w:rFonts w:ascii="Times New Roman" w:hAnsi="Times New Roman"/>
          <w:color w:val="000000" w:themeColor="text1"/>
          <w:sz w:val="24"/>
          <w:szCs w:val="24"/>
        </w:rPr>
        <w:t>4690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CA1000">
        <w:rPr>
          <w:rFonts w:ascii="Times New Roman" w:hAnsi="Times New Roman"/>
          <w:bCs/>
          <w:color w:val="000000" w:themeColor="text1"/>
          <w:sz w:val="24"/>
          <w:szCs w:val="24"/>
        </w:rPr>
        <w:t>131</w:t>
      </w:r>
      <w:r w:rsidR="00BE61A5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CA1000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CA10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FA7FB4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A1000">
        <w:rPr>
          <w:rFonts w:ascii="Times New Roman" w:hAnsi="Times New Roman"/>
          <w:bCs/>
          <w:color w:val="000000" w:themeColor="text1"/>
          <w:sz w:val="24"/>
          <w:szCs w:val="24"/>
        </w:rPr>
        <w:t>Борисово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E61A5" w:rsidRPr="00BE61A5" w:rsidRDefault="00BE61A5" w:rsidP="00BE61A5">
      <w:pPr>
        <w:tabs>
          <w:tab w:val="left" w:pos="709"/>
        </w:tabs>
        <w:jc w:val="both"/>
      </w:pPr>
      <w:r>
        <w:rPr>
          <w:bCs/>
          <w:color w:val="000000" w:themeColor="text1"/>
        </w:rPr>
        <w:t xml:space="preserve">          </w:t>
      </w:r>
      <w:r w:rsidR="00B40BA3" w:rsidRPr="00BE61A5">
        <w:rPr>
          <w:bCs/>
          <w:color w:val="000000" w:themeColor="text1"/>
        </w:rPr>
        <w:t xml:space="preserve">- вид разрешенного использования: </w:t>
      </w:r>
      <w:r w:rsidR="00CA1000">
        <w:rPr>
          <w:bCs/>
          <w:color w:val="000000" w:themeColor="text1"/>
        </w:rPr>
        <w:t>д</w:t>
      </w:r>
      <w:r w:rsidR="00CA1000" w:rsidRPr="00E16BF1">
        <w:t>ля индивидуального жилищного строительства</w:t>
      </w:r>
      <w:r w:rsidR="00CA1000" w:rsidRPr="00FA7FB4">
        <w:t xml:space="preserve"> </w:t>
      </w:r>
      <w:r w:rsidR="0098009E" w:rsidRPr="00FA7FB4">
        <w:t>-2.</w:t>
      </w:r>
      <w:r w:rsidR="00CA1000">
        <w:t>1</w:t>
      </w:r>
      <w:r w:rsidRPr="00BE61A5">
        <w:t>.</w:t>
      </w:r>
    </w:p>
    <w:p w:rsidR="00B40BA3" w:rsidRDefault="00FA7FB4" w:rsidP="00FA7FB4">
      <w:pPr>
        <w:tabs>
          <w:tab w:val="left" w:pos="709"/>
        </w:tabs>
        <w:jc w:val="both"/>
        <w:rPr>
          <w:color w:val="000000" w:themeColor="text1"/>
        </w:rPr>
      </w:pPr>
      <w:r>
        <w:rPr>
          <w:sz w:val="26"/>
          <w:szCs w:val="26"/>
        </w:rPr>
        <w:tab/>
      </w:r>
      <w:r w:rsidR="00B40BA3">
        <w:rPr>
          <w:bCs/>
          <w:color w:val="000000" w:themeColor="text1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F4444A">
        <w:rPr>
          <w:color w:val="000000" w:themeColor="text1"/>
        </w:rPr>
        <w:t>16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415D3E">
        <w:rPr>
          <w:color w:val="000000" w:themeColor="text1"/>
        </w:rPr>
        <w:t>2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F4444A">
        <w:rPr>
          <w:color w:val="000000" w:themeColor="text1"/>
          <w:sz w:val="24"/>
          <w:szCs w:val="24"/>
        </w:rPr>
        <w:t>16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415D3E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15A56" w:rsidRDefault="00715A56" w:rsidP="00DB6D52">
      <w:pPr>
        <w:pStyle w:val="a4"/>
        <w:rPr>
          <w:color w:val="000000" w:themeColor="text1"/>
          <w:sz w:val="24"/>
          <w:szCs w:val="24"/>
        </w:rPr>
      </w:pPr>
    </w:p>
    <w:p w:rsidR="00CA1000" w:rsidRPr="002D6AB4" w:rsidRDefault="00CA1000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40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000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43" w:rsidRDefault="000B3543" w:rsidP="00B84933">
      <w:r>
        <w:separator/>
      </w:r>
    </w:p>
  </w:endnote>
  <w:endnote w:type="continuationSeparator" w:id="0">
    <w:p w:rsidR="000B3543" w:rsidRDefault="000B354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43" w:rsidRDefault="000B3543" w:rsidP="00B84933">
      <w:r>
        <w:separator/>
      </w:r>
    </w:p>
  </w:footnote>
  <w:footnote w:type="continuationSeparator" w:id="0">
    <w:p w:rsidR="000B3543" w:rsidRDefault="000B3543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2F04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B70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3543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8CE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81B"/>
    <w:rsid w:val="002D6AB4"/>
    <w:rsid w:val="002D7028"/>
    <w:rsid w:val="002D73BA"/>
    <w:rsid w:val="002D7FB7"/>
    <w:rsid w:val="002E1F6F"/>
    <w:rsid w:val="002E3206"/>
    <w:rsid w:val="002E5D12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5D1C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5A56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D6DD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04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09E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0B3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61A5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000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83D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4A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A7FB4"/>
    <w:rsid w:val="00FB0B51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9254-70BE-4267-9508-ABA5A941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79</TotalTime>
  <Pages>2</Pages>
  <Words>184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17</cp:revision>
  <cp:lastPrinted>2024-02-06T07:53:00Z</cp:lastPrinted>
  <dcterms:created xsi:type="dcterms:W3CDTF">2023-11-14T09:44:00Z</dcterms:created>
  <dcterms:modified xsi:type="dcterms:W3CDTF">2024-02-13T11:23:00Z</dcterms:modified>
</cp:coreProperties>
</file>