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57A5F">
      <w:pPr>
        <w:rPr>
          <w:b/>
        </w:rPr>
      </w:pPr>
      <w:r w:rsidRPr="00A57A5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A6B4C" w:rsidRPr="0021175B" w:rsidRDefault="00FA6B4C" w:rsidP="00FA6B4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A6B4C" w:rsidRDefault="00FA6B4C" w:rsidP="00FA6B4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A6B4C" w:rsidRDefault="00FA6B4C" w:rsidP="00FA6B4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A6B4C" w:rsidRDefault="00FA6B4C" w:rsidP="00FA6B4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2213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A6B4C" w:rsidRDefault="00FA6B4C" w:rsidP="00FA6B4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FA6B4C" w:rsidRPr="00DE32D0" w:rsidRDefault="00FA6B4C" w:rsidP="00FA6B4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FA6B4C" w:rsidRDefault="00FA6B4C" w:rsidP="00FA6B4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A6B4C" w:rsidRDefault="00FA6B4C" w:rsidP="00FA6B4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A6B4C" w:rsidRDefault="00FA6B4C" w:rsidP="00FA6B4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A6B4C" w:rsidRPr="00EB6F2B" w:rsidRDefault="00FA6B4C" w:rsidP="00FA6B4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A6B4C" w:rsidRDefault="00FA6B4C" w:rsidP="00FA6B4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FA6B4C" w:rsidRDefault="00FA6B4C" w:rsidP="00FA6B4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A279A0" w:rsidRDefault="00A279A0" w:rsidP="00A279A0">
      <w:pPr>
        <w:pStyle w:val="a4"/>
        <w:ind w:firstLine="540"/>
        <w:jc w:val="left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FA6B4C" w:rsidP="00570BF1">
      <w:pPr>
        <w:pStyle w:val="a4"/>
        <w:rPr>
          <w:color w:val="000000" w:themeColor="text1"/>
          <w:sz w:val="24"/>
          <w:szCs w:val="24"/>
        </w:rPr>
      </w:pPr>
      <w:r w:rsidRPr="00FA6B4C">
        <w:rPr>
          <w:color w:val="000000" w:themeColor="text1"/>
          <w:sz w:val="24"/>
          <w:szCs w:val="24"/>
        </w:rPr>
        <w:drawing>
          <wp:inline distT="0" distB="0" distL="0" distR="0">
            <wp:extent cx="6213191" cy="8782493"/>
            <wp:effectExtent l="19050" t="0" r="0" b="0"/>
            <wp:docPr id="11" name="Рисунок 6" descr="C:\Users\kio_inspektor\Desktop\лоты фото\Ло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лоты фото\Лот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497" cy="878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4E8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7A0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01C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9F4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B6E89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3B3C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279A0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A5F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4254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6B4C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1689-E9E5-4AB6-BC3F-3D7B25FB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2025-02-11T13:48:00Z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