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46D43">
      <w:pPr>
        <w:rPr>
          <w:b/>
        </w:rPr>
      </w:pPr>
      <w:r w:rsidRPr="00346D4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535BD" w:rsidRPr="0021175B" w:rsidRDefault="009535BD" w:rsidP="009535BD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9535BD" w:rsidRDefault="009535BD" w:rsidP="009535B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535BD" w:rsidRDefault="009535BD" w:rsidP="009535B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535BD" w:rsidRDefault="009535BD" w:rsidP="009535B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535BD" w:rsidRDefault="009535BD" w:rsidP="009535B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9535BD" w:rsidRPr="00DE32D0" w:rsidRDefault="009535BD" w:rsidP="009535B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9535BD" w:rsidRDefault="009535BD" w:rsidP="009535BD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535BD" w:rsidRDefault="009535BD" w:rsidP="009535B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535BD" w:rsidRDefault="009535BD" w:rsidP="009535B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535BD" w:rsidRPr="00EB6F2B" w:rsidRDefault="009535BD" w:rsidP="009535B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535BD" w:rsidRDefault="009535BD" w:rsidP="009535B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07.03.2025 8:00.</w:t>
      </w:r>
    </w:p>
    <w:p w:rsidR="009535BD" w:rsidRDefault="009535BD" w:rsidP="009535B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05.04.2025 16:00.</w:t>
      </w:r>
    </w:p>
    <w:p w:rsidR="009535BD" w:rsidRDefault="009535BD" w:rsidP="009535BD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9535BD" w:rsidP="00570BF1">
      <w:pPr>
        <w:pStyle w:val="a4"/>
        <w:rPr>
          <w:color w:val="000000" w:themeColor="text1"/>
          <w:sz w:val="24"/>
          <w:szCs w:val="24"/>
        </w:rPr>
      </w:pPr>
      <w:r w:rsidRPr="009535BD">
        <w:rPr>
          <w:color w:val="000000" w:themeColor="text1"/>
          <w:sz w:val="24"/>
          <w:szCs w:val="24"/>
        </w:rPr>
        <w:drawing>
          <wp:inline distT="0" distB="0" distL="0" distR="0">
            <wp:extent cx="6201268" cy="8763000"/>
            <wp:effectExtent l="19050" t="0" r="9032" b="0"/>
            <wp:docPr id="12" name="Рисунок 7" descr="C:\Users\kio_inspektor\Desktop\лоты фото\Ло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o_inspektor\Desktop\лоты фото\Лот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87" cy="87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BAE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0380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46D4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2AED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202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409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5BD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3EA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243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096F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0EB9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548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EC08-39A3-4F43-9715-97C1895A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189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2025-03-06T07:27:00Z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