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F789E">
      <w:pPr>
        <w:rPr>
          <w:b/>
        </w:rPr>
      </w:pPr>
      <w:r w:rsidRPr="009F789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97D03" w:rsidRPr="0021175B" w:rsidRDefault="00797D03" w:rsidP="00797D0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97D03" w:rsidRDefault="00797D03" w:rsidP="00797D0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97D03" w:rsidRDefault="00797D03" w:rsidP="00797D0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97D03" w:rsidRDefault="00797D03" w:rsidP="00797D0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2495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97D03" w:rsidRDefault="00797D03" w:rsidP="00797D0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797D03" w:rsidRPr="00DE32D0" w:rsidRDefault="00797D03" w:rsidP="00797D0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797D03" w:rsidRDefault="00797D03" w:rsidP="00797D0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97D03" w:rsidRDefault="00797D03" w:rsidP="00797D0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97D03" w:rsidRDefault="00797D03" w:rsidP="00797D0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97D03" w:rsidRPr="00EB6F2B" w:rsidRDefault="00797D03" w:rsidP="00797D0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97D03" w:rsidRDefault="00797D03" w:rsidP="00797D0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797D03" w:rsidRDefault="00797D03" w:rsidP="00797D0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A279A0" w:rsidRDefault="00A279A0" w:rsidP="00A279A0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797D03" w:rsidP="00570BF1">
      <w:pPr>
        <w:pStyle w:val="a4"/>
        <w:rPr>
          <w:color w:val="000000" w:themeColor="text1"/>
          <w:sz w:val="24"/>
          <w:szCs w:val="24"/>
        </w:rPr>
      </w:pPr>
      <w:r w:rsidRPr="00797D03">
        <w:rPr>
          <w:color w:val="000000" w:themeColor="text1"/>
          <w:sz w:val="24"/>
          <w:szCs w:val="24"/>
        </w:rPr>
        <w:drawing>
          <wp:inline distT="0" distB="0" distL="0" distR="0">
            <wp:extent cx="6205669" cy="8771860"/>
            <wp:effectExtent l="19050" t="0" r="4631" b="0"/>
            <wp:docPr id="12" name="Рисунок 7" descr="C:\Users\kio_inspektor\Desktop\лоты фото\Лот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o_inspektor\Desktop\лоты фото\Лот7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77" cy="87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</w:p>
    <w:p w:rsidR="00797D03" w:rsidRDefault="00797D03" w:rsidP="00570BF1">
      <w:pPr>
        <w:pStyle w:val="a4"/>
        <w:rPr>
          <w:color w:val="000000" w:themeColor="text1"/>
          <w:sz w:val="24"/>
          <w:szCs w:val="24"/>
        </w:rPr>
      </w:pPr>
      <w:r w:rsidRPr="00797D0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80889" cy="8878186"/>
            <wp:effectExtent l="19050" t="0" r="5611" b="0"/>
            <wp:docPr id="13" name="Рисунок 8" descr="C:\Users\kio_inspektor\Desktop\лоты фото\Лот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лоты фото\Лот7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76" cy="88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4E8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01C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97D03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9F4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B6E89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3B3C"/>
    <w:rsid w:val="009F433A"/>
    <w:rsid w:val="009F4BBB"/>
    <w:rsid w:val="009F59B3"/>
    <w:rsid w:val="009F6858"/>
    <w:rsid w:val="009F789E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279A0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A5F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6B4C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396A-5B56-4876-8495-EFC41C27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3</Pages>
  <Words>190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