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092C76" w:rsidP="00D61CAE">
      <w:pPr>
        <w:rPr>
          <w:bCs/>
        </w:rPr>
      </w:pP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6F37CD" w:rsidRDefault="007603FE" w:rsidP="00672FE8">
      <w:r w:rsidRPr="00C9052B">
        <w:t xml:space="preserve">- </w:t>
      </w:r>
      <w:r w:rsidR="008E2BF0">
        <w:rPr>
          <w:color w:val="000000" w:themeColor="text1"/>
        </w:rPr>
        <w:t>кадастровый квартал</w:t>
      </w:r>
      <w:r w:rsidR="00C9052B">
        <w:rPr>
          <w:color w:val="000000" w:themeColor="text1"/>
        </w:rPr>
        <w:t xml:space="preserve"> </w:t>
      </w:r>
      <w:r w:rsidR="009758E8">
        <w:rPr>
          <w:bCs/>
          <w:color w:val="000000" w:themeColor="text1"/>
        </w:rPr>
        <w:t>35:22:0</w:t>
      </w:r>
      <w:r w:rsidR="00C71AAB">
        <w:rPr>
          <w:bCs/>
          <w:color w:val="000000" w:themeColor="text1"/>
        </w:rPr>
        <w:t>308015</w:t>
      </w:r>
      <w:r w:rsidRPr="00083EA8">
        <w:t>;</w:t>
      </w:r>
      <w:r w:rsidRPr="00083EA8">
        <w:br/>
      </w:r>
      <w:r w:rsidR="00672FE8" w:rsidRPr="00083EA8">
        <w:t>- площадь</w:t>
      </w:r>
      <w:r w:rsidR="0076361A">
        <w:t xml:space="preserve"> </w:t>
      </w:r>
      <w:r w:rsidR="00C71AAB">
        <w:t>1232</w:t>
      </w:r>
      <w:r w:rsidR="00A66B5B">
        <w:t xml:space="preserve"> </w:t>
      </w:r>
      <w:r w:rsidR="00672FE8">
        <w:t>кв.м</w:t>
      </w:r>
      <w:r w:rsidR="00672FE8" w:rsidRPr="00083EA8">
        <w:t xml:space="preserve">; </w:t>
      </w:r>
    </w:p>
    <w:p w:rsidR="00672FE8" w:rsidRPr="00C9052B" w:rsidRDefault="00672FE8" w:rsidP="006F37CD">
      <w:r w:rsidRPr="00083EA8">
        <w:t>- местоположение</w:t>
      </w:r>
      <w:r w:rsidRPr="00C9052B">
        <w:t xml:space="preserve">: </w:t>
      </w:r>
      <w:r w:rsidR="00080AFD" w:rsidRPr="00C9052B">
        <w:rPr>
          <w:bCs/>
          <w:color w:val="000000" w:themeColor="text1"/>
        </w:rPr>
        <w:t>Вологодск</w:t>
      </w:r>
      <w:r w:rsidR="00A2130B">
        <w:rPr>
          <w:bCs/>
          <w:color w:val="000000" w:themeColor="text1"/>
        </w:rPr>
        <w:t>ая область, Череповецкий район,</w:t>
      </w:r>
      <w:r w:rsidR="00EA2D06">
        <w:rPr>
          <w:bCs/>
          <w:color w:val="000000" w:themeColor="text1"/>
        </w:rPr>
        <w:t xml:space="preserve"> сельское поселение</w:t>
      </w:r>
      <w:r w:rsidR="00C71AAB">
        <w:rPr>
          <w:bCs/>
          <w:color w:val="000000" w:themeColor="text1"/>
        </w:rPr>
        <w:t xml:space="preserve"> Мяксинское</w:t>
      </w:r>
      <w:r w:rsidR="00EA2D06">
        <w:rPr>
          <w:bCs/>
          <w:color w:val="000000" w:themeColor="text1"/>
        </w:rPr>
        <w:t>,</w:t>
      </w:r>
      <w:r w:rsidR="00C71AAB">
        <w:rPr>
          <w:bCs/>
          <w:color w:val="000000" w:themeColor="text1"/>
        </w:rPr>
        <w:t xml:space="preserve"> д. Музга</w:t>
      </w:r>
      <w:r w:rsidRPr="00C9052B">
        <w:t xml:space="preserve">; </w:t>
      </w:r>
    </w:p>
    <w:p w:rsidR="00390FD1" w:rsidRDefault="00FB71FD" w:rsidP="00C918E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052B">
        <w:t xml:space="preserve">-цель использования: </w:t>
      </w:r>
      <w:r w:rsidR="007833B6" w:rsidRPr="00C9052B">
        <w:rPr>
          <w:rFonts w:eastAsiaTheme="minorHAnsi"/>
        </w:rPr>
        <w:t>размещения газопровода-ввода, давлением менее 1,2 Мпа, предназначенного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0FD1" w:rsidRPr="00390FD1">
        <w:rPr>
          <w:rFonts w:eastAsiaTheme="minorHAnsi"/>
        </w:rPr>
        <w:t>;</w:t>
      </w:r>
    </w:p>
    <w:p w:rsidR="00D61CAE" w:rsidRDefault="00D61CAE" w:rsidP="00390FD1">
      <w:pPr>
        <w:autoSpaceDE w:val="0"/>
        <w:autoSpaceDN w:val="0"/>
        <w:adjustRightInd w:val="0"/>
        <w:jc w:val="both"/>
      </w:pPr>
      <w:r>
        <w:t xml:space="preserve">- срок действия разрешения: с </w:t>
      </w:r>
      <w:r w:rsidR="00EA2D06">
        <w:t>01</w:t>
      </w:r>
      <w:r>
        <w:t>.</w:t>
      </w:r>
      <w:r w:rsidR="00BD13A7">
        <w:t>04</w:t>
      </w:r>
      <w:r>
        <w:t>.202</w:t>
      </w:r>
      <w:r w:rsidR="00EA2D06">
        <w:t>4</w:t>
      </w:r>
      <w:r>
        <w:t xml:space="preserve"> по </w:t>
      </w:r>
      <w:r w:rsidR="00C71AAB">
        <w:t>31.03.2031</w:t>
      </w:r>
      <w:r>
        <w:t xml:space="preserve"> г.</w:t>
      </w:r>
    </w:p>
    <w:p w:rsidR="00E71132" w:rsidRDefault="00FB71FD" w:rsidP="006F0351">
      <w:pPr>
        <w:jc w:val="both"/>
        <w:rPr>
          <w:color w:val="000000" w:themeColor="text1"/>
        </w:rPr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соответствии с </w:t>
      </w:r>
      <w:r w:rsidR="007833B6" w:rsidRPr="00342A43">
        <w:rPr>
          <w:color w:val="000000"/>
        </w:rPr>
        <w:t xml:space="preserve">подпунктом 6 пункта 1 статьи 39.33, </w:t>
      </w:r>
      <w:r w:rsidR="00A42078">
        <w:rPr>
          <w:color w:val="000000"/>
        </w:rPr>
        <w:t>постановлением П</w:t>
      </w:r>
      <w:r w:rsidR="007833B6" w:rsidRPr="00342A43">
        <w:rPr>
          <w:color w:val="000000"/>
        </w:rPr>
        <w:t xml:space="preserve">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833B6" w:rsidRPr="00C052AF">
        <w:rPr>
          <w:color w:val="000000" w:themeColor="text1"/>
        </w:rPr>
        <w:t>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71132" w:rsidRDefault="00E71132" w:rsidP="006F0351">
      <w:pPr>
        <w:jc w:val="both"/>
        <w:rPr>
          <w:color w:val="000000" w:themeColor="text1"/>
        </w:rPr>
      </w:pPr>
      <w:r w:rsidRPr="00E711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D1955" w:rsidRPr="00CD19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71AAB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3" name="Рисунок 1" descr="C:\Users\msn\Desktop\2024 разрешения\Апрель\скрин\34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47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AAB" w:rsidRPr="00C71AA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71AAB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4" name="Рисунок 2" descr="C:\Users\msn\Desktop\2024 разрешения\Апрель\скрин\34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n\Desktop\2024 разрешения\Апрель\скрин\347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BD" w:rsidRDefault="00A2130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13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6D6B" w:rsidRDefault="00486D6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7777" w:rsidRDefault="00646E9F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46E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747D" w:rsidRDefault="0047747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37CD" w:rsidRDefault="006F37C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341" w:rsidRDefault="00870341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70341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7" w:rsidRDefault="00BD13A7" w:rsidP="00B84933">
      <w:r>
        <w:separator/>
      </w:r>
    </w:p>
  </w:endnote>
  <w:endnote w:type="continuationSeparator" w:id="0">
    <w:p w:rsidR="00BD13A7" w:rsidRDefault="00BD13A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7" w:rsidRDefault="00BD13A7" w:rsidP="00B84933">
      <w:r>
        <w:separator/>
      </w:r>
    </w:p>
  </w:footnote>
  <w:footnote w:type="continuationSeparator" w:id="0">
    <w:p w:rsidR="00BD13A7" w:rsidRDefault="00BD13A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2259"/>
    <w:rsid w:val="00003DD1"/>
    <w:rsid w:val="00012C28"/>
    <w:rsid w:val="00013E08"/>
    <w:rsid w:val="000163C5"/>
    <w:rsid w:val="00016C58"/>
    <w:rsid w:val="00016FEB"/>
    <w:rsid w:val="00020523"/>
    <w:rsid w:val="00020C28"/>
    <w:rsid w:val="000215F8"/>
    <w:rsid w:val="000218D0"/>
    <w:rsid w:val="00025581"/>
    <w:rsid w:val="00026841"/>
    <w:rsid w:val="00026B9D"/>
    <w:rsid w:val="00026BD6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1B9F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4ABB"/>
    <w:rsid w:val="000C69D9"/>
    <w:rsid w:val="000D0862"/>
    <w:rsid w:val="000D0D8E"/>
    <w:rsid w:val="000D1FB2"/>
    <w:rsid w:val="000D4ADC"/>
    <w:rsid w:val="000D6F2B"/>
    <w:rsid w:val="000D79FF"/>
    <w:rsid w:val="000D7C20"/>
    <w:rsid w:val="000E0175"/>
    <w:rsid w:val="000E283C"/>
    <w:rsid w:val="000E54E0"/>
    <w:rsid w:val="000E5B51"/>
    <w:rsid w:val="000E7123"/>
    <w:rsid w:val="000E7E67"/>
    <w:rsid w:val="000F1B7F"/>
    <w:rsid w:val="000F3A31"/>
    <w:rsid w:val="000F4619"/>
    <w:rsid w:val="000F4B40"/>
    <w:rsid w:val="000F63A1"/>
    <w:rsid w:val="00100953"/>
    <w:rsid w:val="00100DC4"/>
    <w:rsid w:val="00100E06"/>
    <w:rsid w:val="001064A1"/>
    <w:rsid w:val="001076C7"/>
    <w:rsid w:val="00110C0B"/>
    <w:rsid w:val="0011194F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4C7"/>
    <w:rsid w:val="001368D7"/>
    <w:rsid w:val="00136B5F"/>
    <w:rsid w:val="00146FB9"/>
    <w:rsid w:val="0014701B"/>
    <w:rsid w:val="0014714D"/>
    <w:rsid w:val="00150EE7"/>
    <w:rsid w:val="00152174"/>
    <w:rsid w:val="001534A4"/>
    <w:rsid w:val="001543A8"/>
    <w:rsid w:val="0015476F"/>
    <w:rsid w:val="00160141"/>
    <w:rsid w:val="001602F1"/>
    <w:rsid w:val="0016063B"/>
    <w:rsid w:val="001615F3"/>
    <w:rsid w:val="00163461"/>
    <w:rsid w:val="001648E1"/>
    <w:rsid w:val="0017121F"/>
    <w:rsid w:val="00171F7E"/>
    <w:rsid w:val="0017276A"/>
    <w:rsid w:val="00172EC3"/>
    <w:rsid w:val="00172F63"/>
    <w:rsid w:val="00174967"/>
    <w:rsid w:val="00177512"/>
    <w:rsid w:val="00182505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A7013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20EF"/>
    <w:rsid w:val="001E2C33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5F18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6699"/>
    <w:rsid w:val="00257CF1"/>
    <w:rsid w:val="00257EA0"/>
    <w:rsid w:val="0026206B"/>
    <w:rsid w:val="002623A7"/>
    <w:rsid w:val="00263336"/>
    <w:rsid w:val="00263A8D"/>
    <w:rsid w:val="00263CE9"/>
    <w:rsid w:val="002657AB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A75"/>
    <w:rsid w:val="00283B13"/>
    <w:rsid w:val="002858AD"/>
    <w:rsid w:val="00287DBF"/>
    <w:rsid w:val="00293194"/>
    <w:rsid w:val="002931B1"/>
    <w:rsid w:val="0029360A"/>
    <w:rsid w:val="00295D5C"/>
    <w:rsid w:val="0029678D"/>
    <w:rsid w:val="00296BB0"/>
    <w:rsid w:val="002973F8"/>
    <w:rsid w:val="002A11CB"/>
    <w:rsid w:val="002A129E"/>
    <w:rsid w:val="002A14CC"/>
    <w:rsid w:val="002A1708"/>
    <w:rsid w:val="002A389E"/>
    <w:rsid w:val="002A5CCF"/>
    <w:rsid w:val="002A63F6"/>
    <w:rsid w:val="002A6B79"/>
    <w:rsid w:val="002A70B1"/>
    <w:rsid w:val="002B2A01"/>
    <w:rsid w:val="002B4929"/>
    <w:rsid w:val="002B50BA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346"/>
    <w:rsid w:val="002D25B1"/>
    <w:rsid w:val="002D3805"/>
    <w:rsid w:val="002D3933"/>
    <w:rsid w:val="002D3F36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035EE"/>
    <w:rsid w:val="00313074"/>
    <w:rsid w:val="00313643"/>
    <w:rsid w:val="00320E49"/>
    <w:rsid w:val="00322DF1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1F42"/>
    <w:rsid w:val="0036257F"/>
    <w:rsid w:val="00363085"/>
    <w:rsid w:val="003664D6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174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7B5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3FA2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AA3"/>
    <w:rsid w:val="00411C27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02F2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47D"/>
    <w:rsid w:val="00477DE1"/>
    <w:rsid w:val="00480B95"/>
    <w:rsid w:val="00480F76"/>
    <w:rsid w:val="00480FFE"/>
    <w:rsid w:val="0048305C"/>
    <w:rsid w:val="00483EFE"/>
    <w:rsid w:val="004868A1"/>
    <w:rsid w:val="00486D6B"/>
    <w:rsid w:val="00493BFC"/>
    <w:rsid w:val="00495804"/>
    <w:rsid w:val="00497C10"/>
    <w:rsid w:val="00497E7A"/>
    <w:rsid w:val="004A0BE5"/>
    <w:rsid w:val="004A43D4"/>
    <w:rsid w:val="004A4473"/>
    <w:rsid w:val="004A4DB0"/>
    <w:rsid w:val="004A6A24"/>
    <w:rsid w:val="004B11F3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2A9"/>
    <w:rsid w:val="004E1AB2"/>
    <w:rsid w:val="004E3358"/>
    <w:rsid w:val="004E46DC"/>
    <w:rsid w:val="004E5C02"/>
    <w:rsid w:val="004E5E20"/>
    <w:rsid w:val="004E79E5"/>
    <w:rsid w:val="004F00A8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E76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32EE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2AB1"/>
    <w:rsid w:val="00574F49"/>
    <w:rsid w:val="00576A63"/>
    <w:rsid w:val="00576B1B"/>
    <w:rsid w:val="0057784A"/>
    <w:rsid w:val="005808EE"/>
    <w:rsid w:val="005809AF"/>
    <w:rsid w:val="00583BBD"/>
    <w:rsid w:val="00584031"/>
    <w:rsid w:val="00584CCD"/>
    <w:rsid w:val="00586A39"/>
    <w:rsid w:val="00590E67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7F2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5F3748"/>
    <w:rsid w:val="005F7225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2E"/>
    <w:rsid w:val="006343E3"/>
    <w:rsid w:val="00635422"/>
    <w:rsid w:val="00636B4C"/>
    <w:rsid w:val="00642789"/>
    <w:rsid w:val="00646D55"/>
    <w:rsid w:val="00646E9F"/>
    <w:rsid w:val="00647A08"/>
    <w:rsid w:val="006501DB"/>
    <w:rsid w:val="00650EA7"/>
    <w:rsid w:val="00652FD3"/>
    <w:rsid w:val="00654607"/>
    <w:rsid w:val="00656A62"/>
    <w:rsid w:val="006570F9"/>
    <w:rsid w:val="00660B9A"/>
    <w:rsid w:val="0066632D"/>
    <w:rsid w:val="006675A5"/>
    <w:rsid w:val="00667FB4"/>
    <w:rsid w:val="00670025"/>
    <w:rsid w:val="006703CF"/>
    <w:rsid w:val="00670EEB"/>
    <w:rsid w:val="006712F9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04CF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7CD"/>
    <w:rsid w:val="006F3923"/>
    <w:rsid w:val="006F43A3"/>
    <w:rsid w:val="006F78BF"/>
    <w:rsid w:val="00700C2B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3644D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42BF"/>
    <w:rsid w:val="007554C7"/>
    <w:rsid w:val="007556F4"/>
    <w:rsid w:val="00757B6F"/>
    <w:rsid w:val="007603FE"/>
    <w:rsid w:val="00761E42"/>
    <w:rsid w:val="00762768"/>
    <w:rsid w:val="00762F7A"/>
    <w:rsid w:val="0076357C"/>
    <w:rsid w:val="0076361A"/>
    <w:rsid w:val="00763F1B"/>
    <w:rsid w:val="00767C43"/>
    <w:rsid w:val="00771466"/>
    <w:rsid w:val="00774AC5"/>
    <w:rsid w:val="00774D6D"/>
    <w:rsid w:val="007822E8"/>
    <w:rsid w:val="007833B6"/>
    <w:rsid w:val="00783980"/>
    <w:rsid w:val="00784357"/>
    <w:rsid w:val="0078722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5240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0D54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41"/>
    <w:rsid w:val="008703E7"/>
    <w:rsid w:val="0087271E"/>
    <w:rsid w:val="00874141"/>
    <w:rsid w:val="00876405"/>
    <w:rsid w:val="008767B0"/>
    <w:rsid w:val="00877945"/>
    <w:rsid w:val="00877B4D"/>
    <w:rsid w:val="00882A84"/>
    <w:rsid w:val="00883402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470E"/>
    <w:rsid w:val="008D586A"/>
    <w:rsid w:val="008E2BF0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3F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268"/>
    <w:rsid w:val="00975427"/>
    <w:rsid w:val="009758E8"/>
    <w:rsid w:val="00976F99"/>
    <w:rsid w:val="0098035F"/>
    <w:rsid w:val="0098037C"/>
    <w:rsid w:val="009803E0"/>
    <w:rsid w:val="0098410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33A8"/>
    <w:rsid w:val="009D38C5"/>
    <w:rsid w:val="009D67A6"/>
    <w:rsid w:val="009D6ED7"/>
    <w:rsid w:val="009D794B"/>
    <w:rsid w:val="009D7B27"/>
    <w:rsid w:val="009E0DF3"/>
    <w:rsid w:val="009E1AA9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130B"/>
    <w:rsid w:val="00A2515F"/>
    <w:rsid w:val="00A26637"/>
    <w:rsid w:val="00A2714D"/>
    <w:rsid w:val="00A3475B"/>
    <w:rsid w:val="00A348B8"/>
    <w:rsid w:val="00A34DF0"/>
    <w:rsid w:val="00A35D3A"/>
    <w:rsid w:val="00A4068B"/>
    <w:rsid w:val="00A42078"/>
    <w:rsid w:val="00A4227E"/>
    <w:rsid w:val="00A428A5"/>
    <w:rsid w:val="00A42C07"/>
    <w:rsid w:val="00A431A2"/>
    <w:rsid w:val="00A43EFD"/>
    <w:rsid w:val="00A44B3A"/>
    <w:rsid w:val="00A500F9"/>
    <w:rsid w:val="00A50CBD"/>
    <w:rsid w:val="00A51D49"/>
    <w:rsid w:val="00A54AB3"/>
    <w:rsid w:val="00A55A11"/>
    <w:rsid w:val="00A562F7"/>
    <w:rsid w:val="00A62DA7"/>
    <w:rsid w:val="00A65110"/>
    <w:rsid w:val="00A66100"/>
    <w:rsid w:val="00A666B6"/>
    <w:rsid w:val="00A66B5B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637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4B45"/>
    <w:rsid w:val="00B05B37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4032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40A6"/>
    <w:rsid w:val="00B57A5A"/>
    <w:rsid w:val="00B63DF0"/>
    <w:rsid w:val="00B676ED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6629"/>
    <w:rsid w:val="00BC7767"/>
    <w:rsid w:val="00BD00E0"/>
    <w:rsid w:val="00BD132B"/>
    <w:rsid w:val="00BD13A7"/>
    <w:rsid w:val="00BD5CD3"/>
    <w:rsid w:val="00BD7C07"/>
    <w:rsid w:val="00BE1240"/>
    <w:rsid w:val="00BE6E62"/>
    <w:rsid w:val="00BF2936"/>
    <w:rsid w:val="00BF579E"/>
    <w:rsid w:val="00BF6C6D"/>
    <w:rsid w:val="00C00BEC"/>
    <w:rsid w:val="00C01686"/>
    <w:rsid w:val="00C01B07"/>
    <w:rsid w:val="00C05C75"/>
    <w:rsid w:val="00C063AF"/>
    <w:rsid w:val="00C06A5C"/>
    <w:rsid w:val="00C0716F"/>
    <w:rsid w:val="00C07B85"/>
    <w:rsid w:val="00C10B65"/>
    <w:rsid w:val="00C139DE"/>
    <w:rsid w:val="00C14573"/>
    <w:rsid w:val="00C148E6"/>
    <w:rsid w:val="00C16343"/>
    <w:rsid w:val="00C21133"/>
    <w:rsid w:val="00C24359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514D"/>
    <w:rsid w:val="00C65656"/>
    <w:rsid w:val="00C65CFF"/>
    <w:rsid w:val="00C6671F"/>
    <w:rsid w:val="00C7093F"/>
    <w:rsid w:val="00C71AAB"/>
    <w:rsid w:val="00C71C51"/>
    <w:rsid w:val="00C72D97"/>
    <w:rsid w:val="00C74906"/>
    <w:rsid w:val="00C768FE"/>
    <w:rsid w:val="00C7751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52B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28CC"/>
    <w:rsid w:val="00CB395A"/>
    <w:rsid w:val="00CB397A"/>
    <w:rsid w:val="00CC2789"/>
    <w:rsid w:val="00CC2B76"/>
    <w:rsid w:val="00CC39C7"/>
    <w:rsid w:val="00CC3DA8"/>
    <w:rsid w:val="00CC4704"/>
    <w:rsid w:val="00CC5869"/>
    <w:rsid w:val="00CD1955"/>
    <w:rsid w:val="00CD1DAD"/>
    <w:rsid w:val="00CD203B"/>
    <w:rsid w:val="00CD266F"/>
    <w:rsid w:val="00CD2B19"/>
    <w:rsid w:val="00CD3ACE"/>
    <w:rsid w:val="00CD4FF7"/>
    <w:rsid w:val="00CE106B"/>
    <w:rsid w:val="00CE1234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03F07"/>
    <w:rsid w:val="00D10157"/>
    <w:rsid w:val="00D1246E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2FD2"/>
    <w:rsid w:val="00D931B0"/>
    <w:rsid w:val="00D93325"/>
    <w:rsid w:val="00D96CE0"/>
    <w:rsid w:val="00D979E0"/>
    <w:rsid w:val="00DA4A98"/>
    <w:rsid w:val="00DA5665"/>
    <w:rsid w:val="00DA62B9"/>
    <w:rsid w:val="00DA6A05"/>
    <w:rsid w:val="00DB5DA9"/>
    <w:rsid w:val="00DB6797"/>
    <w:rsid w:val="00DC26F2"/>
    <w:rsid w:val="00DC2DF3"/>
    <w:rsid w:val="00DC4DD6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E64FC"/>
    <w:rsid w:val="00DF3CB6"/>
    <w:rsid w:val="00DF68AE"/>
    <w:rsid w:val="00E004ED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081"/>
    <w:rsid w:val="00E179B6"/>
    <w:rsid w:val="00E2076E"/>
    <w:rsid w:val="00E22411"/>
    <w:rsid w:val="00E22664"/>
    <w:rsid w:val="00E23C73"/>
    <w:rsid w:val="00E247C3"/>
    <w:rsid w:val="00E252A1"/>
    <w:rsid w:val="00E2589C"/>
    <w:rsid w:val="00E26E3B"/>
    <w:rsid w:val="00E30418"/>
    <w:rsid w:val="00E33AAE"/>
    <w:rsid w:val="00E33D13"/>
    <w:rsid w:val="00E3567B"/>
    <w:rsid w:val="00E36D4F"/>
    <w:rsid w:val="00E372D1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132"/>
    <w:rsid w:val="00E7162A"/>
    <w:rsid w:val="00E72903"/>
    <w:rsid w:val="00E74617"/>
    <w:rsid w:val="00E74ECB"/>
    <w:rsid w:val="00E772D5"/>
    <w:rsid w:val="00E777B2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2D06"/>
    <w:rsid w:val="00EA3F60"/>
    <w:rsid w:val="00EA4AFF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6C91"/>
    <w:rsid w:val="00EC72FF"/>
    <w:rsid w:val="00ED1ED2"/>
    <w:rsid w:val="00ED3E0B"/>
    <w:rsid w:val="00ED4214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5C54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7C5"/>
    <w:rsid w:val="00F44D35"/>
    <w:rsid w:val="00F45ACD"/>
    <w:rsid w:val="00F45F3F"/>
    <w:rsid w:val="00F472E6"/>
    <w:rsid w:val="00F5462F"/>
    <w:rsid w:val="00F552AA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180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130"/>
    <w:rsid w:val="00FC46C1"/>
    <w:rsid w:val="00FC5218"/>
    <w:rsid w:val="00FC743A"/>
    <w:rsid w:val="00FD0E61"/>
    <w:rsid w:val="00FD1110"/>
    <w:rsid w:val="00FD1C84"/>
    <w:rsid w:val="00FD1E48"/>
    <w:rsid w:val="00FD33B4"/>
    <w:rsid w:val="00FD7777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90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5F64-66EC-4F87-88BB-AF577A06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135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58</cp:revision>
  <cp:lastPrinted>2018-04-19T05:39:00Z</cp:lastPrinted>
  <dcterms:created xsi:type="dcterms:W3CDTF">2021-04-30T07:22:00Z</dcterms:created>
  <dcterms:modified xsi:type="dcterms:W3CDTF">2024-04-11T06:16:00Z</dcterms:modified>
</cp:coreProperties>
</file>