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65" w:rsidRDefault="009E6565" w:rsidP="009E656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2557176</wp:posOffset>
            </wp:positionH>
            <wp:positionV relativeFrom="paragraph">
              <wp:posOffset>-378184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565" w:rsidRPr="008C69E8" w:rsidRDefault="009E6565" w:rsidP="009E6565"/>
    <w:p w:rsidR="009E6565" w:rsidRPr="005D59CC" w:rsidRDefault="009E6565" w:rsidP="009E6565">
      <w:pPr>
        <w:jc w:val="center"/>
        <w:rPr>
          <w:sz w:val="28"/>
          <w:szCs w:val="28"/>
        </w:rPr>
      </w:pPr>
    </w:p>
    <w:p w:rsidR="009E6565" w:rsidRDefault="009E6565" w:rsidP="009E6565">
      <w:pPr>
        <w:jc w:val="center"/>
        <w:rPr>
          <w:sz w:val="28"/>
          <w:szCs w:val="28"/>
        </w:rPr>
      </w:pPr>
    </w:p>
    <w:p w:rsidR="009E6565" w:rsidRPr="005D59CC" w:rsidRDefault="009E6565" w:rsidP="009E6565">
      <w:pPr>
        <w:jc w:val="center"/>
        <w:rPr>
          <w:sz w:val="28"/>
          <w:szCs w:val="28"/>
        </w:rPr>
      </w:pPr>
      <w:r w:rsidRPr="005D59C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E6565" w:rsidRPr="005D59CC" w:rsidRDefault="009E6565" w:rsidP="009E6565">
      <w:pPr>
        <w:pStyle w:val="3"/>
        <w:contextualSpacing/>
        <w:rPr>
          <w:sz w:val="16"/>
          <w:szCs w:val="16"/>
          <w:vertAlign w:val="subscript"/>
        </w:rPr>
      </w:pPr>
    </w:p>
    <w:p w:rsidR="009E6565" w:rsidRPr="005D59CC" w:rsidRDefault="009E6565" w:rsidP="009E6565">
      <w:pPr>
        <w:pStyle w:val="3"/>
        <w:contextualSpacing/>
        <w:rPr>
          <w:sz w:val="36"/>
          <w:szCs w:val="36"/>
        </w:rPr>
      </w:pPr>
      <w:proofErr w:type="gramStart"/>
      <w:r w:rsidRPr="005D59CC">
        <w:rPr>
          <w:sz w:val="36"/>
          <w:szCs w:val="36"/>
        </w:rPr>
        <w:t>П</w:t>
      </w:r>
      <w:proofErr w:type="gramEnd"/>
      <w:r w:rsidRPr="005D59CC">
        <w:rPr>
          <w:sz w:val="36"/>
          <w:szCs w:val="36"/>
        </w:rPr>
        <w:t xml:space="preserve"> О С Т А Н О В Л Е Н И Е</w:t>
      </w:r>
    </w:p>
    <w:p w:rsidR="009E6565" w:rsidRPr="005D59CC" w:rsidRDefault="009E6565" w:rsidP="009E6565">
      <w:pPr>
        <w:rPr>
          <w:sz w:val="16"/>
          <w:szCs w:val="16"/>
        </w:rPr>
      </w:pPr>
    </w:p>
    <w:p w:rsidR="009E6565" w:rsidRPr="005D59CC" w:rsidRDefault="009E6565" w:rsidP="009E6565">
      <w:pPr>
        <w:tabs>
          <w:tab w:val="left" w:pos="993"/>
        </w:tabs>
        <w:rPr>
          <w:sz w:val="28"/>
          <w:szCs w:val="28"/>
        </w:rPr>
      </w:pPr>
      <w:r w:rsidRPr="005D59CC">
        <w:rPr>
          <w:sz w:val="28"/>
          <w:szCs w:val="28"/>
        </w:rPr>
        <w:t>от 0</w:t>
      </w:r>
      <w:r>
        <w:rPr>
          <w:sz w:val="28"/>
          <w:szCs w:val="28"/>
        </w:rPr>
        <w:t>4</w:t>
      </w:r>
      <w:r w:rsidRPr="005D59CC">
        <w:rPr>
          <w:sz w:val="28"/>
          <w:szCs w:val="28"/>
        </w:rPr>
        <w:t xml:space="preserve">.03.2024     </w:t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  <w:t xml:space="preserve">                              № 10</w:t>
      </w:r>
      <w:r w:rsidR="00962145">
        <w:rPr>
          <w:sz w:val="28"/>
          <w:szCs w:val="28"/>
        </w:rPr>
        <w:t>7</w:t>
      </w:r>
    </w:p>
    <w:p w:rsidR="009E6565" w:rsidRDefault="009E6565" w:rsidP="009E6565">
      <w:pPr>
        <w:jc w:val="center"/>
      </w:pPr>
      <w:r w:rsidRPr="005D59CC">
        <w:t>г. Череповец</w:t>
      </w:r>
    </w:p>
    <w:p w:rsidR="009E6565" w:rsidRPr="005D59CC" w:rsidRDefault="009E6565" w:rsidP="009E6565">
      <w:pPr>
        <w:jc w:val="center"/>
      </w:pPr>
    </w:p>
    <w:p w:rsidR="00B66907" w:rsidRPr="009E6565" w:rsidRDefault="0041112A" w:rsidP="00B6690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E6565">
        <w:rPr>
          <w:b/>
          <w:bCs/>
          <w:color w:val="000000" w:themeColor="text1"/>
          <w:sz w:val="28"/>
          <w:szCs w:val="28"/>
        </w:rPr>
        <w:t xml:space="preserve">О внесении изменений </w:t>
      </w:r>
      <w:r w:rsidR="00B66907" w:rsidRPr="009E6565">
        <w:rPr>
          <w:b/>
          <w:bCs/>
          <w:color w:val="000000" w:themeColor="text1"/>
          <w:sz w:val="28"/>
          <w:szCs w:val="28"/>
        </w:rPr>
        <w:t>в постановление администрации района</w:t>
      </w:r>
    </w:p>
    <w:p w:rsidR="0041112A" w:rsidRPr="009E6565" w:rsidRDefault="00B66907" w:rsidP="00B66907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6565">
        <w:rPr>
          <w:b/>
          <w:bCs/>
          <w:color w:val="000000" w:themeColor="text1"/>
          <w:sz w:val="28"/>
          <w:szCs w:val="28"/>
        </w:rPr>
        <w:t xml:space="preserve">от </w:t>
      </w:r>
      <w:r w:rsidR="007E5116" w:rsidRPr="009E6565">
        <w:rPr>
          <w:b/>
          <w:bCs/>
          <w:color w:val="000000" w:themeColor="text1"/>
          <w:sz w:val="28"/>
          <w:szCs w:val="28"/>
        </w:rPr>
        <w:t>31.01.2023</w:t>
      </w:r>
      <w:r w:rsidRPr="009E6565">
        <w:rPr>
          <w:b/>
          <w:bCs/>
          <w:color w:val="000000" w:themeColor="text1"/>
          <w:sz w:val="28"/>
          <w:szCs w:val="28"/>
        </w:rPr>
        <w:t xml:space="preserve"> №</w:t>
      </w:r>
      <w:r w:rsidR="009E6565">
        <w:rPr>
          <w:b/>
          <w:bCs/>
          <w:color w:val="000000" w:themeColor="text1"/>
          <w:sz w:val="28"/>
          <w:szCs w:val="28"/>
        </w:rPr>
        <w:t xml:space="preserve"> </w:t>
      </w:r>
      <w:r w:rsidR="007E5116" w:rsidRPr="009E6565">
        <w:rPr>
          <w:b/>
          <w:bCs/>
          <w:color w:val="000000" w:themeColor="text1"/>
          <w:sz w:val="28"/>
          <w:szCs w:val="28"/>
        </w:rPr>
        <w:t>39 «Об утверждении состава комиссии по рассмотрению проектов на инженерные коммуникации (трасс инженерных коммуникаций) и принятию исполнительной документации по инженерным сетям на территории</w:t>
      </w:r>
      <w:r w:rsidR="009E6565">
        <w:rPr>
          <w:b/>
          <w:bCs/>
          <w:color w:val="000000" w:themeColor="text1"/>
          <w:sz w:val="28"/>
          <w:szCs w:val="28"/>
        </w:rPr>
        <w:t xml:space="preserve"> </w:t>
      </w:r>
      <w:r w:rsidRPr="009E6565">
        <w:rPr>
          <w:b/>
          <w:bCs/>
          <w:color w:val="000000" w:themeColor="text1"/>
          <w:sz w:val="28"/>
          <w:szCs w:val="28"/>
        </w:rPr>
        <w:t>Череповецкого муниципального района</w:t>
      </w:r>
      <w:r w:rsidR="007164C7" w:rsidRPr="009E6565">
        <w:rPr>
          <w:b/>
          <w:bCs/>
          <w:color w:val="000000" w:themeColor="text1"/>
          <w:sz w:val="28"/>
          <w:szCs w:val="28"/>
        </w:rPr>
        <w:t xml:space="preserve"> Вологодской области</w:t>
      </w:r>
      <w:r w:rsidRPr="009E6565">
        <w:rPr>
          <w:b/>
          <w:bCs/>
          <w:color w:val="000000" w:themeColor="text1"/>
          <w:sz w:val="28"/>
          <w:szCs w:val="28"/>
        </w:rPr>
        <w:t>»</w:t>
      </w:r>
    </w:p>
    <w:p w:rsidR="0041112A" w:rsidRPr="009E6565" w:rsidRDefault="0041112A" w:rsidP="0041112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1112A" w:rsidRPr="009E6565" w:rsidRDefault="0041112A" w:rsidP="0041112A">
      <w:pPr>
        <w:pStyle w:val="a6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9E6565">
        <w:rPr>
          <w:sz w:val="28"/>
          <w:szCs w:val="28"/>
        </w:rPr>
        <w:t>В связи с кадровыми перестановками</w:t>
      </w:r>
    </w:p>
    <w:p w:rsidR="0041112A" w:rsidRPr="009E6565" w:rsidRDefault="0041112A" w:rsidP="009E656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6565">
        <w:rPr>
          <w:sz w:val="28"/>
          <w:szCs w:val="28"/>
        </w:rPr>
        <w:t>ПОСТАНОВЛЯЮ:</w:t>
      </w:r>
    </w:p>
    <w:p w:rsidR="007E5116" w:rsidRPr="009E6565" w:rsidRDefault="0041112A" w:rsidP="009E6565">
      <w:pPr>
        <w:tabs>
          <w:tab w:val="left" w:pos="7811"/>
        </w:tabs>
        <w:ind w:firstLine="709"/>
        <w:jc w:val="both"/>
        <w:rPr>
          <w:sz w:val="28"/>
          <w:szCs w:val="28"/>
        </w:rPr>
      </w:pPr>
      <w:r w:rsidRPr="009E6565">
        <w:rPr>
          <w:sz w:val="28"/>
          <w:szCs w:val="28"/>
        </w:rPr>
        <w:t xml:space="preserve">1. </w:t>
      </w:r>
      <w:proofErr w:type="gramStart"/>
      <w:r w:rsidRPr="009E6565">
        <w:rPr>
          <w:sz w:val="28"/>
          <w:szCs w:val="28"/>
        </w:rPr>
        <w:t xml:space="preserve">Внести </w:t>
      </w:r>
      <w:r w:rsidR="008A7D0C" w:rsidRPr="009E6565">
        <w:rPr>
          <w:sz w:val="28"/>
          <w:szCs w:val="28"/>
        </w:rPr>
        <w:t xml:space="preserve">изменения </w:t>
      </w:r>
      <w:r w:rsidR="00B66907" w:rsidRPr="009E6565">
        <w:rPr>
          <w:sz w:val="28"/>
          <w:szCs w:val="28"/>
        </w:rPr>
        <w:t>в</w:t>
      </w:r>
      <w:r w:rsidRPr="009E6565">
        <w:rPr>
          <w:sz w:val="28"/>
          <w:szCs w:val="28"/>
        </w:rPr>
        <w:t xml:space="preserve"> </w:t>
      </w:r>
      <w:r w:rsidR="0082794D" w:rsidRPr="009E6565">
        <w:rPr>
          <w:sz w:val="28"/>
          <w:szCs w:val="28"/>
        </w:rPr>
        <w:t xml:space="preserve">состав комиссии по рассмотрению проектов на инженерные коммуникации (трасс инженерных коммуникаций) и принятию исполнительной документации по инженерным сетям на территории Череповецкого муниципального района Вологодской области, утвержденной  постановлением от </w:t>
      </w:r>
      <w:r w:rsidR="007E5116" w:rsidRPr="009E6565">
        <w:rPr>
          <w:bCs/>
          <w:sz w:val="28"/>
          <w:szCs w:val="28"/>
        </w:rPr>
        <w:t>31.01.2023 №</w:t>
      </w:r>
      <w:r w:rsidR="009E6565">
        <w:rPr>
          <w:bCs/>
          <w:sz w:val="28"/>
          <w:szCs w:val="28"/>
        </w:rPr>
        <w:t xml:space="preserve"> </w:t>
      </w:r>
      <w:r w:rsidR="007E5116" w:rsidRPr="009E6565">
        <w:rPr>
          <w:bCs/>
          <w:sz w:val="28"/>
          <w:szCs w:val="28"/>
        </w:rPr>
        <w:t>39 «Об утверждении состава комиссии по рассмотрению проектов на инженерные коммуникации (трасс инженерных коммуникаций) и принятию исполнительной документации по инженерным</w:t>
      </w:r>
      <w:proofErr w:type="gramEnd"/>
      <w:r w:rsidR="007E5116" w:rsidRPr="009E6565">
        <w:rPr>
          <w:bCs/>
          <w:sz w:val="28"/>
          <w:szCs w:val="28"/>
        </w:rPr>
        <w:t xml:space="preserve"> сетям на территории Череповецкого муниципального района»</w:t>
      </w:r>
      <w:r w:rsidR="0082794D" w:rsidRPr="009E6565">
        <w:rPr>
          <w:bCs/>
          <w:sz w:val="28"/>
          <w:szCs w:val="28"/>
        </w:rPr>
        <w:t xml:space="preserve">, изложив его в новой редакции </w:t>
      </w:r>
      <w:proofErr w:type="gramStart"/>
      <w:r w:rsidR="0082794D" w:rsidRPr="009E6565">
        <w:rPr>
          <w:bCs/>
          <w:sz w:val="28"/>
          <w:szCs w:val="28"/>
        </w:rPr>
        <w:t>согласно приложения</w:t>
      </w:r>
      <w:proofErr w:type="gramEnd"/>
      <w:r w:rsidR="0082794D" w:rsidRPr="009E6565">
        <w:rPr>
          <w:bCs/>
          <w:sz w:val="28"/>
          <w:szCs w:val="28"/>
        </w:rPr>
        <w:t xml:space="preserve"> к настоящему постановлению.</w:t>
      </w:r>
    </w:p>
    <w:p w:rsidR="0041112A" w:rsidRPr="009E6565" w:rsidRDefault="00164298" w:rsidP="009E6565">
      <w:pPr>
        <w:ind w:firstLine="709"/>
        <w:jc w:val="both"/>
        <w:rPr>
          <w:sz w:val="28"/>
          <w:szCs w:val="28"/>
        </w:rPr>
      </w:pPr>
      <w:r w:rsidRPr="009E6565">
        <w:rPr>
          <w:sz w:val="28"/>
          <w:szCs w:val="28"/>
        </w:rPr>
        <w:t xml:space="preserve">2. </w:t>
      </w:r>
      <w:r w:rsidR="0041112A" w:rsidRPr="009E6565">
        <w:rPr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сети </w:t>
      </w:r>
      <w:r w:rsidR="008A7D0C" w:rsidRPr="009E6565">
        <w:rPr>
          <w:sz w:val="28"/>
          <w:szCs w:val="28"/>
        </w:rPr>
        <w:t>«</w:t>
      </w:r>
      <w:r w:rsidR="0041112A" w:rsidRPr="009E6565">
        <w:rPr>
          <w:sz w:val="28"/>
          <w:szCs w:val="28"/>
        </w:rPr>
        <w:t>Интернет</w:t>
      </w:r>
      <w:r w:rsidR="008A7D0C" w:rsidRPr="009E6565">
        <w:rPr>
          <w:sz w:val="28"/>
          <w:szCs w:val="28"/>
        </w:rPr>
        <w:t>»</w:t>
      </w:r>
      <w:r w:rsidR="0041112A" w:rsidRPr="009E6565">
        <w:rPr>
          <w:sz w:val="28"/>
          <w:szCs w:val="28"/>
        </w:rPr>
        <w:t>.</w:t>
      </w:r>
    </w:p>
    <w:p w:rsidR="00054309" w:rsidRPr="009E6565" w:rsidRDefault="00054309" w:rsidP="00054309">
      <w:pPr>
        <w:jc w:val="both"/>
        <w:rPr>
          <w:sz w:val="28"/>
          <w:szCs w:val="28"/>
        </w:rPr>
      </w:pPr>
    </w:p>
    <w:p w:rsidR="004A032F" w:rsidRPr="009E6565" w:rsidRDefault="004A032F" w:rsidP="00634621">
      <w:pPr>
        <w:pStyle w:val="a3"/>
        <w:ind w:left="0" w:firstLine="709"/>
        <w:jc w:val="both"/>
        <w:rPr>
          <w:color w:val="FF0000"/>
          <w:sz w:val="28"/>
          <w:szCs w:val="28"/>
        </w:rPr>
      </w:pPr>
    </w:p>
    <w:p w:rsidR="0082794D" w:rsidRPr="009E6565" w:rsidRDefault="0082794D" w:rsidP="00634621">
      <w:pPr>
        <w:pStyle w:val="a3"/>
        <w:ind w:left="0" w:firstLine="709"/>
        <w:jc w:val="both"/>
        <w:rPr>
          <w:color w:val="FF0000"/>
          <w:sz w:val="28"/>
          <w:szCs w:val="28"/>
        </w:rPr>
      </w:pPr>
    </w:p>
    <w:p w:rsidR="009574C4" w:rsidRPr="009E6565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875E4F" w:rsidRPr="009E6565" w:rsidRDefault="00875E4F" w:rsidP="009E6565">
      <w:pPr>
        <w:jc w:val="both"/>
        <w:rPr>
          <w:sz w:val="28"/>
          <w:szCs w:val="28"/>
        </w:rPr>
      </w:pPr>
      <w:r w:rsidRPr="009E6565">
        <w:rPr>
          <w:sz w:val="28"/>
          <w:szCs w:val="28"/>
        </w:rPr>
        <w:t xml:space="preserve">Руководитель администрации района                                  </w:t>
      </w:r>
      <w:r w:rsidR="009E6565">
        <w:rPr>
          <w:sz w:val="28"/>
          <w:szCs w:val="28"/>
        </w:rPr>
        <w:t xml:space="preserve">             </w:t>
      </w:r>
      <w:r w:rsidRPr="009E6565">
        <w:rPr>
          <w:sz w:val="28"/>
          <w:szCs w:val="28"/>
        </w:rPr>
        <w:t xml:space="preserve"> </w:t>
      </w:r>
      <w:r w:rsidR="00A93520" w:rsidRPr="009E6565">
        <w:rPr>
          <w:sz w:val="28"/>
          <w:szCs w:val="28"/>
        </w:rPr>
        <w:t>Р.Э.</w:t>
      </w:r>
      <w:r w:rsidR="009E6565">
        <w:rPr>
          <w:sz w:val="28"/>
          <w:szCs w:val="28"/>
        </w:rPr>
        <w:t xml:space="preserve"> </w:t>
      </w:r>
      <w:r w:rsidR="00A93520" w:rsidRPr="009E6565">
        <w:rPr>
          <w:sz w:val="28"/>
          <w:szCs w:val="28"/>
        </w:rPr>
        <w:t>Маслов</w:t>
      </w:r>
    </w:p>
    <w:p w:rsidR="001921CB" w:rsidRPr="009E6565" w:rsidRDefault="001921CB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921CB" w:rsidRPr="009E6565" w:rsidRDefault="001921CB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921CB" w:rsidRDefault="001921CB" w:rsidP="00875E4F">
      <w:pPr>
        <w:tabs>
          <w:tab w:val="left" w:pos="7811"/>
        </w:tabs>
        <w:jc w:val="both"/>
        <w:rPr>
          <w:sz w:val="26"/>
          <w:szCs w:val="26"/>
        </w:rPr>
      </w:pPr>
    </w:p>
    <w:p w:rsidR="001921CB" w:rsidRDefault="001921CB" w:rsidP="00875E4F">
      <w:pPr>
        <w:tabs>
          <w:tab w:val="left" w:pos="7811"/>
        </w:tabs>
        <w:jc w:val="both"/>
        <w:rPr>
          <w:sz w:val="26"/>
          <w:szCs w:val="26"/>
        </w:rPr>
      </w:pPr>
    </w:p>
    <w:p w:rsidR="001921CB" w:rsidRDefault="001921CB" w:rsidP="00875E4F">
      <w:pPr>
        <w:tabs>
          <w:tab w:val="left" w:pos="7811"/>
        </w:tabs>
        <w:jc w:val="both"/>
        <w:rPr>
          <w:sz w:val="26"/>
          <w:szCs w:val="26"/>
        </w:rPr>
      </w:pPr>
    </w:p>
    <w:p w:rsidR="001921CB" w:rsidRDefault="001921CB" w:rsidP="00875E4F">
      <w:pPr>
        <w:tabs>
          <w:tab w:val="left" w:pos="7811"/>
        </w:tabs>
        <w:jc w:val="both"/>
        <w:rPr>
          <w:sz w:val="26"/>
          <w:szCs w:val="26"/>
        </w:rPr>
      </w:pPr>
    </w:p>
    <w:p w:rsidR="0082794D" w:rsidRDefault="001921CB" w:rsidP="001921CB">
      <w:pPr>
        <w:tabs>
          <w:tab w:val="left" w:pos="7811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p w:rsidR="0082794D" w:rsidRPr="009E6565" w:rsidRDefault="0082794D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lastRenderedPageBreak/>
        <w:t xml:space="preserve">Приложение </w:t>
      </w:r>
    </w:p>
    <w:p w:rsidR="0082794D" w:rsidRPr="009E6565" w:rsidRDefault="0082794D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t>к постановлению</w:t>
      </w:r>
    </w:p>
    <w:p w:rsidR="0082794D" w:rsidRPr="009E6565" w:rsidRDefault="0082794D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t>администрации района</w:t>
      </w:r>
    </w:p>
    <w:p w:rsidR="00812F62" w:rsidRPr="009E6565" w:rsidRDefault="00A010CC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t>от</w:t>
      </w:r>
      <w:r w:rsidR="009E6565">
        <w:rPr>
          <w:sz w:val="28"/>
          <w:szCs w:val="28"/>
        </w:rPr>
        <w:t xml:space="preserve"> 04.03.2024 </w:t>
      </w:r>
      <w:r w:rsidR="0082794D" w:rsidRPr="009E6565">
        <w:rPr>
          <w:sz w:val="28"/>
          <w:szCs w:val="28"/>
        </w:rPr>
        <w:t>№</w:t>
      </w:r>
      <w:r w:rsidR="00051FEA" w:rsidRPr="009E6565">
        <w:rPr>
          <w:sz w:val="28"/>
          <w:szCs w:val="28"/>
        </w:rPr>
        <w:t xml:space="preserve"> </w:t>
      </w:r>
      <w:r w:rsidR="009E6565">
        <w:rPr>
          <w:sz w:val="28"/>
          <w:szCs w:val="28"/>
        </w:rPr>
        <w:t>10</w:t>
      </w:r>
      <w:r w:rsidR="00962145">
        <w:rPr>
          <w:sz w:val="28"/>
          <w:szCs w:val="28"/>
        </w:rPr>
        <w:t>7</w:t>
      </w:r>
      <w:r w:rsidR="0082794D" w:rsidRPr="009E6565">
        <w:rPr>
          <w:sz w:val="28"/>
          <w:szCs w:val="28"/>
        </w:rPr>
        <w:t xml:space="preserve">  </w:t>
      </w:r>
    </w:p>
    <w:p w:rsidR="0082794D" w:rsidRPr="009E6565" w:rsidRDefault="0082794D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t xml:space="preserve">                                                       </w:t>
      </w:r>
    </w:p>
    <w:p w:rsidR="001921CB" w:rsidRPr="009E6565" w:rsidRDefault="00051FEA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t>«</w:t>
      </w:r>
      <w:r w:rsidR="001921CB" w:rsidRPr="009E6565">
        <w:rPr>
          <w:sz w:val="28"/>
          <w:szCs w:val="28"/>
        </w:rPr>
        <w:t xml:space="preserve">УТВЕРЖДЕН </w:t>
      </w:r>
    </w:p>
    <w:p w:rsidR="001921CB" w:rsidRPr="009E6565" w:rsidRDefault="001921CB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t>постановлением</w:t>
      </w:r>
    </w:p>
    <w:p w:rsidR="001921CB" w:rsidRPr="009E6565" w:rsidRDefault="001921CB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t xml:space="preserve">администрации района </w:t>
      </w:r>
    </w:p>
    <w:p w:rsidR="001921CB" w:rsidRPr="009E6565" w:rsidRDefault="001921CB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t>от</w:t>
      </w:r>
      <w:r w:rsidR="00051FEA" w:rsidRPr="009E6565">
        <w:rPr>
          <w:sz w:val="28"/>
          <w:szCs w:val="28"/>
        </w:rPr>
        <w:t xml:space="preserve"> 31.01.2023</w:t>
      </w:r>
      <w:r w:rsidR="009E6565">
        <w:rPr>
          <w:sz w:val="28"/>
          <w:szCs w:val="28"/>
        </w:rPr>
        <w:t xml:space="preserve"> </w:t>
      </w:r>
      <w:r w:rsidRPr="009E6565">
        <w:rPr>
          <w:sz w:val="28"/>
          <w:szCs w:val="28"/>
        </w:rPr>
        <w:t>№</w:t>
      </w:r>
      <w:r w:rsidR="00051FEA" w:rsidRPr="009E6565">
        <w:rPr>
          <w:sz w:val="28"/>
          <w:szCs w:val="28"/>
        </w:rPr>
        <w:t xml:space="preserve"> 39</w:t>
      </w:r>
      <w:r w:rsidRPr="009E6565">
        <w:rPr>
          <w:sz w:val="28"/>
          <w:szCs w:val="28"/>
        </w:rPr>
        <w:t xml:space="preserve"> </w:t>
      </w:r>
    </w:p>
    <w:p w:rsidR="001921CB" w:rsidRPr="009E6565" w:rsidRDefault="001921CB" w:rsidP="009E6565">
      <w:pPr>
        <w:tabs>
          <w:tab w:val="left" w:pos="7811"/>
        </w:tabs>
        <w:ind w:firstLine="6521"/>
        <w:rPr>
          <w:sz w:val="28"/>
          <w:szCs w:val="28"/>
        </w:rPr>
      </w:pPr>
      <w:r w:rsidRPr="009E6565">
        <w:rPr>
          <w:sz w:val="28"/>
          <w:szCs w:val="28"/>
        </w:rPr>
        <w:t xml:space="preserve">(приложение) </w:t>
      </w:r>
    </w:p>
    <w:p w:rsidR="001921CB" w:rsidRDefault="001921CB" w:rsidP="001921CB">
      <w:pPr>
        <w:tabs>
          <w:tab w:val="left" w:pos="7811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921CB" w:rsidRPr="009E6565" w:rsidRDefault="001921CB" w:rsidP="001921CB">
      <w:pPr>
        <w:tabs>
          <w:tab w:val="left" w:pos="7811"/>
        </w:tabs>
        <w:jc w:val="center"/>
        <w:rPr>
          <w:sz w:val="28"/>
          <w:szCs w:val="28"/>
        </w:rPr>
      </w:pPr>
      <w:r w:rsidRPr="009E6565">
        <w:rPr>
          <w:sz w:val="28"/>
          <w:szCs w:val="28"/>
        </w:rPr>
        <w:t xml:space="preserve">Состав   </w:t>
      </w:r>
    </w:p>
    <w:p w:rsidR="001921CB" w:rsidRPr="009E6565" w:rsidRDefault="001921CB" w:rsidP="001921CB">
      <w:pPr>
        <w:tabs>
          <w:tab w:val="left" w:pos="7811"/>
        </w:tabs>
        <w:jc w:val="center"/>
        <w:rPr>
          <w:sz w:val="28"/>
          <w:szCs w:val="28"/>
        </w:rPr>
      </w:pPr>
      <w:r w:rsidRPr="009E6565">
        <w:rPr>
          <w:sz w:val="28"/>
          <w:szCs w:val="28"/>
        </w:rPr>
        <w:t>комиссии по рассмотрению проектов на инженерные коммуникации</w:t>
      </w:r>
    </w:p>
    <w:p w:rsidR="001921CB" w:rsidRPr="009E6565" w:rsidRDefault="001921CB" w:rsidP="001921CB">
      <w:pPr>
        <w:tabs>
          <w:tab w:val="left" w:pos="7811"/>
        </w:tabs>
        <w:jc w:val="center"/>
        <w:rPr>
          <w:sz w:val="28"/>
          <w:szCs w:val="28"/>
        </w:rPr>
      </w:pPr>
      <w:r w:rsidRPr="009E6565">
        <w:rPr>
          <w:sz w:val="28"/>
          <w:szCs w:val="28"/>
        </w:rPr>
        <w:t xml:space="preserve">(трасс инженерных коммуникаций) и принятию </w:t>
      </w:r>
      <w:proofErr w:type="gramStart"/>
      <w:r w:rsidRPr="009E6565">
        <w:rPr>
          <w:sz w:val="28"/>
          <w:szCs w:val="28"/>
        </w:rPr>
        <w:t>исполнительной</w:t>
      </w:r>
      <w:proofErr w:type="gramEnd"/>
      <w:r w:rsidRPr="009E6565">
        <w:rPr>
          <w:sz w:val="28"/>
          <w:szCs w:val="28"/>
        </w:rPr>
        <w:t xml:space="preserve"> </w:t>
      </w:r>
    </w:p>
    <w:p w:rsidR="001921CB" w:rsidRPr="009E6565" w:rsidRDefault="001921CB" w:rsidP="001921CB">
      <w:pPr>
        <w:tabs>
          <w:tab w:val="left" w:pos="7811"/>
        </w:tabs>
        <w:jc w:val="center"/>
        <w:rPr>
          <w:sz w:val="28"/>
          <w:szCs w:val="28"/>
        </w:rPr>
      </w:pPr>
      <w:r w:rsidRPr="009E6565">
        <w:rPr>
          <w:sz w:val="28"/>
          <w:szCs w:val="28"/>
        </w:rPr>
        <w:t xml:space="preserve">документации по инженерным сетям на территории Череповецкого </w:t>
      </w:r>
    </w:p>
    <w:p w:rsidR="001921CB" w:rsidRPr="009E6565" w:rsidRDefault="001921CB" w:rsidP="001921CB">
      <w:pPr>
        <w:tabs>
          <w:tab w:val="left" w:pos="7811"/>
        </w:tabs>
        <w:jc w:val="center"/>
        <w:rPr>
          <w:sz w:val="28"/>
          <w:szCs w:val="28"/>
        </w:rPr>
      </w:pPr>
      <w:r w:rsidRPr="009E6565">
        <w:rPr>
          <w:sz w:val="28"/>
          <w:szCs w:val="28"/>
        </w:rPr>
        <w:t xml:space="preserve">муниципального района Вологодской области </w:t>
      </w:r>
    </w:p>
    <w:p w:rsidR="001921CB" w:rsidRDefault="001921CB" w:rsidP="001921CB">
      <w:pPr>
        <w:tabs>
          <w:tab w:val="left" w:pos="7811"/>
        </w:tabs>
        <w:jc w:val="center"/>
        <w:rPr>
          <w:sz w:val="26"/>
          <w:szCs w:val="26"/>
        </w:rPr>
      </w:pP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комиссии: </w:t>
      </w: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Макарова Ольга Александровна                    начальник управления архитектуры и </w:t>
      </w: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градостроительства администрации</w:t>
      </w: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района</w:t>
      </w: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>Лактионова Наталья Ивановна                      начальник управления строительства</w:t>
      </w: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и жилищно-коммунального хозяйства </w:t>
      </w: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администрации района</w:t>
      </w:r>
    </w:p>
    <w:p w:rsidR="001921CB" w:rsidRDefault="001921CB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Климова Ольга Валерьевна                           ведущий специалист управления                                                                              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архитектуры и градостроительства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Маркова Надежда Евгеньевна                       начальник отдела по землепользованию 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и арендным платежам Комитета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имущественных отношений</w:t>
      </w:r>
      <w:r w:rsidR="009E6565">
        <w:rPr>
          <w:sz w:val="26"/>
          <w:szCs w:val="26"/>
        </w:rPr>
        <w:t>;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</w:p>
    <w:p w:rsidR="00812F62" w:rsidRDefault="007C6E23" w:rsidP="00812F62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Тищенко Александр Иванович                      </w:t>
      </w:r>
      <w:r w:rsidR="00812F62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начальник</w:t>
      </w:r>
      <w:r w:rsidR="00812F6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</w:p>
    <w:p w:rsidR="007C6E23" w:rsidRDefault="00812F62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7C6E23">
        <w:rPr>
          <w:sz w:val="26"/>
          <w:szCs w:val="26"/>
        </w:rPr>
        <w:t xml:space="preserve">управления строительства 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и жилищно-коммунального хозяйства</w:t>
      </w:r>
      <w:r w:rsidR="009E6565">
        <w:rPr>
          <w:sz w:val="26"/>
          <w:szCs w:val="26"/>
        </w:rPr>
        <w:t>;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</w:p>
    <w:p w:rsidR="007C6E23" w:rsidRDefault="00812F62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7C6E23">
        <w:rPr>
          <w:sz w:val="26"/>
          <w:szCs w:val="26"/>
        </w:rPr>
        <w:t xml:space="preserve">                                                 представители сетевых организаций </w:t>
      </w:r>
    </w:p>
    <w:p w:rsidR="007C6E23" w:rsidRDefault="007C6E23" w:rsidP="001921CB">
      <w:pPr>
        <w:tabs>
          <w:tab w:val="left" w:pos="781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(по согласованию)</w:t>
      </w:r>
      <w:proofErr w:type="gramStart"/>
      <w:r w:rsidR="009E6565"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 xml:space="preserve">                                           </w:t>
      </w:r>
    </w:p>
    <w:p w:rsidR="001921CB" w:rsidRPr="00054309" w:rsidRDefault="001921CB" w:rsidP="001921CB">
      <w:pPr>
        <w:tabs>
          <w:tab w:val="left" w:pos="7811"/>
        </w:tabs>
        <w:jc w:val="right"/>
        <w:rPr>
          <w:sz w:val="26"/>
          <w:szCs w:val="26"/>
        </w:rPr>
      </w:pPr>
    </w:p>
    <w:sectPr w:rsidR="001921CB" w:rsidRPr="00054309" w:rsidSect="009E656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91" w:rsidRDefault="00892F91" w:rsidP="009E6565">
      <w:r>
        <w:separator/>
      </w:r>
    </w:p>
  </w:endnote>
  <w:endnote w:type="continuationSeparator" w:id="0">
    <w:p w:rsidR="00892F91" w:rsidRDefault="00892F91" w:rsidP="009E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91" w:rsidRDefault="00892F91" w:rsidP="009E6565">
      <w:r>
        <w:separator/>
      </w:r>
    </w:p>
  </w:footnote>
  <w:footnote w:type="continuationSeparator" w:id="0">
    <w:p w:rsidR="00892F91" w:rsidRDefault="00892F91" w:rsidP="009E6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061"/>
      <w:docPartObj>
        <w:docPartGallery w:val="Page Numbers (Top of Page)"/>
        <w:docPartUnique/>
      </w:docPartObj>
    </w:sdtPr>
    <w:sdtContent>
      <w:p w:rsidR="009E6565" w:rsidRDefault="00922628">
        <w:pPr>
          <w:pStyle w:val="a9"/>
          <w:jc w:val="center"/>
        </w:pPr>
        <w:fldSimple w:instr=" PAGE   \* MERGEFORMAT ">
          <w:r w:rsidR="00962145">
            <w:rPr>
              <w:noProof/>
            </w:rPr>
            <w:t>2</w:t>
          </w:r>
        </w:fldSimple>
      </w:p>
    </w:sdtContent>
  </w:sdt>
  <w:p w:rsidR="009E6565" w:rsidRDefault="009E65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F2276D"/>
    <w:multiLevelType w:val="hybridMultilevel"/>
    <w:tmpl w:val="97481BE0"/>
    <w:lvl w:ilvl="0" w:tplc="A8AAF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35EF"/>
    <w:rsid w:val="000049AA"/>
    <w:rsid w:val="000218ED"/>
    <w:rsid w:val="00051FEA"/>
    <w:rsid w:val="00054309"/>
    <w:rsid w:val="000614F1"/>
    <w:rsid w:val="00073978"/>
    <w:rsid w:val="00082253"/>
    <w:rsid w:val="0008322C"/>
    <w:rsid w:val="00090204"/>
    <w:rsid w:val="000A04C6"/>
    <w:rsid w:val="000A419E"/>
    <w:rsid w:val="000A4DDC"/>
    <w:rsid w:val="000A6D7C"/>
    <w:rsid w:val="000D1474"/>
    <w:rsid w:val="000F5C14"/>
    <w:rsid w:val="0011031C"/>
    <w:rsid w:val="0011198F"/>
    <w:rsid w:val="00117203"/>
    <w:rsid w:val="00117D69"/>
    <w:rsid w:val="00124C3E"/>
    <w:rsid w:val="00131127"/>
    <w:rsid w:val="00132DEA"/>
    <w:rsid w:val="00142239"/>
    <w:rsid w:val="00164298"/>
    <w:rsid w:val="00165BD9"/>
    <w:rsid w:val="00190124"/>
    <w:rsid w:val="001907D7"/>
    <w:rsid w:val="001921CB"/>
    <w:rsid w:val="001925F1"/>
    <w:rsid w:val="001B1783"/>
    <w:rsid w:val="001B3265"/>
    <w:rsid w:val="001B7DC3"/>
    <w:rsid w:val="001C19A3"/>
    <w:rsid w:val="001C52CF"/>
    <w:rsid w:val="001E3BA7"/>
    <w:rsid w:val="001E4A60"/>
    <w:rsid w:val="001F66E4"/>
    <w:rsid w:val="001F771F"/>
    <w:rsid w:val="00213F2E"/>
    <w:rsid w:val="00215AE2"/>
    <w:rsid w:val="00220A3A"/>
    <w:rsid w:val="002268AF"/>
    <w:rsid w:val="00231B69"/>
    <w:rsid w:val="0026209A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2F72F2"/>
    <w:rsid w:val="00314C85"/>
    <w:rsid w:val="00326AC4"/>
    <w:rsid w:val="00335737"/>
    <w:rsid w:val="00352FC1"/>
    <w:rsid w:val="0035511C"/>
    <w:rsid w:val="003622E8"/>
    <w:rsid w:val="003B768D"/>
    <w:rsid w:val="003C414A"/>
    <w:rsid w:val="003F4E90"/>
    <w:rsid w:val="00405ADA"/>
    <w:rsid w:val="0041112A"/>
    <w:rsid w:val="00423A16"/>
    <w:rsid w:val="00423FD0"/>
    <w:rsid w:val="004256BE"/>
    <w:rsid w:val="00443009"/>
    <w:rsid w:val="00461A96"/>
    <w:rsid w:val="00466282"/>
    <w:rsid w:val="004839B6"/>
    <w:rsid w:val="00487EB8"/>
    <w:rsid w:val="004A032F"/>
    <w:rsid w:val="004A3D18"/>
    <w:rsid w:val="004D63FE"/>
    <w:rsid w:val="004F048D"/>
    <w:rsid w:val="004F0A08"/>
    <w:rsid w:val="004F636B"/>
    <w:rsid w:val="005009C7"/>
    <w:rsid w:val="0050674A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E268F"/>
    <w:rsid w:val="005E53FB"/>
    <w:rsid w:val="005F0DB2"/>
    <w:rsid w:val="005F72C7"/>
    <w:rsid w:val="00607DEE"/>
    <w:rsid w:val="00612660"/>
    <w:rsid w:val="00625563"/>
    <w:rsid w:val="00634621"/>
    <w:rsid w:val="006403E9"/>
    <w:rsid w:val="00643C69"/>
    <w:rsid w:val="006447E6"/>
    <w:rsid w:val="00650CE7"/>
    <w:rsid w:val="0065653E"/>
    <w:rsid w:val="0066714C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156D8"/>
    <w:rsid w:val="007164C7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C6E23"/>
    <w:rsid w:val="007D2788"/>
    <w:rsid w:val="007E5116"/>
    <w:rsid w:val="007E7ABB"/>
    <w:rsid w:val="007F3CD0"/>
    <w:rsid w:val="00812F62"/>
    <w:rsid w:val="0082794D"/>
    <w:rsid w:val="00827BAF"/>
    <w:rsid w:val="00827DDE"/>
    <w:rsid w:val="00827ED9"/>
    <w:rsid w:val="00832A54"/>
    <w:rsid w:val="00832CC4"/>
    <w:rsid w:val="0084538B"/>
    <w:rsid w:val="008658AC"/>
    <w:rsid w:val="00870A74"/>
    <w:rsid w:val="00875E4F"/>
    <w:rsid w:val="0087719B"/>
    <w:rsid w:val="008873B3"/>
    <w:rsid w:val="00891B87"/>
    <w:rsid w:val="00892F91"/>
    <w:rsid w:val="008979FD"/>
    <w:rsid w:val="008A1BCB"/>
    <w:rsid w:val="008A7D0C"/>
    <w:rsid w:val="008B2A5A"/>
    <w:rsid w:val="008C0DE4"/>
    <w:rsid w:val="008C17D0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2628"/>
    <w:rsid w:val="00924233"/>
    <w:rsid w:val="009347C9"/>
    <w:rsid w:val="00935AF2"/>
    <w:rsid w:val="00942D92"/>
    <w:rsid w:val="009574C4"/>
    <w:rsid w:val="00962145"/>
    <w:rsid w:val="00963DD8"/>
    <w:rsid w:val="0097279C"/>
    <w:rsid w:val="009727A3"/>
    <w:rsid w:val="009836B5"/>
    <w:rsid w:val="00984BED"/>
    <w:rsid w:val="00995F4E"/>
    <w:rsid w:val="009B7F48"/>
    <w:rsid w:val="009C2EB7"/>
    <w:rsid w:val="009D462F"/>
    <w:rsid w:val="009E1623"/>
    <w:rsid w:val="009E23D5"/>
    <w:rsid w:val="009E6565"/>
    <w:rsid w:val="00A010CC"/>
    <w:rsid w:val="00A01B0A"/>
    <w:rsid w:val="00A07EA9"/>
    <w:rsid w:val="00A134C3"/>
    <w:rsid w:val="00A164FD"/>
    <w:rsid w:val="00A31C3B"/>
    <w:rsid w:val="00A5217C"/>
    <w:rsid w:val="00A54A31"/>
    <w:rsid w:val="00A7053F"/>
    <w:rsid w:val="00A85F04"/>
    <w:rsid w:val="00A93520"/>
    <w:rsid w:val="00AB2171"/>
    <w:rsid w:val="00AB649F"/>
    <w:rsid w:val="00AF06EB"/>
    <w:rsid w:val="00AF349C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66907"/>
    <w:rsid w:val="00B76C55"/>
    <w:rsid w:val="00B85014"/>
    <w:rsid w:val="00B8573B"/>
    <w:rsid w:val="00BA19B9"/>
    <w:rsid w:val="00BB2001"/>
    <w:rsid w:val="00BC1BBE"/>
    <w:rsid w:val="00BE1FA8"/>
    <w:rsid w:val="00BE7F99"/>
    <w:rsid w:val="00BF5774"/>
    <w:rsid w:val="00BF60DB"/>
    <w:rsid w:val="00C003A6"/>
    <w:rsid w:val="00C03551"/>
    <w:rsid w:val="00C10E64"/>
    <w:rsid w:val="00C153E3"/>
    <w:rsid w:val="00C22D7A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62FD"/>
    <w:rsid w:val="00CB2A90"/>
    <w:rsid w:val="00CE3BE3"/>
    <w:rsid w:val="00CE6616"/>
    <w:rsid w:val="00D0114A"/>
    <w:rsid w:val="00D35D2C"/>
    <w:rsid w:val="00D51B85"/>
    <w:rsid w:val="00D55998"/>
    <w:rsid w:val="00D5694A"/>
    <w:rsid w:val="00D759B5"/>
    <w:rsid w:val="00D853CA"/>
    <w:rsid w:val="00D87C09"/>
    <w:rsid w:val="00D9571A"/>
    <w:rsid w:val="00DC5545"/>
    <w:rsid w:val="00DE16B0"/>
    <w:rsid w:val="00DF1A8C"/>
    <w:rsid w:val="00DF2451"/>
    <w:rsid w:val="00E0087A"/>
    <w:rsid w:val="00E0108B"/>
    <w:rsid w:val="00E2272B"/>
    <w:rsid w:val="00E245C8"/>
    <w:rsid w:val="00E44273"/>
    <w:rsid w:val="00E72C32"/>
    <w:rsid w:val="00E76C6A"/>
    <w:rsid w:val="00E953E6"/>
    <w:rsid w:val="00EA6B6D"/>
    <w:rsid w:val="00EA7D84"/>
    <w:rsid w:val="00EB28C4"/>
    <w:rsid w:val="00EC4581"/>
    <w:rsid w:val="00EC6CD8"/>
    <w:rsid w:val="00ED4D41"/>
    <w:rsid w:val="00EE52B4"/>
    <w:rsid w:val="00EF4893"/>
    <w:rsid w:val="00EF4A81"/>
    <w:rsid w:val="00F0082E"/>
    <w:rsid w:val="00F01CAF"/>
    <w:rsid w:val="00F058C2"/>
    <w:rsid w:val="00F358D6"/>
    <w:rsid w:val="00F50B8D"/>
    <w:rsid w:val="00F52F02"/>
    <w:rsid w:val="00F538E7"/>
    <w:rsid w:val="00F769C9"/>
    <w:rsid w:val="00F76C6D"/>
    <w:rsid w:val="00F8548B"/>
    <w:rsid w:val="00F87F80"/>
    <w:rsid w:val="00F91A86"/>
    <w:rsid w:val="00F94DA9"/>
    <w:rsid w:val="00FA15D8"/>
    <w:rsid w:val="00FB04E7"/>
    <w:rsid w:val="00FB0D22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E656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  <w:style w:type="paragraph" w:styleId="a6">
    <w:name w:val="Normal (Web)"/>
    <w:basedOn w:val="a"/>
    <w:uiPriority w:val="99"/>
    <w:unhideWhenUsed/>
    <w:rsid w:val="0041112A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827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9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E6565"/>
    <w:rPr>
      <w:b/>
      <w:sz w:val="32"/>
    </w:rPr>
  </w:style>
  <w:style w:type="paragraph" w:styleId="a9">
    <w:name w:val="header"/>
    <w:basedOn w:val="a"/>
    <w:link w:val="aa"/>
    <w:uiPriority w:val="99"/>
    <w:rsid w:val="009E65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565"/>
    <w:rPr>
      <w:sz w:val="24"/>
      <w:szCs w:val="24"/>
    </w:rPr>
  </w:style>
  <w:style w:type="paragraph" w:styleId="ab">
    <w:name w:val="footer"/>
    <w:basedOn w:val="a"/>
    <w:link w:val="ac"/>
    <w:rsid w:val="009E6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E65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81F1-0D0A-4EE4-BDB1-6B579884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455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17</cp:revision>
  <cp:lastPrinted>2024-03-06T13:08:00Z</cp:lastPrinted>
  <dcterms:created xsi:type="dcterms:W3CDTF">2021-12-03T06:42:00Z</dcterms:created>
  <dcterms:modified xsi:type="dcterms:W3CDTF">2024-03-06T13:08:00Z</dcterms:modified>
</cp:coreProperties>
</file>