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C1" w:rsidRDefault="006D5DC1" w:rsidP="006D5DC1">
      <w:pPr>
        <w:pStyle w:val="1"/>
        <w:ind w:left="426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-264160</wp:posOffset>
            </wp:positionV>
            <wp:extent cx="781050" cy="962025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DC1" w:rsidRDefault="006D5DC1" w:rsidP="006D5DC1">
      <w:pPr>
        <w:pStyle w:val="1"/>
        <w:ind w:left="426"/>
        <w:rPr>
          <w:szCs w:val="28"/>
        </w:rPr>
      </w:pPr>
    </w:p>
    <w:p w:rsidR="006D5DC1" w:rsidRDefault="006D5DC1" w:rsidP="006D5DC1">
      <w:pPr>
        <w:jc w:val="center"/>
        <w:rPr>
          <w:sz w:val="16"/>
          <w:szCs w:val="16"/>
        </w:rPr>
      </w:pPr>
    </w:p>
    <w:p w:rsidR="006D5DC1" w:rsidRDefault="006D5DC1" w:rsidP="006D5DC1">
      <w:pPr>
        <w:jc w:val="center"/>
        <w:rPr>
          <w:sz w:val="28"/>
          <w:szCs w:val="28"/>
        </w:rPr>
      </w:pPr>
    </w:p>
    <w:p w:rsidR="006D5DC1" w:rsidRDefault="006D5DC1" w:rsidP="006D5DC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6D5DC1" w:rsidRDefault="006D5DC1" w:rsidP="006D5DC1">
      <w:pPr>
        <w:jc w:val="center"/>
        <w:rPr>
          <w:sz w:val="16"/>
          <w:szCs w:val="16"/>
        </w:rPr>
      </w:pPr>
    </w:p>
    <w:p w:rsidR="006D5DC1" w:rsidRDefault="006D5DC1" w:rsidP="006D5D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6D5DC1" w:rsidRDefault="006D5DC1" w:rsidP="006D5DC1">
      <w:pPr>
        <w:jc w:val="center"/>
        <w:rPr>
          <w:sz w:val="16"/>
          <w:szCs w:val="16"/>
        </w:rPr>
      </w:pPr>
    </w:p>
    <w:p w:rsidR="006D5DC1" w:rsidRDefault="006D5DC1" w:rsidP="006D5DC1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6D5DC1" w:rsidRDefault="006D5DC1" w:rsidP="006D5DC1">
      <w:pPr>
        <w:jc w:val="center"/>
        <w:rPr>
          <w:sz w:val="16"/>
          <w:szCs w:val="16"/>
        </w:rPr>
      </w:pPr>
    </w:p>
    <w:p w:rsidR="006D5DC1" w:rsidRDefault="006D5DC1" w:rsidP="006D5DC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20.06.2023                                                                                                  № 1208</w:t>
      </w:r>
    </w:p>
    <w:p w:rsidR="006D5DC1" w:rsidRDefault="006D5DC1" w:rsidP="006D5DC1">
      <w:pPr>
        <w:jc w:val="center"/>
      </w:pPr>
      <w:r w:rsidRPr="00D12FB6">
        <w:t>г. Череповец</w:t>
      </w:r>
    </w:p>
    <w:p w:rsidR="006D5DC1" w:rsidRDefault="006D5DC1" w:rsidP="006D5DC1">
      <w:pPr>
        <w:jc w:val="center"/>
      </w:pPr>
    </w:p>
    <w:p w:rsidR="001345DB" w:rsidRPr="006D5DC1" w:rsidRDefault="00CD4910" w:rsidP="001345DB">
      <w:pPr>
        <w:tabs>
          <w:tab w:val="left" w:pos="1652"/>
        </w:tabs>
        <w:jc w:val="center"/>
        <w:rPr>
          <w:b/>
          <w:sz w:val="28"/>
          <w:szCs w:val="28"/>
        </w:rPr>
      </w:pPr>
      <w:r w:rsidRPr="006D5DC1">
        <w:rPr>
          <w:b/>
          <w:sz w:val="28"/>
          <w:szCs w:val="28"/>
        </w:rPr>
        <w:t xml:space="preserve">О </w:t>
      </w:r>
      <w:r w:rsidR="00F5078D" w:rsidRPr="006D5DC1">
        <w:rPr>
          <w:b/>
          <w:sz w:val="28"/>
          <w:szCs w:val="28"/>
        </w:rPr>
        <w:t>подготовке</w:t>
      </w:r>
      <w:r w:rsidR="0098108E" w:rsidRPr="006D5DC1">
        <w:rPr>
          <w:b/>
          <w:sz w:val="28"/>
          <w:szCs w:val="28"/>
        </w:rPr>
        <w:t xml:space="preserve"> </w:t>
      </w:r>
      <w:r w:rsidR="0071592F" w:rsidRPr="006D5DC1">
        <w:rPr>
          <w:b/>
          <w:sz w:val="28"/>
          <w:szCs w:val="28"/>
        </w:rPr>
        <w:t>проекта планировки и проекта межевания</w:t>
      </w:r>
      <w:r w:rsidR="001345DB" w:rsidRPr="006D5DC1">
        <w:rPr>
          <w:b/>
          <w:sz w:val="28"/>
          <w:szCs w:val="28"/>
        </w:rPr>
        <w:t xml:space="preserve"> </w:t>
      </w:r>
      <w:r w:rsidR="0071592F" w:rsidRPr="006D5DC1">
        <w:rPr>
          <w:b/>
          <w:sz w:val="28"/>
          <w:szCs w:val="28"/>
        </w:rPr>
        <w:t>территории</w:t>
      </w:r>
    </w:p>
    <w:p w:rsidR="001345DB" w:rsidRPr="006D5DC1" w:rsidRDefault="001345DB" w:rsidP="001345DB">
      <w:pPr>
        <w:tabs>
          <w:tab w:val="left" w:pos="1652"/>
        </w:tabs>
        <w:jc w:val="center"/>
        <w:rPr>
          <w:b/>
          <w:sz w:val="28"/>
          <w:szCs w:val="28"/>
        </w:rPr>
      </w:pPr>
      <w:r w:rsidRPr="006D5DC1">
        <w:rPr>
          <w:b/>
          <w:sz w:val="28"/>
          <w:szCs w:val="28"/>
        </w:rPr>
        <w:t xml:space="preserve">в центральной части д. </w:t>
      </w:r>
      <w:proofErr w:type="spellStart"/>
      <w:r w:rsidRPr="006D5DC1">
        <w:rPr>
          <w:b/>
          <w:sz w:val="28"/>
          <w:szCs w:val="28"/>
        </w:rPr>
        <w:t>Вичелово</w:t>
      </w:r>
      <w:proofErr w:type="spellEnd"/>
      <w:r w:rsidRPr="006D5DC1">
        <w:rPr>
          <w:b/>
          <w:sz w:val="28"/>
          <w:szCs w:val="28"/>
        </w:rPr>
        <w:t xml:space="preserve"> сельского поселения </w:t>
      </w:r>
      <w:proofErr w:type="spellStart"/>
      <w:r w:rsidRPr="006D5DC1">
        <w:rPr>
          <w:b/>
          <w:sz w:val="28"/>
          <w:szCs w:val="28"/>
        </w:rPr>
        <w:t>Югское</w:t>
      </w:r>
      <w:proofErr w:type="spellEnd"/>
    </w:p>
    <w:p w:rsidR="005D4B12" w:rsidRPr="006D5DC1" w:rsidRDefault="001345DB" w:rsidP="001345DB">
      <w:pPr>
        <w:tabs>
          <w:tab w:val="left" w:pos="1652"/>
        </w:tabs>
        <w:jc w:val="center"/>
        <w:rPr>
          <w:b/>
          <w:sz w:val="28"/>
          <w:szCs w:val="28"/>
        </w:rPr>
      </w:pPr>
      <w:r w:rsidRPr="006D5DC1">
        <w:rPr>
          <w:b/>
          <w:sz w:val="28"/>
          <w:szCs w:val="28"/>
        </w:rPr>
        <w:t xml:space="preserve">Череповецкого муниципального района Вологодской области </w:t>
      </w:r>
    </w:p>
    <w:p w:rsidR="005D4B12" w:rsidRPr="005D4B12" w:rsidRDefault="005D4B12" w:rsidP="005D4B12">
      <w:pPr>
        <w:tabs>
          <w:tab w:val="left" w:pos="1652"/>
        </w:tabs>
        <w:jc w:val="center"/>
        <w:rPr>
          <w:b/>
        </w:rPr>
      </w:pPr>
    </w:p>
    <w:p w:rsidR="000E1A25" w:rsidRPr="006D5DC1" w:rsidRDefault="005D4B12" w:rsidP="006D5DC1">
      <w:pPr>
        <w:tabs>
          <w:tab w:val="left" w:pos="851"/>
          <w:tab w:val="left" w:pos="1652"/>
        </w:tabs>
        <w:ind w:firstLine="709"/>
        <w:jc w:val="both"/>
        <w:rPr>
          <w:sz w:val="28"/>
          <w:szCs w:val="28"/>
        </w:rPr>
      </w:pPr>
      <w:r w:rsidRPr="006D5DC1">
        <w:rPr>
          <w:sz w:val="28"/>
          <w:szCs w:val="28"/>
        </w:rPr>
        <w:t xml:space="preserve">В </w:t>
      </w:r>
      <w:proofErr w:type="gramStart"/>
      <w:r w:rsidRPr="006D5DC1">
        <w:rPr>
          <w:sz w:val="28"/>
          <w:szCs w:val="28"/>
        </w:rPr>
        <w:t>соответствии</w:t>
      </w:r>
      <w:proofErr w:type="gramEnd"/>
      <w:r w:rsidRPr="006D5DC1">
        <w:rPr>
          <w:sz w:val="28"/>
          <w:szCs w:val="28"/>
        </w:rPr>
        <w:t xml:space="preserve"> </w:t>
      </w:r>
      <w:r w:rsidR="00825955" w:rsidRPr="006D5DC1">
        <w:rPr>
          <w:sz w:val="28"/>
          <w:szCs w:val="28"/>
        </w:rPr>
        <w:t>со стать</w:t>
      </w:r>
      <w:r w:rsidR="00B02F13" w:rsidRPr="006D5DC1">
        <w:rPr>
          <w:sz w:val="28"/>
          <w:szCs w:val="28"/>
        </w:rPr>
        <w:t>ями</w:t>
      </w:r>
      <w:r w:rsidRPr="006D5DC1">
        <w:rPr>
          <w:sz w:val="28"/>
          <w:szCs w:val="28"/>
        </w:rPr>
        <w:t xml:space="preserve"> 45</w:t>
      </w:r>
      <w:r w:rsidR="001227A3" w:rsidRPr="006D5DC1">
        <w:rPr>
          <w:sz w:val="28"/>
          <w:szCs w:val="28"/>
        </w:rPr>
        <w:t>, 46</w:t>
      </w:r>
      <w:r w:rsidRPr="006D5DC1">
        <w:rPr>
          <w:sz w:val="28"/>
          <w:szCs w:val="28"/>
        </w:rPr>
        <w:t xml:space="preserve"> Градостроительного кодекса Российской Федерации,</w:t>
      </w:r>
      <w:r w:rsidR="008032D2" w:rsidRPr="006D5DC1">
        <w:rPr>
          <w:sz w:val="28"/>
          <w:szCs w:val="28"/>
        </w:rPr>
        <w:t xml:space="preserve"> на основании Федерального закона</w:t>
      </w:r>
      <w:r w:rsidRPr="006D5DC1">
        <w:rPr>
          <w:sz w:val="28"/>
          <w:szCs w:val="28"/>
        </w:rPr>
        <w:t xml:space="preserve"> от 06.10.2003 </w:t>
      </w:r>
      <w:r w:rsidR="006D5DC1">
        <w:rPr>
          <w:sz w:val="28"/>
          <w:szCs w:val="28"/>
        </w:rPr>
        <w:br/>
      </w:r>
      <w:r w:rsidRPr="006D5DC1">
        <w:rPr>
          <w:sz w:val="28"/>
          <w:szCs w:val="28"/>
        </w:rPr>
        <w:t>№</w:t>
      </w:r>
      <w:r w:rsidR="00825955" w:rsidRPr="006D5DC1">
        <w:rPr>
          <w:sz w:val="28"/>
          <w:szCs w:val="28"/>
        </w:rPr>
        <w:t xml:space="preserve"> </w:t>
      </w:r>
      <w:r w:rsidRPr="006D5DC1">
        <w:rPr>
          <w:sz w:val="28"/>
          <w:szCs w:val="28"/>
        </w:rPr>
        <w:t>131-ФЗ «Об общих принципах организации местного самоупр</w:t>
      </w:r>
      <w:r w:rsidR="0071592F" w:rsidRPr="006D5DC1">
        <w:rPr>
          <w:sz w:val="28"/>
          <w:szCs w:val="28"/>
        </w:rPr>
        <w:t>авления в Российской Федерации»</w:t>
      </w:r>
    </w:p>
    <w:p w:rsidR="005D4B12" w:rsidRPr="006D5DC1" w:rsidRDefault="005D4B12" w:rsidP="006D5DC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D5DC1">
        <w:rPr>
          <w:sz w:val="28"/>
          <w:szCs w:val="28"/>
        </w:rPr>
        <w:t xml:space="preserve">Принять </w:t>
      </w:r>
      <w:r w:rsidR="00CD4910" w:rsidRPr="006D5DC1">
        <w:rPr>
          <w:sz w:val="28"/>
          <w:szCs w:val="28"/>
        </w:rPr>
        <w:t xml:space="preserve">решение о </w:t>
      </w:r>
      <w:r w:rsidR="00F5078D" w:rsidRPr="006D5DC1">
        <w:rPr>
          <w:sz w:val="28"/>
          <w:szCs w:val="28"/>
        </w:rPr>
        <w:t>подготовке</w:t>
      </w:r>
      <w:r w:rsidR="0071592F" w:rsidRPr="006D5DC1">
        <w:rPr>
          <w:sz w:val="28"/>
          <w:szCs w:val="28"/>
        </w:rPr>
        <w:t xml:space="preserve"> проекта планировки и проекта межевания территории в центральной части д. </w:t>
      </w:r>
      <w:proofErr w:type="spellStart"/>
      <w:r w:rsidR="0071592F" w:rsidRPr="006D5DC1">
        <w:rPr>
          <w:sz w:val="28"/>
          <w:szCs w:val="28"/>
        </w:rPr>
        <w:t>Вичелово</w:t>
      </w:r>
      <w:proofErr w:type="spellEnd"/>
      <w:r w:rsidR="0071592F" w:rsidRPr="006D5DC1">
        <w:rPr>
          <w:sz w:val="28"/>
          <w:szCs w:val="28"/>
        </w:rPr>
        <w:t xml:space="preserve"> сельского поселения </w:t>
      </w:r>
      <w:proofErr w:type="spellStart"/>
      <w:r w:rsidR="0071592F" w:rsidRPr="006D5DC1">
        <w:rPr>
          <w:sz w:val="28"/>
          <w:szCs w:val="28"/>
        </w:rPr>
        <w:t>Югское</w:t>
      </w:r>
      <w:proofErr w:type="spellEnd"/>
      <w:r w:rsidR="0071592F" w:rsidRPr="006D5DC1">
        <w:rPr>
          <w:sz w:val="28"/>
          <w:szCs w:val="28"/>
        </w:rPr>
        <w:t xml:space="preserve"> Череповецкого муниципального района Вологодской области, ориентировочной площадью 6 га. Схема расположения границ в рамках, которых </w:t>
      </w:r>
      <w:r w:rsidR="0071592F" w:rsidRPr="006D5DC1">
        <w:rPr>
          <w:bCs/>
          <w:sz w:val="28"/>
          <w:szCs w:val="28"/>
        </w:rPr>
        <w:t>осуществляется подготовка документации по планировке территории</w:t>
      </w:r>
      <w:r w:rsidR="00B02F13" w:rsidRPr="006D5DC1">
        <w:rPr>
          <w:bCs/>
          <w:sz w:val="28"/>
          <w:szCs w:val="28"/>
        </w:rPr>
        <w:t>, представлена в приложении</w:t>
      </w:r>
      <w:r w:rsidR="0071592F" w:rsidRPr="006D5DC1">
        <w:rPr>
          <w:bCs/>
          <w:sz w:val="28"/>
          <w:szCs w:val="28"/>
        </w:rPr>
        <w:t xml:space="preserve"> 1 настоящего распоряжения. </w:t>
      </w:r>
    </w:p>
    <w:p w:rsidR="0071592F" w:rsidRPr="006D5DC1" w:rsidRDefault="0071592F" w:rsidP="006D5DC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D5DC1">
        <w:rPr>
          <w:bCs/>
          <w:sz w:val="28"/>
          <w:szCs w:val="28"/>
        </w:rPr>
        <w:t xml:space="preserve">Утвердить техническое задание на подготовку </w:t>
      </w:r>
      <w:r w:rsidR="007E2521" w:rsidRPr="006D5DC1">
        <w:rPr>
          <w:bCs/>
          <w:sz w:val="28"/>
          <w:szCs w:val="28"/>
        </w:rPr>
        <w:t>документации по планировке</w:t>
      </w:r>
      <w:r w:rsidRPr="006D5DC1">
        <w:rPr>
          <w:bCs/>
          <w:sz w:val="28"/>
          <w:szCs w:val="28"/>
        </w:rPr>
        <w:t xml:space="preserve"> территории в центральной части д. </w:t>
      </w:r>
      <w:proofErr w:type="spellStart"/>
      <w:r w:rsidRPr="006D5DC1">
        <w:rPr>
          <w:bCs/>
          <w:sz w:val="28"/>
          <w:szCs w:val="28"/>
        </w:rPr>
        <w:t>Вичелово</w:t>
      </w:r>
      <w:proofErr w:type="spellEnd"/>
      <w:r w:rsidRPr="006D5DC1">
        <w:rPr>
          <w:bCs/>
          <w:sz w:val="28"/>
          <w:szCs w:val="28"/>
        </w:rPr>
        <w:t xml:space="preserve"> сельского поселения </w:t>
      </w:r>
      <w:proofErr w:type="spellStart"/>
      <w:r w:rsidRPr="006D5DC1">
        <w:rPr>
          <w:bCs/>
          <w:sz w:val="28"/>
          <w:szCs w:val="28"/>
        </w:rPr>
        <w:t>Югское</w:t>
      </w:r>
      <w:proofErr w:type="spellEnd"/>
      <w:r w:rsidRPr="006D5DC1">
        <w:rPr>
          <w:sz w:val="28"/>
          <w:szCs w:val="28"/>
        </w:rPr>
        <w:t xml:space="preserve"> </w:t>
      </w:r>
      <w:r w:rsidRPr="006D5DC1">
        <w:rPr>
          <w:bCs/>
          <w:sz w:val="28"/>
          <w:szCs w:val="28"/>
        </w:rPr>
        <w:t>Череповецкого муниципального района Вологодской области</w:t>
      </w:r>
      <w:r w:rsidR="00B02F13" w:rsidRPr="006D5DC1">
        <w:rPr>
          <w:bCs/>
          <w:sz w:val="28"/>
          <w:szCs w:val="28"/>
        </w:rPr>
        <w:t>, представленное в приложении</w:t>
      </w:r>
      <w:r w:rsidRPr="006D5DC1">
        <w:rPr>
          <w:bCs/>
          <w:sz w:val="28"/>
          <w:szCs w:val="28"/>
        </w:rPr>
        <w:t xml:space="preserve"> 2 настоящего распоряжения. </w:t>
      </w:r>
    </w:p>
    <w:p w:rsidR="0071592F" w:rsidRPr="006D5DC1" w:rsidRDefault="005D4B12" w:rsidP="006D5DC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D5DC1">
        <w:rPr>
          <w:sz w:val="28"/>
          <w:szCs w:val="28"/>
        </w:rPr>
        <w:t xml:space="preserve">Установить десятидневный срок для направления заинтересованными лицами предложений </w:t>
      </w:r>
      <w:r w:rsidR="0071592F" w:rsidRPr="006D5DC1">
        <w:rPr>
          <w:sz w:val="28"/>
          <w:szCs w:val="28"/>
        </w:rPr>
        <w:t xml:space="preserve">о порядке, сроках подготовки и содержании документации по планировке территории </w:t>
      </w:r>
      <w:r w:rsidRPr="006D5DC1">
        <w:rPr>
          <w:sz w:val="28"/>
          <w:szCs w:val="28"/>
        </w:rPr>
        <w:t xml:space="preserve">в письменном виде в администрацию Череповецкого муниципального района по адресу: 162612 </w:t>
      </w:r>
      <w:r w:rsidR="006D5DC1">
        <w:rPr>
          <w:sz w:val="28"/>
          <w:szCs w:val="28"/>
        </w:rPr>
        <w:br/>
      </w:r>
      <w:r w:rsidRPr="006D5DC1">
        <w:rPr>
          <w:sz w:val="28"/>
          <w:szCs w:val="28"/>
        </w:rPr>
        <w:t xml:space="preserve">г. Череповец, ул. </w:t>
      </w:r>
      <w:proofErr w:type="gramStart"/>
      <w:r w:rsidRPr="006D5DC1">
        <w:rPr>
          <w:sz w:val="28"/>
          <w:szCs w:val="28"/>
        </w:rPr>
        <w:t>Первомайская</w:t>
      </w:r>
      <w:proofErr w:type="gramEnd"/>
      <w:r w:rsidRPr="006D5DC1">
        <w:rPr>
          <w:sz w:val="28"/>
          <w:szCs w:val="28"/>
        </w:rPr>
        <w:t xml:space="preserve">, д. 58, кабинет № </w:t>
      </w:r>
      <w:r w:rsidR="0071592F" w:rsidRPr="006D5DC1">
        <w:rPr>
          <w:sz w:val="28"/>
          <w:szCs w:val="28"/>
        </w:rPr>
        <w:t>206</w:t>
      </w:r>
      <w:r w:rsidRPr="006D5DC1">
        <w:rPr>
          <w:sz w:val="28"/>
          <w:szCs w:val="28"/>
        </w:rPr>
        <w:t xml:space="preserve"> или по адресу электронной почты: </w:t>
      </w:r>
      <w:hyperlink r:id="rId9" w:history="1">
        <w:r w:rsidR="0071592F" w:rsidRPr="006D5DC1">
          <w:rPr>
            <w:rStyle w:val="a7"/>
            <w:color w:val="auto"/>
            <w:sz w:val="28"/>
            <w:szCs w:val="28"/>
            <w:u w:val="none"/>
          </w:rPr>
          <w:t>admin@cherra.ru</w:t>
        </w:r>
      </w:hyperlink>
      <w:r w:rsidRPr="006D5DC1">
        <w:rPr>
          <w:sz w:val="28"/>
          <w:szCs w:val="28"/>
        </w:rPr>
        <w:t xml:space="preserve"> с даты опубликования настоящего распоряжения.</w:t>
      </w:r>
    </w:p>
    <w:p w:rsidR="004A032F" w:rsidRPr="006D5DC1" w:rsidRDefault="00332C2A" w:rsidP="006D5DC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D5DC1">
        <w:rPr>
          <w:sz w:val="28"/>
          <w:szCs w:val="28"/>
        </w:rPr>
        <w:t xml:space="preserve">Распоряжение </w:t>
      </w:r>
      <w:r w:rsidR="00023555" w:rsidRPr="006D5DC1">
        <w:rPr>
          <w:sz w:val="28"/>
          <w:szCs w:val="28"/>
        </w:rPr>
        <w:t xml:space="preserve">опубликовать в газете «Сельская новь» и </w:t>
      </w:r>
      <w:r w:rsidR="004A032F" w:rsidRPr="006D5DC1">
        <w:rPr>
          <w:sz w:val="28"/>
          <w:szCs w:val="28"/>
        </w:rPr>
        <w:t>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4A032F" w:rsidRDefault="004A032F" w:rsidP="006D5DC1">
      <w:pPr>
        <w:pStyle w:val="a3"/>
        <w:ind w:left="0" w:firstLine="709"/>
        <w:jc w:val="both"/>
        <w:rPr>
          <w:sz w:val="28"/>
          <w:szCs w:val="28"/>
        </w:rPr>
      </w:pPr>
    </w:p>
    <w:p w:rsidR="006D5DC1" w:rsidRPr="006D5DC1" w:rsidRDefault="006D5DC1" w:rsidP="006D5DC1">
      <w:pPr>
        <w:pStyle w:val="a3"/>
        <w:ind w:left="0" w:firstLine="709"/>
        <w:jc w:val="both"/>
        <w:rPr>
          <w:sz w:val="28"/>
          <w:szCs w:val="28"/>
        </w:rPr>
      </w:pPr>
    </w:p>
    <w:p w:rsidR="00BC2929" w:rsidRPr="006D5DC1" w:rsidRDefault="00BC2929" w:rsidP="006D5DC1">
      <w:pPr>
        <w:jc w:val="both"/>
        <w:rPr>
          <w:sz w:val="28"/>
          <w:szCs w:val="28"/>
        </w:rPr>
      </w:pPr>
      <w:r w:rsidRPr="006D5DC1">
        <w:rPr>
          <w:sz w:val="28"/>
          <w:szCs w:val="28"/>
        </w:rPr>
        <w:t>Первый заместитель</w:t>
      </w:r>
    </w:p>
    <w:p w:rsidR="00BC2929" w:rsidRPr="006D5DC1" w:rsidRDefault="00BC2929" w:rsidP="006D5DC1">
      <w:pPr>
        <w:jc w:val="both"/>
        <w:rPr>
          <w:sz w:val="28"/>
          <w:szCs w:val="28"/>
        </w:rPr>
      </w:pPr>
      <w:r w:rsidRPr="006D5DC1">
        <w:rPr>
          <w:sz w:val="28"/>
          <w:szCs w:val="28"/>
        </w:rPr>
        <w:t xml:space="preserve">руководителя администрации района                              </w:t>
      </w:r>
      <w:r w:rsidR="006D5DC1">
        <w:rPr>
          <w:sz w:val="28"/>
          <w:szCs w:val="28"/>
        </w:rPr>
        <w:t xml:space="preserve">        </w:t>
      </w:r>
      <w:r w:rsidR="00011631" w:rsidRPr="006D5DC1">
        <w:rPr>
          <w:sz w:val="28"/>
          <w:szCs w:val="28"/>
        </w:rPr>
        <w:t xml:space="preserve">     </w:t>
      </w:r>
      <w:r w:rsidRPr="006D5DC1">
        <w:rPr>
          <w:sz w:val="28"/>
          <w:szCs w:val="28"/>
        </w:rPr>
        <w:t>А.Н. Акулинин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0"/>
        <w:gridCol w:w="3060"/>
      </w:tblGrid>
      <w:tr w:rsidR="005D4B12" w:rsidRPr="006D5DC1" w:rsidTr="006D5DC1">
        <w:tc>
          <w:tcPr>
            <w:tcW w:w="6510" w:type="dxa"/>
          </w:tcPr>
          <w:p w:rsidR="005D4B12" w:rsidRPr="005D4B12" w:rsidRDefault="005D4B12" w:rsidP="001345DB">
            <w:pPr>
              <w:jc w:val="right"/>
            </w:pPr>
          </w:p>
        </w:tc>
        <w:tc>
          <w:tcPr>
            <w:tcW w:w="3060" w:type="dxa"/>
          </w:tcPr>
          <w:p w:rsidR="005D4B12" w:rsidRPr="006D5DC1" w:rsidRDefault="00B02F13" w:rsidP="001345DB">
            <w:pPr>
              <w:rPr>
                <w:sz w:val="28"/>
                <w:szCs w:val="28"/>
              </w:rPr>
            </w:pPr>
            <w:r w:rsidRPr="006D5DC1">
              <w:rPr>
                <w:sz w:val="28"/>
                <w:szCs w:val="28"/>
              </w:rPr>
              <w:t>Приложение 1</w:t>
            </w:r>
            <w:r w:rsidR="005D4B12" w:rsidRPr="006D5DC1">
              <w:rPr>
                <w:sz w:val="28"/>
                <w:szCs w:val="28"/>
              </w:rPr>
              <w:t xml:space="preserve"> </w:t>
            </w:r>
          </w:p>
          <w:p w:rsidR="005D4B12" w:rsidRPr="006D5DC1" w:rsidRDefault="00B02F13" w:rsidP="001345DB">
            <w:pPr>
              <w:rPr>
                <w:sz w:val="28"/>
                <w:szCs w:val="28"/>
              </w:rPr>
            </w:pPr>
            <w:r w:rsidRPr="006D5DC1">
              <w:rPr>
                <w:sz w:val="28"/>
                <w:szCs w:val="28"/>
              </w:rPr>
              <w:t xml:space="preserve">к </w:t>
            </w:r>
            <w:r w:rsidR="005D4B12" w:rsidRPr="006D5DC1">
              <w:rPr>
                <w:sz w:val="28"/>
                <w:szCs w:val="28"/>
              </w:rPr>
              <w:t>распоряжени</w:t>
            </w:r>
            <w:r w:rsidRPr="006D5DC1">
              <w:rPr>
                <w:sz w:val="28"/>
                <w:szCs w:val="28"/>
              </w:rPr>
              <w:t>ю</w:t>
            </w:r>
            <w:r w:rsidR="005D4B12" w:rsidRPr="006D5DC1">
              <w:rPr>
                <w:sz w:val="28"/>
                <w:szCs w:val="28"/>
              </w:rPr>
              <w:t xml:space="preserve"> </w:t>
            </w:r>
          </w:p>
          <w:p w:rsidR="005D4B12" w:rsidRPr="006D5DC1" w:rsidRDefault="005D4B12" w:rsidP="001345DB">
            <w:pPr>
              <w:rPr>
                <w:sz w:val="28"/>
                <w:szCs w:val="28"/>
              </w:rPr>
            </w:pPr>
            <w:r w:rsidRPr="006D5DC1">
              <w:rPr>
                <w:sz w:val="28"/>
                <w:szCs w:val="28"/>
              </w:rPr>
              <w:t xml:space="preserve">первого заместителя </w:t>
            </w:r>
          </w:p>
          <w:p w:rsidR="005D4B12" w:rsidRPr="006D5DC1" w:rsidRDefault="005D4B12" w:rsidP="001345DB">
            <w:pPr>
              <w:rPr>
                <w:sz w:val="28"/>
                <w:szCs w:val="28"/>
              </w:rPr>
            </w:pPr>
            <w:r w:rsidRPr="006D5DC1">
              <w:rPr>
                <w:sz w:val="28"/>
                <w:szCs w:val="28"/>
              </w:rPr>
              <w:t>руководителя</w:t>
            </w:r>
          </w:p>
          <w:p w:rsidR="005D4B12" w:rsidRPr="006D5DC1" w:rsidRDefault="005D4B12" w:rsidP="001345DB">
            <w:pPr>
              <w:rPr>
                <w:sz w:val="28"/>
                <w:szCs w:val="28"/>
              </w:rPr>
            </w:pPr>
            <w:r w:rsidRPr="006D5DC1">
              <w:rPr>
                <w:sz w:val="28"/>
                <w:szCs w:val="28"/>
              </w:rPr>
              <w:t>администрации района</w:t>
            </w:r>
          </w:p>
          <w:p w:rsidR="005D4B12" w:rsidRPr="006D5DC1" w:rsidRDefault="005D4B12" w:rsidP="001345DB">
            <w:pPr>
              <w:rPr>
                <w:sz w:val="28"/>
                <w:szCs w:val="28"/>
              </w:rPr>
            </w:pPr>
            <w:r w:rsidRPr="006D5DC1">
              <w:rPr>
                <w:sz w:val="28"/>
                <w:szCs w:val="28"/>
              </w:rPr>
              <w:t xml:space="preserve">от </w:t>
            </w:r>
            <w:r w:rsidR="006D5DC1">
              <w:rPr>
                <w:sz w:val="28"/>
                <w:szCs w:val="28"/>
              </w:rPr>
              <w:t xml:space="preserve">20.06.2023 </w:t>
            </w:r>
            <w:r w:rsidRPr="006D5DC1">
              <w:rPr>
                <w:sz w:val="28"/>
                <w:szCs w:val="28"/>
              </w:rPr>
              <w:t xml:space="preserve">№ </w:t>
            </w:r>
            <w:r w:rsidR="006D5DC1">
              <w:rPr>
                <w:sz w:val="28"/>
                <w:szCs w:val="28"/>
              </w:rPr>
              <w:t>1208</w:t>
            </w:r>
          </w:p>
          <w:p w:rsidR="005D4B12" w:rsidRPr="006D5DC1" w:rsidRDefault="005D4B12" w:rsidP="001345DB">
            <w:pPr>
              <w:jc w:val="right"/>
              <w:rPr>
                <w:sz w:val="28"/>
                <w:szCs w:val="28"/>
              </w:rPr>
            </w:pPr>
          </w:p>
          <w:p w:rsidR="005D4B12" w:rsidRPr="006D5DC1" w:rsidRDefault="005D4B12" w:rsidP="001345DB">
            <w:pPr>
              <w:jc w:val="right"/>
              <w:rPr>
                <w:sz w:val="28"/>
                <w:szCs w:val="28"/>
              </w:rPr>
            </w:pPr>
          </w:p>
        </w:tc>
      </w:tr>
    </w:tbl>
    <w:p w:rsidR="005D4B12" w:rsidRPr="005D4B12" w:rsidRDefault="005D4B12" w:rsidP="005D4B12">
      <w:pPr>
        <w:jc w:val="right"/>
      </w:pPr>
    </w:p>
    <w:p w:rsidR="007E2521" w:rsidRDefault="007E2521" w:rsidP="005D4B12">
      <w:pPr>
        <w:jc w:val="center"/>
      </w:pPr>
    </w:p>
    <w:p w:rsidR="00B02F13" w:rsidRDefault="0071592F" w:rsidP="005D4B12">
      <w:pPr>
        <w:jc w:val="center"/>
      </w:pPr>
      <w:r w:rsidRPr="0071592F">
        <w:t xml:space="preserve">Схема расположения границ в рамках, которых осуществляется </w:t>
      </w:r>
    </w:p>
    <w:p w:rsidR="00B02F13" w:rsidRDefault="0071592F" w:rsidP="00B02F13">
      <w:pPr>
        <w:jc w:val="center"/>
      </w:pPr>
      <w:r w:rsidRPr="0071592F">
        <w:t>подготовка документации по планировке территории</w:t>
      </w:r>
      <w:r w:rsidR="00B02F13" w:rsidRPr="00B02F13">
        <w:t xml:space="preserve"> </w:t>
      </w:r>
    </w:p>
    <w:p w:rsidR="00B02F13" w:rsidRDefault="00B02F13" w:rsidP="00B02F13">
      <w:pPr>
        <w:jc w:val="center"/>
      </w:pPr>
      <w:r>
        <w:t xml:space="preserve">в центральной части д. </w:t>
      </w:r>
      <w:proofErr w:type="spellStart"/>
      <w:r>
        <w:t>Вичелово</w:t>
      </w:r>
      <w:proofErr w:type="spellEnd"/>
      <w:r>
        <w:t xml:space="preserve"> сельского поселения </w:t>
      </w:r>
      <w:proofErr w:type="spellStart"/>
      <w:r>
        <w:t>Югское</w:t>
      </w:r>
      <w:proofErr w:type="spellEnd"/>
    </w:p>
    <w:p w:rsidR="005D4B12" w:rsidRDefault="00B02F13" w:rsidP="00B02F13">
      <w:pPr>
        <w:jc w:val="center"/>
      </w:pPr>
      <w:r>
        <w:t xml:space="preserve"> Череповецкого муниципального района Вологодской области</w:t>
      </w:r>
    </w:p>
    <w:p w:rsidR="005D4B12" w:rsidRDefault="005D4B12" w:rsidP="0071592F">
      <w:pPr>
        <w:contextualSpacing/>
      </w:pPr>
    </w:p>
    <w:p w:rsidR="0071592F" w:rsidRPr="005D4B12" w:rsidRDefault="0071592F" w:rsidP="0071592F">
      <w:pPr>
        <w:contextualSpacing/>
      </w:pPr>
    </w:p>
    <w:p w:rsidR="005D4B12" w:rsidRPr="005D4B12" w:rsidRDefault="0071592F" w:rsidP="0071592F">
      <w:pPr>
        <w:jc w:val="center"/>
      </w:pPr>
      <w:r w:rsidRPr="0071592F">
        <w:rPr>
          <w:noProof/>
        </w:rPr>
        <w:drawing>
          <wp:inline distT="0" distB="0" distL="0" distR="0">
            <wp:extent cx="4489972" cy="3164619"/>
            <wp:effectExtent l="19050" t="0" r="5828" b="0"/>
            <wp:docPr id="1" name="Рисунок 0" descr="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8529" cy="319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B12" w:rsidRDefault="005D4B12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0"/>
        <w:gridCol w:w="3060"/>
      </w:tblGrid>
      <w:tr w:rsidR="0071592F" w:rsidRPr="006D5DC1" w:rsidTr="006D5DC1">
        <w:tc>
          <w:tcPr>
            <w:tcW w:w="6510" w:type="dxa"/>
          </w:tcPr>
          <w:p w:rsidR="0071592F" w:rsidRPr="006D5DC1" w:rsidRDefault="0071592F" w:rsidP="007E252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71592F" w:rsidRPr="006D5DC1" w:rsidRDefault="0071592F" w:rsidP="007E2521">
            <w:pPr>
              <w:rPr>
                <w:sz w:val="28"/>
                <w:szCs w:val="28"/>
              </w:rPr>
            </w:pPr>
            <w:r w:rsidRPr="006D5DC1">
              <w:rPr>
                <w:sz w:val="28"/>
                <w:szCs w:val="28"/>
              </w:rPr>
              <w:t>УТВЕРЖДЕН</w:t>
            </w:r>
            <w:r w:rsidR="00B02F13" w:rsidRPr="006D5DC1">
              <w:rPr>
                <w:sz w:val="28"/>
                <w:szCs w:val="28"/>
              </w:rPr>
              <w:t>О</w:t>
            </w:r>
            <w:r w:rsidRPr="006D5DC1">
              <w:rPr>
                <w:sz w:val="28"/>
                <w:szCs w:val="28"/>
              </w:rPr>
              <w:t xml:space="preserve"> </w:t>
            </w:r>
          </w:p>
          <w:p w:rsidR="0071592F" w:rsidRPr="006D5DC1" w:rsidRDefault="0071592F" w:rsidP="007E2521">
            <w:pPr>
              <w:rPr>
                <w:sz w:val="28"/>
                <w:szCs w:val="28"/>
              </w:rPr>
            </w:pPr>
            <w:r w:rsidRPr="006D5DC1">
              <w:rPr>
                <w:sz w:val="28"/>
                <w:szCs w:val="28"/>
              </w:rPr>
              <w:t xml:space="preserve">распоряжением </w:t>
            </w:r>
          </w:p>
          <w:p w:rsidR="0071592F" w:rsidRPr="006D5DC1" w:rsidRDefault="0071592F" w:rsidP="007E2521">
            <w:pPr>
              <w:rPr>
                <w:sz w:val="28"/>
                <w:szCs w:val="28"/>
              </w:rPr>
            </w:pPr>
            <w:r w:rsidRPr="006D5DC1">
              <w:rPr>
                <w:sz w:val="28"/>
                <w:szCs w:val="28"/>
              </w:rPr>
              <w:t xml:space="preserve">первого заместителя </w:t>
            </w:r>
          </w:p>
          <w:p w:rsidR="0071592F" w:rsidRPr="006D5DC1" w:rsidRDefault="0071592F" w:rsidP="007E2521">
            <w:pPr>
              <w:rPr>
                <w:sz w:val="28"/>
                <w:szCs w:val="28"/>
              </w:rPr>
            </w:pPr>
            <w:r w:rsidRPr="006D5DC1">
              <w:rPr>
                <w:sz w:val="28"/>
                <w:szCs w:val="28"/>
              </w:rPr>
              <w:t>руководителя</w:t>
            </w:r>
          </w:p>
          <w:p w:rsidR="0071592F" w:rsidRPr="006D5DC1" w:rsidRDefault="0071592F" w:rsidP="007E2521">
            <w:pPr>
              <w:rPr>
                <w:sz w:val="28"/>
                <w:szCs w:val="28"/>
              </w:rPr>
            </w:pPr>
            <w:r w:rsidRPr="006D5DC1">
              <w:rPr>
                <w:sz w:val="28"/>
                <w:szCs w:val="28"/>
              </w:rPr>
              <w:t>администрации района</w:t>
            </w:r>
          </w:p>
          <w:p w:rsidR="0071592F" w:rsidRPr="006D5DC1" w:rsidRDefault="0071592F" w:rsidP="007E2521">
            <w:pPr>
              <w:rPr>
                <w:sz w:val="28"/>
                <w:szCs w:val="28"/>
              </w:rPr>
            </w:pPr>
            <w:r w:rsidRPr="006D5DC1">
              <w:rPr>
                <w:sz w:val="28"/>
                <w:szCs w:val="28"/>
              </w:rPr>
              <w:t xml:space="preserve">от </w:t>
            </w:r>
            <w:r w:rsidR="006D5DC1">
              <w:rPr>
                <w:sz w:val="28"/>
                <w:szCs w:val="28"/>
              </w:rPr>
              <w:t xml:space="preserve">20.06.2023 </w:t>
            </w:r>
            <w:r w:rsidRPr="006D5DC1">
              <w:rPr>
                <w:sz w:val="28"/>
                <w:szCs w:val="28"/>
              </w:rPr>
              <w:t xml:space="preserve">№ </w:t>
            </w:r>
            <w:r w:rsidR="006D5DC1">
              <w:rPr>
                <w:sz w:val="28"/>
                <w:szCs w:val="28"/>
              </w:rPr>
              <w:t>1208</w:t>
            </w:r>
          </w:p>
          <w:p w:rsidR="0071592F" w:rsidRPr="006D5DC1" w:rsidRDefault="0071592F" w:rsidP="007E2521">
            <w:pPr>
              <w:jc w:val="right"/>
              <w:rPr>
                <w:sz w:val="28"/>
                <w:szCs w:val="28"/>
              </w:rPr>
            </w:pPr>
          </w:p>
          <w:p w:rsidR="0071592F" w:rsidRPr="006D5DC1" w:rsidRDefault="0071592F" w:rsidP="006D5DC1">
            <w:pPr>
              <w:rPr>
                <w:sz w:val="28"/>
                <w:szCs w:val="28"/>
              </w:rPr>
            </w:pPr>
            <w:r w:rsidRPr="006D5DC1">
              <w:rPr>
                <w:sz w:val="28"/>
                <w:szCs w:val="28"/>
              </w:rPr>
              <w:t>(приложение 2)</w:t>
            </w:r>
          </w:p>
        </w:tc>
      </w:tr>
    </w:tbl>
    <w:p w:rsidR="0071592F" w:rsidRPr="006D5DC1" w:rsidRDefault="0071592F" w:rsidP="0071592F">
      <w:pPr>
        <w:rPr>
          <w:sz w:val="28"/>
          <w:szCs w:val="28"/>
        </w:rPr>
      </w:pPr>
    </w:p>
    <w:p w:rsidR="007E2521" w:rsidRDefault="007E2521" w:rsidP="0071592F"/>
    <w:p w:rsidR="007E2521" w:rsidRPr="007E2521" w:rsidRDefault="007E2521" w:rsidP="007E2521">
      <w:pPr>
        <w:widowControl w:val="0"/>
        <w:autoSpaceDE w:val="0"/>
        <w:autoSpaceDN w:val="0"/>
        <w:ind w:left="113" w:right="123"/>
        <w:jc w:val="center"/>
        <w:rPr>
          <w:bCs/>
        </w:rPr>
      </w:pPr>
      <w:r w:rsidRPr="007E2521">
        <w:rPr>
          <w:bCs/>
        </w:rPr>
        <w:t xml:space="preserve">Техническое задание </w:t>
      </w:r>
    </w:p>
    <w:p w:rsidR="007E2521" w:rsidRDefault="007E2521" w:rsidP="007E2521">
      <w:pPr>
        <w:widowControl w:val="0"/>
        <w:autoSpaceDE w:val="0"/>
        <w:autoSpaceDN w:val="0"/>
        <w:ind w:left="113" w:right="123"/>
        <w:jc w:val="center"/>
        <w:rPr>
          <w:bCs/>
          <w:spacing w:val="1"/>
        </w:rPr>
      </w:pPr>
      <w:r w:rsidRPr="007E2521">
        <w:rPr>
          <w:bCs/>
        </w:rPr>
        <w:t>на</w:t>
      </w:r>
      <w:r w:rsidRPr="007E2521">
        <w:rPr>
          <w:bCs/>
          <w:spacing w:val="1"/>
        </w:rPr>
        <w:t xml:space="preserve"> </w:t>
      </w:r>
      <w:r w:rsidRPr="007E2521">
        <w:rPr>
          <w:bCs/>
        </w:rPr>
        <w:t>подготовку</w:t>
      </w:r>
      <w:r w:rsidRPr="007E2521">
        <w:rPr>
          <w:bCs/>
          <w:spacing w:val="1"/>
        </w:rPr>
        <w:t xml:space="preserve"> </w:t>
      </w:r>
      <w:r>
        <w:rPr>
          <w:bCs/>
        </w:rPr>
        <w:t>документации по планировке территории</w:t>
      </w:r>
    </w:p>
    <w:p w:rsidR="007E2521" w:rsidRDefault="007E2521" w:rsidP="007E2521">
      <w:pPr>
        <w:widowControl w:val="0"/>
        <w:autoSpaceDE w:val="0"/>
        <w:autoSpaceDN w:val="0"/>
        <w:ind w:left="113" w:right="123"/>
        <w:jc w:val="center"/>
        <w:rPr>
          <w:bCs/>
        </w:rPr>
      </w:pPr>
      <w:r w:rsidRPr="007E2521">
        <w:rPr>
          <w:bCs/>
        </w:rPr>
        <w:t>в центральной</w:t>
      </w:r>
      <w:r w:rsidRPr="007E2521">
        <w:rPr>
          <w:bCs/>
          <w:color w:val="FF0000"/>
        </w:rPr>
        <w:t xml:space="preserve"> </w:t>
      </w:r>
      <w:r w:rsidRPr="007E2521">
        <w:rPr>
          <w:bCs/>
        </w:rPr>
        <w:t xml:space="preserve">части д. </w:t>
      </w:r>
      <w:proofErr w:type="spellStart"/>
      <w:r w:rsidRPr="007E2521">
        <w:rPr>
          <w:bCs/>
        </w:rPr>
        <w:t>Вичелово</w:t>
      </w:r>
      <w:proofErr w:type="spellEnd"/>
      <w:r w:rsidRPr="007E2521">
        <w:rPr>
          <w:bCs/>
        </w:rPr>
        <w:t xml:space="preserve"> сельского поселения </w:t>
      </w:r>
      <w:proofErr w:type="spellStart"/>
      <w:r w:rsidRPr="007E2521">
        <w:rPr>
          <w:bCs/>
        </w:rPr>
        <w:t>Югское</w:t>
      </w:r>
      <w:proofErr w:type="spellEnd"/>
      <w:r w:rsidRPr="007E2521">
        <w:rPr>
          <w:bCs/>
        </w:rPr>
        <w:t xml:space="preserve"> </w:t>
      </w:r>
    </w:p>
    <w:p w:rsidR="007E2521" w:rsidRPr="007E2521" w:rsidRDefault="007E2521" w:rsidP="007E2521">
      <w:pPr>
        <w:widowControl w:val="0"/>
        <w:autoSpaceDE w:val="0"/>
        <w:autoSpaceDN w:val="0"/>
        <w:ind w:left="113" w:right="123"/>
        <w:jc w:val="center"/>
        <w:rPr>
          <w:bCs/>
        </w:rPr>
      </w:pPr>
      <w:r w:rsidRPr="007E2521">
        <w:rPr>
          <w:bCs/>
        </w:rPr>
        <w:t xml:space="preserve">Череповецкого </w:t>
      </w:r>
      <w:r>
        <w:rPr>
          <w:bCs/>
        </w:rPr>
        <w:t xml:space="preserve">муниципального </w:t>
      </w:r>
      <w:r w:rsidRPr="007E2521">
        <w:rPr>
          <w:bCs/>
        </w:rPr>
        <w:t>района Вологодской области</w:t>
      </w:r>
    </w:p>
    <w:p w:rsidR="007E2521" w:rsidRPr="00DC73D2" w:rsidRDefault="007E2521" w:rsidP="007E2521">
      <w:pPr>
        <w:widowControl w:val="0"/>
        <w:autoSpaceDE w:val="0"/>
        <w:autoSpaceDN w:val="0"/>
        <w:ind w:left="113" w:right="123"/>
        <w:jc w:val="center"/>
        <w:rPr>
          <w:bCs/>
          <w:sz w:val="28"/>
          <w:szCs w:val="28"/>
        </w:rPr>
      </w:pPr>
    </w:p>
    <w:tbl>
      <w:tblPr>
        <w:tblStyle w:val="a4"/>
        <w:tblW w:w="9497" w:type="dxa"/>
        <w:tblInd w:w="392" w:type="dxa"/>
        <w:tblLayout w:type="fixed"/>
        <w:tblLook w:val="04A0"/>
      </w:tblPr>
      <w:tblGrid>
        <w:gridCol w:w="709"/>
        <w:gridCol w:w="3364"/>
        <w:gridCol w:w="38"/>
        <w:gridCol w:w="5386"/>
      </w:tblGrid>
      <w:tr w:rsidR="007E2521" w:rsidTr="00335545">
        <w:tc>
          <w:tcPr>
            <w:tcW w:w="709" w:type="dxa"/>
          </w:tcPr>
          <w:p w:rsidR="007E2521" w:rsidRPr="007E2521" w:rsidRDefault="007E2521" w:rsidP="007E2521">
            <w:pPr>
              <w:pStyle w:val="TableParagraph"/>
              <w:spacing w:line="274" w:lineRule="exact"/>
              <w:ind w:left="190"/>
              <w:jc w:val="left"/>
              <w:rPr>
                <w:bCs/>
              </w:rPr>
            </w:pPr>
            <w:r w:rsidRPr="007E2521">
              <w:rPr>
                <w:bCs/>
              </w:rPr>
              <w:t>№</w:t>
            </w:r>
          </w:p>
          <w:p w:rsidR="007E2521" w:rsidRPr="007E2521" w:rsidRDefault="007E2521" w:rsidP="007E2521">
            <w:pPr>
              <w:pStyle w:val="TableParagraph"/>
              <w:spacing w:line="274" w:lineRule="exact"/>
              <w:ind w:left="34" w:firstLine="156"/>
              <w:jc w:val="left"/>
              <w:rPr>
                <w:bCs/>
              </w:rPr>
            </w:pPr>
            <w:proofErr w:type="spellStart"/>
            <w:proofErr w:type="gramStart"/>
            <w:r w:rsidRPr="007E2521">
              <w:rPr>
                <w:bCs/>
              </w:rPr>
              <w:t>п</w:t>
            </w:r>
            <w:proofErr w:type="spellEnd"/>
            <w:proofErr w:type="gramEnd"/>
            <w:r w:rsidRPr="007E2521">
              <w:rPr>
                <w:bCs/>
              </w:rPr>
              <w:t>/</w:t>
            </w:r>
            <w:proofErr w:type="spellStart"/>
            <w:r w:rsidRPr="007E2521">
              <w:rPr>
                <w:bCs/>
              </w:rPr>
              <w:t>п</w:t>
            </w:r>
            <w:proofErr w:type="spellEnd"/>
          </w:p>
        </w:tc>
        <w:tc>
          <w:tcPr>
            <w:tcW w:w="3364" w:type="dxa"/>
          </w:tcPr>
          <w:p w:rsidR="007E2521" w:rsidRPr="007E2521" w:rsidRDefault="007E2521" w:rsidP="007E2521">
            <w:pPr>
              <w:pStyle w:val="TableParagraph"/>
              <w:spacing w:line="274" w:lineRule="exact"/>
              <w:ind w:left="318"/>
              <w:jc w:val="left"/>
              <w:rPr>
                <w:bCs/>
              </w:rPr>
            </w:pPr>
            <w:r w:rsidRPr="007E2521">
              <w:rPr>
                <w:bCs/>
              </w:rPr>
              <w:t>Наименование раздела</w:t>
            </w:r>
          </w:p>
        </w:tc>
        <w:tc>
          <w:tcPr>
            <w:tcW w:w="5424" w:type="dxa"/>
            <w:gridSpan w:val="2"/>
          </w:tcPr>
          <w:p w:rsidR="007E2521" w:rsidRPr="007E2521" w:rsidRDefault="007E2521" w:rsidP="007E2521">
            <w:pPr>
              <w:pStyle w:val="TableParagraph"/>
              <w:spacing w:line="274" w:lineRule="exact"/>
              <w:ind w:left="672"/>
              <w:jc w:val="left"/>
              <w:rPr>
                <w:bCs/>
              </w:rPr>
            </w:pPr>
            <w:r w:rsidRPr="007E2521">
              <w:rPr>
                <w:bCs/>
              </w:rPr>
              <w:t>Содержание раздела</w:t>
            </w:r>
          </w:p>
        </w:tc>
      </w:tr>
      <w:tr w:rsidR="007E2521" w:rsidTr="00335545">
        <w:trPr>
          <w:trHeight w:val="721"/>
        </w:trPr>
        <w:tc>
          <w:tcPr>
            <w:tcW w:w="709" w:type="dxa"/>
          </w:tcPr>
          <w:p w:rsidR="007E2521" w:rsidRPr="007E2521" w:rsidRDefault="007E2521" w:rsidP="007E2521">
            <w:pPr>
              <w:pStyle w:val="TableParagraph"/>
              <w:spacing w:line="274" w:lineRule="exact"/>
              <w:ind w:left="0" w:right="316"/>
              <w:rPr>
                <w:bCs/>
              </w:rPr>
            </w:pPr>
            <w:r w:rsidRPr="007E2521">
              <w:rPr>
                <w:bCs/>
              </w:rPr>
              <w:t>1.</w:t>
            </w:r>
          </w:p>
        </w:tc>
        <w:tc>
          <w:tcPr>
            <w:tcW w:w="3364" w:type="dxa"/>
          </w:tcPr>
          <w:p w:rsidR="007E2521" w:rsidRPr="007E2521" w:rsidRDefault="007E2521" w:rsidP="00CE2B38">
            <w:pPr>
              <w:pStyle w:val="TableParagraph"/>
              <w:tabs>
                <w:tab w:val="left" w:pos="2618"/>
              </w:tabs>
              <w:spacing w:line="276" w:lineRule="exact"/>
              <w:ind w:left="0"/>
              <w:jc w:val="left"/>
              <w:rPr>
                <w:bCs/>
              </w:rPr>
            </w:pPr>
            <w:r w:rsidRPr="007E2521">
              <w:rPr>
                <w:bCs/>
              </w:rPr>
              <w:t>Вид разрабатываемой документации</w:t>
            </w:r>
            <w:r w:rsidR="00CE2B38">
              <w:rPr>
                <w:bCs/>
              </w:rPr>
              <w:t xml:space="preserve"> </w:t>
            </w:r>
            <w:r w:rsidRPr="007E2521">
              <w:rPr>
                <w:bCs/>
              </w:rPr>
              <w:t>по планировке территории</w:t>
            </w:r>
          </w:p>
        </w:tc>
        <w:tc>
          <w:tcPr>
            <w:tcW w:w="5424" w:type="dxa"/>
            <w:gridSpan w:val="2"/>
          </w:tcPr>
          <w:p w:rsidR="007E2521" w:rsidRPr="007E2521" w:rsidRDefault="007E2521" w:rsidP="007E2521">
            <w:pPr>
              <w:pStyle w:val="TableParagraph"/>
              <w:spacing w:line="274" w:lineRule="exact"/>
              <w:ind w:left="0"/>
              <w:jc w:val="left"/>
              <w:rPr>
                <w:bCs/>
              </w:rPr>
            </w:pPr>
            <w:r w:rsidRPr="007E2521">
              <w:rPr>
                <w:bCs/>
              </w:rPr>
              <w:t>Проект планировки территории</w:t>
            </w:r>
          </w:p>
          <w:p w:rsidR="007E2521" w:rsidRPr="007E2521" w:rsidRDefault="007E2521" w:rsidP="007E2521">
            <w:pPr>
              <w:pStyle w:val="TableParagraph"/>
              <w:spacing w:line="274" w:lineRule="exact"/>
              <w:ind w:left="0"/>
              <w:jc w:val="left"/>
              <w:rPr>
                <w:bCs/>
              </w:rPr>
            </w:pPr>
            <w:r w:rsidRPr="007E2521">
              <w:rPr>
                <w:bCs/>
              </w:rPr>
              <w:t>Проект межевания территории</w:t>
            </w:r>
          </w:p>
        </w:tc>
      </w:tr>
      <w:tr w:rsidR="007E2521" w:rsidTr="00335545">
        <w:tc>
          <w:tcPr>
            <w:tcW w:w="709" w:type="dxa"/>
          </w:tcPr>
          <w:p w:rsidR="007E2521" w:rsidRPr="007E2521" w:rsidRDefault="007E2521" w:rsidP="007E2521">
            <w:pPr>
              <w:pStyle w:val="TableParagraph"/>
              <w:spacing w:line="273" w:lineRule="exact"/>
              <w:ind w:left="0" w:right="316"/>
              <w:rPr>
                <w:bCs/>
              </w:rPr>
            </w:pPr>
            <w:r w:rsidRPr="007E2521">
              <w:rPr>
                <w:bCs/>
              </w:rPr>
              <w:t>2.</w:t>
            </w:r>
          </w:p>
        </w:tc>
        <w:tc>
          <w:tcPr>
            <w:tcW w:w="3364" w:type="dxa"/>
          </w:tcPr>
          <w:p w:rsidR="007E2521" w:rsidRPr="007E2521" w:rsidRDefault="007E2521" w:rsidP="00CE2B38">
            <w:pPr>
              <w:pStyle w:val="TableParagraph"/>
              <w:tabs>
                <w:tab w:val="left" w:pos="2618"/>
              </w:tabs>
              <w:ind w:left="0"/>
              <w:jc w:val="left"/>
              <w:rPr>
                <w:bCs/>
              </w:rPr>
            </w:pPr>
            <w:r w:rsidRPr="007E2521">
              <w:rPr>
                <w:bCs/>
              </w:rPr>
              <w:t>Основание для разработки документации по планировке территории</w:t>
            </w:r>
          </w:p>
        </w:tc>
        <w:tc>
          <w:tcPr>
            <w:tcW w:w="5424" w:type="dxa"/>
            <w:gridSpan w:val="2"/>
          </w:tcPr>
          <w:p w:rsidR="007E2521" w:rsidRPr="007E2521" w:rsidRDefault="007E2521" w:rsidP="00D816DF">
            <w:pPr>
              <w:pStyle w:val="TableParagraph"/>
              <w:spacing w:line="276" w:lineRule="auto"/>
              <w:ind w:left="0"/>
              <w:rPr>
                <w:bCs/>
              </w:rPr>
            </w:pPr>
            <w:r w:rsidRPr="007E2521">
              <w:rPr>
                <w:bCs/>
              </w:rPr>
              <w:t>Распоряжение</w:t>
            </w:r>
            <w:r w:rsidR="00B02F13">
              <w:rPr>
                <w:bCs/>
              </w:rPr>
              <w:t xml:space="preserve"> первого заместителя руководителя </w:t>
            </w:r>
            <w:r w:rsidRPr="007E2521">
              <w:rPr>
                <w:bCs/>
              </w:rPr>
              <w:t xml:space="preserve"> администрации Череповецкого муниципального района</w:t>
            </w:r>
          </w:p>
        </w:tc>
      </w:tr>
      <w:tr w:rsidR="007E2521" w:rsidTr="00335545">
        <w:tc>
          <w:tcPr>
            <w:tcW w:w="709" w:type="dxa"/>
          </w:tcPr>
          <w:p w:rsidR="007E2521" w:rsidRPr="007E2521" w:rsidRDefault="007E2521" w:rsidP="007E2521">
            <w:pPr>
              <w:pStyle w:val="TableParagraph"/>
              <w:spacing w:line="273" w:lineRule="exact"/>
              <w:ind w:left="447" w:right="316"/>
              <w:rPr>
                <w:bCs/>
              </w:rPr>
            </w:pPr>
          </w:p>
          <w:p w:rsidR="007E2521" w:rsidRPr="007E2521" w:rsidRDefault="007E2521" w:rsidP="007E2521">
            <w:pPr>
              <w:pStyle w:val="TableParagraph"/>
              <w:spacing w:line="273" w:lineRule="exact"/>
              <w:ind w:left="0" w:right="316"/>
              <w:rPr>
                <w:bCs/>
              </w:rPr>
            </w:pPr>
            <w:r w:rsidRPr="007E2521">
              <w:rPr>
                <w:bCs/>
              </w:rPr>
              <w:t>3.</w:t>
            </w:r>
          </w:p>
        </w:tc>
        <w:tc>
          <w:tcPr>
            <w:tcW w:w="3364" w:type="dxa"/>
          </w:tcPr>
          <w:p w:rsidR="007E2521" w:rsidRPr="007E2521" w:rsidRDefault="007E2521" w:rsidP="00CE2B38">
            <w:pPr>
              <w:pStyle w:val="TableParagraph"/>
              <w:tabs>
                <w:tab w:val="left" w:pos="1694"/>
              </w:tabs>
              <w:spacing w:line="273" w:lineRule="exact"/>
              <w:ind w:left="0"/>
              <w:jc w:val="left"/>
              <w:rPr>
                <w:bCs/>
              </w:rPr>
            </w:pPr>
            <w:r w:rsidRPr="007E2521">
              <w:rPr>
                <w:bCs/>
              </w:rPr>
              <w:t>Инициатор</w:t>
            </w:r>
            <w:r w:rsidR="00CE2B38">
              <w:rPr>
                <w:bCs/>
              </w:rPr>
              <w:t xml:space="preserve"> </w:t>
            </w:r>
            <w:r w:rsidRPr="007E2521">
              <w:rPr>
                <w:bCs/>
              </w:rPr>
              <w:t>подготовки</w:t>
            </w:r>
          </w:p>
          <w:p w:rsidR="007E2521" w:rsidRPr="007E2521" w:rsidRDefault="007E2521" w:rsidP="00CE2B38">
            <w:pPr>
              <w:pStyle w:val="TableParagraph"/>
              <w:spacing w:line="270" w:lineRule="atLeast"/>
              <w:ind w:left="0"/>
              <w:jc w:val="left"/>
              <w:rPr>
                <w:bCs/>
              </w:rPr>
            </w:pPr>
            <w:r w:rsidRPr="007E2521">
              <w:rPr>
                <w:bCs/>
              </w:rPr>
              <w:t>документации</w:t>
            </w:r>
            <w:r w:rsidRPr="007E2521">
              <w:rPr>
                <w:bCs/>
              </w:rPr>
              <w:tab/>
              <w:t>по планировке территории</w:t>
            </w:r>
          </w:p>
        </w:tc>
        <w:tc>
          <w:tcPr>
            <w:tcW w:w="5424" w:type="dxa"/>
            <w:gridSpan w:val="2"/>
          </w:tcPr>
          <w:p w:rsidR="007E2521" w:rsidRPr="007E2521" w:rsidRDefault="00B02F13" w:rsidP="007E2521">
            <w:pPr>
              <w:pStyle w:val="TableParagraph"/>
              <w:spacing w:line="273" w:lineRule="exact"/>
              <w:ind w:left="0"/>
              <w:jc w:val="left"/>
              <w:rPr>
                <w:bCs/>
              </w:rPr>
            </w:pPr>
            <w:r>
              <w:rPr>
                <w:bCs/>
              </w:rPr>
              <w:t>а</w:t>
            </w:r>
            <w:r w:rsidR="007E2521" w:rsidRPr="007E2521">
              <w:rPr>
                <w:bCs/>
              </w:rPr>
              <w:t>дминистрация Череповецкого муниципального района</w:t>
            </w:r>
          </w:p>
        </w:tc>
      </w:tr>
      <w:tr w:rsidR="007E2521" w:rsidTr="00335545">
        <w:tc>
          <w:tcPr>
            <w:tcW w:w="709" w:type="dxa"/>
          </w:tcPr>
          <w:p w:rsidR="007E2521" w:rsidRPr="007E2521" w:rsidRDefault="007E2521" w:rsidP="007E2521">
            <w:pPr>
              <w:pStyle w:val="TableParagraph"/>
              <w:spacing w:line="273" w:lineRule="exact"/>
              <w:ind w:left="0" w:right="316"/>
              <w:rPr>
                <w:bCs/>
              </w:rPr>
            </w:pPr>
          </w:p>
          <w:p w:rsidR="007E2521" w:rsidRPr="007E2521" w:rsidRDefault="007E2521" w:rsidP="007E2521">
            <w:pPr>
              <w:pStyle w:val="TableParagraph"/>
              <w:spacing w:line="273" w:lineRule="exact"/>
              <w:ind w:left="0" w:right="316"/>
              <w:rPr>
                <w:bCs/>
              </w:rPr>
            </w:pPr>
          </w:p>
          <w:p w:rsidR="007E2521" w:rsidRPr="007E2521" w:rsidRDefault="007E2521" w:rsidP="007E2521">
            <w:pPr>
              <w:pStyle w:val="TableParagraph"/>
              <w:spacing w:line="273" w:lineRule="exact"/>
              <w:ind w:left="0" w:right="316"/>
              <w:rPr>
                <w:bCs/>
              </w:rPr>
            </w:pPr>
            <w:r w:rsidRPr="007E2521">
              <w:rPr>
                <w:bCs/>
              </w:rPr>
              <w:t>4.</w:t>
            </w:r>
          </w:p>
        </w:tc>
        <w:tc>
          <w:tcPr>
            <w:tcW w:w="3364" w:type="dxa"/>
          </w:tcPr>
          <w:p w:rsidR="007E2521" w:rsidRPr="007E2521" w:rsidRDefault="007E2521" w:rsidP="00CE2B38">
            <w:pPr>
              <w:pStyle w:val="TableParagraph"/>
              <w:ind w:left="0"/>
              <w:jc w:val="left"/>
              <w:rPr>
                <w:bCs/>
              </w:rPr>
            </w:pPr>
            <w:r w:rsidRPr="007E2521">
              <w:rPr>
                <w:bCs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424" w:type="dxa"/>
            <w:gridSpan w:val="2"/>
          </w:tcPr>
          <w:p w:rsidR="007E2521" w:rsidRPr="007E2521" w:rsidRDefault="00B02F13" w:rsidP="00A707F5">
            <w:pPr>
              <w:pStyle w:val="TableParagraph"/>
              <w:spacing w:line="273" w:lineRule="exact"/>
              <w:ind w:left="0"/>
              <w:jc w:val="left"/>
              <w:rPr>
                <w:bCs/>
              </w:rPr>
            </w:pPr>
            <w:r>
              <w:rPr>
                <w:bCs/>
              </w:rPr>
              <w:t>а</w:t>
            </w:r>
            <w:r w:rsidR="007E2521" w:rsidRPr="007E2521">
              <w:rPr>
                <w:bCs/>
              </w:rPr>
              <w:t>дминистрация Череповецкого муниципального района</w:t>
            </w:r>
          </w:p>
        </w:tc>
      </w:tr>
      <w:tr w:rsidR="007E2521" w:rsidTr="00335545">
        <w:trPr>
          <w:trHeight w:val="4434"/>
        </w:trPr>
        <w:tc>
          <w:tcPr>
            <w:tcW w:w="709" w:type="dxa"/>
          </w:tcPr>
          <w:p w:rsidR="007E2521" w:rsidRPr="007E2521" w:rsidRDefault="007E2521" w:rsidP="007E2521">
            <w:pPr>
              <w:rPr>
                <w:bCs/>
                <w:sz w:val="22"/>
                <w:szCs w:val="22"/>
              </w:rPr>
            </w:pPr>
          </w:p>
          <w:p w:rsidR="007E2521" w:rsidRPr="007E2521" w:rsidRDefault="007E2521" w:rsidP="007E2521">
            <w:pPr>
              <w:pStyle w:val="TableParagraph"/>
              <w:spacing w:line="273" w:lineRule="exact"/>
              <w:ind w:left="0" w:right="316"/>
              <w:rPr>
                <w:bCs/>
              </w:rPr>
            </w:pPr>
            <w:r w:rsidRPr="007E2521">
              <w:rPr>
                <w:bCs/>
              </w:rPr>
              <w:t>5.</w:t>
            </w:r>
          </w:p>
        </w:tc>
        <w:tc>
          <w:tcPr>
            <w:tcW w:w="3364" w:type="dxa"/>
          </w:tcPr>
          <w:p w:rsidR="007E2521" w:rsidRPr="007E2521" w:rsidRDefault="007E2521" w:rsidP="00CE2B38">
            <w:pPr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>Ориентировочная площадь проектирования</w:t>
            </w:r>
          </w:p>
        </w:tc>
        <w:tc>
          <w:tcPr>
            <w:tcW w:w="5424" w:type="dxa"/>
            <w:gridSpan w:val="2"/>
          </w:tcPr>
          <w:p w:rsidR="007E2521" w:rsidRPr="007E2521" w:rsidRDefault="00A707F5" w:rsidP="007E25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7E2521" w:rsidRPr="007E2521">
              <w:rPr>
                <w:bCs/>
                <w:sz w:val="22"/>
                <w:szCs w:val="22"/>
              </w:rPr>
              <w:t>6 га</w:t>
            </w:r>
          </w:p>
          <w:p w:rsidR="007E2521" w:rsidRPr="007E2521" w:rsidRDefault="007E2521" w:rsidP="007E2521">
            <w:pPr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 xml:space="preserve">           </w:t>
            </w:r>
          </w:p>
          <w:p w:rsidR="007E2521" w:rsidRPr="007E2521" w:rsidRDefault="007E2521" w:rsidP="007E2521">
            <w:pPr>
              <w:rPr>
                <w:bCs/>
                <w:sz w:val="22"/>
                <w:szCs w:val="22"/>
              </w:rPr>
            </w:pPr>
            <w:r w:rsidRPr="007E2521">
              <w:rPr>
                <w:bCs/>
                <w:noProof/>
                <w:sz w:val="22"/>
                <w:szCs w:val="22"/>
              </w:rPr>
              <w:drawing>
                <wp:inline distT="0" distB="0" distL="0" distR="0">
                  <wp:extent cx="3378526" cy="2381250"/>
                  <wp:effectExtent l="19050" t="0" r="0" b="0"/>
                  <wp:docPr id="2" name="Рисунок 0" descr="Сним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476" cy="239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521" w:rsidTr="00335545">
        <w:tc>
          <w:tcPr>
            <w:tcW w:w="709" w:type="dxa"/>
          </w:tcPr>
          <w:p w:rsidR="007E2521" w:rsidRPr="007E2521" w:rsidRDefault="007E2521" w:rsidP="007E2521">
            <w:pPr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3364" w:type="dxa"/>
          </w:tcPr>
          <w:p w:rsidR="007E2521" w:rsidRPr="007E2521" w:rsidRDefault="007E2521" w:rsidP="00CE2B38">
            <w:pPr>
              <w:pStyle w:val="TableParagraph"/>
              <w:tabs>
                <w:tab w:val="left" w:pos="2047"/>
              </w:tabs>
              <w:spacing w:line="274" w:lineRule="exact"/>
              <w:ind w:left="0"/>
              <w:jc w:val="left"/>
              <w:rPr>
                <w:bCs/>
              </w:rPr>
            </w:pPr>
            <w:r w:rsidRPr="007E2521">
              <w:rPr>
                <w:bCs/>
              </w:rPr>
              <w:t>Населенные</w:t>
            </w:r>
            <w:r w:rsidR="00CE2B38">
              <w:rPr>
                <w:bCs/>
              </w:rPr>
              <w:t xml:space="preserve"> </w:t>
            </w:r>
            <w:r w:rsidRPr="007E2521">
              <w:rPr>
                <w:bCs/>
              </w:rPr>
              <w:t>пункты,</w:t>
            </w:r>
            <w:r w:rsidR="00CE2B38">
              <w:rPr>
                <w:bCs/>
              </w:rPr>
              <w:t xml:space="preserve"> </w:t>
            </w:r>
            <w:r w:rsidRPr="007E2521">
              <w:rPr>
                <w:bCs/>
              </w:rPr>
              <w:t>поселения,</w:t>
            </w:r>
            <w:r w:rsidR="00CE2B38">
              <w:rPr>
                <w:bCs/>
              </w:rPr>
              <w:t xml:space="preserve"> </w:t>
            </w:r>
            <w:r w:rsidRPr="007E2521">
              <w:rPr>
                <w:bCs/>
              </w:rPr>
              <w:t xml:space="preserve">городские округа, муниципальные районы, субъекты Российской </w:t>
            </w:r>
            <w:r w:rsidRPr="007E2521">
              <w:rPr>
                <w:bCs/>
              </w:rPr>
              <w:lastRenderedPageBreak/>
              <w:t>Федерации, применительно к территориям, которых осуществляется подготовка документации по планировке территории</w:t>
            </w:r>
          </w:p>
        </w:tc>
        <w:tc>
          <w:tcPr>
            <w:tcW w:w="5424" w:type="dxa"/>
            <w:gridSpan w:val="2"/>
          </w:tcPr>
          <w:p w:rsidR="007E2521" w:rsidRPr="007E2521" w:rsidRDefault="007E2521" w:rsidP="007E2521">
            <w:pPr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lastRenderedPageBreak/>
              <w:t xml:space="preserve">Проектирование осуществляется на территории Вологодской области, Череповецкого муниципального района, сельского поселения Югское, д. </w:t>
            </w:r>
            <w:proofErr w:type="spellStart"/>
            <w:r w:rsidRPr="007E2521">
              <w:rPr>
                <w:bCs/>
                <w:sz w:val="22"/>
                <w:szCs w:val="22"/>
              </w:rPr>
              <w:t>Вичелово</w:t>
            </w:r>
            <w:proofErr w:type="spellEnd"/>
            <w:r w:rsidRPr="007E2521">
              <w:rPr>
                <w:bCs/>
                <w:sz w:val="22"/>
                <w:szCs w:val="22"/>
              </w:rPr>
              <w:t xml:space="preserve">  </w:t>
            </w:r>
            <w:r w:rsidR="00CE2B38">
              <w:rPr>
                <w:bCs/>
                <w:sz w:val="22"/>
                <w:szCs w:val="22"/>
              </w:rPr>
              <w:br/>
            </w:r>
            <w:r w:rsidRPr="007E2521">
              <w:rPr>
                <w:bCs/>
                <w:sz w:val="22"/>
                <w:szCs w:val="22"/>
              </w:rPr>
              <w:t>в границах кадас</w:t>
            </w:r>
            <w:r w:rsidR="00B02F13">
              <w:rPr>
                <w:bCs/>
                <w:sz w:val="22"/>
                <w:szCs w:val="22"/>
              </w:rPr>
              <w:t>трового квартала 35:22:0301013</w:t>
            </w:r>
            <w:r w:rsidRPr="007E2521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E2521" w:rsidTr="00335545">
        <w:tc>
          <w:tcPr>
            <w:tcW w:w="709" w:type="dxa"/>
          </w:tcPr>
          <w:p w:rsidR="007E2521" w:rsidRPr="007E2521" w:rsidRDefault="007E2521" w:rsidP="007E2521">
            <w:pPr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lastRenderedPageBreak/>
              <w:t xml:space="preserve"> 7.</w:t>
            </w:r>
          </w:p>
        </w:tc>
        <w:tc>
          <w:tcPr>
            <w:tcW w:w="3364" w:type="dxa"/>
          </w:tcPr>
          <w:p w:rsidR="007E2521" w:rsidRPr="007E2521" w:rsidRDefault="007E2521" w:rsidP="00CE2B38">
            <w:pPr>
              <w:pStyle w:val="TableParagraph"/>
              <w:tabs>
                <w:tab w:val="left" w:pos="2047"/>
              </w:tabs>
              <w:spacing w:line="274" w:lineRule="exact"/>
              <w:ind w:left="0"/>
              <w:jc w:val="left"/>
              <w:rPr>
                <w:bCs/>
              </w:rPr>
            </w:pPr>
            <w:r w:rsidRPr="007E2521">
              <w:rPr>
                <w:bCs/>
              </w:rPr>
              <w:t>Цель и задачи разрабатываемой документации</w:t>
            </w:r>
            <w:r w:rsidR="00CE2B38">
              <w:rPr>
                <w:bCs/>
              </w:rPr>
              <w:t xml:space="preserve"> </w:t>
            </w:r>
            <w:r w:rsidRPr="007E2521">
              <w:rPr>
                <w:bCs/>
              </w:rPr>
              <w:t>по планировке территории</w:t>
            </w:r>
          </w:p>
        </w:tc>
        <w:tc>
          <w:tcPr>
            <w:tcW w:w="5424" w:type="dxa"/>
            <w:gridSpan w:val="2"/>
          </w:tcPr>
          <w:p w:rsidR="007E2521" w:rsidRPr="007E2521" w:rsidRDefault="007E2521" w:rsidP="007E2521">
            <w:pPr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>Разработка оптимальных архитектурно-градостроительных и экономически-целесообразных решений развития, застройки и обустройства территории.</w:t>
            </w:r>
          </w:p>
          <w:p w:rsidR="007E2521" w:rsidRPr="007E2521" w:rsidRDefault="007E2521" w:rsidP="007E2521">
            <w:pPr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 xml:space="preserve">Формирование земельных участков общего пользования предназначенных для прохода, проезда и рекреационных целей. </w:t>
            </w:r>
          </w:p>
          <w:p w:rsidR="007E2521" w:rsidRPr="007E2521" w:rsidRDefault="007E2521" w:rsidP="007E2521">
            <w:pPr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>Формирование земельных участков для жилищного строительства</w:t>
            </w:r>
          </w:p>
        </w:tc>
      </w:tr>
      <w:tr w:rsidR="007E2521" w:rsidTr="00335545">
        <w:tc>
          <w:tcPr>
            <w:tcW w:w="709" w:type="dxa"/>
          </w:tcPr>
          <w:p w:rsidR="007E2521" w:rsidRPr="007E2521" w:rsidRDefault="007E2521" w:rsidP="007E2521">
            <w:pPr>
              <w:rPr>
                <w:bCs/>
                <w:sz w:val="22"/>
                <w:szCs w:val="22"/>
                <w:highlight w:val="yellow"/>
              </w:rPr>
            </w:pPr>
            <w:r w:rsidRPr="007E2521">
              <w:rPr>
                <w:bCs/>
                <w:sz w:val="22"/>
                <w:szCs w:val="22"/>
              </w:rPr>
              <w:t xml:space="preserve"> 8.</w:t>
            </w:r>
          </w:p>
        </w:tc>
        <w:tc>
          <w:tcPr>
            <w:tcW w:w="3364" w:type="dxa"/>
          </w:tcPr>
          <w:p w:rsidR="007E2521" w:rsidRPr="007E2521" w:rsidRDefault="007E2521" w:rsidP="007E2521">
            <w:pPr>
              <w:pStyle w:val="TableParagraph"/>
              <w:tabs>
                <w:tab w:val="left" w:pos="2047"/>
              </w:tabs>
              <w:spacing w:line="274" w:lineRule="exact"/>
              <w:ind w:left="0"/>
              <w:jc w:val="left"/>
              <w:rPr>
                <w:bCs/>
                <w:highlight w:val="yellow"/>
              </w:rPr>
            </w:pPr>
            <w:r w:rsidRPr="007E2521">
              <w:rPr>
                <w:bCs/>
              </w:rPr>
              <w:t>Виды инженерных изысканий</w:t>
            </w:r>
          </w:p>
        </w:tc>
        <w:tc>
          <w:tcPr>
            <w:tcW w:w="5424" w:type="dxa"/>
            <w:gridSpan w:val="2"/>
          </w:tcPr>
          <w:p w:rsidR="007E2521" w:rsidRPr="007E2521" w:rsidRDefault="007E2521" w:rsidP="007E2521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7E2521">
              <w:rPr>
                <w:bCs/>
                <w:sz w:val="22"/>
                <w:szCs w:val="22"/>
              </w:rPr>
              <w:t xml:space="preserve">В соответствии с перечнем видов инженерных изысканий, необходимых для подготовки документации по планировке территории, утвержденным </w:t>
            </w:r>
            <w:r w:rsidR="007F3319">
              <w:rPr>
                <w:bCs/>
                <w:sz w:val="22"/>
                <w:szCs w:val="22"/>
              </w:rPr>
              <w:t>п</w:t>
            </w:r>
            <w:r w:rsidRPr="007E2521">
              <w:rPr>
                <w:bCs/>
                <w:sz w:val="22"/>
                <w:szCs w:val="22"/>
              </w:rPr>
              <w:t>остановлением Правительства Р</w:t>
            </w:r>
            <w:r w:rsidR="00B02F13">
              <w:rPr>
                <w:bCs/>
                <w:sz w:val="22"/>
                <w:szCs w:val="22"/>
              </w:rPr>
              <w:t>оссийской Федерации</w:t>
            </w:r>
            <w:r w:rsidRPr="007E2521">
              <w:rPr>
                <w:bCs/>
                <w:sz w:val="22"/>
                <w:szCs w:val="22"/>
              </w:rPr>
              <w:t xml:space="preserve"> от 31.03.2017</w:t>
            </w:r>
            <w:r w:rsidR="00B02F13">
              <w:rPr>
                <w:bCs/>
                <w:sz w:val="22"/>
                <w:szCs w:val="22"/>
              </w:rPr>
              <w:t xml:space="preserve"> </w:t>
            </w:r>
            <w:r w:rsidRPr="007E2521">
              <w:rPr>
                <w:bCs/>
                <w:sz w:val="22"/>
                <w:szCs w:val="22"/>
              </w:rPr>
              <w:t xml:space="preserve">№ 402 </w:t>
            </w:r>
            <w:r w:rsidR="00335545">
              <w:rPr>
                <w:bCs/>
                <w:sz w:val="22"/>
                <w:szCs w:val="22"/>
              </w:rPr>
              <w:br/>
            </w:r>
            <w:r w:rsidR="00CE2B38">
              <w:rPr>
                <w:bCs/>
                <w:sz w:val="22"/>
                <w:szCs w:val="22"/>
              </w:rPr>
              <w:t>«</w:t>
            </w:r>
            <w:r w:rsidRPr="007E2521">
              <w:rPr>
                <w:bCs/>
                <w:sz w:val="22"/>
                <w:szCs w:val="22"/>
              </w:rPr>
              <w:t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</w:t>
            </w:r>
            <w:r w:rsidR="00A707F5">
              <w:rPr>
                <w:bCs/>
                <w:sz w:val="22"/>
                <w:szCs w:val="22"/>
              </w:rPr>
              <w:t>.01.</w:t>
            </w:r>
            <w:r w:rsidRPr="007E2521">
              <w:rPr>
                <w:bCs/>
                <w:sz w:val="22"/>
                <w:szCs w:val="22"/>
              </w:rPr>
              <w:t xml:space="preserve">2006 </w:t>
            </w:r>
            <w:r w:rsidR="00CE2B38">
              <w:rPr>
                <w:bCs/>
                <w:sz w:val="22"/>
                <w:szCs w:val="22"/>
              </w:rPr>
              <w:br/>
            </w:r>
            <w:r w:rsidRPr="007E2521">
              <w:rPr>
                <w:bCs/>
                <w:sz w:val="22"/>
                <w:szCs w:val="22"/>
              </w:rPr>
              <w:t>№ 20</w:t>
            </w:r>
            <w:r w:rsidR="00CE2B38">
              <w:rPr>
                <w:bCs/>
                <w:sz w:val="22"/>
                <w:szCs w:val="22"/>
              </w:rPr>
              <w:t>»</w:t>
            </w:r>
            <w:r w:rsidRPr="007E2521">
              <w:rPr>
                <w:bCs/>
                <w:sz w:val="22"/>
                <w:szCs w:val="22"/>
              </w:rPr>
              <w:t>:</w:t>
            </w:r>
            <w:proofErr w:type="gramEnd"/>
          </w:p>
          <w:p w:rsidR="007E2521" w:rsidRPr="007E2521" w:rsidRDefault="007E2521" w:rsidP="007E2521">
            <w:pPr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>- инженерно-геодезические изыскания;</w:t>
            </w:r>
          </w:p>
          <w:p w:rsidR="007E2521" w:rsidRPr="007E2521" w:rsidRDefault="007E2521" w:rsidP="007E2521">
            <w:pPr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>- инженерно-геологические изыскания;</w:t>
            </w:r>
          </w:p>
          <w:p w:rsidR="007E2521" w:rsidRPr="007E2521" w:rsidRDefault="007E2521" w:rsidP="007E2521">
            <w:pPr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>- инженерно-гидрометеорологические изыскания;</w:t>
            </w:r>
          </w:p>
          <w:p w:rsidR="007E2521" w:rsidRPr="007E2521" w:rsidRDefault="007E2521" w:rsidP="007E2521">
            <w:pPr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>- инженерно-экологические изыскания.</w:t>
            </w:r>
          </w:p>
          <w:p w:rsidR="007E2521" w:rsidRPr="007E2521" w:rsidRDefault="007E2521" w:rsidP="007E2521">
            <w:pPr>
              <w:jc w:val="both"/>
              <w:rPr>
                <w:bCs/>
                <w:sz w:val="22"/>
                <w:szCs w:val="22"/>
                <w:lang w:bidi="ru-RU"/>
              </w:rPr>
            </w:pPr>
            <w:r w:rsidRPr="007E2521">
              <w:rPr>
                <w:bCs/>
                <w:sz w:val="22"/>
                <w:szCs w:val="22"/>
                <w:lang w:bidi="ru-RU"/>
              </w:rPr>
              <w:t>Указанные инженерные изыскания выполнять с учетом фондовых материалов и архивных данных.</w:t>
            </w:r>
          </w:p>
          <w:p w:rsidR="007E2521" w:rsidRPr="007E2521" w:rsidRDefault="007E2521" w:rsidP="00CE2B38">
            <w:pPr>
              <w:jc w:val="both"/>
              <w:rPr>
                <w:b/>
                <w:bCs/>
                <w:sz w:val="22"/>
                <w:szCs w:val="22"/>
              </w:rPr>
            </w:pPr>
            <w:r w:rsidRPr="007E2521">
              <w:rPr>
                <w:b/>
                <w:bCs/>
                <w:sz w:val="22"/>
                <w:szCs w:val="22"/>
                <w:lang w:bidi="ru-RU"/>
              </w:rPr>
              <w:t>*</w:t>
            </w:r>
            <w:r w:rsidRPr="007E2521">
              <w:rPr>
                <w:b/>
                <w:sz w:val="22"/>
                <w:szCs w:val="22"/>
              </w:rPr>
              <w:t xml:space="preserve"> </w:t>
            </w:r>
            <w:r w:rsidRPr="007E2521">
              <w:rPr>
                <w:b/>
                <w:bCs/>
                <w:sz w:val="22"/>
                <w:szCs w:val="22"/>
                <w:lang w:bidi="ru-RU"/>
              </w:rPr>
              <w:t>При обосновании отсутствия необходимости в тех или иных изысканиях, их состав может быть уточнен в ходе разработки документации по планировке территории.</w:t>
            </w:r>
            <w:r w:rsidRPr="007E2521">
              <w:rPr>
                <w:bCs/>
                <w:sz w:val="22"/>
                <w:szCs w:val="22"/>
              </w:rPr>
              <w:t xml:space="preserve"> </w:t>
            </w:r>
            <w:r w:rsidRPr="007E2521">
              <w:rPr>
                <w:b/>
                <w:bCs/>
                <w:sz w:val="22"/>
                <w:szCs w:val="22"/>
              </w:rPr>
              <w:t>Изыскания выполняются с целью получения полной и достоверной информации для принятия обоснованных решений в области проектирования, строительства, а также эксплуатации зданий и сооружений, необходимых для подготовки документации по планировке территории</w:t>
            </w:r>
          </w:p>
        </w:tc>
      </w:tr>
      <w:tr w:rsidR="007E2521" w:rsidTr="00335545">
        <w:tc>
          <w:tcPr>
            <w:tcW w:w="709" w:type="dxa"/>
          </w:tcPr>
          <w:p w:rsidR="007E2521" w:rsidRPr="007E2521" w:rsidRDefault="007E2521" w:rsidP="007E2521">
            <w:pPr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 xml:space="preserve"> 9. </w:t>
            </w:r>
          </w:p>
        </w:tc>
        <w:tc>
          <w:tcPr>
            <w:tcW w:w="3364" w:type="dxa"/>
          </w:tcPr>
          <w:p w:rsidR="007E2521" w:rsidRPr="007E2521" w:rsidRDefault="007E2521" w:rsidP="007E2521">
            <w:pPr>
              <w:pStyle w:val="TableParagraph"/>
              <w:tabs>
                <w:tab w:val="left" w:pos="2047"/>
              </w:tabs>
              <w:spacing w:line="274" w:lineRule="exact"/>
              <w:ind w:left="0"/>
              <w:jc w:val="left"/>
              <w:rPr>
                <w:bCs/>
              </w:rPr>
            </w:pPr>
            <w:r w:rsidRPr="007E2521">
              <w:rPr>
                <w:bCs/>
              </w:rPr>
              <w:t>Требования к исполнителю (документы, подтверждающие право выполнения работ)</w:t>
            </w:r>
          </w:p>
        </w:tc>
        <w:tc>
          <w:tcPr>
            <w:tcW w:w="5424" w:type="dxa"/>
            <w:gridSpan w:val="2"/>
          </w:tcPr>
          <w:p w:rsidR="007E2521" w:rsidRPr="007E2521" w:rsidRDefault="007E2521" w:rsidP="00CE2B38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7E2521">
              <w:rPr>
                <w:bCs/>
                <w:sz w:val="22"/>
                <w:szCs w:val="22"/>
              </w:rPr>
              <w:t xml:space="preserve">В соответствии со </w:t>
            </w:r>
            <w:r w:rsidR="007F3319">
              <w:rPr>
                <w:bCs/>
                <w:sz w:val="22"/>
                <w:szCs w:val="22"/>
              </w:rPr>
              <w:t>статьей</w:t>
            </w:r>
            <w:r w:rsidRPr="007E2521">
              <w:rPr>
                <w:bCs/>
                <w:sz w:val="22"/>
                <w:szCs w:val="22"/>
              </w:rPr>
              <w:t xml:space="preserve"> 55.8 Градостроительного кодекса Российской Федерации Исполнитель</w:t>
            </w:r>
            <w:r w:rsidR="00A707F5">
              <w:rPr>
                <w:bCs/>
                <w:sz w:val="22"/>
                <w:szCs w:val="22"/>
              </w:rPr>
              <w:t xml:space="preserve"> работ</w:t>
            </w:r>
            <w:r w:rsidRPr="007E2521">
              <w:rPr>
                <w:bCs/>
                <w:sz w:val="22"/>
                <w:szCs w:val="22"/>
              </w:rPr>
              <w:t xml:space="preserve"> самостоятельно имеет право выполнять инженерные изыскания при условии, что является членом </w:t>
            </w:r>
            <w:proofErr w:type="spellStart"/>
            <w:r w:rsidRPr="007E2521">
              <w:rPr>
                <w:bCs/>
                <w:sz w:val="22"/>
                <w:szCs w:val="22"/>
              </w:rPr>
              <w:t>саморегулируемой</w:t>
            </w:r>
            <w:proofErr w:type="spellEnd"/>
            <w:r w:rsidRPr="007E2521">
              <w:rPr>
                <w:bCs/>
                <w:sz w:val="22"/>
                <w:szCs w:val="22"/>
              </w:rPr>
              <w:t xml:space="preserve"> организации в области инженерных изысканий, либо привлечь для выполнения работ субподрядчика, являющегося членом </w:t>
            </w:r>
            <w:proofErr w:type="spellStart"/>
            <w:r w:rsidRPr="007E2521">
              <w:rPr>
                <w:bCs/>
                <w:sz w:val="22"/>
                <w:szCs w:val="22"/>
              </w:rPr>
              <w:t>саморегулируемой</w:t>
            </w:r>
            <w:proofErr w:type="spellEnd"/>
            <w:r w:rsidRPr="007E2521">
              <w:rPr>
                <w:bCs/>
                <w:sz w:val="22"/>
                <w:szCs w:val="22"/>
              </w:rPr>
              <w:t xml:space="preserve"> организации в области инженерных, за исключением лиц, указанных в части 2.1</w:t>
            </w:r>
            <w:r w:rsidR="00A707F5">
              <w:rPr>
                <w:bCs/>
                <w:sz w:val="22"/>
                <w:szCs w:val="22"/>
              </w:rPr>
              <w:t xml:space="preserve"> статьи 47 Градостроительного к</w:t>
            </w:r>
            <w:r w:rsidRPr="007E2521">
              <w:rPr>
                <w:bCs/>
                <w:sz w:val="22"/>
                <w:szCs w:val="22"/>
              </w:rPr>
              <w:t>одекса Российской Федерации</w:t>
            </w:r>
            <w:proofErr w:type="gramEnd"/>
          </w:p>
        </w:tc>
      </w:tr>
      <w:tr w:rsidR="007E2521" w:rsidTr="00335545">
        <w:trPr>
          <w:trHeight w:val="416"/>
        </w:trPr>
        <w:tc>
          <w:tcPr>
            <w:tcW w:w="709" w:type="dxa"/>
          </w:tcPr>
          <w:p w:rsidR="007E2521" w:rsidRPr="007E2521" w:rsidRDefault="007E2521" w:rsidP="007E2521">
            <w:pPr>
              <w:pStyle w:val="Style14"/>
              <w:widowControl/>
              <w:spacing w:line="240" w:lineRule="exact"/>
              <w:ind w:left="91"/>
              <w:jc w:val="both"/>
              <w:rPr>
                <w:rStyle w:val="FontStyle28"/>
                <w:color w:val="000000"/>
                <w:sz w:val="22"/>
                <w:szCs w:val="22"/>
              </w:rPr>
            </w:pPr>
            <w:r w:rsidRPr="007E2521">
              <w:rPr>
                <w:rStyle w:val="FontStyle28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364" w:type="dxa"/>
          </w:tcPr>
          <w:p w:rsidR="007E2521" w:rsidRPr="007E2521" w:rsidRDefault="007E2521" w:rsidP="007E2521">
            <w:pPr>
              <w:pStyle w:val="Style14"/>
              <w:widowControl/>
              <w:spacing w:line="240" w:lineRule="exact"/>
              <w:ind w:left="91"/>
              <w:jc w:val="both"/>
              <w:rPr>
                <w:rStyle w:val="FontStyle28"/>
                <w:color w:val="000000"/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Требования к инженерно-геодезическим изысканиям</w:t>
            </w:r>
          </w:p>
        </w:tc>
        <w:tc>
          <w:tcPr>
            <w:tcW w:w="5424" w:type="dxa"/>
            <w:gridSpan w:val="2"/>
          </w:tcPr>
          <w:p w:rsidR="007E2521" w:rsidRPr="007E2521" w:rsidRDefault="007E2521" w:rsidP="007E2521">
            <w:pPr>
              <w:pStyle w:val="Style14"/>
              <w:widowControl/>
              <w:numPr>
                <w:ilvl w:val="0"/>
                <w:numId w:val="13"/>
              </w:numPr>
              <w:tabs>
                <w:tab w:val="left" w:pos="45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Масштаб 1:500, сечение рельефа горизонталями через 0,5 м.</w:t>
            </w:r>
          </w:p>
          <w:p w:rsidR="007E2521" w:rsidRPr="007E2521" w:rsidRDefault="007E2521" w:rsidP="007E2521">
            <w:pPr>
              <w:pStyle w:val="a5"/>
              <w:tabs>
                <w:tab w:val="left" w:pos="450"/>
              </w:tabs>
              <w:spacing w:line="240" w:lineRule="exact"/>
              <w:jc w:val="both"/>
              <w:rPr>
                <w:rFonts w:eastAsia="MS Mincho"/>
                <w:sz w:val="22"/>
                <w:szCs w:val="22"/>
              </w:rPr>
            </w:pPr>
            <w:r w:rsidRPr="007E2521">
              <w:rPr>
                <w:rFonts w:eastAsia="MS Mincho"/>
                <w:sz w:val="22"/>
                <w:szCs w:val="22"/>
              </w:rPr>
              <w:lastRenderedPageBreak/>
              <w:t>2. Система координат МСК-35, зона-2, система высот Балтийская 1977 года.</w:t>
            </w:r>
          </w:p>
          <w:p w:rsidR="007E2521" w:rsidRPr="007E2521" w:rsidRDefault="007E2521" w:rsidP="007E2521">
            <w:pPr>
              <w:pStyle w:val="Style14"/>
              <w:widowControl/>
              <w:numPr>
                <w:ilvl w:val="0"/>
                <w:numId w:val="13"/>
              </w:numPr>
              <w:tabs>
                <w:tab w:val="left" w:pos="45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При подготовительных работах учесть сбор данных о технических характеристиках подземных, наземных и надземных коммуникаций.</w:t>
            </w:r>
          </w:p>
          <w:p w:rsidR="007E2521" w:rsidRPr="007E2521" w:rsidRDefault="007E2521" w:rsidP="007E2521">
            <w:pPr>
              <w:pStyle w:val="Style14"/>
              <w:widowControl/>
              <w:numPr>
                <w:ilvl w:val="0"/>
                <w:numId w:val="13"/>
              </w:numPr>
              <w:tabs>
                <w:tab w:val="left" w:pos="450"/>
                <w:tab w:val="left" w:pos="6260"/>
              </w:tabs>
              <w:spacing w:line="240" w:lineRule="exact"/>
              <w:ind w:right="-1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При проведении полевых работ выполнить детальное обследование колодцев (камер), вводов, нивелирование инженерных сетей в колодцах (камерах).</w:t>
            </w:r>
          </w:p>
          <w:p w:rsidR="007E2521" w:rsidRPr="007E2521" w:rsidRDefault="007E2521" w:rsidP="007E2521">
            <w:pPr>
              <w:pStyle w:val="Style14"/>
              <w:widowControl/>
              <w:numPr>
                <w:ilvl w:val="0"/>
                <w:numId w:val="13"/>
              </w:numPr>
              <w:tabs>
                <w:tab w:val="left" w:pos="450"/>
              </w:tabs>
              <w:spacing w:line="240" w:lineRule="exact"/>
              <w:ind w:right="-1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 xml:space="preserve"> На топографический план нанести все суще</w:t>
            </w:r>
            <w:r w:rsidRPr="007E2521">
              <w:rPr>
                <w:sz w:val="22"/>
                <w:szCs w:val="22"/>
              </w:rPr>
              <w:softHyphen/>
              <w:t>ствующие подземные, наземные и надземные коммуникации с указанием их технических характеристик и владельцев. Полноту съемки и правильность нанесения коммуникаций согласовать с владельцами пересекаемых коммуникаций.</w:t>
            </w:r>
          </w:p>
          <w:p w:rsidR="007E2521" w:rsidRPr="007E2521" w:rsidRDefault="007E2521" w:rsidP="007E2521">
            <w:pPr>
              <w:pStyle w:val="Style14"/>
              <w:widowControl/>
              <w:numPr>
                <w:ilvl w:val="0"/>
                <w:numId w:val="13"/>
              </w:numPr>
              <w:tabs>
                <w:tab w:val="left" w:pos="45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 xml:space="preserve">В состав технического отчета включить </w:t>
            </w:r>
            <w:proofErr w:type="spellStart"/>
            <w:proofErr w:type="gramStart"/>
            <w:r w:rsidRPr="007E2521">
              <w:rPr>
                <w:sz w:val="22"/>
                <w:szCs w:val="22"/>
              </w:rPr>
              <w:t>план-схемы</w:t>
            </w:r>
            <w:proofErr w:type="spellEnd"/>
            <w:proofErr w:type="gramEnd"/>
            <w:r w:rsidRPr="007E2521">
              <w:rPr>
                <w:sz w:val="22"/>
                <w:szCs w:val="22"/>
              </w:rPr>
              <w:t xml:space="preserve"> материалов согласований местоположения и технических характеристик подземных, наземных и надземных коммуникаций (должны включать печати, подписи, фамилии и должности лиц, выдавших согласования).</w:t>
            </w:r>
          </w:p>
          <w:p w:rsidR="007E2521" w:rsidRPr="007E2521" w:rsidRDefault="007E2521" w:rsidP="007E2521">
            <w:pPr>
              <w:pStyle w:val="Style14"/>
              <w:widowControl/>
              <w:numPr>
                <w:ilvl w:val="0"/>
                <w:numId w:val="13"/>
              </w:numPr>
              <w:tabs>
                <w:tab w:val="left" w:pos="450"/>
              </w:tabs>
              <w:spacing w:line="240" w:lineRule="exact"/>
              <w:ind w:left="10" w:right="-1" w:firstLine="38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Выполнить топографический план территории изысканий (цифровую модель местности) на электронном и бумажном носителях.</w:t>
            </w:r>
          </w:p>
          <w:p w:rsidR="007E2521" w:rsidRPr="007E2521" w:rsidRDefault="0094663E" w:rsidP="00A707F5">
            <w:pPr>
              <w:pStyle w:val="Style14"/>
              <w:widowControl/>
              <w:numPr>
                <w:ilvl w:val="0"/>
                <w:numId w:val="13"/>
              </w:numPr>
              <w:tabs>
                <w:tab w:val="left" w:pos="450"/>
              </w:tabs>
              <w:spacing w:line="240" w:lineRule="exact"/>
              <w:jc w:val="both"/>
              <w:rPr>
                <w:sz w:val="22"/>
                <w:szCs w:val="22"/>
              </w:rPr>
            </w:pPr>
            <w:hyperlink r:id="rId11" w:history="1">
              <w:r w:rsidR="007E2521" w:rsidRPr="007E2521">
                <w:rPr>
                  <w:sz w:val="22"/>
                  <w:szCs w:val="22"/>
                </w:rPr>
                <w:t xml:space="preserve">Дополнительно к объектам, перечисленным в </w:t>
              </w:r>
              <w:r w:rsidR="007F3319">
                <w:rPr>
                  <w:sz w:val="22"/>
                  <w:szCs w:val="22"/>
                </w:rPr>
                <w:br/>
              </w:r>
              <w:r w:rsidR="007E2521" w:rsidRPr="007E2521">
                <w:rPr>
                  <w:sz w:val="22"/>
                  <w:szCs w:val="22"/>
                </w:rPr>
                <w:t>СП 317.1325800.2017 (приложение А), инженерно-топографические планы должны содержать границы зон с особыми условиями использования территорий,</w:t>
              </w:r>
            </w:hyperlink>
            <w:r w:rsidR="007E2521" w:rsidRPr="007E2521">
              <w:rPr>
                <w:sz w:val="22"/>
                <w:szCs w:val="22"/>
              </w:rPr>
              <w:t xml:space="preserve"> установленных в соответствии с положениями действующего законодательства Р</w:t>
            </w:r>
            <w:r w:rsidR="00A707F5">
              <w:rPr>
                <w:sz w:val="22"/>
                <w:szCs w:val="22"/>
              </w:rPr>
              <w:t>оссийской Федерации</w:t>
            </w:r>
          </w:p>
        </w:tc>
      </w:tr>
      <w:tr w:rsidR="007E2521" w:rsidTr="00335545">
        <w:trPr>
          <w:trHeight w:val="416"/>
        </w:trPr>
        <w:tc>
          <w:tcPr>
            <w:tcW w:w="709" w:type="dxa"/>
          </w:tcPr>
          <w:p w:rsidR="007E2521" w:rsidRPr="007E2521" w:rsidRDefault="007E2521" w:rsidP="007E2521">
            <w:pPr>
              <w:pStyle w:val="Style14"/>
              <w:widowControl/>
              <w:spacing w:line="240" w:lineRule="exact"/>
              <w:ind w:left="91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3364" w:type="dxa"/>
          </w:tcPr>
          <w:p w:rsidR="007E2521" w:rsidRPr="007E2521" w:rsidRDefault="007E2521" w:rsidP="007E2521">
            <w:pPr>
              <w:pStyle w:val="Style14"/>
              <w:widowControl/>
              <w:spacing w:line="240" w:lineRule="exact"/>
              <w:ind w:left="91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Требования к инженерно-геологическим изысканиям</w:t>
            </w:r>
          </w:p>
          <w:p w:rsidR="007E2521" w:rsidRPr="007E2521" w:rsidRDefault="007E2521" w:rsidP="007E2521">
            <w:pPr>
              <w:pStyle w:val="Style14"/>
              <w:widowControl/>
              <w:spacing w:line="240" w:lineRule="exact"/>
              <w:ind w:left="91"/>
              <w:jc w:val="both"/>
              <w:rPr>
                <w:sz w:val="22"/>
                <w:szCs w:val="22"/>
              </w:rPr>
            </w:pPr>
          </w:p>
        </w:tc>
        <w:tc>
          <w:tcPr>
            <w:tcW w:w="5424" w:type="dxa"/>
            <w:gridSpan w:val="2"/>
          </w:tcPr>
          <w:p w:rsidR="007E2521" w:rsidRPr="007E2521" w:rsidRDefault="007E2521" w:rsidP="007E2521">
            <w:pPr>
              <w:pStyle w:val="Style14"/>
              <w:widowControl/>
              <w:spacing w:line="240" w:lineRule="exact"/>
              <w:ind w:left="24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1. Выполнить инженерно-геологические изыскания на территории с целью изучения геологического строения, гидрогеологических условий, а также исследования состава, состояния свой</w:t>
            </w:r>
            <w:proofErr w:type="gramStart"/>
            <w:r w:rsidRPr="007E2521">
              <w:rPr>
                <w:sz w:val="22"/>
                <w:szCs w:val="22"/>
              </w:rPr>
              <w:t>ств гр</w:t>
            </w:r>
            <w:proofErr w:type="gramEnd"/>
            <w:r w:rsidRPr="007E2521">
              <w:rPr>
                <w:sz w:val="22"/>
                <w:szCs w:val="22"/>
              </w:rPr>
              <w:t>унтов. Приложить паспорта испытания грунтов.</w:t>
            </w:r>
          </w:p>
          <w:p w:rsidR="007E2521" w:rsidRPr="007E2521" w:rsidRDefault="007E2521" w:rsidP="007E2521">
            <w:pPr>
              <w:pStyle w:val="Style14"/>
              <w:widowControl/>
              <w:spacing w:line="240" w:lineRule="exact"/>
              <w:ind w:left="24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2. Определить объемы инженерно-геологических изысканий, разработать схему проходки инженерно-геологических выработок (расположения скважин) с их опробованием. Разработанную схему согласовать в составе программы пр</w:t>
            </w:r>
            <w:r w:rsidR="00A707F5">
              <w:rPr>
                <w:sz w:val="22"/>
                <w:szCs w:val="22"/>
              </w:rPr>
              <w:t>оизводства работ с Заказчиком.</w:t>
            </w:r>
          </w:p>
          <w:p w:rsidR="007E2521" w:rsidRPr="007E2521" w:rsidRDefault="007E2521" w:rsidP="007E2521">
            <w:pPr>
              <w:pStyle w:val="Style14"/>
              <w:widowControl/>
              <w:spacing w:line="240" w:lineRule="exact"/>
              <w:ind w:left="24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3. Выполнить инженерно-геофизические и гидрогеологические исследования, которые должны обеспечить определение геологического строения, литологического состава, физико-механических и агрессивных свой</w:t>
            </w:r>
            <w:proofErr w:type="gramStart"/>
            <w:r w:rsidRPr="007E2521">
              <w:rPr>
                <w:sz w:val="22"/>
                <w:szCs w:val="22"/>
              </w:rPr>
              <w:t>ств гр</w:t>
            </w:r>
            <w:proofErr w:type="gramEnd"/>
            <w:r w:rsidRPr="007E2521">
              <w:rPr>
                <w:sz w:val="22"/>
                <w:szCs w:val="22"/>
              </w:rPr>
              <w:t xml:space="preserve">унтов (к бетонным и стальным конструкциям, свинцовой и алюминиевой оболочке кабеля), гидрогеологических условий, химического состава и степени агрессивности грунтовых (поверхностных - при наличии) вод, выявление неблагоприятных физико-геологических процессов и явлений. </w:t>
            </w:r>
          </w:p>
          <w:p w:rsidR="007E2521" w:rsidRPr="007E2521" w:rsidRDefault="007E2521" w:rsidP="007E2521">
            <w:pPr>
              <w:pStyle w:val="Style14"/>
              <w:widowControl/>
              <w:spacing w:line="240" w:lineRule="exact"/>
              <w:ind w:left="24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4. В состав технического отчета включить результаты соответствующих (обосновывающих) лабораторных исследований физико-механических и агрессивных свой</w:t>
            </w:r>
            <w:proofErr w:type="gramStart"/>
            <w:r w:rsidRPr="007E2521">
              <w:rPr>
                <w:sz w:val="22"/>
                <w:szCs w:val="22"/>
              </w:rPr>
              <w:t>ств гр</w:t>
            </w:r>
            <w:proofErr w:type="gramEnd"/>
            <w:r w:rsidRPr="007E2521">
              <w:rPr>
                <w:sz w:val="22"/>
                <w:szCs w:val="22"/>
              </w:rPr>
              <w:t>унтов (к бетонным и стальным конструкциям, свинцовой и алюминиевой оболочке кабеля),  химический анализ подземных (и поверхностных - при наличии) вод.</w:t>
            </w:r>
          </w:p>
          <w:p w:rsidR="007E2521" w:rsidRPr="007E2521" w:rsidRDefault="007E2521" w:rsidP="007E2521">
            <w:pPr>
              <w:pStyle w:val="Style14"/>
              <w:widowControl/>
              <w:spacing w:line="240" w:lineRule="exact"/>
              <w:ind w:left="24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 xml:space="preserve">5. В состав технического отчета включить результаты </w:t>
            </w:r>
            <w:r w:rsidRPr="007E2521">
              <w:rPr>
                <w:sz w:val="22"/>
                <w:szCs w:val="22"/>
              </w:rPr>
              <w:lastRenderedPageBreak/>
              <w:t xml:space="preserve">определения сейсмичности района изысканий на основе карт </w:t>
            </w:r>
            <w:proofErr w:type="spellStart"/>
            <w:r w:rsidRPr="007E2521">
              <w:rPr>
                <w:sz w:val="22"/>
                <w:szCs w:val="22"/>
              </w:rPr>
              <w:t>СНиП</w:t>
            </w:r>
            <w:proofErr w:type="spellEnd"/>
            <w:r w:rsidRPr="007E2521">
              <w:rPr>
                <w:sz w:val="22"/>
                <w:szCs w:val="22"/>
              </w:rPr>
              <w:t xml:space="preserve"> II-7-81*, СП 14.13330.2014. Свод правил. Строительство в сейс</w:t>
            </w:r>
            <w:r w:rsidR="007F3319">
              <w:rPr>
                <w:sz w:val="22"/>
                <w:szCs w:val="22"/>
              </w:rPr>
              <w:t xml:space="preserve">мических районах. </w:t>
            </w:r>
            <w:proofErr w:type="spellStart"/>
            <w:r w:rsidR="007F3319">
              <w:rPr>
                <w:sz w:val="22"/>
                <w:szCs w:val="22"/>
              </w:rPr>
              <w:t>СНиП</w:t>
            </w:r>
            <w:proofErr w:type="spellEnd"/>
            <w:r w:rsidR="007F3319">
              <w:rPr>
                <w:sz w:val="22"/>
                <w:szCs w:val="22"/>
              </w:rPr>
              <w:t xml:space="preserve"> II-7-81*</w:t>
            </w:r>
            <w:r w:rsidRPr="007E2521">
              <w:rPr>
                <w:sz w:val="22"/>
                <w:szCs w:val="22"/>
              </w:rPr>
              <w:t xml:space="preserve">, СП 14.13330.2018. Свод правил. Строительство в сейсмических районах. Актуализированная редакция </w:t>
            </w:r>
            <w:proofErr w:type="spellStart"/>
            <w:r w:rsidRPr="007E2521">
              <w:rPr>
                <w:sz w:val="22"/>
                <w:szCs w:val="22"/>
              </w:rPr>
              <w:t>СНиП</w:t>
            </w:r>
            <w:proofErr w:type="spellEnd"/>
            <w:r w:rsidRPr="007E2521">
              <w:rPr>
                <w:sz w:val="22"/>
                <w:szCs w:val="22"/>
              </w:rPr>
              <w:t xml:space="preserve"> II-7-81*".</w:t>
            </w:r>
          </w:p>
          <w:p w:rsidR="007E2521" w:rsidRPr="007E2521" w:rsidRDefault="007E2521" w:rsidP="007E2521">
            <w:pPr>
              <w:pStyle w:val="Style14"/>
              <w:widowControl/>
              <w:spacing w:line="240" w:lineRule="exact"/>
              <w:ind w:left="24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 xml:space="preserve">6. В составе технического отчета представить фотоматериалы, подтверждающие выполнение работ по бурению скважин (с привязкой к месту отбора). </w:t>
            </w:r>
          </w:p>
          <w:p w:rsidR="007E2521" w:rsidRPr="007E2521" w:rsidRDefault="007E2521" w:rsidP="007E2521">
            <w:pPr>
              <w:pStyle w:val="Style14"/>
              <w:widowControl/>
              <w:spacing w:line="240" w:lineRule="exact"/>
              <w:ind w:left="24"/>
              <w:jc w:val="both"/>
              <w:rPr>
                <w:rStyle w:val="FontStyle28"/>
                <w:color w:val="000000"/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 xml:space="preserve">7. Инженерно-геологические изыскания выполнять </w:t>
            </w:r>
            <w:r w:rsidR="007F3319">
              <w:rPr>
                <w:sz w:val="22"/>
                <w:szCs w:val="22"/>
              </w:rPr>
              <w:br/>
            </w:r>
            <w:r w:rsidRPr="007E2521">
              <w:rPr>
                <w:sz w:val="22"/>
                <w:szCs w:val="22"/>
              </w:rPr>
              <w:t xml:space="preserve">с учетом требований СП 438.1325800.2019, </w:t>
            </w:r>
            <w:r w:rsidR="006D5DC1">
              <w:rPr>
                <w:sz w:val="22"/>
                <w:szCs w:val="22"/>
              </w:rPr>
              <w:br/>
            </w:r>
            <w:r w:rsidRPr="007E2521">
              <w:rPr>
                <w:sz w:val="22"/>
                <w:szCs w:val="22"/>
              </w:rPr>
              <w:t>СП 14.13330.2014. Свод правил. Строительство в сейс</w:t>
            </w:r>
            <w:r w:rsidR="007F3319">
              <w:rPr>
                <w:sz w:val="22"/>
                <w:szCs w:val="22"/>
              </w:rPr>
              <w:t xml:space="preserve">мических районах. </w:t>
            </w:r>
            <w:proofErr w:type="spellStart"/>
            <w:r w:rsidR="007F3319">
              <w:rPr>
                <w:sz w:val="22"/>
                <w:szCs w:val="22"/>
              </w:rPr>
              <w:t>СНиП</w:t>
            </w:r>
            <w:proofErr w:type="spellEnd"/>
            <w:r w:rsidR="007F3319">
              <w:rPr>
                <w:sz w:val="22"/>
                <w:szCs w:val="22"/>
              </w:rPr>
              <w:t xml:space="preserve"> II-7-81*</w:t>
            </w:r>
            <w:r w:rsidRPr="007E2521">
              <w:rPr>
                <w:sz w:val="22"/>
                <w:szCs w:val="22"/>
              </w:rPr>
              <w:t xml:space="preserve">, </w:t>
            </w:r>
            <w:r w:rsidR="007F3319">
              <w:rPr>
                <w:sz w:val="22"/>
                <w:szCs w:val="22"/>
              </w:rPr>
              <w:br/>
            </w:r>
            <w:r w:rsidRPr="007E2521">
              <w:rPr>
                <w:sz w:val="22"/>
                <w:szCs w:val="22"/>
              </w:rPr>
              <w:t xml:space="preserve">СП 14.13330.2018. Свод правил. Строительство в сейсмических районах. Актуализированная редакция </w:t>
            </w:r>
            <w:proofErr w:type="spellStart"/>
            <w:r w:rsidRPr="007E2521">
              <w:rPr>
                <w:sz w:val="22"/>
                <w:szCs w:val="22"/>
              </w:rPr>
              <w:t>СНиП</w:t>
            </w:r>
            <w:proofErr w:type="spellEnd"/>
            <w:r w:rsidRPr="007E2521">
              <w:rPr>
                <w:sz w:val="22"/>
                <w:szCs w:val="22"/>
              </w:rPr>
              <w:t xml:space="preserve"> II-7-81*"</w:t>
            </w:r>
          </w:p>
        </w:tc>
      </w:tr>
      <w:tr w:rsidR="007E2521" w:rsidTr="00335545">
        <w:trPr>
          <w:trHeight w:val="416"/>
        </w:trPr>
        <w:tc>
          <w:tcPr>
            <w:tcW w:w="709" w:type="dxa"/>
          </w:tcPr>
          <w:p w:rsidR="007E2521" w:rsidRPr="007E2521" w:rsidRDefault="007E2521" w:rsidP="007E2521">
            <w:pPr>
              <w:pStyle w:val="Style14"/>
              <w:widowControl/>
              <w:spacing w:line="240" w:lineRule="exact"/>
              <w:ind w:left="91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3364" w:type="dxa"/>
          </w:tcPr>
          <w:p w:rsidR="007E2521" w:rsidRPr="007E2521" w:rsidRDefault="007E2521" w:rsidP="007E2521">
            <w:pPr>
              <w:pStyle w:val="Style14"/>
              <w:widowControl/>
              <w:spacing w:line="240" w:lineRule="exact"/>
              <w:ind w:left="24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 xml:space="preserve">Требования к </w:t>
            </w:r>
            <w:proofErr w:type="gramStart"/>
            <w:r w:rsidRPr="007E2521">
              <w:rPr>
                <w:sz w:val="22"/>
                <w:szCs w:val="22"/>
              </w:rPr>
              <w:t>инженерно-экологическим</w:t>
            </w:r>
            <w:proofErr w:type="gramEnd"/>
            <w:r w:rsidRPr="007E2521">
              <w:rPr>
                <w:sz w:val="22"/>
                <w:szCs w:val="22"/>
              </w:rPr>
              <w:t xml:space="preserve"> изыскания</w:t>
            </w:r>
          </w:p>
        </w:tc>
        <w:tc>
          <w:tcPr>
            <w:tcW w:w="5424" w:type="dxa"/>
            <w:gridSpan w:val="2"/>
          </w:tcPr>
          <w:p w:rsidR="007E2521" w:rsidRPr="007E2521" w:rsidRDefault="007E2521" w:rsidP="007E2521">
            <w:pPr>
              <w:pStyle w:val="Style14"/>
              <w:widowControl/>
              <w:numPr>
                <w:ilvl w:val="0"/>
                <w:numId w:val="14"/>
              </w:numPr>
              <w:tabs>
                <w:tab w:val="left" w:pos="308"/>
              </w:tabs>
              <w:spacing w:line="240" w:lineRule="exact"/>
              <w:ind w:left="13" w:firstLine="78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Выполнить</w:t>
            </w:r>
            <w:r w:rsidR="00A707F5">
              <w:rPr>
                <w:sz w:val="22"/>
                <w:szCs w:val="22"/>
              </w:rPr>
              <w:t xml:space="preserve"> </w:t>
            </w:r>
            <w:r w:rsidRPr="007E2521">
              <w:rPr>
                <w:sz w:val="22"/>
                <w:szCs w:val="22"/>
              </w:rPr>
              <w:t>эколого-гидрогеологические исследования.</w:t>
            </w:r>
          </w:p>
          <w:p w:rsidR="007E2521" w:rsidRPr="007E2521" w:rsidRDefault="007E2521" w:rsidP="007E2521">
            <w:pPr>
              <w:pStyle w:val="Style14"/>
              <w:widowControl/>
              <w:numPr>
                <w:ilvl w:val="0"/>
                <w:numId w:val="14"/>
              </w:numPr>
              <w:tabs>
                <w:tab w:val="left" w:pos="308"/>
              </w:tabs>
              <w:spacing w:line="240" w:lineRule="exact"/>
              <w:ind w:left="13" w:firstLine="78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Выполнить сбор, обработку и анализ опубликованных и фондовых материалов и данных о состоянии окружающей природной среды и экологических ограничениях природопользования. Исследование и оценка физических воздействий.</w:t>
            </w:r>
          </w:p>
          <w:p w:rsidR="007E2521" w:rsidRPr="007E2521" w:rsidRDefault="007E2521" w:rsidP="007E2521">
            <w:pPr>
              <w:pStyle w:val="Style14"/>
              <w:widowControl/>
              <w:numPr>
                <w:ilvl w:val="0"/>
                <w:numId w:val="14"/>
              </w:numPr>
              <w:tabs>
                <w:tab w:val="left" w:pos="308"/>
              </w:tabs>
              <w:spacing w:line="240" w:lineRule="exact"/>
              <w:ind w:left="13" w:firstLine="78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 xml:space="preserve">Выполнить </w:t>
            </w:r>
            <w:proofErr w:type="spellStart"/>
            <w:r w:rsidRPr="007E2521">
              <w:rPr>
                <w:sz w:val="22"/>
                <w:szCs w:val="22"/>
              </w:rPr>
              <w:t>геоэкологическое</w:t>
            </w:r>
            <w:proofErr w:type="spellEnd"/>
            <w:r w:rsidRPr="007E2521">
              <w:rPr>
                <w:sz w:val="22"/>
                <w:szCs w:val="22"/>
              </w:rPr>
              <w:t xml:space="preserve"> опробование, лабораторные химико-аналитические исследования отобранных проб и оценку загрязненности атмосферного воздуха, почв, грунтов, поверхностных и подземных вод.</w:t>
            </w:r>
          </w:p>
          <w:p w:rsidR="007E2521" w:rsidRPr="007E2521" w:rsidRDefault="007E2521" w:rsidP="007E2521">
            <w:pPr>
              <w:pStyle w:val="Style14"/>
              <w:widowControl/>
              <w:numPr>
                <w:ilvl w:val="0"/>
                <w:numId w:val="14"/>
              </w:numPr>
              <w:tabs>
                <w:tab w:val="left" w:pos="308"/>
              </w:tabs>
              <w:spacing w:line="240" w:lineRule="exact"/>
              <w:ind w:left="13" w:firstLine="78"/>
              <w:jc w:val="both"/>
              <w:rPr>
                <w:rStyle w:val="FontStyle28"/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 xml:space="preserve">Выполнить камеральную обработку материалов и составление отчета. Состав и содержание технического отчета должно соответствовать требованиям </w:t>
            </w:r>
            <w:r w:rsidR="006D5DC1">
              <w:rPr>
                <w:sz w:val="22"/>
                <w:szCs w:val="22"/>
              </w:rPr>
              <w:br/>
            </w:r>
            <w:r w:rsidRPr="007E2521">
              <w:rPr>
                <w:sz w:val="22"/>
                <w:szCs w:val="22"/>
              </w:rPr>
              <w:t xml:space="preserve">СП 47.13330.2012, СП 47.13330.2016, </w:t>
            </w:r>
            <w:r w:rsidR="006D5DC1">
              <w:rPr>
                <w:sz w:val="22"/>
                <w:szCs w:val="22"/>
              </w:rPr>
              <w:br/>
            </w:r>
            <w:r w:rsidRPr="007E2521">
              <w:rPr>
                <w:sz w:val="22"/>
                <w:szCs w:val="22"/>
              </w:rPr>
              <w:t>СП 438.1325800.2019</w:t>
            </w:r>
          </w:p>
        </w:tc>
      </w:tr>
      <w:tr w:rsidR="007E2521" w:rsidTr="00335545">
        <w:trPr>
          <w:trHeight w:val="416"/>
        </w:trPr>
        <w:tc>
          <w:tcPr>
            <w:tcW w:w="709" w:type="dxa"/>
          </w:tcPr>
          <w:p w:rsidR="007E2521" w:rsidRPr="007E2521" w:rsidRDefault="007E2521" w:rsidP="007E2521">
            <w:pPr>
              <w:pStyle w:val="Style14"/>
              <w:widowControl/>
              <w:spacing w:line="240" w:lineRule="exact"/>
              <w:ind w:left="91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13.</w:t>
            </w:r>
          </w:p>
        </w:tc>
        <w:tc>
          <w:tcPr>
            <w:tcW w:w="3364" w:type="dxa"/>
          </w:tcPr>
          <w:p w:rsidR="007E2521" w:rsidRPr="007E2521" w:rsidRDefault="007E2521" w:rsidP="007E2521">
            <w:pPr>
              <w:pStyle w:val="Style14"/>
              <w:widowControl/>
              <w:spacing w:line="240" w:lineRule="exact"/>
              <w:ind w:left="91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Требования к инженерно-гидрометеорологическим изысканиям</w:t>
            </w:r>
          </w:p>
          <w:p w:rsidR="007E2521" w:rsidRPr="007E2521" w:rsidRDefault="007E2521" w:rsidP="007E2521">
            <w:pPr>
              <w:pStyle w:val="Style14"/>
              <w:widowControl/>
              <w:spacing w:line="240" w:lineRule="exact"/>
              <w:ind w:left="91"/>
              <w:jc w:val="both"/>
              <w:rPr>
                <w:sz w:val="22"/>
                <w:szCs w:val="22"/>
              </w:rPr>
            </w:pPr>
          </w:p>
        </w:tc>
        <w:tc>
          <w:tcPr>
            <w:tcW w:w="5424" w:type="dxa"/>
            <w:gridSpan w:val="2"/>
          </w:tcPr>
          <w:p w:rsidR="007E2521" w:rsidRPr="007E2521" w:rsidRDefault="007E2521" w:rsidP="007E2521">
            <w:pPr>
              <w:pStyle w:val="Style14"/>
              <w:widowControl/>
              <w:numPr>
                <w:ilvl w:val="0"/>
                <w:numId w:val="15"/>
              </w:numPr>
              <w:tabs>
                <w:tab w:val="left" w:pos="308"/>
              </w:tabs>
              <w:spacing w:line="240" w:lineRule="exact"/>
              <w:ind w:left="25" w:hanging="12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Выполнить гидрометеорологические исследования.</w:t>
            </w:r>
          </w:p>
          <w:p w:rsidR="007E2521" w:rsidRPr="007E2521" w:rsidRDefault="007E2521" w:rsidP="007E2521">
            <w:pPr>
              <w:pStyle w:val="Style14"/>
              <w:widowControl/>
              <w:numPr>
                <w:ilvl w:val="0"/>
                <w:numId w:val="15"/>
              </w:numPr>
              <w:tabs>
                <w:tab w:val="left" w:pos="308"/>
              </w:tabs>
              <w:spacing w:line="240" w:lineRule="exact"/>
              <w:ind w:left="25" w:hanging="12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Сбор и анализ материалов ранее выполненных инженерно-гидрометеорологических изысканий и исследований, сбор дополнительных материалов по территории строительства.</w:t>
            </w:r>
          </w:p>
          <w:p w:rsidR="007E2521" w:rsidRPr="007E2521" w:rsidRDefault="007E2521" w:rsidP="007E2521">
            <w:pPr>
              <w:pStyle w:val="Style14"/>
              <w:widowControl/>
              <w:numPr>
                <w:ilvl w:val="0"/>
                <w:numId w:val="15"/>
              </w:numPr>
              <w:tabs>
                <w:tab w:val="left" w:pos="308"/>
              </w:tabs>
              <w:spacing w:line="240" w:lineRule="exact"/>
              <w:ind w:left="25" w:hanging="12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Рекогносцировочное обследование близ расположенных водных объектов к территории строительства с проведением специальных работ и исследований (для участков со сложными гидрологическими условиями).</w:t>
            </w:r>
          </w:p>
          <w:p w:rsidR="007E2521" w:rsidRPr="007E2521" w:rsidRDefault="007E2521" w:rsidP="007E2521">
            <w:pPr>
              <w:pStyle w:val="Style14"/>
              <w:widowControl/>
              <w:numPr>
                <w:ilvl w:val="0"/>
                <w:numId w:val="15"/>
              </w:numPr>
              <w:tabs>
                <w:tab w:val="left" w:pos="308"/>
              </w:tabs>
              <w:spacing w:line="240" w:lineRule="exact"/>
              <w:ind w:left="25" w:hanging="12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 xml:space="preserve">Выполнить камеральную обработку материалов и составление отчета. Состав и содержание технического отчета должно соответствовать требованиям </w:t>
            </w:r>
            <w:r w:rsidR="006D5DC1">
              <w:rPr>
                <w:sz w:val="22"/>
                <w:szCs w:val="22"/>
              </w:rPr>
              <w:br/>
            </w:r>
            <w:r w:rsidRPr="007E2521">
              <w:rPr>
                <w:sz w:val="22"/>
                <w:szCs w:val="22"/>
              </w:rPr>
              <w:t xml:space="preserve">СП 47.13330.2012, СП 47.13330.2016, </w:t>
            </w:r>
            <w:r w:rsidR="00335545">
              <w:rPr>
                <w:sz w:val="22"/>
                <w:szCs w:val="22"/>
              </w:rPr>
              <w:br/>
            </w:r>
            <w:r w:rsidRPr="007E2521">
              <w:rPr>
                <w:sz w:val="22"/>
                <w:szCs w:val="22"/>
              </w:rPr>
              <w:t>СП 438.1325800.2019</w:t>
            </w:r>
          </w:p>
        </w:tc>
      </w:tr>
      <w:tr w:rsidR="007E2521" w:rsidTr="00335545">
        <w:trPr>
          <w:trHeight w:val="416"/>
        </w:trPr>
        <w:tc>
          <w:tcPr>
            <w:tcW w:w="9497" w:type="dxa"/>
            <w:gridSpan w:val="4"/>
          </w:tcPr>
          <w:p w:rsidR="007E2521" w:rsidRPr="007E2521" w:rsidRDefault="007E2521" w:rsidP="007E2521">
            <w:pPr>
              <w:pStyle w:val="Style14"/>
              <w:widowControl/>
              <w:tabs>
                <w:tab w:val="left" w:pos="308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 xml:space="preserve">** Требования к выполнению инженерных изысканий определяется </w:t>
            </w:r>
            <w:r w:rsidRPr="007E2521">
              <w:rPr>
                <w:b/>
                <w:sz w:val="22"/>
                <w:szCs w:val="22"/>
              </w:rPr>
              <w:t xml:space="preserve">заданием на выполнение инженерных изысканий </w:t>
            </w:r>
          </w:p>
        </w:tc>
      </w:tr>
      <w:tr w:rsidR="007E2521" w:rsidTr="00335545">
        <w:trPr>
          <w:trHeight w:val="416"/>
        </w:trPr>
        <w:tc>
          <w:tcPr>
            <w:tcW w:w="709" w:type="dxa"/>
          </w:tcPr>
          <w:p w:rsidR="007E2521" w:rsidRPr="007E2521" w:rsidRDefault="007E2521" w:rsidP="007E2521">
            <w:pPr>
              <w:pStyle w:val="Style14"/>
              <w:widowControl/>
              <w:spacing w:line="240" w:lineRule="exact"/>
              <w:ind w:left="91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14.</w:t>
            </w:r>
          </w:p>
        </w:tc>
        <w:tc>
          <w:tcPr>
            <w:tcW w:w="3402" w:type="dxa"/>
            <w:gridSpan w:val="2"/>
          </w:tcPr>
          <w:p w:rsidR="007E2521" w:rsidRPr="007E2521" w:rsidRDefault="007E2521" w:rsidP="007E2521">
            <w:pPr>
              <w:pStyle w:val="Style14"/>
              <w:widowControl/>
              <w:spacing w:line="240" w:lineRule="exact"/>
              <w:ind w:left="91"/>
              <w:jc w:val="both"/>
              <w:rPr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 xml:space="preserve">Перечень нормативных правовых актов, нормативных технических документов, в соответствии с требованиями которых необходимо выполнять инженерные изыскания и документацию по планировке </w:t>
            </w:r>
            <w:r w:rsidRPr="007E2521">
              <w:rPr>
                <w:bCs/>
                <w:sz w:val="22"/>
                <w:szCs w:val="22"/>
              </w:rPr>
              <w:lastRenderedPageBreak/>
              <w:t>территории</w:t>
            </w:r>
          </w:p>
        </w:tc>
        <w:tc>
          <w:tcPr>
            <w:tcW w:w="5386" w:type="dxa"/>
          </w:tcPr>
          <w:p w:rsidR="007E2521" w:rsidRPr="007E2521" w:rsidRDefault="007E2521" w:rsidP="007E2521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7E2521">
              <w:rPr>
                <w:bCs/>
                <w:sz w:val="22"/>
                <w:szCs w:val="22"/>
                <w:u w:val="single"/>
              </w:rPr>
              <w:lastRenderedPageBreak/>
              <w:t xml:space="preserve">Выполненные Изыскания должны соответствовать требованиям: </w:t>
            </w:r>
          </w:p>
          <w:p w:rsidR="007E2521" w:rsidRPr="007E2521" w:rsidRDefault="00A707F5" w:rsidP="007E252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Градостроительного к</w:t>
            </w:r>
            <w:r w:rsidR="007E2521" w:rsidRPr="007E2521">
              <w:rPr>
                <w:bCs/>
                <w:sz w:val="22"/>
                <w:szCs w:val="22"/>
              </w:rPr>
              <w:t xml:space="preserve">одекса Российской Федерации; </w:t>
            </w:r>
          </w:p>
          <w:p w:rsidR="007E2521" w:rsidRPr="007E2521" w:rsidRDefault="007E2521" w:rsidP="007E2521">
            <w:pPr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>- Федерального закона от 30</w:t>
            </w:r>
            <w:r w:rsidR="00A707F5">
              <w:rPr>
                <w:bCs/>
                <w:sz w:val="22"/>
                <w:szCs w:val="22"/>
              </w:rPr>
              <w:t>.12.</w:t>
            </w:r>
            <w:r w:rsidRPr="007E2521">
              <w:rPr>
                <w:bCs/>
                <w:sz w:val="22"/>
                <w:szCs w:val="22"/>
              </w:rPr>
              <w:t xml:space="preserve">2009 № 384-ФЗ </w:t>
            </w:r>
            <w:r w:rsidR="007F3319">
              <w:rPr>
                <w:bCs/>
                <w:sz w:val="22"/>
                <w:szCs w:val="22"/>
              </w:rPr>
              <w:t>«</w:t>
            </w:r>
            <w:r w:rsidRPr="007E2521">
              <w:rPr>
                <w:bCs/>
                <w:sz w:val="22"/>
                <w:szCs w:val="22"/>
              </w:rPr>
              <w:t>Технический регламент о безопасности зданий и сооружений</w:t>
            </w:r>
            <w:r w:rsidR="007F3319">
              <w:rPr>
                <w:bCs/>
                <w:sz w:val="22"/>
                <w:szCs w:val="22"/>
              </w:rPr>
              <w:t>»</w:t>
            </w:r>
            <w:r w:rsidRPr="007E2521">
              <w:rPr>
                <w:bCs/>
                <w:sz w:val="22"/>
                <w:szCs w:val="22"/>
              </w:rPr>
              <w:t xml:space="preserve">; </w:t>
            </w:r>
          </w:p>
          <w:p w:rsidR="007E2521" w:rsidRPr="007E2521" w:rsidRDefault="007E2521" w:rsidP="007E2521">
            <w:pPr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 xml:space="preserve">- СП 438.1325800.2019 Свод правил. Инженерные </w:t>
            </w:r>
            <w:r w:rsidRPr="007E2521">
              <w:rPr>
                <w:bCs/>
                <w:sz w:val="22"/>
                <w:szCs w:val="22"/>
              </w:rPr>
              <w:lastRenderedPageBreak/>
              <w:t>изыскания при планировке территорий. Общие требования;</w:t>
            </w:r>
          </w:p>
          <w:p w:rsidR="007E2521" w:rsidRPr="007E2521" w:rsidRDefault="007E2521" w:rsidP="007E2521">
            <w:pPr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 xml:space="preserve">- СП 317.1325800.2017. Свод правил. Инженерно-геодезические изыскания для строительства. Общие правила производства работ; </w:t>
            </w:r>
          </w:p>
          <w:p w:rsidR="007E2521" w:rsidRPr="007E2521" w:rsidRDefault="007E2521" w:rsidP="007E2521">
            <w:pPr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 xml:space="preserve">- СП 47.13330.2016. Свод правил. Инженерные изыскания для строительства. Основные положения. Актуализированная редакция </w:t>
            </w:r>
            <w:proofErr w:type="spellStart"/>
            <w:r w:rsidRPr="007E2521">
              <w:rPr>
                <w:bCs/>
                <w:sz w:val="22"/>
                <w:szCs w:val="22"/>
              </w:rPr>
              <w:t>СниП</w:t>
            </w:r>
            <w:proofErr w:type="spellEnd"/>
            <w:r w:rsidRPr="007E2521">
              <w:rPr>
                <w:bCs/>
                <w:sz w:val="22"/>
                <w:szCs w:val="22"/>
              </w:rPr>
              <w:t xml:space="preserve"> 11-02-96;</w:t>
            </w:r>
          </w:p>
          <w:p w:rsidR="007E2521" w:rsidRPr="007E2521" w:rsidRDefault="00064F35" w:rsidP="007E252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п</w:t>
            </w:r>
            <w:r w:rsidR="007E2521" w:rsidRPr="007E2521">
              <w:rPr>
                <w:bCs/>
                <w:sz w:val="22"/>
                <w:szCs w:val="22"/>
              </w:rPr>
              <w:t>остановления Правительства Российской Федерации от 31</w:t>
            </w:r>
            <w:r w:rsidR="00A707F5">
              <w:rPr>
                <w:bCs/>
                <w:sz w:val="22"/>
                <w:szCs w:val="22"/>
              </w:rPr>
              <w:t>.03.</w:t>
            </w:r>
            <w:r w:rsidR="007E2521" w:rsidRPr="007E2521">
              <w:rPr>
                <w:bCs/>
                <w:sz w:val="22"/>
                <w:szCs w:val="22"/>
              </w:rPr>
              <w:t xml:space="preserve">2017 № 402 </w:t>
            </w:r>
            <w:r w:rsidR="007F3319">
              <w:rPr>
                <w:bCs/>
                <w:sz w:val="22"/>
                <w:szCs w:val="22"/>
              </w:rPr>
              <w:t>«</w:t>
            </w:r>
            <w:r w:rsidR="007E2521" w:rsidRPr="007E2521">
              <w:rPr>
                <w:bCs/>
                <w:sz w:val="22"/>
                <w:szCs w:val="22"/>
              </w:rPr>
              <w:t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</w:t>
            </w:r>
            <w:r w:rsidR="00A707F5">
              <w:rPr>
                <w:bCs/>
                <w:sz w:val="22"/>
                <w:szCs w:val="22"/>
              </w:rPr>
              <w:t>.01.</w:t>
            </w:r>
            <w:r w:rsidR="007E2521" w:rsidRPr="007E2521">
              <w:rPr>
                <w:bCs/>
                <w:sz w:val="22"/>
                <w:szCs w:val="22"/>
              </w:rPr>
              <w:t xml:space="preserve">2006 </w:t>
            </w:r>
            <w:r w:rsidR="007F3319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 xml:space="preserve">№ </w:t>
            </w:r>
            <w:r w:rsidR="007E2521" w:rsidRPr="007E2521">
              <w:rPr>
                <w:bCs/>
                <w:sz w:val="22"/>
                <w:szCs w:val="22"/>
              </w:rPr>
              <w:t>20</w:t>
            </w:r>
            <w:r w:rsidR="007F3319">
              <w:rPr>
                <w:bCs/>
                <w:sz w:val="22"/>
                <w:szCs w:val="22"/>
              </w:rPr>
              <w:t>»</w:t>
            </w:r>
            <w:r w:rsidR="007E2521" w:rsidRPr="007E2521">
              <w:rPr>
                <w:bCs/>
                <w:sz w:val="22"/>
                <w:szCs w:val="22"/>
              </w:rPr>
              <w:t xml:space="preserve">; </w:t>
            </w:r>
          </w:p>
          <w:p w:rsidR="007E2521" w:rsidRPr="007E2521" w:rsidRDefault="007E2521" w:rsidP="007E2521">
            <w:pPr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 xml:space="preserve">- </w:t>
            </w:r>
            <w:r w:rsidR="00064F35">
              <w:rPr>
                <w:bCs/>
                <w:sz w:val="22"/>
                <w:szCs w:val="22"/>
              </w:rPr>
              <w:t>п</w:t>
            </w:r>
            <w:r w:rsidRPr="007E2521">
              <w:rPr>
                <w:bCs/>
                <w:sz w:val="22"/>
                <w:szCs w:val="22"/>
              </w:rPr>
              <w:t>остановления Правительства Российской Федерации от 12</w:t>
            </w:r>
            <w:r w:rsidR="00064F35">
              <w:rPr>
                <w:bCs/>
                <w:sz w:val="22"/>
                <w:szCs w:val="22"/>
              </w:rPr>
              <w:t>.05.</w:t>
            </w:r>
            <w:r w:rsidRPr="007E2521">
              <w:rPr>
                <w:bCs/>
                <w:sz w:val="22"/>
                <w:szCs w:val="22"/>
              </w:rPr>
              <w:t xml:space="preserve">2017 № 564 </w:t>
            </w:r>
            <w:r w:rsidR="007F3319">
              <w:rPr>
                <w:bCs/>
                <w:sz w:val="22"/>
                <w:szCs w:val="22"/>
              </w:rPr>
              <w:t>«</w:t>
            </w:r>
            <w:r w:rsidRPr="007E2521">
              <w:rPr>
                <w:bCs/>
                <w:sz w:val="22"/>
                <w:szCs w:val="22"/>
              </w:rPr>
              <w:t xml:space="preserve">Об утверждении Положения о составе и содержании </w:t>
            </w:r>
            <w:r w:rsidR="00064F35">
              <w:rPr>
                <w:bCs/>
                <w:sz w:val="22"/>
                <w:szCs w:val="22"/>
              </w:rPr>
              <w:t>документации по планировке</w:t>
            </w:r>
            <w:r w:rsidRPr="007E2521">
              <w:rPr>
                <w:bCs/>
                <w:sz w:val="22"/>
                <w:szCs w:val="22"/>
              </w:rPr>
              <w:t xml:space="preserve"> территории, предусматривающ</w:t>
            </w:r>
            <w:r w:rsidR="00064F35">
              <w:rPr>
                <w:bCs/>
                <w:sz w:val="22"/>
                <w:szCs w:val="22"/>
              </w:rPr>
              <w:t>ей</w:t>
            </w:r>
            <w:r w:rsidRPr="007E2521">
              <w:rPr>
                <w:bCs/>
                <w:sz w:val="22"/>
                <w:szCs w:val="22"/>
              </w:rPr>
              <w:t xml:space="preserve"> размещение одного или нескольких линейных объектов</w:t>
            </w:r>
            <w:r w:rsidR="007F3319">
              <w:rPr>
                <w:bCs/>
                <w:sz w:val="22"/>
                <w:szCs w:val="22"/>
              </w:rPr>
              <w:t>»</w:t>
            </w:r>
            <w:r w:rsidRPr="007E2521">
              <w:rPr>
                <w:bCs/>
                <w:sz w:val="22"/>
                <w:szCs w:val="22"/>
              </w:rPr>
              <w:t>;</w:t>
            </w:r>
          </w:p>
          <w:p w:rsidR="007E2521" w:rsidRPr="007E2521" w:rsidRDefault="00064F35" w:rsidP="007E252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п</w:t>
            </w:r>
            <w:r w:rsidR="007E2521" w:rsidRPr="007E2521">
              <w:rPr>
                <w:bCs/>
                <w:sz w:val="22"/>
                <w:szCs w:val="22"/>
              </w:rPr>
              <w:t>остановления Правительства Российской Федерации от 22</w:t>
            </w:r>
            <w:r>
              <w:rPr>
                <w:bCs/>
                <w:sz w:val="22"/>
                <w:szCs w:val="22"/>
              </w:rPr>
              <w:t>.04.</w:t>
            </w:r>
            <w:r w:rsidR="007E2521" w:rsidRPr="007E2521">
              <w:rPr>
                <w:bCs/>
                <w:sz w:val="22"/>
                <w:szCs w:val="22"/>
              </w:rPr>
              <w:t xml:space="preserve">2017 № 485 </w:t>
            </w:r>
            <w:r w:rsidR="007F3319">
              <w:rPr>
                <w:bCs/>
                <w:sz w:val="22"/>
                <w:szCs w:val="22"/>
              </w:rPr>
              <w:t>«</w:t>
            </w:r>
            <w:r w:rsidR="007E2521" w:rsidRPr="007E2521">
              <w:rPr>
                <w:bCs/>
                <w:sz w:val="22"/>
                <w:szCs w:val="22"/>
              </w:rPr>
              <w:t xml:space="preserve">О составе материалов и результатов инженерных изысканий, подлежащих размещению в </w:t>
            </w:r>
            <w:r w:rsidR="00E662AE">
              <w:rPr>
                <w:bCs/>
                <w:sz w:val="22"/>
                <w:szCs w:val="22"/>
              </w:rPr>
              <w:t xml:space="preserve">государственных </w:t>
            </w:r>
            <w:r w:rsidR="007E2521" w:rsidRPr="007E2521">
              <w:rPr>
                <w:bCs/>
                <w:sz w:val="22"/>
                <w:szCs w:val="22"/>
              </w:rPr>
              <w:t xml:space="preserve">информационных системах обеспечения градостроительной деятельности, </w:t>
            </w:r>
            <w:r w:rsidR="00E662AE">
              <w:rPr>
                <w:bCs/>
                <w:sz w:val="22"/>
                <w:szCs w:val="22"/>
              </w:rPr>
              <w:t xml:space="preserve">Едином государственном фонде </w:t>
            </w:r>
            <w:r w:rsidR="007E2521" w:rsidRPr="007E2521">
              <w:rPr>
                <w:bCs/>
                <w:sz w:val="22"/>
                <w:szCs w:val="22"/>
              </w:rPr>
              <w:t>данных о состоянии окружающей среды, ее загрязнении, а также о форме и порядке их представления</w:t>
            </w:r>
            <w:r w:rsidR="007F3319">
              <w:rPr>
                <w:bCs/>
                <w:sz w:val="22"/>
                <w:szCs w:val="22"/>
              </w:rPr>
              <w:t>»</w:t>
            </w:r>
            <w:r w:rsidR="007E2521" w:rsidRPr="007E2521">
              <w:rPr>
                <w:bCs/>
                <w:sz w:val="22"/>
                <w:szCs w:val="22"/>
              </w:rPr>
              <w:t>;</w:t>
            </w:r>
          </w:p>
          <w:p w:rsidR="007E2521" w:rsidRPr="007E2521" w:rsidRDefault="00E662AE" w:rsidP="007E252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п</w:t>
            </w:r>
            <w:r w:rsidR="007E2521" w:rsidRPr="007E2521">
              <w:rPr>
                <w:bCs/>
                <w:sz w:val="22"/>
                <w:szCs w:val="22"/>
              </w:rPr>
              <w:t>остановления Правительства Российской Федерации от 24</w:t>
            </w:r>
            <w:r>
              <w:rPr>
                <w:bCs/>
                <w:sz w:val="22"/>
                <w:szCs w:val="22"/>
              </w:rPr>
              <w:t>.11.</w:t>
            </w:r>
            <w:r w:rsidR="007E2521" w:rsidRPr="007E2521">
              <w:rPr>
                <w:bCs/>
                <w:sz w:val="22"/>
                <w:szCs w:val="22"/>
              </w:rPr>
              <w:t xml:space="preserve">2016 № 1240 </w:t>
            </w:r>
            <w:r w:rsidR="007F3319">
              <w:rPr>
                <w:bCs/>
                <w:sz w:val="22"/>
                <w:szCs w:val="22"/>
              </w:rPr>
              <w:t>«</w:t>
            </w:r>
            <w:r w:rsidR="007E2521" w:rsidRPr="007E2521">
              <w:rPr>
                <w:bCs/>
                <w:sz w:val="22"/>
                <w:szCs w:val="22"/>
              </w:rPr>
              <w:t>Об установлении государственных систем координат, государственной системы высот и государственной гравиметрической системы</w:t>
            </w:r>
            <w:r w:rsidR="007F3319">
              <w:rPr>
                <w:bCs/>
                <w:sz w:val="22"/>
                <w:szCs w:val="22"/>
              </w:rPr>
              <w:t>»</w:t>
            </w:r>
            <w:r w:rsidR="007E2521" w:rsidRPr="007E2521">
              <w:rPr>
                <w:bCs/>
                <w:sz w:val="22"/>
                <w:szCs w:val="22"/>
              </w:rPr>
              <w:t xml:space="preserve">; </w:t>
            </w:r>
          </w:p>
          <w:p w:rsidR="007E2521" w:rsidRPr="007E2521" w:rsidRDefault="00E662AE" w:rsidP="007E252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п</w:t>
            </w:r>
            <w:r w:rsidR="007E2521" w:rsidRPr="007E2521">
              <w:rPr>
                <w:bCs/>
                <w:sz w:val="22"/>
                <w:szCs w:val="22"/>
              </w:rPr>
              <w:t>риказа Министерства строительства и жилищно-коммунального хозяйства Российской Федерации от 2</w:t>
            </w:r>
            <w:r>
              <w:rPr>
                <w:bCs/>
                <w:sz w:val="22"/>
                <w:szCs w:val="22"/>
              </w:rPr>
              <w:t>5.04.</w:t>
            </w:r>
            <w:r w:rsidR="007E2521" w:rsidRPr="007E2521">
              <w:rPr>
                <w:bCs/>
                <w:sz w:val="22"/>
                <w:szCs w:val="22"/>
              </w:rPr>
              <w:t>2017 № 739/</w:t>
            </w:r>
            <w:proofErr w:type="spellStart"/>
            <w:proofErr w:type="gramStart"/>
            <w:r w:rsidR="007E2521" w:rsidRPr="007E2521">
              <w:rPr>
                <w:bCs/>
                <w:sz w:val="22"/>
                <w:szCs w:val="22"/>
              </w:rPr>
              <w:t>пр</w:t>
            </w:r>
            <w:proofErr w:type="spellEnd"/>
            <w:proofErr w:type="gramEnd"/>
            <w:r w:rsidR="007E2521" w:rsidRPr="007E2521">
              <w:rPr>
                <w:bCs/>
                <w:sz w:val="22"/>
                <w:szCs w:val="22"/>
              </w:rPr>
              <w:t xml:space="preserve"> </w:t>
            </w:r>
            <w:r w:rsidR="007F3319">
              <w:rPr>
                <w:bCs/>
                <w:sz w:val="22"/>
                <w:szCs w:val="22"/>
              </w:rPr>
              <w:t>«</w:t>
            </w:r>
            <w:r w:rsidR="007E2521" w:rsidRPr="007E2521">
              <w:rPr>
                <w:bCs/>
                <w:sz w:val="22"/>
                <w:szCs w:val="22"/>
              </w:rPr>
              <w:t>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</w:t>
            </w:r>
            <w:r w:rsidR="007F3319">
              <w:rPr>
                <w:bCs/>
                <w:sz w:val="22"/>
                <w:szCs w:val="22"/>
              </w:rPr>
              <w:t>»</w:t>
            </w:r>
            <w:r w:rsidR="007E2521" w:rsidRPr="007E2521">
              <w:rPr>
                <w:bCs/>
                <w:sz w:val="22"/>
                <w:szCs w:val="22"/>
              </w:rPr>
              <w:t>;</w:t>
            </w:r>
          </w:p>
          <w:p w:rsidR="007E2521" w:rsidRPr="007E2521" w:rsidRDefault="00E662AE" w:rsidP="007E2521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- п</w:t>
            </w:r>
            <w:r w:rsidR="007E2521" w:rsidRPr="007E2521">
              <w:rPr>
                <w:bCs/>
                <w:sz w:val="22"/>
                <w:szCs w:val="22"/>
              </w:rPr>
              <w:t>остановления Правительства Р</w:t>
            </w:r>
            <w:r>
              <w:rPr>
                <w:bCs/>
                <w:sz w:val="22"/>
                <w:szCs w:val="22"/>
              </w:rPr>
              <w:t>оссийской Федерации</w:t>
            </w:r>
            <w:r w:rsidR="007E2521" w:rsidRPr="007E2521">
              <w:rPr>
                <w:bCs/>
                <w:sz w:val="22"/>
                <w:szCs w:val="22"/>
              </w:rPr>
              <w:t xml:space="preserve"> от 28.05.2021 № 815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и о признании утратившим силу постановления Правител</w:t>
            </w:r>
            <w:r>
              <w:rPr>
                <w:bCs/>
                <w:sz w:val="22"/>
                <w:szCs w:val="22"/>
              </w:rPr>
              <w:t>ьства Российской Федерации от 04.07.</w:t>
            </w:r>
            <w:r w:rsidR="007E2521" w:rsidRPr="007E2521">
              <w:rPr>
                <w:bCs/>
                <w:sz w:val="22"/>
                <w:szCs w:val="22"/>
              </w:rPr>
              <w:t xml:space="preserve">2020 </w:t>
            </w:r>
            <w:r>
              <w:rPr>
                <w:bCs/>
                <w:sz w:val="22"/>
                <w:szCs w:val="22"/>
              </w:rPr>
              <w:t>№</w:t>
            </w:r>
            <w:r w:rsidR="007E2521" w:rsidRPr="007E2521">
              <w:rPr>
                <w:bCs/>
                <w:sz w:val="22"/>
                <w:szCs w:val="22"/>
              </w:rPr>
              <w:t xml:space="preserve"> 985»;</w:t>
            </w:r>
            <w:proofErr w:type="gramEnd"/>
          </w:p>
          <w:p w:rsidR="007E2521" w:rsidRPr="007E2521" w:rsidRDefault="00E662AE" w:rsidP="007E252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п</w:t>
            </w:r>
            <w:r w:rsidR="007E2521" w:rsidRPr="007E2521">
              <w:rPr>
                <w:bCs/>
                <w:sz w:val="22"/>
                <w:szCs w:val="22"/>
              </w:rPr>
              <w:t xml:space="preserve">риказа </w:t>
            </w:r>
            <w:proofErr w:type="spellStart"/>
            <w:r w:rsidR="007E2521" w:rsidRPr="007E2521">
              <w:rPr>
                <w:bCs/>
                <w:sz w:val="22"/>
                <w:szCs w:val="22"/>
              </w:rPr>
              <w:t>Росстандарта</w:t>
            </w:r>
            <w:proofErr w:type="spellEnd"/>
            <w:r w:rsidR="007E2521" w:rsidRPr="007E2521">
              <w:rPr>
                <w:bCs/>
                <w:sz w:val="22"/>
                <w:szCs w:val="22"/>
              </w:rPr>
              <w:t xml:space="preserve"> от 02.04.2020 № 687 </w:t>
            </w:r>
            <w:r w:rsidR="006D5DC1">
              <w:rPr>
                <w:bCs/>
                <w:sz w:val="22"/>
                <w:szCs w:val="22"/>
              </w:rPr>
              <w:br/>
            </w:r>
            <w:r w:rsidR="007E2521" w:rsidRPr="007E2521">
              <w:rPr>
                <w:bCs/>
                <w:sz w:val="22"/>
                <w:szCs w:val="22"/>
              </w:rPr>
              <w:t xml:space="preserve">«Об утверждении перечня документов в области </w:t>
            </w:r>
            <w:r w:rsidR="007E2521" w:rsidRPr="007E2521">
              <w:rPr>
                <w:bCs/>
                <w:sz w:val="22"/>
                <w:szCs w:val="22"/>
              </w:rPr>
              <w:lastRenderedPageBreak/>
              <w:t>стандартизации, в результате применения которых на добровольной основе обеспечивается соблюдение требований Федерального закона от 30</w:t>
            </w:r>
            <w:r>
              <w:rPr>
                <w:bCs/>
                <w:sz w:val="22"/>
                <w:szCs w:val="22"/>
              </w:rPr>
              <w:t>.12.</w:t>
            </w:r>
            <w:r w:rsidR="007E2521" w:rsidRPr="007E2521">
              <w:rPr>
                <w:bCs/>
                <w:sz w:val="22"/>
                <w:szCs w:val="22"/>
              </w:rPr>
              <w:t xml:space="preserve">2009 </w:t>
            </w:r>
            <w:r w:rsidR="007F3319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№</w:t>
            </w:r>
            <w:r w:rsidR="007E2521" w:rsidRPr="007E2521">
              <w:rPr>
                <w:bCs/>
                <w:sz w:val="22"/>
                <w:szCs w:val="22"/>
              </w:rPr>
              <w:t xml:space="preserve"> 384-ФЗ «Технический регламент о безопасности зданий и сооружений»;</w:t>
            </w:r>
          </w:p>
          <w:p w:rsidR="007E2521" w:rsidRPr="007E2521" w:rsidRDefault="007E2521" w:rsidP="007E2521">
            <w:pPr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>- СП 11-104-97 – для инженерно-геодезических изысканий;</w:t>
            </w:r>
          </w:p>
          <w:p w:rsidR="007E2521" w:rsidRPr="007E2521" w:rsidRDefault="007E2521" w:rsidP="007E2521">
            <w:pPr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>- СП 11-105-97 - для инженерно-геологических изысканий;</w:t>
            </w:r>
          </w:p>
          <w:p w:rsidR="007E2521" w:rsidRPr="007E2521" w:rsidRDefault="007E2521" w:rsidP="007E2521">
            <w:pPr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 xml:space="preserve">- СП 11-103-97 - для инженерно-гидрометеорологических изысканий, </w:t>
            </w:r>
          </w:p>
          <w:p w:rsidR="007E2521" w:rsidRPr="007E2521" w:rsidRDefault="007E2521" w:rsidP="007E2521">
            <w:pPr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>- СП 11-102-97 - для инженерно-экологических изысканий,</w:t>
            </w:r>
          </w:p>
          <w:p w:rsidR="007E2521" w:rsidRPr="007E2521" w:rsidRDefault="007E2521" w:rsidP="007E2521">
            <w:pPr>
              <w:pStyle w:val="Style14"/>
              <w:tabs>
                <w:tab w:val="left" w:pos="308"/>
              </w:tabs>
              <w:spacing w:line="240" w:lineRule="exact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7E2521">
              <w:rPr>
                <w:rFonts w:eastAsia="Times New Roman"/>
                <w:bCs/>
                <w:sz w:val="22"/>
                <w:szCs w:val="22"/>
              </w:rPr>
              <w:t>и другими действующими нормативными актами (регламентами), устанавливающими требования к соответствующим видам изысканий.</w:t>
            </w:r>
          </w:p>
          <w:p w:rsidR="007E2521" w:rsidRPr="007E2521" w:rsidRDefault="007E2521" w:rsidP="007E2521">
            <w:pPr>
              <w:pStyle w:val="Style14"/>
              <w:tabs>
                <w:tab w:val="left" w:pos="308"/>
              </w:tabs>
              <w:spacing w:line="240" w:lineRule="exact"/>
              <w:jc w:val="both"/>
              <w:rPr>
                <w:sz w:val="22"/>
                <w:szCs w:val="22"/>
                <w:u w:val="single"/>
              </w:rPr>
            </w:pPr>
            <w:r w:rsidRPr="007E2521">
              <w:rPr>
                <w:sz w:val="22"/>
                <w:szCs w:val="22"/>
                <w:u w:val="single"/>
              </w:rPr>
              <w:t>Документация по планировке территории должна соответствовать требованиям законодательства, действующего на момент ее утверждения:</w:t>
            </w:r>
          </w:p>
          <w:p w:rsidR="007E2521" w:rsidRPr="007E2521" w:rsidRDefault="00E662AE" w:rsidP="007E2521">
            <w:pPr>
              <w:pStyle w:val="Style14"/>
              <w:numPr>
                <w:ilvl w:val="0"/>
                <w:numId w:val="16"/>
              </w:numPr>
              <w:tabs>
                <w:tab w:val="left" w:pos="308"/>
              </w:tabs>
              <w:spacing w:line="240" w:lineRule="exact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Градостроительный к</w:t>
            </w:r>
            <w:r w:rsidR="007E2521" w:rsidRPr="007E2521">
              <w:rPr>
                <w:sz w:val="22"/>
                <w:szCs w:val="22"/>
              </w:rPr>
              <w:t>одекс Российской Федерации;</w:t>
            </w:r>
          </w:p>
          <w:p w:rsidR="007E2521" w:rsidRPr="007E2521" w:rsidRDefault="00E662AE" w:rsidP="007E2521">
            <w:pPr>
              <w:pStyle w:val="Style14"/>
              <w:tabs>
                <w:tab w:val="left" w:pos="308"/>
              </w:tabs>
              <w:spacing w:line="240" w:lineRule="exact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Земельный к</w:t>
            </w:r>
            <w:r w:rsidR="007E2521" w:rsidRPr="007E2521">
              <w:rPr>
                <w:sz w:val="22"/>
                <w:szCs w:val="22"/>
              </w:rPr>
              <w:t>одекс Российской Федерации;</w:t>
            </w:r>
          </w:p>
          <w:p w:rsidR="007E2521" w:rsidRPr="007E2521" w:rsidRDefault="007E2521" w:rsidP="007E2521">
            <w:pPr>
              <w:pStyle w:val="Style14"/>
              <w:numPr>
                <w:ilvl w:val="0"/>
                <w:numId w:val="16"/>
              </w:numPr>
              <w:tabs>
                <w:tab w:val="left" w:pos="308"/>
              </w:tabs>
              <w:spacing w:line="240" w:lineRule="exact"/>
              <w:ind w:left="34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- Водный кодекс Российской Федерации;</w:t>
            </w:r>
          </w:p>
          <w:p w:rsidR="007E2521" w:rsidRPr="007E2521" w:rsidRDefault="007E2521" w:rsidP="007E2521">
            <w:pPr>
              <w:pStyle w:val="Style14"/>
              <w:tabs>
                <w:tab w:val="left" w:pos="308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- Лесной кодекс Российской Федерации;</w:t>
            </w:r>
          </w:p>
          <w:p w:rsidR="007E2521" w:rsidRPr="007E2521" w:rsidRDefault="00E662AE" w:rsidP="007E2521">
            <w:pPr>
              <w:pStyle w:val="Style14"/>
              <w:tabs>
                <w:tab w:val="left" w:pos="308"/>
              </w:tabs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Федеральный закон от 29.12.</w:t>
            </w:r>
            <w:r w:rsidR="007E2521" w:rsidRPr="007E2521">
              <w:rPr>
                <w:sz w:val="22"/>
                <w:szCs w:val="22"/>
              </w:rPr>
              <w:t xml:space="preserve">2004 № 191-ФЗ </w:t>
            </w:r>
            <w:r w:rsidR="007F3319">
              <w:rPr>
                <w:sz w:val="22"/>
                <w:szCs w:val="22"/>
              </w:rPr>
              <w:br/>
            </w:r>
            <w:r w:rsidR="007E2521" w:rsidRPr="007E2521">
              <w:rPr>
                <w:sz w:val="22"/>
                <w:szCs w:val="22"/>
              </w:rPr>
              <w:t>«О введение в действие Градостроительного кодекса Российской Федерации»;</w:t>
            </w:r>
          </w:p>
          <w:p w:rsidR="007E2521" w:rsidRPr="007E2521" w:rsidRDefault="007E2521" w:rsidP="007E2521">
            <w:pPr>
              <w:pStyle w:val="Style14"/>
              <w:tabs>
                <w:tab w:val="left" w:pos="308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- Федеральный закон от 25</w:t>
            </w:r>
            <w:r w:rsidR="00E662AE">
              <w:rPr>
                <w:sz w:val="22"/>
                <w:szCs w:val="22"/>
              </w:rPr>
              <w:t>.10.2001</w:t>
            </w:r>
            <w:r w:rsidRPr="007E2521">
              <w:rPr>
                <w:sz w:val="22"/>
                <w:szCs w:val="22"/>
              </w:rPr>
              <w:t xml:space="preserve"> № 137-ФЗ </w:t>
            </w:r>
            <w:r w:rsidR="007F3319">
              <w:rPr>
                <w:sz w:val="22"/>
                <w:szCs w:val="22"/>
              </w:rPr>
              <w:br/>
            </w:r>
            <w:r w:rsidRPr="007E2521">
              <w:rPr>
                <w:sz w:val="22"/>
                <w:szCs w:val="22"/>
              </w:rPr>
              <w:t>«О введении в действии Земельного кодекса Российской Федерации»;</w:t>
            </w:r>
          </w:p>
          <w:p w:rsidR="007E2521" w:rsidRPr="007E2521" w:rsidRDefault="007E2521" w:rsidP="007E2521">
            <w:pPr>
              <w:pStyle w:val="Style14"/>
              <w:tabs>
                <w:tab w:val="left" w:pos="308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 xml:space="preserve">- Федеральный закон от 10.01.2002 № 7-ФЗ </w:t>
            </w:r>
            <w:r w:rsidR="00335545">
              <w:rPr>
                <w:sz w:val="22"/>
                <w:szCs w:val="22"/>
              </w:rPr>
              <w:br/>
            </w:r>
            <w:r w:rsidRPr="007E2521">
              <w:rPr>
                <w:sz w:val="22"/>
                <w:szCs w:val="22"/>
              </w:rPr>
              <w:t>«Об охране окружающей среды»;</w:t>
            </w:r>
          </w:p>
          <w:p w:rsidR="007E2521" w:rsidRPr="007E2521" w:rsidRDefault="007E2521" w:rsidP="007E2521">
            <w:pPr>
              <w:pStyle w:val="Style14"/>
              <w:tabs>
                <w:tab w:val="left" w:pos="308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- Федеральный закон от 30</w:t>
            </w:r>
            <w:r w:rsidR="006676E8">
              <w:rPr>
                <w:sz w:val="22"/>
                <w:szCs w:val="22"/>
              </w:rPr>
              <w:t>.03.</w:t>
            </w:r>
            <w:r w:rsidRPr="007E2521">
              <w:rPr>
                <w:sz w:val="22"/>
                <w:szCs w:val="22"/>
              </w:rPr>
              <w:t xml:space="preserve">1999 № 52-ФЗ </w:t>
            </w:r>
            <w:r w:rsidR="007F3319">
              <w:rPr>
                <w:sz w:val="22"/>
                <w:szCs w:val="22"/>
              </w:rPr>
              <w:br/>
            </w:r>
            <w:r w:rsidRPr="007E2521">
              <w:rPr>
                <w:sz w:val="22"/>
                <w:szCs w:val="22"/>
              </w:rPr>
              <w:t>«О санитарно</w:t>
            </w:r>
            <w:r w:rsidR="007F3319">
              <w:rPr>
                <w:sz w:val="22"/>
                <w:szCs w:val="22"/>
              </w:rPr>
              <w:t>-</w:t>
            </w:r>
            <w:r w:rsidRPr="007E2521">
              <w:rPr>
                <w:sz w:val="22"/>
                <w:szCs w:val="22"/>
              </w:rPr>
              <w:t>эпидемиологическом благополучии населения»;</w:t>
            </w:r>
          </w:p>
          <w:p w:rsidR="007E2521" w:rsidRPr="007E2521" w:rsidRDefault="006676E8" w:rsidP="007E2521">
            <w:pPr>
              <w:pStyle w:val="Style14"/>
              <w:tabs>
                <w:tab w:val="left" w:pos="308"/>
              </w:tabs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Федеральный закон от 14.03.</w:t>
            </w:r>
            <w:r w:rsidR="007E2521" w:rsidRPr="007E2521">
              <w:rPr>
                <w:sz w:val="22"/>
                <w:szCs w:val="22"/>
              </w:rPr>
              <w:t xml:space="preserve">1995 № 33-ФЗ </w:t>
            </w:r>
            <w:r w:rsidR="00335545">
              <w:rPr>
                <w:sz w:val="22"/>
                <w:szCs w:val="22"/>
              </w:rPr>
              <w:br/>
            </w:r>
            <w:r w:rsidR="007E2521" w:rsidRPr="007E2521">
              <w:rPr>
                <w:sz w:val="22"/>
                <w:szCs w:val="22"/>
              </w:rPr>
              <w:t>«Об особо охраняемых природных территориях»;</w:t>
            </w:r>
          </w:p>
          <w:p w:rsidR="007E2521" w:rsidRPr="007E2521" w:rsidRDefault="007E2521" w:rsidP="007E2521">
            <w:pPr>
              <w:pStyle w:val="Style14"/>
              <w:tabs>
                <w:tab w:val="left" w:pos="308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- Федеральный закон от 25</w:t>
            </w:r>
            <w:r w:rsidR="006676E8">
              <w:rPr>
                <w:sz w:val="22"/>
                <w:szCs w:val="22"/>
              </w:rPr>
              <w:t>.06.</w:t>
            </w:r>
            <w:r w:rsidRPr="007E2521">
              <w:rPr>
                <w:sz w:val="22"/>
                <w:szCs w:val="22"/>
              </w:rPr>
              <w:t xml:space="preserve">2002 № 73-ФЗ </w:t>
            </w:r>
            <w:r w:rsidR="007F3319">
              <w:rPr>
                <w:sz w:val="22"/>
                <w:szCs w:val="22"/>
              </w:rPr>
              <w:br/>
            </w:r>
            <w:r w:rsidRPr="007E2521">
              <w:rPr>
                <w:sz w:val="22"/>
                <w:szCs w:val="22"/>
              </w:rPr>
              <w:t>«Об объектах культурного наследия (памятниках истории и культуры) народов Российской Федерации»;</w:t>
            </w:r>
          </w:p>
          <w:p w:rsidR="007E2521" w:rsidRPr="007E2521" w:rsidRDefault="007E2521" w:rsidP="007E2521">
            <w:pPr>
              <w:pStyle w:val="Style14"/>
              <w:tabs>
                <w:tab w:val="left" w:pos="308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- Федеральный закон от 24</w:t>
            </w:r>
            <w:r w:rsidR="006676E8">
              <w:rPr>
                <w:sz w:val="22"/>
                <w:szCs w:val="22"/>
              </w:rPr>
              <w:t>.07.</w:t>
            </w:r>
            <w:r w:rsidRPr="007E2521">
              <w:rPr>
                <w:sz w:val="22"/>
                <w:szCs w:val="22"/>
              </w:rPr>
              <w:t xml:space="preserve">2007 № 221-ФЗ </w:t>
            </w:r>
            <w:r w:rsidR="007F3319">
              <w:rPr>
                <w:sz w:val="22"/>
                <w:szCs w:val="22"/>
              </w:rPr>
              <w:br/>
            </w:r>
            <w:r w:rsidRPr="007E2521">
              <w:rPr>
                <w:sz w:val="22"/>
                <w:szCs w:val="22"/>
              </w:rPr>
              <w:t>«О кадастровой деятельности»;</w:t>
            </w:r>
          </w:p>
          <w:p w:rsidR="007E2521" w:rsidRPr="007E2521" w:rsidRDefault="007E2521" w:rsidP="007E2521">
            <w:pPr>
              <w:pStyle w:val="Style14"/>
              <w:tabs>
                <w:tab w:val="left" w:pos="308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 xml:space="preserve">- Федеральный закон от 27.12.2002 </w:t>
            </w:r>
            <w:r w:rsidR="006676E8" w:rsidRPr="007E2521">
              <w:rPr>
                <w:sz w:val="22"/>
                <w:szCs w:val="22"/>
              </w:rPr>
              <w:t>№</w:t>
            </w:r>
            <w:r w:rsidR="006676E8">
              <w:rPr>
                <w:sz w:val="22"/>
                <w:szCs w:val="22"/>
              </w:rPr>
              <w:t xml:space="preserve"> 184-ФЗ </w:t>
            </w:r>
            <w:r w:rsidR="007F3319">
              <w:rPr>
                <w:sz w:val="22"/>
                <w:szCs w:val="22"/>
              </w:rPr>
              <w:br/>
            </w:r>
            <w:r w:rsidRPr="007E2521">
              <w:rPr>
                <w:sz w:val="22"/>
                <w:szCs w:val="22"/>
              </w:rPr>
              <w:t>«О техническом регулировании»;</w:t>
            </w:r>
          </w:p>
          <w:p w:rsidR="007E2521" w:rsidRPr="007E2521" w:rsidRDefault="007E2521" w:rsidP="007E2521">
            <w:pPr>
              <w:pStyle w:val="Style14"/>
              <w:tabs>
                <w:tab w:val="left" w:pos="308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 xml:space="preserve">- Федеральный закон от 06.10.2003 № 131-ФЗ </w:t>
            </w:r>
            <w:r w:rsidR="007F3319">
              <w:rPr>
                <w:sz w:val="22"/>
                <w:szCs w:val="22"/>
              </w:rPr>
              <w:br/>
            </w:r>
            <w:r w:rsidRPr="007E2521">
              <w:rPr>
                <w:sz w:val="22"/>
                <w:szCs w:val="22"/>
              </w:rPr>
              <w:t xml:space="preserve">«Об общих принципах организации местного самоуправления в Российской Федерации»; </w:t>
            </w:r>
          </w:p>
          <w:p w:rsidR="007E2521" w:rsidRPr="007E2521" w:rsidRDefault="007E2521" w:rsidP="007E2521">
            <w:pPr>
              <w:pStyle w:val="Style14"/>
              <w:tabs>
                <w:tab w:val="left" w:pos="308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- Федеральный закон от 22.07.2008 №</w:t>
            </w:r>
            <w:r>
              <w:rPr>
                <w:sz w:val="22"/>
                <w:szCs w:val="22"/>
              </w:rPr>
              <w:t xml:space="preserve"> </w:t>
            </w:r>
            <w:r w:rsidRPr="007E2521">
              <w:rPr>
                <w:sz w:val="22"/>
                <w:szCs w:val="22"/>
              </w:rPr>
              <w:t>123-ФЗ «Технический регламент о требованиях пожарной безопасности»</w:t>
            </w:r>
          </w:p>
          <w:p w:rsidR="007E2521" w:rsidRPr="007E2521" w:rsidRDefault="007E2521" w:rsidP="007E2521">
            <w:pPr>
              <w:pStyle w:val="Style14"/>
              <w:tabs>
                <w:tab w:val="left" w:pos="308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 xml:space="preserve">- Федерального закона от 30.12.2009 </w:t>
            </w:r>
            <w:r w:rsidR="006676E8" w:rsidRPr="007E2521">
              <w:rPr>
                <w:sz w:val="22"/>
                <w:szCs w:val="22"/>
              </w:rPr>
              <w:t>№</w:t>
            </w:r>
            <w:r w:rsidR="006676E8">
              <w:rPr>
                <w:sz w:val="22"/>
                <w:szCs w:val="22"/>
              </w:rPr>
              <w:t xml:space="preserve"> </w:t>
            </w:r>
            <w:r w:rsidR="006676E8" w:rsidRPr="007E2521">
              <w:rPr>
                <w:sz w:val="22"/>
                <w:szCs w:val="22"/>
              </w:rPr>
              <w:t>384</w:t>
            </w:r>
            <w:r w:rsidR="006676E8">
              <w:rPr>
                <w:sz w:val="22"/>
                <w:szCs w:val="22"/>
              </w:rPr>
              <w:t>-</w:t>
            </w:r>
            <w:r w:rsidR="006676E8" w:rsidRPr="007E2521">
              <w:rPr>
                <w:sz w:val="22"/>
                <w:szCs w:val="22"/>
              </w:rPr>
              <w:t xml:space="preserve">ФЗ </w:t>
            </w:r>
            <w:r w:rsidR="007F3319">
              <w:rPr>
                <w:sz w:val="22"/>
                <w:szCs w:val="22"/>
              </w:rPr>
              <w:br/>
            </w:r>
            <w:r w:rsidRPr="007E2521">
              <w:rPr>
                <w:sz w:val="22"/>
                <w:szCs w:val="22"/>
              </w:rPr>
              <w:t>«О безопасности зданий и сооружений»;</w:t>
            </w:r>
          </w:p>
          <w:p w:rsidR="007E2521" w:rsidRPr="007E2521" w:rsidRDefault="006676E8" w:rsidP="006676E8">
            <w:pPr>
              <w:pStyle w:val="Style14"/>
              <w:tabs>
                <w:tab w:val="left" w:pos="308"/>
              </w:tabs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6676E8">
              <w:rPr>
                <w:sz w:val="22"/>
                <w:szCs w:val="22"/>
              </w:rPr>
              <w:t>риказ Федеральной службы государственной регистрации, кадастра и картографии от 10</w:t>
            </w:r>
            <w:r>
              <w:rPr>
                <w:sz w:val="22"/>
                <w:szCs w:val="22"/>
              </w:rPr>
              <w:t>.11.</w:t>
            </w:r>
            <w:r w:rsidRPr="006676E8">
              <w:rPr>
                <w:sz w:val="22"/>
                <w:szCs w:val="22"/>
              </w:rPr>
              <w:t xml:space="preserve">2020 </w:t>
            </w:r>
            <w:r w:rsidR="007F331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</w:t>
            </w:r>
            <w:r w:rsidRPr="006676E8">
              <w:rPr>
                <w:sz w:val="22"/>
                <w:szCs w:val="22"/>
              </w:rPr>
              <w:t xml:space="preserve"> </w:t>
            </w:r>
            <w:proofErr w:type="gramStart"/>
            <w:r w:rsidRPr="006676E8">
              <w:rPr>
                <w:sz w:val="22"/>
                <w:szCs w:val="22"/>
              </w:rPr>
              <w:t>П</w:t>
            </w:r>
            <w:proofErr w:type="gramEnd"/>
            <w:r w:rsidRPr="006676E8">
              <w:rPr>
                <w:sz w:val="22"/>
                <w:szCs w:val="22"/>
              </w:rPr>
              <w:t>/0412</w:t>
            </w:r>
            <w:r>
              <w:rPr>
                <w:sz w:val="22"/>
                <w:szCs w:val="22"/>
              </w:rPr>
              <w:t xml:space="preserve"> </w:t>
            </w:r>
            <w:r w:rsidR="007F3319">
              <w:rPr>
                <w:sz w:val="22"/>
                <w:szCs w:val="22"/>
              </w:rPr>
              <w:t>«</w:t>
            </w:r>
            <w:r w:rsidRPr="006676E8">
              <w:rPr>
                <w:sz w:val="22"/>
                <w:szCs w:val="22"/>
              </w:rPr>
              <w:t>Об утверждении классификатора видов разрешенного использования земельных участков</w:t>
            </w:r>
            <w:r w:rsidR="007F331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;</w:t>
            </w:r>
          </w:p>
          <w:p w:rsidR="007E2521" w:rsidRPr="007E2521" w:rsidRDefault="007E2521" w:rsidP="007E2521">
            <w:pPr>
              <w:pStyle w:val="Style14"/>
              <w:tabs>
                <w:tab w:val="left" w:pos="308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 xml:space="preserve">- Региональные нормативы градостроительного проектирования Вологодской области, утвержденные постановлением Правительства области от 11.04.2016 </w:t>
            </w:r>
            <w:r w:rsidRPr="007E2521">
              <w:rPr>
                <w:sz w:val="22"/>
                <w:szCs w:val="22"/>
              </w:rPr>
              <w:lastRenderedPageBreak/>
              <w:t>№ 338;</w:t>
            </w:r>
          </w:p>
          <w:p w:rsidR="007E2521" w:rsidRPr="007E2521" w:rsidRDefault="007E2521" w:rsidP="007E2521">
            <w:pPr>
              <w:pStyle w:val="Style14"/>
              <w:tabs>
                <w:tab w:val="left" w:pos="308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- Местные нормативы градостроительного проектирования Череповецкого муниципального района</w:t>
            </w:r>
            <w:r w:rsidR="006676E8">
              <w:rPr>
                <w:sz w:val="22"/>
                <w:szCs w:val="22"/>
              </w:rPr>
              <w:t>,</w:t>
            </w:r>
            <w:r w:rsidRPr="007E2521">
              <w:rPr>
                <w:sz w:val="22"/>
                <w:szCs w:val="22"/>
              </w:rPr>
              <w:t xml:space="preserve"> утвержденные решением Муниципального Собрания Череповецкого муниципального района от 29.03.2018</w:t>
            </w:r>
            <w:r w:rsidR="006676E8">
              <w:rPr>
                <w:sz w:val="22"/>
                <w:szCs w:val="22"/>
              </w:rPr>
              <w:t xml:space="preserve"> </w:t>
            </w:r>
            <w:r w:rsidR="006676E8" w:rsidRPr="007E2521">
              <w:rPr>
                <w:sz w:val="22"/>
                <w:szCs w:val="22"/>
              </w:rPr>
              <w:t>№ 430</w:t>
            </w:r>
            <w:r w:rsidRPr="007E2521">
              <w:rPr>
                <w:sz w:val="22"/>
                <w:szCs w:val="22"/>
              </w:rPr>
              <w:t>;</w:t>
            </w:r>
          </w:p>
          <w:p w:rsidR="007E2521" w:rsidRPr="007E2521" w:rsidRDefault="007E2521" w:rsidP="007E2521">
            <w:pPr>
              <w:pStyle w:val="Style14"/>
              <w:tabs>
                <w:tab w:val="left" w:pos="308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- Местные нормативы градостроительного проектирования муниципального образования Югское, утвержденные решением Муниципального Собрания Череповецкого муниципального района от 29.03.2018 № 441;</w:t>
            </w:r>
          </w:p>
          <w:p w:rsidR="007E2521" w:rsidRPr="007E2521" w:rsidRDefault="007E2521" w:rsidP="007E2521">
            <w:pPr>
              <w:pStyle w:val="Style14"/>
              <w:tabs>
                <w:tab w:val="left" w:pos="308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- Схема территориального планирования Череповецкого муниципального района;</w:t>
            </w:r>
          </w:p>
          <w:p w:rsidR="007E2521" w:rsidRPr="007E2521" w:rsidRDefault="007E2521" w:rsidP="007E2521">
            <w:pPr>
              <w:pStyle w:val="Style14"/>
              <w:tabs>
                <w:tab w:val="left" w:pos="308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- Генеральный план муниципального образования Югское Череповецкого</w:t>
            </w:r>
            <w:r w:rsidR="006676E8">
              <w:rPr>
                <w:sz w:val="22"/>
                <w:szCs w:val="22"/>
              </w:rPr>
              <w:t xml:space="preserve"> муниципального </w:t>
            </w:r>
            <w:r w:rsidRPr="007E2521">
              <w:rPr>
                <w:sz w:val="22"/>
                <w:szCs w:val="22"/>
              </w:rPr>
              <w:t>района;</w:t>
            </w:r>
          </w:p>
          <w:p w:rsidR="007E2521" w:rsidRPr="007E2521" w:rsidRDefault="007E2521" w:rsidP="007E2521">
            <w:pPr>
              <w:pStyle w:val="Style14"/>
              <w:tabs>
                <w:tab w:val="left" w:pos="308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 xml:space="preserve">- Правила землепользования и застройки муниципального образования Югское Череповецкого </w:t>
            </w:r>
            <w:r w:rsidR="006676E8">
              <w:rPr>
                <w:sz w:val="22"/>
                <w:szCs w:val="22"/>
              </w:rPr>
              <w:t xml:space="preserve">муниципального </w:t>
            </w:r>
            <w:r w:rsidRPr="007E2521">
              <w:rPr>
                <w:sz w:val="22"/>
                <w:szCs w:val="22"/>
              </w:rPr>
              <w:t>района;</w:t>
            </w:r>
          </w:p>
          <w:p w:rsidR="007E2521" w:rsidRPr="007E2521" w:rsidRDefault="007E2521" w:rsidP="007E2521">
            <w:pPr>
              <w:pStyle w:val="Style14"/>
              <w:tabs>
                <w:tab w:val="left" w:pos="308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 xml:space="preserve">- Правила благоустройства </w:t>
            </w:r>
            <w:r w:rsidR="00B6535D">
              <w:rPr>
                <w:sz w:val="22"/>
                <w:szCs w:val="22"/>
              </w:rPr>
              <w:t>территории сельского поселения Югское Череповецкого района</w:t>
            </w:r>
            <w:r w:rsidRPr="007E2521">
              <w:rPr>
                <w:sz w:val="22"/>
                <w:szCs w:val="22"/>
              </w:rPr>
              <w:t>;</w:t>
            </w:r>
          </w:p>
          <w:p w:rsidR="007E2521" w:rsidRPr="007E2521" w:rsidRDefault="007E2521" w:rsidP="007E2521">
            <w:pPr>
              <w:pStyle w:val="Style14"/>
              <w:tabs>
                <w:tab w:val="left" w:pos="308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- действующие технические регламенты, санитарные, строительные норм и пра</w:t>
            </w:r>
            <w:r w:rsidR="00B6535D">
              <w:rPr>
                <w:sz w:val="22"/>
                <w:szCs w:val="22"/>
              </w:rPr>
              <w:t>вил, иные нормативные документы</w:t>
            </w:r>
          </w:p>
        </w:tc>
      </w:tr>
      <w:tr w:rsidR="007E2521" w:rsidTr="00335545">
        <w:trPr>
          <w:trHeight w:val="416"/>
        </w:trPr>
        <w:tc>
          <w:tcPr>
            <w:tcW w:w="709" w:type="dxa"/>
          </w:tcPr>
          <w:p w:rsidR="007E2521" w:rsidRPr="007E2521" w:rsidRDefault="007E2521" w:rsidP="007E2521">
            <w:pPr>
              <w:pStyle w:val="TableParagraph"/>
              <w:spacing w:line="273" w:lineRule="exact"/>
              <w:ind w:left="0"/>
              <w:jc w:val="left"/>
              <w:rPr>
                <w:bCs/>
              </w:rPr>
            </w:pPr>
            <w:r w:rsidRPr="007E2521">
              <w:rPr>
                <w:bCs/>
              </w:rPr>
              <w:lastRenderedPageBreak/>
              <w:t xml:space="preserve">  15.</w:t>
            </w:r>
          </w:p>
        </w:tc>
        <w:tc>
          <w:tcPr>
            <w:tcW w:w="3402" w:type="dxa"/>
            <w:gridSpan w:val="2"/>
          </w:tcPr>
          <w:p w:rsidR="007E2521" w:rsidRPr="007E2521" w:rsidRDefault="007E2521" w:rsidP="007E2521">
            <w:pPr>
              <w:pStyle w:val="TableParagraph"/>
              <w:spacing w:line="272" w:lineRule="exact"/>
              <w:ind w:left="0"/>
              <w:jc w:val="left"/>
            </w:pPr>
            <w:r w:rsidRPr="007E2521">
              <w:rPr>
                <w:bCs/>
              </w:rPr>
              <w:t>Состав документации по планировке территории</w:t>
            </w:r>
          </w:p>
        </w:tc>
        <w:tc>
          <w:tcPr>
            <w:tcW w:w="5386" w:type="dxa"/>
          </w:tcPr>
          <w:p w:rsidR="007E2521" w:rsidRPr="007E2521" w:rsidRDefault="007F3319" w:rsidP="007E2521">
            <w:pPr>
              <w:widowControl w:val="0"/>
              <w:tabs>
                <w:tab w:val="left" w:pos="1225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Проект </w:t>
            </w:r>
            <w:r w:rsidR="007E2521" w:rsidRPr="007E2521">
              <w:rPr>
                <w:bCs/>
                <w:sz w:val="22"/>
                <w:szCs w:val="22"/>
              </w:rPr>
              <w:t>планировки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7E2521" w:rsidRPr="007E2521">
              <w:rPr>
                <w:bCs/>
                <w:sz w:val="22"/>
                <w:szCs w:val="22"/>
              </w:rPr>
              <w:t>территории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7E2521" w:rsidRPr="007E2521">
              <w:rPr>
                <w:bCs/>
                <w:sz w:val="22"/>
                <w:szCs w:val="22"/>
              </w:rPr>
              <w:t>состоит из основной части, которая подлежит утверждению, и материалов по ее обоснованию.</w:t>
            </w:r>
          </w:p>
          <w:p w:rsidR="007E2521" w:rsidRPr="007E2521" w:rsidRDefault="007E2521" w:rsidP="00CE2B38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 xml:space="preserve">1.1.Основная </w:t>
            </w:r>
            <w:r w:rsidR="00CE2B38">
              <w:rPr>
                <w:bCs/>
                <w:sz w:val="22"/>
                <w:szCs w:val="22"/>
              </w:rPr>
              <w:t>ч</w:t>
            </w:r>
            <w:r w:rsidRPr="007E2521">
              <w:rPr>
                <w:bCs/>
                <w:sz w:val="22"/>
                <w:szCs w:val="22"/>
              </w:rPr>
              <w:t>асть</w:t>
            </w:r>
            <w:r w:rsidR="00CE2B38">
              <w:rPr>
                <w:bCs/>
                <w:sz w:val="22"/>
                <w:szCs w:val="22"/>
              </w:rPr>
              <w:t xml:space="preserve"> </w:t>
            </w:r>
            <w:r w:rsidRPr="007E2521">
              <w:rPr>
                <w:bCs/>
                <w:sz w:val="22"/>
                <w:szCs w:val="22"/>
              </w:rPr>
              <w:t>проекта</w:t>
            </w:r>
            <w:r w:rsidR="00CE2B38">
              <w:rPr>
                <w:bCs/>
                <w:sz w:val="22"/>
                <w:szCs w:val="22"/>
              </w:rPr>
              <w:t xml:space="preserve"> планировки </w:t>
            </w:r>
            <w:r w:rsidRPr="007E2521">
              <w:rPr>
                <w:bCs/>
                <w:sz w:val="22"/>
                <w:szCs w:val="22"/>
              </w:rPr>
              <w:t>территории</w:t>
            </w:r>
            <w:r w:rsidR="00CE2B38">
              <w:rPr>
                <w:bCs/>
                <w:sz w:val="22"/>
                <w:szCs w:val="22"/>
              </w:rPr>
              <w:t xml:space="preserve"> </w:t>
            </w:r>
            <w:r w:rsidRPr="007E2521">
              <w:rPr>
                <w:bCs/>
                <w:sz w:val="22"/>
                <w:szCs w:val="22"/>
              </w:rPr>
              <w:t>включает в себя:</w:t>
            </w:r>
          </w:p>
          <w:p w:rsidR="007E2521" w:rsidRPr="007E2521" w:rsidRDefault="007E2521" w:rsidP="007E2521">
            <w:pPr>
              <w:widowControl w:val="0"/>
              <w:tabs>
                <w:tab w:val="left" w:pos="1225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>1) чертеж или чертежи планировки территории, на которых отображаются:</w:t>
            </w:r>
          </w:p>
          <w:p w:rsidR="007E2521" w:rsidRPr="007E2521" w:rsidRDefault="007E2521" w:rsidP="007E2521">
            <w:pPr>
              <w:widowControl w:val="0"/>
              <w:tabs>
                <w:tab w:val="left" w:pos="1225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>а)</w:t>
            </w:r>
            <w:r w:rsidR="007F3319">
              <w:rPr>
                <w:bCs/>
                <w:sz w:val="22"/>
                <w:szCs w:val="22"/>
              </w:rPr>
              <w:t xml:space="preserve"> </w:t>
            </w:r>
            <w:hyperlink r:id="rId12" w:anchor="/document/12138258/entry/1011" w:history="1">
              <w:r w:rsidRPr="007F3319">
                <w:rPr>
                  <w:rStyle w:val="a7"/>
                  <w:bCs/>
                  <w:color w:val="auto"/>
                  <w:sz w:val="22"/>
                  <w:szCs w:val="22"/>
                  <w:u w:val="none"/>
                </w:rPr>
                <w:t>красные линии</w:t>
              </w:r>
            </w:hyperlink>
            <w:r w:rsidRPr="007E2521">
              <w:rPr>
                <w:bCs/>
                <w:sz w:val="22"/>
                <w:szCs w:val="22"/>
              </w:rPr>
              <w:t>;</w:t>
            </w:r>
          </w:p>
          <w:p w:rsidR="007E2521" w:rsidRPr="007E2521" w:rsidRDefault="007E2521" w:rsidP="007E2521">
            <w:pPr>
              <w:widowControl w:val="0"/>
              <w:tabs>
                <w:tab w:val="left" w:pos="1225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>б) границы существующих и планируемых элементов планировочной структуры;</w:t>
            </w:r>
          </w:p>
          <w:p w:rsidR="007E2521" w:rsidRPr="007E2521" w:rsidRDefault="007E2521" w:rsidP="007E2521">
            <w:pPr>
              <w:widowControl w:val="0"/>
              <w:tabs>
                <w:tab w:val="left" w:pos="1225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>в) границы зон планируемого размещения объектов капитального строительства;</w:t>
            </w:r>
          </w:p>
          <w:p w:rsidR="007E2521" w:rsidRPr="007E2521" w:rsidRDefault="007E2521" w:rsidP="007E2521">
            <w:pPr>
              <w:widowControl w:val="0"/>
              <w:tabs>
                <w:tab w:val="left" w:pos="1225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proofErr w:type="gramStart"/>
            <w:r w:rsidRPr="007E2521">
              <w:rPr>
                <w:bCs/>
                <w:sz w:val="22"/>
                <w:szCs w:val="22"/>
              </w:rPr>
              <w:t>2)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</w:t>
            </w:r>
            <w:proofErr w:type="gramEnd"/>
            <w:r w:rsidRPr="007E252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7E2521">
              <w:rPr>
                <w:bCs/>
                <w:sz w:val="22"/>
                <w:szCs w:val="22"/>
              </w:rPr>
              <w:t>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</w:t>
            </w:r>
            <w:proofErr w:type="gramEnd"/>
            <w:r w:rsidRPr="007E252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7E2521">
              <w:rPr>
                <w:bCs/>
                <w:sz w:val="22"/>
                <w:szCs w:val="22"/>
              </w:rPr>
              <w:t xml:space="preserve">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</w:t>
            </w:r>
            <w:r w:rsidR="00335545">
              <w:rPr>
                <w:bCs/>
                <w:sz w:val="22"/>
                <w:szCs w:val="22"/>
              </w:rPr>
              <w:br/>
            </w:r>
            <w:r w:rsidRPr="007E2521">
              <w:rPr>
                <w:bCs/>
                <w:sz w:val="22"/>
                <w:szCs w:val="22"/>
              </w:rPr>
              <w:lastRenderedPageBreak/>
              <w:t>а также в целях согласования</w:t>
            </w:r>
            <w:r w:rsidR="00CE2B38">
              <w:rPr>
                <w:bCs/>
                <w:sz w:val="22"/>
                <w:szCs w:val="22"/>
              </w:rPr>
              <w:t xml:space="preserve"> </w:t>
            </w:r>
            <w:r w:rsidRPr="007E2521">
              <w:rPr>
                <w:bCs/>
                <w:sz w:val="22"/>
                <w:szCs w:val="22"/>
              </w:rPr>
              <w:t>проекта</w:t>
            </w:r>
            <w:r w:rsidR="00CE2B38">
              <w:rPr>
                <w:bCs/>
                <w:sz w:val="22"/>
                <w:szCs w:val="22"/>
              </w:rPr>
              <w:t xml:space="preserve"> </w:t>
            </w:r>
            <w:r w:rsidRPr="007E2521">
              <w:rPr>
                <w:bCs/>
                <w:sz w:val="22"/>
                <w:szCs w:val="22"/>
              </w:rPr>
              <w:t>планировки</w:t>
            </w:r>
            <w:r w:rsidR="00CE2B38">
              <w:rPr>
                <w:bCs/>
                <w:sz w:val="22"/>
                <w:szCs w:val="22"/>
              </w:rPr>
              <w:t xml:space="preserve"> </w:t>
            </w:r>
            <w:r w:rsidRPr="007E2521">
              <w:rPr>
                <w:bCs/>
                <w:sz w:val="22"/>
                <w:szCs w:val="22"/>
              </w:rPr>
              <w:t>территории</w:t>
            </w:r>
            <w:r w:rsidR="00CE2B38">
              <w:rPr>
                <w:bCs/>
                <w:sz w:val="22"/>
                <w:szCs w:val="22"/>
              </w:rPr>
              <w:t xml:space="preserve"> </w:t>
            </w:r>
            <w:r w:rsidRPr="007E2521">
              <w:rPr>
                <w:bCs/>
                <w:sz w:val="22"/>
                <w:szCs w:val="22"/>
              </w:rPr>
              <w:t>в соответствии с</w:t>
            </w:r>
            <w:r w:rsidR="00CE2B38">
              <w:rPr>
                <w:bCs/>
                <w:sz w:val="22"/>
                <w:szCs w:val="22"/>
              </w:rPr>
              <w:t xml:space="preserve"> </w:t>
            </w:r>
            <w:hyperlink r:id="rId13" w:anchor="/document/12138258/entry/45127" w:history="1">
              <w:r w:rsidRPr="00CE2B38">
                <w:rPr>
                  <w:rStyle w:val="a7"/>
                  <w:bCs/>
                  <w:color w:val="auto"/>
                  <w:sz w:val="22"/>
                  <w:szCs w:val="22"/>
                  <w:u w:val="none"/>
                </w:rPr>
                <w:t>частью 12.7 статьи 45</w:t>
              </w:r>
            </w:hyperlink>
            <w:r w:rsidR="00CE2B38">
              <w:t xml:space="preserve"> </w:t>
            </w:r>
            <w:r w:rsidR="00B6535D">
              <w:rPr>
                <w:bCs/>
                <w:sz w:val="22"/>
                <w:szCs w:val="22"/>
              </w:rPr>
              <w:t>Градостроительного к</w:t>
            </w:r>
            <w:r w:rsidRPr="007E2521">
              <w:rPr>
                <w:bCs/>
                <w:sz w:val="22"/>
                <w:szCs w:val="22"/>
              </w:rPr>
              <w:t xml:space="preserve">одекса Российской Федерации (далее – </w:t>
            </w:r>
            <w:proofErr w:type="spellStart"/>
            <w:r w:rsidRPr="007E2521">
              <w:rPr>
                <w:bCs/>
                <w:sz w:val="22"/>
                <w:szCs w:val="22"/>
              </w:rPr>
              <w:t>ГрК</w:t>
            </w:r>
            <w:proofErr w:type="spellEnd"/>
            <w:r w:rsidRPr="007E2521">
              <w:rPr>
                <w:bCs/>
                <w:sz w:val="22"/>
                <w:szCs w:val="22"/>
              </w:rPr>
              <w:t xml:space="preserve"> РФ) информация о планируемых мероприятиях по обеспечению сохранения применительно к</w:t>
            </w:r>
            <w:proofErr w:type="gramEnd"/>
            <w:r w:rsidRPr="007E2521">
              <w:rPr>
                <w:bCs/>
                <w:sz w:val="22"/>
                <w:szCs w:val="22"/>
              </w:rPr>
              <w:t xml:space="preserve">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      </w:r>
          </w:p>
          <w:p w:rsidR="007E2521" w:rsidRPr="007E2521" w:rsidRDefault="007E2521" w:rsidP="007E2521">
            <w:pPr>
              <w:widowControl w:val="0"/>
              <w:tabs>
                <w:tab w:val="left" w:pos="1225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proofErr w:type="gramStart"/>
            <w:r w:rsidRPr="007E2521">
              <w:rPr>
                <w:bCs/>
                <w:sz w:val="22"/>
                <w:szCs w:val="22"/>
              </w:rPr>
              <w:t>3) положения об очередности планируемого развития территории, содержащие этапы 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</w:t>
            </w:r>
            <w:proofErr w:type="gramEnd"/>
            <w:r w:rsidRPr="007E2521">
              <w:rPr>
                <w:bCs/>
                <w:sz w:val="22"/>
                <w:szCs w:val="22"/>
              </w:rPr>
              <w:t xml:space="preserve"> инфраструктуры.</w:t>
            </w:r>
          </w:p>
          <w:p w:rsidR="007E2521" w:rsidRPr="007E2521" w:rsidRDefault="007E2521" w:rsidP="007E2521">
            <w:pPr>
              <w:widowControl w:val="0"/>
              <w:tabs>
                <w:tab w:val="left" w:pos="1225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>1.2.Материалы по обоснованию</w:t>
            </w:r>
            <w:r w:rsidR="00CE2B38">
              <w:rPr>
                <w:bCs/>
                <w:sz w:val="22"/>
                <w:szCs w:val="22"/>
              </w:rPr>
              <w:t xml:space="preserve"> </w:t>
            </w:r>
            <w:r w:rsidRPr="007E2521">
              <w:rPr>
                <w:bCs/>
                <w:sz w:val="22"/>
                <w:szCs w:val="22"/>
              </w:rPr>
              <w:t>проекта</w:t>
            </w:r>
            <w:r w:rsidR="00CE2B38">
              <w:rPr>
                <w:bCs/>
                <w:sz w:val="22"/>
                <w:szCs w:val="22"/>
              </w:rPr>
              <w:t xml:space="preserve"> </w:t>
            </w:r>
            <w:r w:rsidRPr="007E2521">
              <w:rPr>
                <w:bCs/>
                <w:sz w:val="22"/>
                <w:szCs w:val="22"/>
              </w:rPr>
              <w:t>планировки</w:t>
            </w:r>
            <w:r w:rsidR="00CE2B38">
              <w:rPr>
                <w:bCs/>
                <w:sz w:val="22"/>
                <w:szCs w:val="22"/>
              </w:rPr>
              <w:t xml:space="preserve"> </w:t>
            </w:r>
            <w:r w:rsidRPr="007E2521">
              <w:rPr>
                <w:bCs/>
                <w:sz w:val="22"/>
                <w:szCs w:val="22"/>
              </w:rPr>
              <w:t>территории</w:t>
            </w:r>
            <w:r w:rsidR="00CE2B38">
              <w:rPr>
                <w:bCs/>
                <w:sz w:val="22"/>
                <w:szCs w:val="22"/>
              </w:rPr>
              <w:t xml:space="preserve"> </w:t>
            </w:r>
            <w:r w:rsidRPr="007E2521">
              <w:rPr>
                <w:bCs/>
                <w:sz w:val="22"/>
                <w:szCs w:val="22"/>
              </w:rPr>
              <w:t>содержат:</w:t>
            </w:r>
          </w:p>
          <w:p w:rsidR="007E2521" w:rsidRPr="007E2521" w:rsidRDefault="007E2521" w:rsidP="007E2521">
            <w:pPr>
              <w:widowControl w:val="0"/>
              <w:tabs>
                <w:tab w:val="left" w:pos="1225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>1) 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      </w:r>
          </w:p>
          <w:p w:rsidR="007E2521" w:rsidRPr="007E2521" w:rsidRDefault="007E2521" w:rsidP="007E2521">
            <w:pPr>
              <w:widowControl w:val="0"/>
              <w:tabs>
                <w:tab w:val="left" w:pos="1225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>2) результаты инженерных изысканий в объеме, п</w:t>
            </w:r>
            <w:r w:rsidR="00B6535D">
              <w:rPr>
                <w:bCs/>
                <w:sz w:val="22"/>
                <w:szCs w:val="22"/>
              </w:rPr>
              <w:t>редусмотренном разрабатываемой И</w:t>
            </w:r>
            <w:r w:rsidRPr="007E2521">
              <w:rPr>
                <w:bCs/>
                <w:sz w:val="22"/>
                <w:szCs w:val="22"/>
              </w:rPr>
              <w:t xml:space="preserve">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</w:t>
            </w:r>
            <w:proofErr w:type="spellStart"/>
            <w:r w:rsidRPr="007E2521">
              <w:rPr>
                <w:bCs/>
                <w:sz w:val="22"/>
                <w:szCs w:val="22"/>
              </w:rPr>
              <w:t>ГрК</w:t>
            </w:r>
            <w:proofErr w:type="spellEnd"/>
            <w:r w:rsidRPr="007E2521">
              <w:rPr>
                <w:bCs/>
                <w:sz w:val="22"/>
                <w:szCs w:val="22"/>
              </w:rPr>
              <w:t xml:space="preserve"> РФ;</w:t>
            </w:r>
          </w:p>
          <w:p w:rsidR="007E2521" w:rsidRPr="007E2521" w:rsidRDefault="007E2521" w:rsidP="007E2521">
            <w:pPr>
              <w:widowControl w:val="0"/>
              <w:tabs>
                <w:tab w:val="left" w:pos="1225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 xml:space="preserve">3) обоснование </w:t>
            </w:r>
            <w:proofErr w:type="gramStart"/>
            <w:r w:rsidRPr="007E2521">
              <w:rPr>
                <w:bCs/>
                <w:sz w:val="22"/>
                <w:szCs w:val="22"/>
              </w:rPr>
              <w:t>определения границ зон планируемого размещения объектов капитального строительства</w:t>
            </w:r>
            <w:proofErr w:type="gramEnd"/>
            <w:r w:rsidRPr="007E2521">
              <w:rPr>
                <w:bCs/>
                <w:sz w:val="22"/>
                <w:szCs w:val="22"/>
              </w:rPr>
              <w:t>;</w:t>
            </w:r>
          </w:p>
          <w:p w:rsidR="007E2521" w:rsidRPr="007E2521" w:rsidRDefault="007E2521" w:rsidP="007E2521">
            <w:pPr>
              <w:widowControl w:val="0"/>
              <w:tabs>
                <w:tab w:val="left" w:pos="1225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      </w:r>
          </w:p>
          <w:p w:rsidR="007E2521" w:rsidRPr="007E2521" w:rsidRDefault="007E2521" w:rsidP="007E2521">
            <w:pPr>
              <w:widowControl w:val="0"/>
              <w:tabs>
                <w:tab w:val="left" w:pos="1225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>5) схему границ территорий объектов культурного наследия;</w:t>
            </w:r>
          </w:p>
          <w:p w:rsidR="007E2521" w:rsidRPr="007E2521" w:rsidRDefault="007E2521" w:rsidP="007E2521">
            <w:pPr>
              <w:widowControl w:val="0"/>
              <w:tabs>
                <w:tab w:val="left" w:pos="1225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>6) схему границ</w:t>
            </w:r>
            <w:r w:rsidR="00CE2B38">
              <w:rPr>
                <w:bCs/>
                <w:sz w:val="22"/>
                <w:szCs w:val="22"/>
              </w:rPr>
              <w:t xml:space="preserve"> </w:t>
            </w:r>
            <w:hyperlink r:id="rId14" w:anchor="/document/12138258/entry/104" w:history="1">
              <w:r w:rsidRPr="00CE2B38">
                <w:rPr>
                  <w:rStyle w:val="a7"/>
                  <w:bCs/>
                  <w:color w:val="auto"/>
                  <w:sz w:val="22"/>
                  <w:szCs w:val="22"/>
                  <w:u w:val="none"/>
                </w:rPr>
                <w:t>зон с особыми условиями использования территории</w:t>
              </w:r>
            </w:hyperlink>
            <w:r w:rsidRPr="007E2521">
              <w:rPr>
                <w:bCs/>
                <w:sz w:val="22"/>
                <w:szCs w:val="22"/>
              </w:rPr>
              <w:t>;</w:t>
            </w:r>
          </w:p>
          <w:p w:rsidR="007E2521" w:rsidRPr="007E2521" w:rsidRDefault="007E2521" w:rsidP="007E2521">
            <w:pPr>
              <w:widowControl w:val="0"/>
              <w:tabs>
                <w:tab w:val="left" w:pos="1225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proofErr w:type="gramStart"/>
            <w:r w:rsidRPr="007E2521">
              <w:rPr>
                <w:bCs/>
                <w:sz w:val="22"/>
                <w:szCs w:val="22"/>
              </w:rPr>
              <w:t xml:space="preserve"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 проектирования и требованиям градостроительных регламентов, а также </w:t>
            </w:r>
            <w:r w:rsidRPr="007E2521">
              <w:rPr>
                <w:bCs/>
                <w:sz w:val="22"/>
                <w:szCs w:val="22"/>
              </w:rPr>
              <w:lastRenderedPageBreak/>
              <w:t>применительно к территории, 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</w:t>
            </w:r>
            <w:proofErr w:type="gramEnd"/>
            <w:r w:rsidRPr="007E2521">
              <w:rPr>
                <w:bCs/>
                <w:sz w:val="22"/>
                <w:szCs w:val="22"/>
              </w:rPr>
              <w:t xml:space="preserve"> объектов для населения;</w:t>
            </w:r>
          </w:p>
          <w:p w:rsidR="007E2521" w:rsidRPr="007E2521" w:rsidRDefault="007E2521" w:rsidP="007E2521">
            <w:pPr>
              <w:widowControl w:val="0"/>
              <w:tabs>
                <w:tab w:val="left" w:pos="1225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      </w:r>
          </w:p>
          <w:p w:rsidR="007E2521" w:rsidRPr="007E2521" w:rsidRDefault="007E2521" w:rsidP="007E2521">
            <w:pPr>
              <w:widowControl w:val="0"/>
              <w:tabs>
                <w:tab w:val="left" w:pos="1225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>9) варианты планировочных и (или) объемно-пространственных решений застройки территории в соответствии с</w:t>
            </w:r>
            <w:r w:rsidR="00CE2B38">
              <w:rPr>
                <w:bCs/>
                <w:sz w:val="22"/>
                <w:szCs w:val="22"/>
              </w:rPr>
              <w:t xml:space="preserve"> </w:t>
            </w:r>
            <w:r w:rsidRPr="007E2521">
              <w:rPr>
                <w:bCs/>
                <w:sz w:val="22"/>
                <w:szCs w:val="22"/>
              </w:rPr>
              <w:t>проектом</w:t>
            </w:r>
            <w:r w:rsidR="00CE2B38">
              <w:rPr>
                <w:bCs/>
                <w:sz w:val="22"/>
                <w:szCs w:val="22"/>
              </w:rPr>
              <w:t xml:space="preserve"> </w:t>
            </w:r>
            <w:r w:rsidRPr="007E2521">
              <w:rPr>
                <w:bCs/>
                <w:sz w:val="22"/>
                <w:szCs w:val="22"/>
              </w:rPr>
              <w:t>планировки</w:t>
            </w:r>
            <w:r w:rsidR="00CE2B38">
              <w:rPr>
                <w:bCs/>
                <w:sz w:val="22"/>
                <w:szCs w:val="22"/>
              </w:rPr>
              <w:t xml:space="preserve"> </w:t>
            </w:r>
            <w:r w:rsidRPr="007E2521">
              <w:rPr>
                <w:bCs/>
                <w:sz w:val="22"/>
                <w:szCs w:val="22"/>
              </w:rPr>
              <w:t>территории</w:t>
            </w:r>
            <w:r w:rsidR="00CE2B38">
              <w:rPr>
                <w:bCs/>
                <w:sz w:val="22"/>
                <w:szCs w:val="22"/>
              </w:rPr>
              <w:t xml:space="preserve"> </w:t>
            </w:r>
            <w:r w:rsidR="00B40BCE">
              <w:rPr>
                <w:bCs/>
                <w:sz w:val="22"/>
                <w:szCs w:val="22"/>
              </w:rPr>
              <w:br/>
            </w:r>
            <w:r w:rsidRPr="007E2521">
              <w:rPr>
                <w:bCs/>
                <w:sz w:val="22"/>
                <w:szCs w:val="22"/>
              </w:rPr>
              <w:t>(в отношении элементов планировочной структуры, расположенных в жилых или общественно-деловых зонах);</w:t>
            </w:r>
          </w:p>
          <w:p w:rsidR="007E2521" w:rsidRPr="007E2521" w:rsidRDefault="007E2521" w:rsidP="007E2521">
            <w:pPr>
              <w:widowControl w:val="0"/>
              <w:tabs>
                <w:tab w:val="left" w:pos="1225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      </w:r>
          </w:p>
          <w:p w:rsidR="007E2521" w:rsidRPr="007E2521" w:rsidRDefault="007E2521" w:rsidP="007E2521">
            <w:pPr>
              <w:widowControl w:val="0"/>
              <w:tabs>
                <w:tab w:val="left" w:pos="1225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>11) перечень мероприятий по охране окружающей среды;</w:t>
            </w:r>
          </w:p>
          <w:p w:rsidR="007E2521" w:rsidRPr="007E2521" w:rsidRDefault="007E2521" w:rsidP="007E2521">
            <w:pPr>
              <w:widowControl w:val="0"/>
              <w:tabs>
                <w:tab w:val="left" w:pos="1225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>12) обоснование очередности планируемого развития территории;</w:t>
            </w:r>
          </w:p>
          <w:p w:rsidR="007E2521" w:rsidRPr="007E2521" w:rsidRDefault="007E2521" w:rsidP="007E2521">
            <w:pPr>
              <w:widowControl w:val="0"/>
              <w:tabs>
                <w:tab w:val="left" w:pos="1225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>13) схему вертикальной планировки территории, инженерной подготовки и инженерной защиты территории, подготовленную в</w:t>
            </w:r>
            <w:r w:rsidR="00CE2B38">
              <w:rPr>
                <w:bCs/>
                <w:sz w:val="22"/>
                <w:szCs w:val="22"/>
              </w:rPr>
              <w:t xml:space="preserve"> </w:t>
            </w:r>
            <w:hyperlink r:id="rId15" w:anchor="/document/71687408/entry/4" w:history="1">
              <w:r w:rsidRPr="00CE2B38">
                <w:rPr>
                  <w:rStyle w:val="a7"/>
                  <w:bCs/>
                  <w:color w:val="auto"/>
                  <w:sz w:val="22"/>
                  <w:szCs w:val="22"/>
                  <w:u w:val="none"/>
                </w:rPr>
                <w:t>случаях</w:t>
              </w:r>
            </w:hyperlink>
            <w:r w:rsidRPr="007E2521">
              <w:rPr>
                <w:bCs/>
                <w:sz w:val="22"/>
                <w:szCs w:val="22"/>
              </w:rPr>
              <w:t>, установленных уполномоченным Правительством Российской Федерации федеральным органом исполнительной власти, и в соответствии с</w:t>
            </w:r>
            <w:r w:rsidR="00CE2B38">
              <w:rPr>
                <w:bCs/>
                <w:sz w:val="22"/>
                <w:szCs w:val="22"/>
              </w:rPr>
              <w:t xml:space="preserve"> </w:t>
            </w:r>
            <w:hyperlink r:id="rId16" w:anchor="/document/71687408/entry/18" w:history="1">
              <w:r w:rsidRPr="00CE2B38">
                <w:rPr>
                  <w:rStyle w:val="a7"/>
                  <w:bCs/>
                  <w:color w:val="auto"/>
                  <w:sz w:val="22"/>
                  <w:szCs w:val="22"/>
                  <w:u w:val="none"/>
                </w:rPr>
                <w:t>требованиями</w:t>
              </w:r>
            </w:hyperlink>
            <w:r w:rsidRPr="007E2521">
              <w:rPr>
                <w:bCs/>
                <w:sz w:val="22"/>
                <w:szCs w:val="22"/>
              </w:rPr>
              <w:t>, установленными уполномоченным Правительством Российской Федерации федеральным органом исполнительной власти;</w:t>
            </w:r>
          </w:p>
          <w:p w:rsidR="007E2521" w:rsidRPr="007E2521" w:rsidRDefault="007E2521" w:rsidP="007E2521">
            <w:pPr>
              <w:widowControl w:val="0"/>
              <w:tabs>
                <w:tab w:val="left" w:pos="1225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>14) иные материалы для обоснования положений по планировке территории.</w:t>
            </w:r>
          </w:p>
          <w:p w:rsidR="007E2521" w:rsidRPr="007E2521" w:rsidRDefault="007E2521" w:rsidP="007E2521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>В состав</w:t>
            </w:r>
            <w:r w:rsidR="00CE2B38">
              <w:rPr>
                <w:bCs/>
                <w:sz w:val="22"/>
                <w:szCs w:val="22"/>
              </w:rPr>
              <w:t xml:space="preserve"> </w:t>
            </w:r>
            <w:r w:rsidRPr="007E2521">
              <w:rPr>
                <w:bCs/>
                <w:sz w:val="22"/>
                <w:szCs w:val="22"/>
              </w:rPr>
              <w:t>проекта</w:t>
            </w:r>
            <w:r w:rsidR="00CE2B38">
              <w:rPr>
                <w:bCs/>
                <w:sz w:val="22"/>
                <w:szCs w:val="22"/>
              </w:rPr>
              <w:t xml:space="preserve"> </w:t>
            </w:r>
            <w:r w:rsidRPr="007E2521">
              <w:rPr>
                <w:bCs/>
                <w:sz w:val="22"/>
                <w:szCs w:val="22"/>
              </w:rPr>
              <w:t>планировки</w:t>
            </w:r>
            <w:r w:rsidR="00CE2B38">
              <w:rPr>
                <w:bCs/>
                <w:sz w:val="22"/>
                <w:szCs w:val="22"/>
              </w:rPr>
              <w:t xml:space="preserve"> </w:t>
            </w:r>
            <w:r w:rsidRPr="007E2521">
              <w:rPr>
                <w:bCs/>
                <w:sz w:val="22"/>
                <w:szCs w:val="22"/>
              </w:rPr>
              <w:t>территории</w:t>
            </w:r>
            <w:r w:rsidR="00CE2B38">
              <w:rPr>
                <w:bCs/>
                <w:sz w:val="22"/>
                <w:szCs w:val="22"/>
              </w:rPr>
              <w:t xml:space="preserve"> </w:t>
            </w:r>
            <w:r w:rsidRPr="007E2521">
              <w:rPr>
                <w:bCs/>
                <w:sz w:val="22"/>
                <w:szCs w:val="22"/>
              </w:rPr>
              <w:t>может включаться</w:t>
            </w:r>
            <w:r w:rsidR="00CE2B38">
              <w:rPr>
                <w:bCs/>
                <w:sz w:val="22"/>
                <w:szCs w:val="22"/>
              </w:rPr>
              <w:t xml:space="preserve"> </w:t>
            </w:r>
            <w:r w:rsidRPr="007E2521">
              <w:rPr>
                <w:bCs/>
                <w:sz w:val="22"/>
                <w:szCs w:val="22"/>
              </w:rPr>
              <w:t>проект</w:t>
            </w:r>
            <w:r w:rsidR="00CE2B38">
              <w:rPr>
                <w:bCs/>
                <w:sz w:val="22"/>
                <w:szCs w:val="22"/>
              </w:rPr>
              <w:t xml:space="preserve"> </w:t>
            </w:r>
            <w:r w:rsidRPr="007E2521">
              <w:rPr>
                <w:bCs/>
                <w:sz w:val="22"/>
                <w:szCs w:val="22"/>
              </w:rPr>
              <w:t>организации дорожного движения, разрабатываемый в соответствии с требованиями</w:t>
            </w:r>
            <w:r w:rsidR="00CE2B38">
              <w:rPr>
                <w:bCs/>
                <w:sz w:val="22"/>
                <w:szCs w:val="22"/>
              </w:rPr>
              <w:t xml:space="preserve"> </w:t>
            </w:r>
            <w:hyperlink r:id="rId17" w:anchor="/document/71848756/entry/18" w:history="1">
              <w:r w:rsidRPr="00CE2B38">
                <w:rPr>
                  <w:rStyle w:val="a7"/>
                  <w:bCs/>
                  <w:color w:val="auto"/>
                  <w:sz w:val="22"/>
                  <w:szCs w:val="22"/>
                  <w:u w:val="none"/>
                </w:rPr>
                <w:t>Федерального закона</w:t>
              </w:r>
            </w:hyperlink>
            <w:r w:rsidR="00CE2B38">
              <w:t xml:space="preserve"> «</w:t>
            </w:r>
            <w:r w:rsidRPr="007E2521">
              <w:rPr>
                <w:bCs/>
                <w:sz w:val="22"/>
                <w:szCs w:val="22"/>
              </w:rPr>
              <w:t>Об организации дорожного движения в Российской Федерации и о внесении изменений в отдельные законодательные акты Российской Федерации</w:t>
            </w:r>
            <w:r w:rsidR="00CE2B38">
              <w:rPr>
                <w:bCs/>
                <w:sz w:val="22"/>
                <w:szCs w:val="22"/>
              </w:rPr>
              <w:t>»</w:t>
            </w:r>
            <w:r w:rsidRPr="007E2521">
              <w:rPr>
                <w:bCs/>
                <w:sz w:val="22"/>
                <w:szCs w:val="22"/>
              </w:rPr>
              <w:t>.</w:t>
            </w:r>
          </w:p>
          <w:p w:rsidR="007E2521" w:rsidRPr="007E2521" w:rsidRDefault="007E2521" w:rsidP="007E2521">
            <w:pPr>
              <w:pStyle w:val="TableParagraph"/>
              <w:ind w:left="0" w:hanging="1"/>
              <w:rPr>
                <w:bCs/>
              </w:rPr>
            </w:pPr>
            <w:r w:rsidRPr="007E2521">
              <w:rPr>
                <w:bCs/>
              </w:rPr>
              <w:t xml:space="preserve">2. Проект межевания территории состоит из основной части, которая подлежит утверждению, и материалов по обоснованию этого проекта. </w:t>
            </w:r>
          </w:p>
          <w:p w:rsidR="007E2521" w:rsidRPr="007E2521" w:rsidRDefault="007E2521" w:rsidP="007E2521">
            <w:pPr>
              <w:pStyle w:val="TableParagraph"/>
              <w:ind w:left="0" w:hanging="1"/>
              <w:rPr>
                <w:bCs/>
              </w:rPr>
            </w:pPr>
            <w:r w:rsidRPr="007E2521">
              <w:rPr>
                <w:bCs/>
              </w:rPr>
              <w:t>2.1. Основная часть проекта межевания территории включает в себя текстовую часть и чертежи межевания территории.</w:t>
            </w:r>
          </w:p>
          <w:p w:rsidR="007E2521" w:rsidRPr="007E2521" w:rsidRDefault="007E2521" w:rsidP="007E2521">
            <w:pPr>
              <w:pStyle w:val="TableParagraph"/>
              <w:ind w:left="0" w:hanging="1"/>
              <w:rPr>
                <w:bCs/>
              </w:rPr>
            </w:pPr>
            <w:r w:rsidRPr="007E2521">
              <w:rPr>
                <w:bCs/>
              </w:rPr>
              <w:t>Текстовая часть</w:t>
            </w:r>
            <w:r w:rsidR="00CE2B38">
              <w:rPr>
                <w:bCs/>
              </w:rPr>
              <w:t xml:space="preserve"> </w:t>
            </w:r>
            <w:r w:rsidRPr="007E2521">
              <w:rPr>
                <w:bCs/>
              </w:rPr>
              <w:t>проекта</w:t>
            </w:r>
            <w:r w:rsidR="00CE2B38">
              <w:rPr>
                <w:bCs/>
              </w:rPr>
              <w:t xml:space="preserve"> </w:t>
            </w:r>
            <w:r w:rsidRPr="007E2521">
              <w:rPr>
                <w:bCs/>
              </w:rPr>
              <w:t>межевания территории включает в себя:</w:t>
            </w:r>
          </w:p>
          <w:p w:rsidR="007E2521" w:rsidRPr="007E2521" w:rsidRDefault="007E2521" w:rsidP="007E2521">
            <w:pPr>
              <w:pStyle w:val="TableParagraph"/>
              <w:ind w:left="0" w:hanging="1"/>
              <w:rPr>
                <w:bCs/>
              </w:rPr>
            </w:pPr>
            <w:r w:rsidRPr="007E2521">
              <w:rPr>
                <w:bCs/>
              </w:rPr>
              <w:t xml:space="preserve">1) перечень и сведения о площади образуемых </w:t>
            </w:r>
            <w:r w:rsidRPr="007E2521">
              <w:rPr>
                <w:bCs/>
              </w:rPr>
              <w:lastRenderedPageBreak/>
              <w:t>земельных участков, в том числе возможные способы их образования;</w:t>
            </w:r>
          </w:p>
          <w:p w:rsidR="007E2521" w:rsidRPr="007E2521" w:rsidRDefault="007E2521" w:rsidP="007E2521">
            <w:pPr>
              <w:pStyle w:val="TableParagraph"/>
              <w:ind w:left="0" w:hanging="1"/>
              <w:rPr>
                <w:bCs/>
              </w:rPr>
            </w:pPr>
            <w:r w:rsidRPr="007E2521">
              <w:rPr>
                <w:bCs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7E2521" w:rsidRPr="007E2521" w:rsidRDefault="007E2521" w:rsidP="007E2521">
            <w:pPr>
              <w:pStyle w:val="TableParagraph"/>
              <w:ind w:left="0" w:hanging="1"/>
              <w:rPr>
                <w:bCs/>
              </w:rPr>
            </w:pPr>
            <w:r w:rsidRPr="007E2521">
              <w:rPr>
                <w:bCs/>
              </w:rPr>
              <w:t>3) вид разрешенного использования образуемых земельных участков в соответствии с</w:t>
            </w:r>
            <w:r w:rsidR="00CE2B38">
              <w:rPr>
                <w:bCs/>
              </w:rPr>
              <w:t xml:space="preserve"> </w:t>
            </w:r>
            <w:r w:rsidRPr="007E2521">
              <w:rPr>
                <w:bCs/>
              </w:rPr>
              <w:t>проектом</w:t>
            </w:r>
            <w:r w:rsidR="00CE2B38">
              <w:rPr>
                <w:bCs/>
              </w:rPr>
              <w:t xml:space="preserve"> </w:t>
            </w:r>
            <w:r w:rsidRPr="007E2521">
              <w:rPr>
                <w:bCs/>
              </w:rPr>
              <w:t>планировки</w:t>
            </w:r>
            <w:r w:rsidR="00CE2B38">
              <w:rPr>
                <w:bCs/>
              </w:rPr>
              <w:t xml:space="preserve"> </w:t>
            </w:r>
            <w:r w:rsidRPr="007E2521">
              <w:rPr>
                <w:bCs/>
              </w:rPr>
              <w:t>территории</w:t>
            </w:r>
            <w:r w:rsidR="00CE2B38">
              <w:rPr>
                <w:bCs/>
              </w:rPr>
              <w:t xml:space="preserve"> </w:t>
            </w:r>
            <w:r w:rsidRPr="007E2521">
              <w:rPr>
                <w:bCs/>
              </w:rPr>
              <w:t xml:space="preserve">в случаях, предусмотренных </w:t>
            </w:r>
            <w:proofErr w:type="spellStart"/>
            <w:r w:rsidRPr="007E2521">
              <w:rPr>
                <w:bCs/>
              </w:rPr>
              <w:t>ГрК</w:t>
            </w:r>
            <w:proofErr w:type="spellEnd"/>
            <w:r w:rsidRPr="007E2521">
              <w:rPr>
                <w:bCs/>
              </w:rPr>
              <w:t xml:space="preserve"> РФ;</w:t>
            </w:r>
          </w:p>
          <w:p w:rsidR="007E2521" w:rsidRPr="007E2521" w:rsidRDefault="007E2521" w:rsidP="007E2521">
            <w:pPr>
              <w:pStyle w:val="TableParagraph"/>
              <w:ind w:left="0" w:hanging="1"/>
              <w:rPr>
                <w:bCs/>
              </w:rPr>
            </w:pPr>
            <w:r w:rsidRPr="007E2521">
              <w:rPr>
                <w:bCs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</w:t>
            </w:r>
            <w:r w:rsidR="00CE2B38">
              <w:rPr>
                <w:bCs/>
              </w:rPr>
              <w:t xml:space="preserve"> </w:t>
            </w:r>
            <w:r w:rsidRPr="007E2521">
              <w:rPr>
                <w:bCs/>
              </w:rPr>
              <w:t>проекта</w:t>
            </w:r>
            <w:r w:rsidR="00CE2B38">
              <w:rPr>
                <w:bCs/>
              </w:rPr>
              <w:t xml:space="preserve"> </w:t>
            </w:r>
            <w:r w:rsidRPr="007E2521">
              <w:rPr>
                <w:bCs/>
              </w:rPr>
              <w:t>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7E2521" w:rsidRPr="007E2521" w:rsidRDefault="007E2521" w:rsidP="007E2521">
            <w:pPr>
              <w:pStyle w:val="TableParagraph"/>
              <w:ind w:left="0" w:hanging="1"/>
              <w:rPr>
                <w:bCs/>
              </w:rPr>
            </w:pPr>
            <w:r w:rsidRPr="007E2521">
              <w:rPr>
                <w:bCs/>
              </w:rPr>
              <w:t>5) сведения о границах территории</w:t>
            </w:r>
            <w:r w:rsidR="007F3319">
              <w:rPr>
                <w:bCs/>
              </w:rPr>
              <w:t xml:space="preserve">, в отношении которой утвержден </w:t>
            </w:r>
            <w:r w:rsidRPr="007E2521">
              <w:rPr>
                <w:bCs/>
              </w:rPr>
              <w:t>проект</w:t>
            </w:r>
            <w:r w:rsidR="007F3319">
              <w:rPr>
                <w:bCs/>
              </w:rPr>
              <w:t xml:space="preserve"> </w:t>
            </w:r>
            <w:r w:rsidRPr="007E2521">
              <w:rPr>
                <w:bCs/>
              </w:rPr>
              <w:t>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</w:t>
            </w:r>
            <w:r w:rsidR="00CE2B38">
              <w:rPr>
                <w:bCs/>
              </w:rPr>
              <w:t xml:space="preserve">, в отношении которой утвержден </w:t>
            </w:r>
            <w:r w:rsidRPr="007E2521">
              <w:rPr>
                <w:bCs/>
              </w:rPr>
              <w:t>проект</w:t>
            </w:r>
            <w:r w:rsidR="00CE2B38">
              <w:rPr>
                <w:bCs/>
              </w:rPr>
              <w:t xml:space="preserve"> </w:t>
            </w:r>
            <w:r w:rsidRPr="007E2521">
              <w:rPr>
                <w:bCs/>
              </w:rPr>
              <w:t xml:space="preserve">межевания, определяются в соответствии с требованиями к точности определения координат характерных точек границ, установленных в соответствии с </w:t>
            </w:r>
            <w:proofErr w:type="spellStart"/>
            <w:r w:rsidRPr="007E2521">
              <w:rPr>
                <w:bCs/>
              </w:rPr>
              <w:t>ГрК</w:t>
            </w:r>
            <w:proofErr w:type="spellEnd"/>
            <w:r w:rsidRPr="007E2521">
              <w:rPr>
                <w:bCs/>
              </w:rPr>
              <w:t xml:space="preserve"> РФ для территориальных зон.</w:t>
            </w:r>
          </w:p>
          <w:p w:rsidR="007E2521" w:rsidRPr="007E2521" w:rsidRDefault="007E2521" w:rsidP="007E2521">
            <w:pPr>
              <w:pStyle w:val="TableParagraph"/>
              <w:ind w:left="0" w:hanging="1"/>
              <w:rPr>
                <w:bCs/>
              </w:rPr>
            </w:pPr>
            <w:r w:rsidRPr="007E2521">
              <w:rPr>
                <w:bCs/>
              </w:rPr>
              <w:t>На чертежах межевания территории отображаются:</w:t>
            </w:r>
          </w:p>
          <w:p w:rsidR="007E2521" w:rsidRPr="007E2521" w:rsidRDefault="007E2521" w:rsidP="007E2521">
            <w:pPr>
              <w:pStyle w:val="TableParagraph"/>
              <w:ind w:left="0" w:hanging="1"/>
              <w:rPr>
                <w:bCs/>
              </w:rPr>
            </w:pPr>
            <w:r w:rsidRPr="007E2521">
              <w:rPr>
                <w:bCs/>
              </w:rPr>
              <w:t>1) границы планируемых (в случае, если подготовка</w:t>
            </w:r>
            <w:r w:rsidR="00CE2B38">
              <w:rPr>
                <w:bCs/>
              </w:rPr>
              <w:t xml:space="preserve"> </w:t>
            </w:r>
            <w:r w:rsidRPr="007E2521">
              <w:rPr>
                <w:bCs/>
              </w:rPr>
              <w:t>проекта</w:t>
            </w:r>
            <w:r w:rsidR="00CE2B38">
              <w:rPr>
                <w:bCs/>
              </w:rPr>
              <w:t xml:space="preserve"> </w:t>
            </w:r>
            <w:r w:rsidRPr="007E2521">
              <w:rPr>
                <w:bCs/>
              </w:rPr>
              <w:t>межевания терр</w:t>
            </w:r>
            <w:r w:rsidR="00CE2B38">
              <w:rPr>
                <w:bCs/>
              </w:rPr>
              <w:t xml:space="preserve">итории осуществляется в составе </w:t>
            </w:r>
            <w:r w:rsidRPr="007E2521">
              <w:rPr>
                <w:bCs/>
              </w:rPr>
              <w:t>проекта</w:t>
            </w:r>
            <w:r w:rsidR="00CE2B38">
              <w:rPr>
                <w:bCs/>
              </w:rPr>
              <w:t xml:space="preserve"> </w:t>
            </w:r>
            <w:r w:rsidRPr="007E2521">
              <w:rPr>
                <w:bCs/>
              </w:rPr>
              <w:t>планировки</w:t>
            </w:r>
            <w:r w:rsidR="00CE2B38">
              <w:rPr>
                <w:bCs/>
              </w:rPr>
              <w:t xml:space="preserve"> </w:t>
            </w:r>
            <w:r w:rsidRPr="007E2521">
              <w:rPr>
                <w:bCs/>
              </w:rPr>
              <w:t>территории) и существующих элементов планировочной структуры;</w:t>
            </w:r>
          </w:p>
          <w:p w:rsidR="007E2521" w:rsidRPr="007E2521" w:rsidRDefault="007E2521" w:rsidP="007E2521">
            <w:pPr>
              <w:pStyle w:val="TableParagraph"/>
              <w:ind w:left="0" w:hanging="1"/>
              <w:rPr>
                <w:bCs/>
              </w:rPr>
            </w:pPr>
            <w:r w:rsidRPr="007E2521">
              <w:rPr>
                <w:bCs/>
              </w:rPr>
              <w:t>2) красные линии, утвержденные в составе</w:t>
            </w:r>
            <w:r w:rsidR="00CE2B38">
              <w:rPr>
                <w:bCs/>
              </w:rPr>
              <w:t xml:space="preserve"> </w:t>
            </w:r>
            <w:r w:rsidRPr="007E2521">
              <w:rPr>
                <w:bCs/>
              </w:rPr>
              <w:t>проекта</w:t>
            </w:r>
            <w:r w:rsidR="00CE2B38">
              <w:rPr>
                <w:bCs/>
              </w:rPr>
              <w:t xml:space="preserve"> </w:t>
            </w:r>
            <w:r w:rsidRPr="007E2521">
              <w:rPr>
                <w:bCs/>
              </w:rPr>
              <w:t>планировки</w:t>
            </w:r>
            <w:r w:rsidR="00CE2B38">
              <w:rPr>
                <w:bCs/>
              </w:rPr>
              <w:t xml:space="preserve"> </w:t>
            </w:r>
            <w:r w:rsidRPr="007E2521">
              <w:rPr>
                <w:bCs/>
              </w:rPr>
              <w:t>территории, или красные линии, утверждаемые, изменяемые</w:t>
            </w:r>
            <w:r w:rsidR="00CE2B38">
              <w:rPr>
                <w:bCs/>
              </w:rPr>
              <w:t xml:space="preserve"> </w:t>
            </w:r>
            <w:r w:rsidRPr="007E2521">
              <w:rPr>
                <w:bCs/>
              </w:rPr>
              <w:t>проектом</w:t>
            </w:r>
            <w:r w:rsidR="00CE2B38">
              <w:rPr>
                <w:bCs/>
              </w:rPr>
              <w:t xml:space="preserve"> </w:t>
            </w:r>
            <w:r w:rsidRPr="007E2521">
              <w:rPr>
                <w:bCs/>
              </w:rPr>
              <w:t>межевания территории в соответствии с</w:t>
            </w:r>
            <w:r w:rsidR="00CE2B38">
              <w:rPr>
                <w:bCs/>
              </w:rPr>
              <w:t xml:space="preserve"> </w:t>
            </w:r>
            <w:hyperlink r:id="rId18" w:anchor="/document/12138258/entry/4322" w:history="1">
              <w:r w:rsidRPr="007E2521">
                <w:rPr>
                  <w:bCs/>
                </w:rPr>
                <w:t>пунктом 2 части 2</w:t>
              </w:r>
            </w:hyperlink>
            <w:r w:rsidR="00CE2B38">
              <w:t xml:space="preserve"> </w:t>
            </w:r>
            <w:r w:rsidRPr="007E2521">
              <w:rPr>
                <w:bCs/>
              </w:rPr>
              <w:t xml:space="preserve">ст. 43 </w:t>
            </w:r>
            <w:proofErr w:type="spellStart"/>
            <w:r w:rsidRPr="007E2521">
              <w:rPr>
                <w:bCs/>
              </w:rPr>
              <w:t>ГрК</w:t>
            </w:r>
            <w:proofErr w:type="spellEnd"/>
            <w:r w:rsidRPr="007E2521">
              <w:rPr>
                <w:bCs/>
              </w:rPr>
              <w:t xml:space="preserve"> РФ;</w:t>
            </w:r>
          </w:p>
          <w:p w:rsidR="007E2521" w:rsidRPr="007E2521" w:rsidRDefault="007E2521" w:rsidP="007E2521">
            <w:pPr>
              <w:pStyle w:val="TableParagraph"/>
              <w:ind w:left="0" w:hanging="1"/>
              <w:rPr>
                <w:bCs/>
              </w:rPr>
            </w:pPr>
            <w:r w:rsidRPr="007E2521">
              <w:rPr>
                <w:bCs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7E2521" w:rsidRPr="007E2521" w:rsidRDefault="007E2521" w:rsidP="007E2521">
            <w:pPr>
              <w:pStyle w:val="TableParagraph"/>
              <w:ind w:left="0" w:hanging="1"/>
              <w:rPr>
                <w:bCs/>
              </w:rPr>
            </w:pPr>
            <w:r w:rsidRPr="007E2521">
              <w:rPr>
                <w:bCs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7E2521" w:rsidRPr="007E2521" w:rsidRDefault="007E2521" w:rsidP="007E2521">
            <w:pPr>
              <w:pStyle w:val="TableParagraph"/>
              <w:ind w:left="0" w:hanging="1"/>
              <w:rPr>
                <w:bCs/>
              </w:rPr>
            </w:pPr>
            <w:r w:rsidRPr="007E2521">
              <w:rPr>
                <w:bCs/>
              </w:rPr>
              <w:t>5) границы публичных сервитутов.</w:t>
            </w:r>
          </w:p>
          <w:p w:rsidR="007E2521" w:rsidRPr="007E2521" w:rsidRDefault="007E2521" w:rsidP="007E2521">
            <w:pPr>
              <w:pStyle w:val="TableParagraph"/>
              <w:ind w:left="0" w:hanging="1"/>
              <w:rPr>
                <w:bCs/>
              </w:rPr>
            </w:pPr>
            <w:r w:rsidRPr="007E2521">
              <w:rPr>
                <w:bCs/>
              </w:rPr>
              <w:t xml:space="preserve">При подготовке проекта межевания территории в целях определения местоположения границ образуемых и (или) изменяемых лесных участков их местоположение, границы и площадь определяются с </w:t>
            </w:r>
            <w:r w:rsidRPr="007E2521">
              <w:rPr>
                <w:bCs/>
              </w:rPr>
              <w:lastRenderedPageBreak/>
              <w:t>учетом границ и площади лесных кварталов и (или) лесотаксационных выделов, частей лесотаксационных выделов.</w:t>
            </w:r>
          </w:p>
          <w:p w:rsidR="007E2521" w:rsidRPr="007E2521" w:rsidRDefault="007E2521" w:rsidP="007E2521">
            <w:pPr>
              <w:pStyle w:val="TableParagraph"/>
              <w:ind w:left="0" w:hanging="1"/>
              <w:rPr>
                <w:bCs/>
              </w:rPr>
            </w:pPr>
            <w:r w:rsidRPr="007E2521">
              <w:rPr>
                <w:bCs/>
              </w:rPr>
              <w:t>2.2.</w:t>
            </w:r>
            <w:r w:rsidRPr="007E2521">
              <w:rPr>
                <w:color w:val="22272F"/>
              </w:rPr>
              <w:t xml:space="preserve"> </w:t>
            </w:r>
            <w:r w:rsidRPr="007E2521">
              <w:rPr>
                <w:bCs/>
              </w:rPr>
              <w:t>Материалы по обоснованию</w:t>
            </w:r>
            <w:r w:rsidR="00CE2B38">
              <w:rPr>
                <w:bCs/>
              </w:rPr>
              <w:t xml:space="preserve"> </w:t>
            </w:r>
            <w:r w:rsidRPr="007E2521">
              <w:rPr>
                <w:bCs/>
              </w:rPr>
              <w:t>проекта</w:t>
            </w:r>
            <w:r w:rsidR="00CE2B38">
              <w:rPr>
                <w:bCs/>
              </w:rPr>
              <w:t xml:space="preserve"> </w:t>
            </w:r>
            <w:r w:rsidRPr="007E2521">
              <w:rPr>
                <w:bCs/>
              </w:rPr>
              <w:t>межевания территории включают в себя чертежи, на которых отображаются:</w:t>
            </w:r>
          </w:p>
          <w:p w:rsidR="007E2521" w:rsidRPr="007E2521" w:rsidRDefault="007E2521" w:rsidP="007E2521">
            <w:pPr>
              <w:pStyle w:val="TableParagraph"/>
              <w:ind w:left="0" w:hanging="1"/>
              <w:rPr>
                <w:bCs/>
              </w:rPr>
            </w:pPr>
            <w:r w:rsidRPr="007E2521">
              <w:rPr>
                <w:bCs/>
              </w:rPr>
              <w:t>1) границы существующих земельных участков;</w:t>
            </w:r>
          </w:p>
          <w:p w:rsidR="007E2521" w:rsidRPr="007E2521" w:rsidRDefault="007E2521" w:rsidP="007E2521">
            <w:pPr>
              <w:pStyle w:val="TableParagraph"/>
              <w:ind w:left="0" w:hanging="1"/>
              <w:rPr>
                <w:bCs/>
              </w:rPr>
            </w:pPr>
            <w:r w:rsidRPr="007E2521">
              <w:rPr>
                <w:bCs/>
              </w:rPr>
              <w:t>2) границы зон с особыми условиями использования территорий;</w:t>
            </w:r>
          </w:p>
          <w:p w:rsidR="007E2521" w:rsidRPr="007E2521" w:rsidRDefault="007E2521" w:rsidP="007E2521">
            <w:pPr>
              <w:pStyle w:val="TableParagraph"/>
              <w:ind w:left="0" w:hanging="1"/>
              <w:rPr>
                <w:bCs/>
              </w:rPr>
            </w:pPr>
            <w:r w:rsidRPr="007E2521">
              <w:rPr>
                <w:bCs/>
              </w:rPr>
              <w:t>3) местоположение существующих объектов капитального строительства;</w:t>
            </w:r>
          </w:p>
          <w:p w:rsidR="007E2521" w:rsidRPr="007E2521" w:rsidRDefault="007E2521" w:rsidP="007E2521">
            <w:pPr>
              <w:pStyle w:val="TableParagraph"/>
              <w:ind w:left="0" w:hanging="1"/>
              <w:rPr>
                <w:bCs/>
              </w:rPr>
            </w:pPr>
            <w:r w:rsidRPr="007E2521">
              <w:rPr>
                <w:bCs/>
              </w:rPr>
              <w:t>4) границы особо охраняемых природных территорий;</w:t>
            </w:r>
          </w:p>
          <w:p w:rsidR="007E2521" w:rsidRPr="007E2521" w:rsidRDefault="007E2521" w:rsidP="007E2521">
            <w:pPr>
              <w:pStyle w:val="TableParagraph"/>
              <w:ind w:left="0" w:hanging="1"/>
              <w:rPr>
                <w:bCs/>
              </w:rPr>
            </w:pPr>
            <w:r w:rsidRPr="007E2521">
              <w:rPr>
                <w:bCs/>
              </w:rPr>
              <w:t>5) границы территорий объектов культурного наследия;</w:t>
            </w:r>
          </w:p>
          <w:p w:rsidR="007E2521" w:rsidRPr="007E2521" w:rsidRDefault="007E2521" w:rsidP="007E2521">
            <w:pPr>
              <w:pStyle w:val="TableParagraph"/>
              <w:ind w:left="0" w:hanging="1"/>
              <w:rPr>
                <w:bCs/>
              </w:rPr>
            </w:pPr>
            <w:r w:rsidRPr="007E2521">
              <w:rPr>
                <w:bCs/>
              </w:rPr>
              <w:t xml:space="preserve">6) границы лесничеств, участковых лесничеств, лесных кварталов, лесотаксационных выделов или </w:t>
            </w:r>
            <w:r w:rsidR="00B6535D">
              <w:rPr>
                <w:bCs/>
              </w:rPr>
              <w:t>частей лесотаксационных выделов</w:t>
            </w:r>
          </w:p>
        </w:tc>
      </w:tr>
      <w:tr w:rsidR="007E2521" w:rsidTr="00335545">
        <w:trPr>
          <w:trHeight w:val="699"/>
        </w:trPr>
        <w:tc>
          <w:tcPr>
            <w:tcW w:w="709" w:type="dxa"/>
          </w:tcPr>
          <w:p w:rsidR="007E2521" w:rsidRPr="007E2521" w:rsidRDefault="007E2521" w:rsidP="007E2521">
            <w:pPr>
              <w:pStyle w:val="TableParagraph"/>
              <w:spacing w:line="273" w:lineRule="exact"/>
              <w:ind w:left="0"/>
              <w:jc w:val="left"/>
              <w:rPr>
                <w:bCs/>
              </w:rPr>
            </w:pPr>
            <w:r w:rsidRPr="007E2521">
              <w:rPr>
                <w:bCs/>
              </w:rPr>
              <w:lastRenderedPageBreak/>
              <w:t xml:space="preserve">  16.</w:t>
            </w:r>
          </w:p>
        </w:tc>
        <w:tc>
          <w:tcPr>
            <w:tcW w:w="3402" w:type="dxa"/>
            <w:gridSpan w:val="2"/>
          </w:tcPr>
          <w:p w:rsidR="007E2521" w:rsidRPr="007E2521" w:rsidRDefault="007E2521" w:rsidP="007E2521">
            <w:pPr>
              <w:pStyle w:val="TableParagraph"/>
              <w:spacing w:line="272" w:lineRule="exact"/>
              <w:ind w:left="0"/>
              <w:jc w:val="left"/>
              <w:rPr>
                <w:bCs/>
              </w:rPr>
            </w:pPr>
            <w:r w:rsidRPr="007E2521">
              <w:rPr>
                <w:bCs/>
              </w:rPr>
              <w:t xml:space="preserve">Формы предоставления материалов инженерных изысканий и документации по планировке территории, требования к оформлению комплектации и передача материалов </w:t>
            </w:r>
          </w:p>
        </w:tc>
        <w:tc>
          <w:tcPr>
            <w:tcW w:w="5386" w:type="dxa"/>
          </w:tcPr>
          <w:p w:rsidR="007E2521" w:rsidRPr="007E2521" w:rsidRDefault="007E2521" w:rsidP="007E2521">
            <w:pPr>
              <w:widowControl w:val="0"/>
              <w:tabs>
                <w:tab w:val="left" w:pos="1225"/>
              </w:tabs>
              <w:autoSpaceDE w:val="0"/>
              <w:autoSpaceDN w:val="0"/>
              <w:ind w:left="34" w:hanging="176"/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 xml:space="preserve">   Исполнитель</w:t>
            </w:r>
            <w:r w:rsidR="00B6535D">
              <w:rPr>
                <w:bCs/>
                <w:sz w:val="22"/>
                <w:szCs w:val="22"/>
              </w:rPr>
              <w:t xml:space="preserve"> работ</w:t>
            </w:r>
            <w:r w:rsidRPr="007E2521">
              <w:rPr>
                <w:bCs/>
                <w:sz w:val="22"/>
                <w:szCs w:val="22"/>
              </w:rPr>
              <w:t xml:space="preserve"> по окончанию выполнения работ по инженерным изысканиям передает Заказчику:</w:t>
            </w:r>
          </w:p>
          <w:p w:rsidR="007E2521" w:rsidRDefault="007E2521" w:rsidP="007E2521">
            <w:pPr>
              <w:widowControl w:val="0"/>
              <w:tabs>
                <w:tab w:val="left" w:pos="1225"/>
              </w:tabs>
              <w:autoSpaceDE w:val="0"/>
              <w:autoSpaceDN w:val="0"/>
              <w:ind w:left="34" w:hanging="176"/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 xml:space="preserve">   1. </w:t>
            </w:r>
            <w:proofErr w:type="gramStart"/>
            <w:r w:rsidRPr="007E2521">
              <w:rPr>
                <w:bCs/>
                <w:sz w:val="22"/>
                <w:szCs w:val="22"/>
              </w:rPr>
              <w:t xml:space="preserve">Акты выполненных работ, </w:t>
            </w:r>
            <w:proofErr w:type="spellStart"/>
            <w:r w:rsidRPr="007E2521">
              <w:rPr>
                <w:bCs/>
                <w:sz w:val="22"/>
                <w:szCs w:val="22"/>
              </w:rPr>
              <w:t>счет-фактуры</w:t>
            </w:r>
            <w:proofErr w:type="spellEnd"/>
            <w:r w:rsidRPr="007E2521">
              <w:rPr>
                <w:bCs/>
                <w:sz w:val="22"/>
                <w:szCs w:val="22"/>
              </w:rPr>
              <w:t xml:space="preserve">, технические отчеты по инженерным изысканиям </w:t>
            </w:r>
            <w:r w:rsidR="006D5DC1">
              <w:rPr>
                <w:bCs/>
                <w:sz w:val="22"/>
                <w:szCs w:val="22"/>
              </w:rPr>
              <w:br/>
            </w:r>
            <w:r w:rsidRPr="007E2521">
              <w:rPr>
                <w:bCs/>
                <w:sz w:val="22"/>
                <w:szCs w:val="22"/>
              </w:rPr>
              <w:t>в 3-х экземплярах на бумажном носителе и 2 экземпляра в электронном виде (на CD диске) в форматах, предусмотренных Правилам</w:t>
            </w:r>
            <w:r w:rsidR="007F3319">
              <w:rPr>
                <w:bCs/>
                <w:sz w:val="22"/>
                <w:szCs w:val="22"/>
              </w:rPr>
              <w:t>и</w:t>
            </w:r>
            <w:r w:rsidRPr="007E2521">
              <w:rPr>
                <w:bCs/>
                <w:sz w:val="22"/>
                <w:szCs w:val="22"/>
              </w:rPr>
              <w:t xml:space="preserve"> представления материалов и результатов инженерных изысканий, подлежащих размещению в </w:t>
            </w:r>
            <w:r w:rsidR="00840001">
              <w:rPr>
                <w:bCs/>
                <w:sz w:val="22"/>
                <w:szCs w:val="22"/>
              </w:rPr>
              <w:t xml:space="preserve">государственных </w:t>
            </w:r>
            <w:r w:rsidRPr="007E2521">
              <w:rPr>
                <w:bCs/>
                <w:sz w:val="22"/>
                <w:szCs w:val="22"/>
              </w:rPr>
              <w:t xml:space="preserve">информационных системах обеспечения градостроительной деятельности, </w:t>
            </w:r>
            <w:r w:rsidR="007F3319">
              <w:rPr>
                <w:bCs/>
                <w:sz w:val="22"/>
                <w:szCs w:val="22"/>
              </w:rPr>
              <w:t xml:space="preserve">Едином государственном фонде </w:t>
            </w:r>
            <w:r w:rsidR="007F3319" w:rsidRPr="007E2521">
              <w:rPr>
                <w:bCs/>
                <w:sz w:val="22"/>
                <w:szCs w:val="22"/>
              </w:rPr>
              <w:t>данных о состоянии окружающей среды, ее загрязнении, а также о форме и порядке их</w:t>
            </w:r>
            <w:proofErr w:type="gramEnd"/>
            <w:r w:rsidR="007F3319" w:rsidRPr="007E2521">
              <w:rPr>
                <w:bCs/>
                <w:sz w:val="22"/>
                <w:szCs w:val="22"/>
              </w:rPr>
              <w:t xml:space="preserve"> представления</w:t>
            </w:r>
            <w:r w:rsidRPr="007E2521">
              <w:rPr>
                <w:bCs/>
                <w:sz w:val="22"/>
                <w:szCs w:val="22"/>
              </w:rPr>
              <w:t xml:space="preserve">, </w:t>
            </w:r>
            <w:proofErr w:type="gramStart"/>
            <w:r w:rsidRPr="007E2521">
              <w:rPr>
                <w:bCs/>
                <w:sz w:val="22"/>
                <w:szCs w:val="22"/>
              </w:rPr>
              <w:t>утвержденными</w:t>
            </w:r>
            <w:proofErr w:type="gramEnd"/>
            <w:r w:rsidRPr="007E2521">
              <w:rPr>
                <w:bCs/>
                <w:sz w:val="22"/>
                <w:szCs w:val="22"/>
              </w:rPr>
              <w:t xml:space="preserve"> </w:t>
            </w:r>
            <w:r w:rsidR="007F3319">
              <w:rPr>
                <w:bCs/>
                <w:sz w:val="22"/>
                <w:szCs w:val="22"/>
              </w:rPr>
              <w:t>п</w:t>
            </w:r>
            <w:r w:rsidRPr="007E2521">
              <w:rPr>
                <w:bCs/>
                <w:sz w:val="22"/>
                <w:szCs w:val="22"/>
              </w:rPr>
              <w:t>остановлением Правительства Российской Федерации от 22</w:t>
            </w:r>
            <w:r w:rsidR="00840001">
              <w:rPr>
                <w:bCs/>
                <w:sz w:val="22"/>
                <w:szCs w:val="22"/>
              </w:rPr>
              <w:t>.04.</w:t>
            </w:r>
            <w:r w:rsidRPr="007E2521">
              <w:rPr>
                <w:bCs/>
                <w:sz w:val="22"/>
                <w:szCs w:val="22"/>
              </w:rPr>
              <w:t>2017 № 485.</w:t>
            </w:r>
          </w:p>
          <w:p w:rsidR="007E2521" w:rsidRPr="007E2521" w:rsidRDefault="007E2521" w:rsidP="007E2521">
            <w:pPr>
              <w:widowControl w:val="0"/>
              <w:tabs>
                <w:tab w:val="left" w:pos="1225"/>
              </w:tabs>
              <w:autoSpaceDE w:val="0"/>
              <w:autoSpaceDN w:val="0"/>
              <w:ind w:left="34" w:hanging="176"/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 xml:space="preserve">   2. Технические отчеты на электронном носителе формируются отдельно на каждый вид изысканий:</w:t>
            </w:r>
          </w:p>
          <w:p w:rsidR="007E2521" w:rsidRPr="007E2521" w:rsidRDefault="007E2521" w:rsidP="007E2521">
            <w:pPr>
              <w:widowControl w:val="0"/>
              <w:tabs>
                <w:tab w:val="left" w:pos="1225"/>
              </w:tabs>
              <w:autoSpaceDE w:val="0"/>
              <w:autoSpaceDN w:val="0"/>
              <w:ind w:left="34" w:hanging="176"/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 xml:space="preserve">   а) в форматах *</w:t>
            </w:r>
            <w:proofErr w:type="spellStart"/>
            <w:r w:rsidRPr="007E2521">
              <w:rPr>
                <w:bCs/>
                <w:sz w:val="22"/>
                <w:szCs w:val="22"/>
              </w:rPr>
              <w:t>doc</w:t>
            </w:r>
            <w:proofErr w:type="spellEnd"/>
            <w:r w:rsidRPr="007E2521">
              <w:rPr>
                <w:bCs/>
                <w:sz w:val="22"/>
                <w:szCs w:val="22"/>
              </w:rPr>
              <w:t xml:space="preserve"> *</w:t>
            </w:r>
            <w:proofErr w:type="spellStart"/>
            <w:r w:rsidRPr="007E2521">
              <w:rPr>
                <w:bCs/>
                <w:sz w:val="22"/>
                <w:szCs w:val="22"/>
              </w:rPr>
              <w:t>docx</w:t>
            </w:r>
            <w:proofErr w:type="spellEnd"/>
            <w:r w:rsidRPr="007E2521">
              <w:rPr>
                <w:bCs/>
                <w:sz w:val="22"/>
                <w:szCs w:val="22"/>
              </w:rPr>
              <w:t>, *</w:t>
            </w:r>
            <w:proofErr w:type="spellStart"/>
            <w:r w:rsidRPr="007E2521">
              <w:rPr>
                <w:bCs/>
                <w:sz w:val="22"/>
                <w:szCs w:val="22"/>
              </w:rPr>
              <w:t>txt</w:t>
            </w:r>
            <w:proofErr w:type="spellEnd"/>
            <w:r w:rsidRPr="007E2521">
              <w:rPr>
                <w:bCs/>
                <w:sz w:val="22"/>
                <w:szCs w:val="22"/>
              </w:rPr>
              <w:t xml:space="preserve"> *</w:t>
            </w:r>
            <w:proofErr w:type="spellStart"/>
            <w:r w:rsidRPr="007E2521">
              <w:rPr>
                <w:bCs/>
                <w:sz w:val="22"/>
                <w:szCs w:val="22"/>
              </w:rPr>
              <w:t>rtf</w:t>
            </w:r>
            <w:proofErr w:type="spellEnd"/>
            <w:r w:rsidRPr="007E2521">
              <w:rPr>
                <w:bCs/>
                <w:sz w:val="22"/>
                <w:szCs w:val="22"/>
              </w:rPr>
              <w:t>, *</w:t>
            </w:r>
            <w:proofErr w:type="spellStart"/>
            <w:r w:rsidRPr="007E2521">
              <w:rPr>
                <w:bCs/>
                <w:sz w:val="22"/>
                <w:szCs w:val="22"/>
              </w:rPr>
              <w:t>xls</w:t>
            </w:r>
            <w:proofErr w:type="spellEnd"/>
            <w:r w:rsidRPr="007E2521">
              <w:rPr>
                <w:bCs/>
                <w:sz w:val="22"/>
                <w:szCs w:val="22"/>
              </w:rPr>
              <w:t>, *</w:t>
            </w:r>
            <w:proofErr w:type="spellStart"/>
            <w:r w:rsidRPr="007E2521">
              <w:rPr>
                <w:bCs/>
                <w:sz w:val="22"/>
                <w:szCs w:val="22"/>
              </w:rPr>
              <w:t>xlsx</w:t>
            </w:r>
            <w:proofErr w:type="spellEnd"/>
            <w:r w:rsidRPr="007E2521">
              <w:rPr>
                <w:bCs/>
                <w:sz w:val="22"/>
                <w:szCs w:val="22"/>
              </w:rPr>
              <w:t xml:space="preserve"> и *</w:t>
            </w:r>
            <w:proofErr w:type="spellStart"/>
            <w:r w:rsidRPr="007E2521">
              <w:rPr>
                <w:bCs/>
                <w:sz w:val="22"/>
                <w:szCs w:val="22"/>
              </w:rPr>
              <w:t>odf</w:t>
            </w:r>
            <w:proofErr w:type="spellEnd"/>
            <w:r w:rsidRPr="007E2521">
              <w:rPr>
                <w:bCs/>
                <w:sz w:val="22"/>
                <w:szCs w:val="22"/>
              </w:rPr>
              <w:t xml:space="preserve"> для текстовых материалов, </w:t>
            </w:r>
          </w:p>
          <w:p w:rsidR="007E2521" w:rsidRPr="007E2521" w:rsidRDefault="007E2521" w:rsidP="007E2521">
            <w:pPr>
              <w:widowControl w:val="0"/>
              <w:tabs>
                <w:tab w:val="left" w:pos="1225"/>
              </w:tabs>
              <w:autoSpaceDE w:val="0"/>
              <w:autoSpaceDN w:val="0"/>
              <w:ind w:left="34" w:hanging="176"/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 xml:space="preserve">   б) в форматах *</w:t>
            </w:r>
            <w:proofErr w:type="spellStart"/>
            <w:r w:rsidRPr="007E2521">
              <w:rPr>
                <w:bCs/>
                <w:sz w:val="22"/>
                <w:szCs w:val="22"/>
              </w:rPr>
              <w:t>tiff</w:t>
            </w:r>
            <w:proofErr w:type="spellEnd"/>
            <w:r w:rsidRPr="007E2521">
              <w:rPr>
                <w:bCs/>
                <w:sz w:val="22"/>
                <w:szCs w:val="22"/>
              </w:rPr>
              <w:t>, *</w:t>
            </w:r>
            <w:proofErr w:type="spellStart"/>
            <w:r w:rsidRPr="007E2521">
              <w:rPr>
                <w:bCs/>
                <w:sz w:val="22"/>
                <w:szCs w:val="22"/>
              </w:rPr>
              <w:t>jpeg</w:t>
            </w:r>
            <w:proofErr w:type="spellEnd"/>
            <w:r w:rsidRPr="007E2521">
              <w:rPr>
                <w:bCs/>
                <w:sz w:val="22"/>
                <w:szCs w:val="22"/>
              </w:rPr>
              <w:t xml:space="preserve"> и *</w:t>
            </w:r>
            <w:proofErr w:type="spellStart"/>
            <w:r w:rsidRPr="007E2521">
              <w:rPr>
                <w:bCs/>
                <w:sz w:val="22"/>
                <w:szCs w:val="22"/>
              </w:rPr>
              <w:t>pdf</w:t>
            </w:r>
            <w:proofErr w:type="spellEnd"/>
            <w:r w:rsidRPr="007E2521">
              <w:rPr>
                <w:bCs/>
                <w:sz w:val="22"/>
                <w:szCs w:val="22"/>
              </w:rPr>
              <w:t xml:space="preserve"> для растровых моделей,</w:t>
            </w:r>
          </w:p>
          <w:p w:rsidR="007E2521" w:rsidRPr="007E2521" w:rsidRDefault="007E2521" w:rsidP="007E2521">
            <w:pPr>
              <w:widowControl w:val="0"/>
              <w:tabs>
                <w:tab w:val="left" w:pos="1225"/>
              </w:tabs>
              <w:autoSpaceDE w:val="0"/>
              <w:autoSpaceDN w:val="0"/>
              <w:ind w:left="34" w:hanging="176"/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 xml:space="preserve">   в) в обменных форматах *</w:t>
            </w:r>
            <w:proofErr w:type="spellStart"/>
            <w:r w:rsidRPr="007E2521">
              <w:rPr>
                <w:bCs/>
                <w:sz w:val="22"/>
                <w:szCs w:val="22"/>
              </w:rPr>
              <w:t>gml</w:t>
            </w:r>
            <w:proofErr w:type="spellEnd"/>
            <w:r w:rsidRPr="007E2521">
              <w:rPr>
                <w:bCs/>
                <w:sz w:val="22"/>
                <w:szCs w:val="22"/>
              </w:rPr>
              <w:t xml:space="preserve"> и *</w:t>
            </w:r>
            <w:proofErr w:type="spellStart"/>
            <w:r w:rsidRPr="007E2521">
              <w:rPr>
                <w:bCs/>
                <w:sz w:val="22"/>
                <w:szCs w:val="22"/>
              </w:rPr>
              <w:t>shp</w:t>
            </w:r>
            <w:proofErr w:type="spellEnd"/>
            <w:r w:rsidRPr="007E2521">
              <w:rPr>
                <w:bCs/>
                <w:sz w:val="22"/>
                <w:szCs w:val="22"/>
              </w:rPr>
              <w:t xml:space="preserve"> для векторных (графических материалов). </w:t>
            </w:r>
          </w:p>
          <w:p w:rsidR="007E2521" w:rsidRPr="007E2521" w:rsidRDefault="007E2521" w:rsidP="007E2521">
            <w:pPr>
              <w:widowControl w:val="0"/>
              <w:tabs>
                <w:tab w:val="left" w:pos="1225"/>
              </w:tabs>
              <w:autoSpaceDE w:val="0"/>
              <w:autoSpaceDN w:val="0"/>
              <w:ind w:left="34" w:hanging="176"/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 xml:space="preserve">   В случае невозможности представления данных в указанных форматах, могут быть использованы обменные форматы *</w:t>
            </w:r>
            <w:proofErr w:type="spellStart"/>
            <w:r w:rsidRPr="007E2521">
              <w:rPr>
                <w:bCs/>
                <w:sz w:val="22"/>
                <w:szCs w:val="22"/>
              </w:rPr>
              <w:t>mif</w:t>
            </w:r>
            <w:proofErr w:type="spellEnd"/>
            <w:r w:rsidRPr="007E2521">
              <w:rPr>
                <w:bCs/>
                <w:sz w:val="22"/>
                <w:szCs w:val="22"/>
              </w:rPr>
              <w:t>/</w:t>
            </w:r>
            <w:proofErr w:type="spellStart"/>
            <w:r w:rsidRPr="007E2521">
              <w:rPr>
                <w:bCs/>
                <w:sz w:val="22"/>
                <w:szCs w:val="22"/>
              </w:rPr>
              <w:t>mid</w:t>
            </w:r>
            <w:proofErr w:type="spellEnd"/>
            <w:r w:rsidRPr="007E2521">
              <w:rPr>
                <w:bCs/>
                <w:sz w:val="22"/>
                <w:szCs w:val="22"/>
              </w:rPr>
              <w:t>, *</w:t>
            </w:r>
            <w:proofErr w:type="spellStart"/>
            <w:r w:rsidRPr="007E2521">
              <w:rPr>
                <w:bCs/>
                <w:sz w:val="22"/>
                <w:szCs w:val="22"/>
              </w:rPr>
              <w:t>dxf</w:t>
            </w:r>
            <w:proofErr w:type="spellEnd"/>
            <w:r w:rsidRPr="007E2521">
              <w:rPr>
                <w:bCs/>
                <w:sz w:val="22"/>
                <w:szCs w:val="22"/>
              </w:rPr>
              <w:t>/</w:t>
            </w:r>
            <w:proofErr w:type="spellStart"/>
            <w:r w:rsidRPr="007E2521">
              <w:rPr>
                <w:bCs/>
                <w:sz w:val="22"/>
                <w:szCs w:val="22"/>
              </w:rPr>
              <w:t>dwg</w:t>
            </w:r>
            <w:proofErr w:type="spellEnd"/>
            <w:r w:rsidRPr="007E2521">
              <w:rPr>
                <w:bCs/>
                <w:sz w:val="22"/>
                <w:szCs w:val="22"/>
              </w:rPr>
              <w:t>, *</w:t>
            </w:r>
            <w:proofErr w:type="spellStart"/>
            <w:r w:rsidRPr="007E2521">
              <w:rPr>
                <w:bCs/>
                <w:sz w:val="22"/>
                <w:szCs w:val="22"/>
              </w:rPr>
              <w:t>sxf</w:t>
            </w:r>
            <w:proofErr w:type="spellEnd"/>
            <w:r w:rsidRPr="007E2521">
              <w:rPr>
                <w:bCs/>
                <w:sz w:val="22"/>
                <w:szCs w:val="22"/>
              </w:rPr>
              <w:t xml:space="preserve"> (совместно с файлами описания *</w:t>
            </w:r>
            <w:proofErr w:type="spellStart"/>
            <w:r w:rsidRPr="007E2521">
              <w:rPr>
                <w:bCs/>
                <w:sz w:val="22"/>
                <w:szCs w:val="22"/>
              </w:rPr>
              <w:t>rsc</w:t>
            </w:r>
            <w:proofErr w:type="spellEnd"/>
            <w:r w:rsidRPr="007E2521">
              <w:rPr>
                <w:bCs/>
                <w:sz w:val="22"/>
                <w:szCs w:val="22"/>
              </w:rPr>
              <w:t>):</w:t>
            </w:r>
          </w:p>
          <w:p w:rsidR="007E2521" w:rsidRPr="007E2521" w:rsidRDefault="007E2521" w:rsidP="007E2521">
            <w:pPr>
              <w:widowControl w:val="0"/>
              <w:tabs>
                <w:tab w:val="left" w:pos="1225"/>
              </w:tabs>
              <w:autoSpaceDE w:val="0"/>
              <w:autoSpaceDN w:val="0"/>
              <w:ind w:left="34" w:hanging="176"/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 xml:space="preserve">   - с распределением всех подлежащих отображению объектов по соответствующим тематическим слоям;</w:t>
            </w:r>
          </w:p>
          <w:p w:rsidR="007E2521" w:rsidRPr="007E2521" w:rsidRDefault="007E2521" w:rsidP="007E2521">
            <w:pPr>
              <w:widowControl w:val="0"/>
              <w:tabs>
                <w:tab w:val="left" w:pos="1225"/>
              </w:tabs>
              <w:autoSpaceDE w:val="0"/>
              <w:autoSpaceDN w:val="0"/>
              <w:ind w:left="34" w:hanging="176"/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 xml:space="preserve">    -</w:t>
            </w:r>
            <w:r w:rsidR="00CE2B38">
              <w:rPr>
                <w:bCs/>
                <w:sz w:val="22"/>
                <w:szCs w:val="22"/>
              </w:rPr>
              <w:t xml:space="preserve"> </w:t>
            </w:r>
            <w:r w:rsidRPr="007E2521">
              <w:rPr>
                <w:bCs/>
                <w:sz w:val="22"/>
                <w:szCs w:val="22"/>
              </w:rPr>
              <w:t>с привязкой к системам координат, используемым для ведения государственного кадастра недвижимости (МСК-35, зона-2). При этом материал на каждый вид планов (карт, схем) в формате *</w:t>
            </w:r>
            <w:proofErr w:type="spellStart"/>
            <w:r w:rsidRPr="007E2521">
              <w:rPr>
                <w:bCs/>
                <w:sz w:val="22"/>
                <w:szCs w:val="22"/>
              </w:rPr>
              <w:t>mid</w:t>
            </w:r>
            <w:proofErr w:type="spellEnd"/>
            <w:r w:rsidRPr="007E2521">
              <w:rPr>
                <w:bCs/>
                <w:sz w:val="22"/>
                <w:szCs w:val="22"/>
              </w:rPr>
              <w:t>/</w:t>
            </w:r>
            <w:proofErr w:type="spellStart"/>
            <w:r w:rsidRPr="007E2521">
              <w:rPr>
                <w:bCs/>
                <w:sz w:val="22"/>
                <w:szCs w:val="22"/>
              </w:rPr>
              <w:t>mif</w:t>
            </w:r>
            <w:proofErr w:type="spellEnd"/>
            <w:r w:rsidRPr="007E2521">
              <w:rPr>
                <w:bCs/>
                <w:sz w:val="22"/>
                <w:szCs w:val="22"/>
              </w:rPr>
              <w:t xml:space="preserve"> создаётся отдельно (без рабочих наборов) для создания возможности конвертирования материалов в государственную информационную систему обеспечения градостроительной деятельности.</w:t>
            </w:r>
          </w:p>
          <w:p w:rsidR="007E2521" w:rsidRPr="007E2521" w:rsidRDefault="007E2521" w:rsidP="007E2521">
            <w:pPr>
              <w:pStyle w:val="a5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</w:rPr>
              <w:lastRenderedPageBreak/>
              <w:t>Состав, структура и название документов в электронном виде должны соответствовать аналогичным документам на бумажных носителях.</w:t>
            </w:r>
          </w:p>
          <w:p w:rsidR="007E2521" w:rsidRPr="007E2521" w:rsidRDefault="007E2521" w:rsidP="007E2521">
            <w:pPr>
              <w:pStyle w:val="a5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7E2521" w:rsidRPr="007E2521" w:rsidRDefault="007E2521" w:rsidP="007E2521">
            <w:pPr>
              <w:pStyle w:val="a5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>Документацию по планировке территории Исполнитель</w:t>
            </w:r>
            <w:r w:rsidR="00840001">
              <w:rPr>
                <w:bCs/>
                <w:sz w:val="22"/>
                <w:szCs w:val="22"/>
                <w:lang w:eastAsia="en-US"/>
              </w:rPr>
              <w:t xml:space="preserve"> работ</w:t>
            </w:r>
            <w:r w:rsidRPr="007E2521">
              <w:rPr>
                <w:bCs/>
                <w:sz w:val="22"/>
                <w:szCs w:val="22"/>
                <w:lang w:eastAsia="en-US"/>
              </w:rPr>
              <w:t xml:space="preserve"> передает Заказчику:</w:t>
            </w:r>
          </w:p>
          <w:p w:rsidR="007E2521" w:rsidRPr="007E2521" w:rsidRDefault="007E2521" w:rsidP="007E2521">
            <w:pPr>
              <w:pStyle w:val="a5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 xml:space="preserve">1. Для рассмотрения и согласования Заказчиком документация по планировке территории предоставляется в 1 печатном экземпляре и в электронном виде в формате </w:t>
            </w:r>
            <w:proofErr w:type="spellStart"/>
            <w:r w:rsidRPr="007E2521">
              <w:rPr>
                <w:bCs/>
                <w:sz w:val="22"/>
                <w:szCs w:val="22"/>
                <w:lang w:eastAsia="en-US"/>
              </w:rPr>
              <w:t>pdf</w:t>
            </w:r>
            <w:proofErr w:type="spellEnd"/>
            <w:r w:rsidRPr="007E2521">
              <w:rPr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E2521">
              <w:rPr>
                <w:bCs/>
                <w:sz w:val="22"/>
                <w:szCs w:val="22"/>
                <w:lang w:val="en-US" w:eastAsia="en-US"/>
              </w:rPr>
              <w:t>dwg</w:t>
            </w:r>
            <w:proofErr w:type="spellEnd"/>
            <w:r w:rsidRPr="007E2521">
              <w:rPr>
                <w:bCs/>
                <w:sz w:val="22"/>
                <w:szCs w:val="22"/>
                <w:lang w:eastAsia="en-US"/>
              </w:rPr>
              <w:t>.</w:t>
            </w:r>
          </w:p>
          <w:p w:rsidR="007E2521" w:rsidRPr="007E2521" w:rsidRDefault="007E2521" w:rsidP="007E2521">
            <w:pPr>
              <w:pStyle w:val="a5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>2. Для проведения публичных сл</w:t>
            </w:r>
            <w:r w:rsidR="00840001">
              <w:rPr>
                <w:bCs/>
                <w:sz w:val="22"/>
                <w:szCs w:val="22"/>
                <w:lang w:eastAsia="en-US"/>
              </w:rPr>
              <w:t>ушаний/общественных обсуждений З</w:t>
            </w:r>
            <w:r w:rsidRPr="007E2521">
              <w:rPr>
                <w:bCs/>
                <w:sz w:val="22"/>
                <w:szCs w:val="22"/>
                <w:lang w:eastAsia="en-US"/>
              </w:rPr>
              <w:t>аказчику передаются материалы документации по планировке территории, а так же доклад и презентация по основным проектным решениям:</w:t>
            </w:r>
          </w:p>
          <w:p w:rsidR="007E2521" w:rsidRPr="007E2521" w:rsidRDefault="007E2521" w:rsidP="007E2521">
            <w:pPr>
              <w:pStyle w:val="a5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>- на бумажных носителях – в 2-х экз.;</w:t>
            </w:r>
          </w:p>
          <w:p w:rsidR="007E2521" w:rsidRDefault="007E2521" w:rsidP="007E2521">
            <w:pPr>
              <w:pStyle w:val="a5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 xml:space="preserve">- на электронном носителе в формате </w:t>
            </w:r>
            <w:proofErr w:type="spellStart"/>
            <w:r w:rsidRPr="007E2521">
              <w:rPr>
                <w:bCs/>
                <w:sz w:val="22"/>
                <w:szCs w:val="22"/>
                <w:lang w:eastAsia="en-US"/>
              </w:rPr>
              <w:t>pdf</w:t>
            </w:r>
            <w:proofErr w:type="spellEnd"/>
            <w:r w:rsidRPr="007E2521">
              <w:rPr>
                <w:bCs/>
                <w:sz w:val="22"/>
                <w:szCs w:val="22"/>
                <w:lang w:eastAsia="en-US"/>
              </w:rPr>
              <w:t xml:space="preserve"> – в 1</w:t>
            </w:r>
            <w:r w:rsidR="00335545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7E2521">
              <w:rPr>
                <w:bCs/>
                <w:sz w:val="22"/>
                <w:szCs w:val="22"/>
                <w:lang w:eastAsia="en-US"/>
              </w:rPr>
              <w:t>экз.</w:t>
            </w:r>
          </w:p>
          <w:p w:rsidR="00B40BCE" w:rsidRPr="007E2521" w:rsidRDefault="00B40BCE" w:rsidP="007E2521">
            <w:pPr>
              <w:pStyle w:val="a5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7E2521" w:rsidRPr="007E2521" w:rsidRDefault="007E2521" w:rsidP="007E2521">
            <w:pPr>
              <w:pStyle w:val="a5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>3. Утверждаемая документация по планировке территории:</w:t>
            </w:r>
          </w:p>
          <w:p w:rsidR="007E2521" w:rsidRPr="007E2521" w:rsidRDefault="007E2521" w:rsidP="007E2521">
            <w:pPr>
              <w:pStyle w:val="a5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>- на бумажных носителях – в 2-х экз.;</w:t>
            </w:r>
          </w:p>
          <w:p w:rsidR="007E2521" w:rsidRPr="007E2521" w:rsidRDefault="007E2521" w:rsidP="007E2521">
            <w:pPr>
              <w:pStyle w:val="a5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 xml:space="preserve">- на электронном носителе в формате </w:t>
            </w:r>
            <w:proofErr w:type="spellStart"/>
            <w:r w:rsidRPr="007E2521">
              <w:rPr>
                <w:bCs/>
                <w:sz w:val="22"/>
                <w:szCs w:val="22"/>
                <w:lang w:eastAsia="en-US"/>
              </w:rPr>
              <w:t>pdf</w:t>
            </w:r>
            <w:proofErr w:type="spellEnd"/>
            <w:r w:rsidRPr="007E2521">
              <w:rPr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E2521">
              <w:rPr>
                <w:bCs/>
                <w:sz w:val="22"/>
                <w:szCs w:val="22"/>
                <w:lang w:eastAsia="en-US"/>
              </w:rPr>
              <w:t>dwg</w:t>
            </w:r>
            <w:proofErr w:type="spellEnd"/>
            <w:r w:rsidRPr="007E2521">
              <w:rPr>
                <w:bCs/>
                <w:sz w:val="22"/>
                <w:szCs w:val="22"/>
                <w:lang w:eastAsia="en-US"/>
              </w:rPr>
              <w:t xml:space="preserve"> – </w:t>
            </w:r>
            <w:r w:rsidR="00335545">
              <w:rPr>
                <w:bCs/>
                <w:sz w:val="22"/>
                <w:szCs w:val="22"/>
                <w:lang w:eastAsia="en-US"/>
              </w:rPr>
              <w:br/>
            </w:r>
            <w:r w:rsidRPr="007E2521">
              <w:rPr>
                <w:bCs/>
                <w:sz w:val="22"/>
                <w:szCs w:val="22"/>
                <w:lang w:eastAsia="en-US"/>
              </w:rPr>
              <w:t>в 1 экз.</w:t>
            </w:r>
          </w:p>
          <w:p w:rsidR="007E2521" w:rsidRPr="007E2521" w:rsidRDefault="007E2521" w:rsidP="00CE2B38">
            <w:pPr>
              <w:widowControl w:val="0"/>
              <w:tabs>
                <w:tab w:val="left" w:pos="1225"/>
              </w:tabs>
              <w:autoSpaceDE w:val="0"/>
              <w:autoSpaceDN w:val="0"/>
              <w:ind w:left="34" w:hanging="176"/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 xml:space="preserve">  4. Сведения об описании местоположения границ земельных участков, подлежащих образованию в соответствии с проектом межевания территории, в формате </w:t>
            </w:r>
            <w:proofErr w:type="spellStart"/>
            <w:r w:rsidRPr="007E2521">
              <w:rPr>
                <w:bCs/>
                <w:sz w:val="22"/>
                <w:szCs w:val="22"/>
              </w:rPr>
              <w:t>mid</w:t>
            </w:r>
            <w:proofErr w:type="spellEnd"/>
            <w:r w:rsidRPr="007E2521">
              <w:rPr>
                <w:bCs/>
                <w:sz w:val="22"/>
                <w:szCs w:val="22"/>
              </w:rPr>
              <w:t>/</w:t>
            </w:r>
            <w:proofErr w:type="spellStart"/>
            <w:r w:rsidRPr="007E2521">
              <w:rPr>
                <w:bCs/>
                <w:sz w:val="22"/>
                <w:szCs w:val="22"/>
              </w:rPr>
              <w:t>mif</w:t>
            </w:r>
            <w:proofErr w:type="spellEnd"/>
            <w:r w:rsidRPr="007E2521">
              <w:rPr>
                <w:bCs/>
                <w:sz w:val="22"/>
                <w:szCs w:val="22"/>
              </w:rPr>
              <w:t xml:space="preserve"> в 1экз.</w:t>
            </w:r>
          </w:p>
        </w:tc>
      </w:tr>
      <w:tr w:rsidR="007E2521" w:rsidTr="00335545">
        <w:trPr>
          <w:trHeight w:val="416"/>
        </w:trPr>
        <w:tc>
          <w:tcPr>
            <w:tcW w:w="709" w:type="dxa"/>
          </w:tcPr>
          <w:p w:rsidR="007E2521" w:rsidRPr="007E2521" w:rsidRDefault="007E2521" w:rsidP="007E2521">
            <w:pPr>
              <w:pStyle w:val="TableParagraph"/>
              <w:spacing w:line="273" w:lineRule="exact"/>
              <w:ind w:left="0"/>
              <w:jc w:val="left"/>
              <w:rPr>
                <w:bCs/>
              </w:rPr>
            </w:pPr>
            <w:r w:rsidRPr="007E2521">
              <w:rPr>
                <w:bCs/>
              </w:rPr>
              <w:lastRenderedPageBreak/>
              <w:t xml:space="preserve">  17.</w:t>
            </w:r>
          </w:p>
        </w:tc>
        <w:tc>
          <w:tcPr>
            <w:tcW w:w="3402" w:type="dxa"/>
            <w:gridSpan w:val="2"/>
          </w:tcPr>
          <w:p w:rsidR="007E2521" w:rsidRPr="007E2521" w:rsidRDefault="007E2521" w:rsidP="007E2521">
            <w:pPr>
              <w:pStyle w:val="TableParagraph"/>
              <w:spacing w:line="272" w:lineRule="exact"/>
              <w:ind w:left="0"/>
              <w:jc w:val="left"/>
              <w:rPr>
                <w:bCs/>
              </w:rPr>
            </w:pPr>
            <w:r w:rsidRPr="007E2521">
              <w:rPr>
                <w:bCs/>
              </w:rPr>
              <w:t xml:space="preserve">Сроки выполнения работ </w:t>
            </w:r>
          </w:p>
        </w:tc>
        <w:tc>
          <w:tcPr>
            <w:tcW w:w="5386" w:type="dxa"/>
          </w:tcPr>
          <w:p w:rsidR="007E2521" w:rsidRPr="007E2521" w:rsidRDefault="007E2521" w:rsidP="007E2521">
            <w:pPr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>Начало работ: в течение пяти дней с даты заключения муниципального контракта.</w:t>
            </w:r>
          </w:p>
          <w:p w:rsidR="007E2521" w:rsidRPr="007E2521" w:rsidRDefault="007E2521" w:rsidP="007E2521">
            <w:pPr>
              <w:jc w:val="both"/>
              <w:rPr>
                <w:b/>
                <w:bCs/>
                <w:sz w:val="22"/>
                <w:szCs w:val="22"/>
              </w:rPr>
            </w:pPr>
            <w:r w:rsidRPr="007E2521">
              <w:rPr>
                <w:b/>
                <w:bCs/>
                <w:sz w:val="22"/>
                <w:szCs w:val="22"/>
              </w:rPr>
              <w:t>1. Сбор исходных данных, выполнение инженерных изысканий для разработки документации по планировке территории и предоставление промежуточных резуль</w:t>
            </w:r>
            <w:r w:rsidR="00335545">
              <w:rPr>
                <w:b/>
                <w:bCs/>
                <w:sz w:val="22"/>
                <w:szCs w:val="22"/>
              </w:rPr>
              <w:t>татов на согласование Заказчику - в</w:t>
            </w:r>
            <w:r w:rsidRPr="007E2521">
              <w:rPr>
                <w:b/>
                <w:bCs/>
                <w:sz w:val="22"/>
                <w:szCs w:val="22"/>
              </w:rPr>
              <w:t xml:space="preserve"> течение </w:t>
            </w:r>
            <w:r w:rsidR="00335545">
              <w:rPr>
                <w:b/>
                <w:bCs/>
                <w:sz w:val="22"/>
                <w:szCs w:val="22"/>
              </w:rPr>
              <w:br/>
            </w:r>
            <w:r w:rsidRPr="007E2521">
              <w:rPr>
                <w:b/>
                <w:bCs/>
                <w:sz w:val="22"/>
                <w:szCs w:val="22"/>
              </w:rPr>
              <w:t xml:space="preserve">40 календарных дней </w:t>
            </w:r>
            <w:proofErr w:type="gramStart"/>
            <w:r w:rsidRPr="007E2521">
              <w:rPr>
                <w:b/>
                <w:bCs/>
                <w:sz w:val="22"/>
                <w:szCs w:val="22"/>
              </w:rPr>
              <w:t>с даты заключения</w:t>
            </w:r>
            <w:proofErr w:type="gramEnd"/>
            <w:r w:rsidRPr="007E2521">
              <w:rPr>
                <w:b/>
                <w:bCs/>
                <w:sz w:val="22"/>
                <w:szCs w:val="22"/>
              </w:rPr>
              <w:t xml:space="preserve"> контракта.</w:t>
            </w:r>
          </w:p>
          <w:p w:rsidR="007E2521" w:rsidRPr="007E2521" w:rsidRDefault="007E2521" w:rsidP="007E2521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E2521" w:rsidRPr="007E2521" w:rsidRDefault="007E2521" w:rsidP="007E2521">
            <w:pPr>
              <w:jc w:val="both"/>
              <w:rPr>
                <w:bCs/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</w:rPr>
              <w:t>По окончанию работ должны быть предоставлены материалы инженерных изысканий.</w:t>
            </w:r>
          </w:p>
          <w:p w:rsidR="007E2521" w:rsidRPr="007E2521" w:rsidRDefault="007E2521" w:rsidP="007E2521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E2521" w:rsidRPr="007E2521" w:rsidRDefault="007E2521" w:rsidP="007E2521">
            <w:pPr>
              <w:jc w:val="both"/>
              <w:rPr>
                <w:b/>
                <w:bCs/>
                <w:sz w:val="22"/>
                <w:szCs w:val="22"/>
              </w:rPr>
            </w:pPr>
            <w:r w:rsidRPr="007E2521">
              <w:rPr>
                <w:b/>
                <w:bCs/>
                <w:sz w:val="22"/>
                <w:szCs w:val="22"/>
              </w:rPr>
              <w:t xml:space="preserve">2. Срок предоставления материалов по инженерным изысканиям в полном объеме – в течение </w:t>
            </w:r>
            <w:r w:rsidR="006D5DC1">
              <w:rPr>
                <w:b/>
                <w:bCs/>
                <w:sz w:val="22"/>
                <w:szCs w:val="22"/>
              </w:rPr>
              <w:br/>
            </w:r>
            <w:r w:rsidRPr="007E2521">
              <w:rPr>
                <w:b/>
                <w:bCs/>
                <w:sz w:val="22"/>
                <w:szCs w:val="22"/>
              </w:rPr>
              <w:t xml:space="preserve">80 календарных дней </w:t>
            </w:r>
            <w:proofErr w:type="gramStart"/>
            <w:r w:rsidRPr="007E2521">
              <w:rPr>
                <w:b/>
                <w:bCs/>
                <w:sz w:val="22"/>
                <w:szCs w:val="22"/>
              </w:rPr>
              <w:t>с даты заключения</w:t>
            </w:r>
            <w:proofErr w:type="gramEnd"/>
            <w:r w:rsidRPr="007E2521">
              <w:rPr>
                <w:b/>
                <w:bCs/>
                <w:sz w:val="22"/>
                <w:szCs w:val="22"/>
              </w:rPr>
              <w:t xml:space="preserve"> контракта.</w:t>
            </w:r>
          </w:p>
          <w:p w:rsidR="007E2521" w:rsidRPr="007E2521" w:rsidRDefault="007E2521" w:rsidP="007E2521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E2521" w:rsidRPr="007E2521" w:rsidRDefault="007E2521" w:rsidP="007E2521">
            <w:pPr>
              <w:jc w:val="both"/>
              <w:rPr>
                <w:b/>
                <w:bCs/>
                <w:sz w:val="22"/>
                <w:szCs w:val="22"/>
              </w:rPr>
            </w:pPr>
            <w:r w:rsidRPr="007E2521">
              <w:rPr>
                <w:b/>
                <w:bCs/>
                <w:sz w:val="22"/>
                <w:szCs w:val="22"/>
              </w:rPr>
              <w:t>3. Комплексная оценка существующего состояния и использования территории.</w:t>
            </w:r>
          </w:p>
          <w:p w:rsidR="007E2521" w:rsidRPr="007E2521" w:rsidRDefault="007E2521" w:rsidP="007E2521">
            <w:pPr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 xml:space="preserve">Представляет собой анализ информации о территории проектирования (в виде отчета либо доклада, </w:t>
            </w:r>
            <w:proofErr w:type="gramStart"/>
            <w:r w:rsidRPr="007E2521">
              <w:rPr>
                <w:sz w:val="22"/>
                <w:szCs w:val="22"/>
              </w:rPr>
              <w:t>информация</w:t>
            </w:r>
            <w:proofErr w:type="gramEnd"/>
            <w:r w:rsidRPr="007E2521">
              <w:rPr>
                <w:sz w:val="22"/>
                <w:szCs w:val="22"/>
              </w:rPr>
              <w:t xml:space="preserve"> содержащаяся в котором потом будет содержаться в материалах по обоснованию документации по планировке территории) включает градостроительные требования к организации территории:</w:t>
            </w:r>
          </w:p>
          <w:p w:rsidR="007E2521" w:rsidRPr="007E2521" w:rsidRDefault="007E2521" w:rsidP="00CE2B38">
            <w:pPr>
              <w:ind w:firstLine="459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 xml:space="preserve">- сведения о градостроительных регламентах и </w:t>
            </w:r>
            <w:r w:rsidRPr="007E2521">
              <w:rPr>
                <w:sz w:val="22"/>
                <w:szCs w:val="22"/>
              </w:rPr>
              <w:lastRenderedPageBreak/>
              <w:t>ограничениях в использовании  территории (зоны с особыми условиями использования территории, ограничения природоохранного характера);</w:t>
            </w:r>
          </w:p>
          <w:p w:rsidR="007E2521" w:rsidRPr="007E2521" w:rsidRDefault="007E2521" w:rsidP="00CE2B38">
            <w:pPr>
              <w:pStyle w:val="a5"/>
              <w:ind w:firstLine="459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- анализ существующего состояния и предпосылки градостроительного развития территории;</w:t>
            </w:r>
          </w:p>
          <w:p w:rsidR="007E2521" w:rsidRPr="007E2521" w:rsidRDefault="007E2521" w:rsidP="00CE2B38">
            <w:pPr>
              <w:pStyle w:val="a5"/>
              <w:ind w:firstLine="459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- анализ возможностей планируемого развития транспортной и инженерной инфраструктур;</w:t>
            </w:r>
          </w:p>
          <w:p w:rsidR="007E2521" w:rsidRPr="007E2521" w:rsidRDefault="007E2521" w:rsidP="00CE2B38">
            <w:pPr>
              <w:pStyle w:val="a5"/>
              <w:ind w:firstLine="459"/>
              <w:jc w:val="both"/>
              <w:rPr>
                <w:sz w:val="22"/>
                <w:szCs w:val="22"/>
              </w:rPr>
            </w:pPr>
            <w:r w:rsidRPr="007E2521">
              <w:rPr>
                <w:sz w:val="22"/>
                <w:szCs w:val="22"/>
              </w:rPr>
              <w:t>- функциональное использование территории.</w:t>
            </w:r>
          </w:p>
          <w:p w:rsidR="007E2521" w:rsidRPr="007E2521" w:rsidRDefault="007E2521" w:rsidP="007E2521">
            <w:pPr>
              <w:jc w:val="both"/>
              <w:rPr>
                <w:bCs/>
                <w:sz w:val="22"/>
                <w:szCs w:val="22"/>
              </w:rPr>
            </w:pPr>
          </w:p>
          <w:p w:rsidR="007E2521" w:rsidRPr="007E2521" w:rsidRDefault="007E2521" w:rsidP="007E2521">
            <w:pPr>
              <w:pStyle w:val="a5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7E2521">
              <w:rPr>
                <w:b/>
                <w:bCs/>
                <w:sz w:val="22"/>
                <w:szCs w:val="22"/>
                <w:lang w:eastAsia="en-US"/>
              </w:rPr>
              <w:t>4. Разработка эскизных вариантов планировки территории.</w:t>
            </w:r>
          </w:p>
          <w:p w:rsidR="007E2521" w:rsidRPr="007E2521" w:rsidRDefault="007E2521" w:rsidP="00CE2B38">
            <w:pPr>
              <w:pStyle w:val="a5"/>
              <w:ind w:firstLine="459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>- Разработка не менее двух эскизных вариантов архитектурно-</w:t>
            </w:r>
            <w:proofErr w:type="gramStart"/>
            <w:r w:rsidRPr="007E2521">
              <w:rPr>
                <w:bCs/>
                <w:sz w:val="22"/>
                <w:szCs w:val="22"/>
                <w:lang w:eastAsia="en-US"/>
              </w:rPr>
              <w:t>планировочного решения</w:t>
            </w:r>
            <w:proofErr w:type="gramEnd"/>
            <w:r w:rsidRPr="007E2521">
              <w:rPr>
                <w:bCs/>
                <w:sz w:val="22"/>
                <w:szCs w:val="22"/>
                <w:lang w:eastAsia="en-US"/>
              </w:rPr>
              <w:t xml:space="preserve"> застройки территории.</w:t>
            </w:r>
          </w:p>
          <w:p w:rsidR="007E2521" w:rsidRPr="007E2521" w:rsidRDefault="007E2521" w:rsidP="00CE2B38">
            <w:pPr>
              <w:pStyle w:val="a5"/>
              <w:ind w:firstLine="459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>Размеры земельных участков индивидуального жилищного строительства  незастроенной территории должен быть от 400 до 3000 кв.м. Конкретное значение необходимо согласовать с Заказчиком в процессе проектирования.</w:t>
            </w:r>
          </w:p>
          <w:p w:rsidR="007E2521" w:rsidRPr="007E2521" w:rsidRDefault="007E2521" w:rsidP="00CE2B38">
            <w:pPr>
              <w:pStyle w:val="a5"/>
              <w:ind w:firstLine="459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>Картографические материалы:</w:t>
            </w:r>
          </w:p>
          <w:p w:rsidR="007E2521" w:rsidRPr="007E2521" w:rsidRDefault="007E2521" w:rsidP="00CE2B38">
            <w:pPr>
              <w:pStyle w:val="a5"/>
              <w:ind w:firstLine="459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 xml:space="preserve">- предложения по планировочной структуре территории, </w:t>
            </w:r>
          </w:p>
          <w:p w:rsidR="007E2521" w:rsidRPr="007E2521" w:rsidRDefault="007E2521" w:rsidP="007E2521">
            <w:pPr>
              <w:pStyle w:val="a5"/>
              <w:ind w:firstLine="567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>М 1:1000.</w:t>
            </w:r>
          </w:p>
          <w:p w:rsidR="007E2521" w:rsidRPr="007E2521" w:rsidRDefault="007E2521" w:rsidP="007E2521">
            <w:pPr>
              <w:pStyle w:val="a5"/>
              <w:ind w:firstLine="567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>По окончанию работ должны быть предоставлены два эскизных варианта застройки территории.</w:t>
            </w:r>
          </w:p>
          <w:p w:rsidR="007E2521" w:rsidRPr="007E2521" w:rsidRDefault="007E2521" w:rsidP="00840001">
            <w:pPr>
              <w:pStyle w:val="a5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7E2521">
              <w:rPr>
                <w:b/>
                <w:bCs/>
                <w:sz w:val="22"/>
                <w:szCs w:val="22"/>
                <w:lang w:eastAsia="en-US"/>
              </w:rPr>
              <w:t>Срок пре</w:t>
            </w:r>
            <w:r w:rsidR="00840001">
              <w:rPr>
                <w:b/>
                <w:bCs/>
                <w:sz w:val="22"/>
                <w:szCs w:val="22"/>
                <w:lang w:eastAsia="en-US"/>
              </w:rPr>
              <w:t>доставления материалов по пунктам</w:t>
            </w:r>
            <w:r w:rsidRPr="007E2521">
              <w:rPr>
                <w:b/>
                <w:bCs/>
                <w:sz w:val="22"/>
                <w:szCs w:val="22"/>
                <w:lang w:eastAsia="en-US"/>
              </w:rPr>
              <w:t xml:space="preserve"> 3,4 на согласование Заказчику – в течение </w:t>
            </w:r>
            <w:r w:rsidR="00335545">
              <w:rPr>
                <w:b/>
                <w:bCs/>
                <w:sz w:val="22"/>
                <w:szCs w:val="22"/>
                <w:lang w:eastAsia="en-US"/>
              </w:rPr>
              <w:br/>
            </w:r>
            <w:r w:rsidRPr="007E2521">
              <w:rPr>
                <w:b/>
                <w:bCs/>
                <w:sz w:val="22"/>
                <w:szCs w:val="22"/>
                <w:lang w:eastAsia="en-US"/>
              </w:rPr>
              <w:t xml:space="preserve">90 календарных дней </w:t>
            </w:r>
            <w:proofErr w:type="gramStart"/>
            <w:r w:rsidRPr="007E2521">
              <w:rPr>
                <w:b/>
                <w:bCs/>
                <w:sz w:val="22"/>
                <w:szCs w:val="22"/>
                <w:lang w:eastAsia="en-US"/>
              </w:rPr>
              <w:t>с даты заключения</w:t>
            </w:r>
            <w:proofErr w:type="gramEnd"/>
            <w:r w:rsidRPr="007E2521">
              <w:rPr>
                <w:b/>
                <w:bCs/>
                <w:sz w:val="22"/>
                <w:szCs w:val="22"/>
                <w:lang w:eastAsia="en-US"/>
              </w:rPr>
              <w:t xml:space="preserve"> контракта. </w:t>
            </w:r>
          </w:p>
          <w:p w:rsidR="007E2521" w:rsidRPr="007E2521" w:rsidRDefault="007E2521" w:rsidP="007E2521">
            <w:pPr>
              <w:pStyle w:val="a5"/>
              <w:ind w:firstLine="567"/>
              <w:jc w:val="both"/>
              <w:rPr>
                <w:b/>
                <w:sz w:val="22"/>
                <w:szCs w:val="22"/>
              </w:rPr>
            </w:pPr>
          </w:p>
          <w:p w:rsidR="007E2521" w:rsidRPr="007E2521" w:rsidRDefault="007E2521" w:rsidP="007E2521">
            <w:pPr>
              <w:pStyle w:val="a5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7E2521">
              <w:rPr>
                <w:b/>
                <w:bCs/>
                <w:sz w:val="22"/>
                <w:szCs w:val="22"/>
                <w:lang w:eastAsia="en-US"/>
              </w:rPr>
              <w:t>5. Разработка основной части проекта планировки территории.</w:t>
            </w:r>
          </w:p>
          <w:p w:rsidR="007E2521" w:rsidRPr="007E2521" w:rsidRDefault="007E2521" w:rsidP="00CE2B38">
            <w:pPr>
              <w:pStyle w:val="a5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>Основная часть проекта планировки разрабатывается на основе выбранного эскизного варианта планировки территории в результате согласования с Заказчиком.</w:t>
            </w:r>
          </w:p>
          <w:p w:rsidR="007E2521" w:rsidRPr="007E2521" w:rsidRDefault="007E2521" w:rsidP="00CE2B38">
            <w:pPr>
              <w:pStyle w:val="a5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 xml:space="preserve">Состав и содержание основной части проекта планировки территории должны соответствовать требованиям ст. 42 </w:t>
            </w:r>
            <w:proofErr w:type="spellStart"/>
            <w:r w:rsidR="00840001">
              <w:rPr>
                <w:bCs/>
                <w:sz w:val="22"/>
                <w:szCs w:val="22"/>
                <w:lang w:eastAsia="en-US"/>
              </w:rPr>
              <w:t>ГрК</w:t>
            </w:r>
            <w:proofErr w:type="spellEnd"/>
            <w:r w:rsidRPr="007E2521">
              <w:rPr>
                <w:bCs/>
                <w:sz w:val="22"/>
                <w:szCs w:val="22"/>
                <w:lang w:eastAsia="en-US"/>
              </w:rPr>
              <w:t xml:space="preserve"> РФ, в редакции, действующей на момент утверждения проекта планировки.</w:t>
            </w:r>
          </w:p>
          <w:p w:rsidR="007E2521" w:rsidRPr="007E2521" w:rsidRDefault="007E2521" w:rsidP="00CE2B38">
            <w:pPr>
              <w:pStyle w:val="a5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>Основная часть так же может содержать</w:t>
            </w:r>
            <w:r w:rsidR="00840001">
              <w:rPr>
                <w:bCs/>
                <w:sz w:val="22"/>
                <w:szCs w:val="22"/>
                <w:lang w:eastAsia="en-US"/>
              </w:rPr>
              <w:t>:</w:t>
            </w:r>
          </w:p>
          <w:p w:rsidR="007E2521" w:rsidRPr="007E2521" w:rsidRDefault="007E2521" w:rsidP="00CE2B38">
            <w:pPr>
              <w:pStyle w:val="a5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>- Предложения по применению проектов жилых домов и объектов социально – бытового назначения (в том числе типовых) - по согласованию с Заказчиком.</w:t>
            </w:r>
          </w:p>
          <w:p w:rsidR="007E2521" w:rsidRPr="007E2521" w:rsidRDefault="007E2521" w:rsidP="00CE2B38">
            <w:pPr>
              <w:pStyle w:val="a5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>- Предложения по применению типовых проектов малых архитектурных форм, элементов городского дизайна, городской скульптуры, элементов вертикального озеленения - по согласованию с Заказчиком.</w:t>
            </w:r>
          </w:p>
          <w:p w:rsidR="007E2521" w:rsidRPr="007E2521" w:rsidRDefault="007E2521" w:rsidP="007E2521">
            <w:pPr>
              <w:pStyle w:val="a5"/>
              <w:jc w:val="both"/>
              <w:rPr>
                <w:sz w:val="22"/>
                <w:szCs w:val="22"/>
              </w:rPr>
            </w:pPr>
          </w:p>
          <w:p w:rsidR="007E2521" w:rsidRPr="007E2521" w:rsidRDefault="007E2521" w:rsidP="007E2521">
            <w:pPr>
              <w:pStyle w:val="a5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7E2521">
              <w:rPr>
                <w:b/>
                <w:bCs/>
                <w:sz w:val="22"/>
                <w:szCs w:val="22"/>
                <w:lang w:eastAsia="en-US"/>
              </w:rPr>
              <w:t>6. Подготовка материалов по обоснованию проекта планировки территории включают в себя материалы в графической форме и пояснительную записку.</w:t>
            </w:r>
          </w:p>
          <w:p w:rsidR="007E2521" w:rsidRPr="007E2521" w:rsidRDefault="007E2521" w:rsidP="00840001">
            <w:pPr>
              <w:pStyle w:val="a5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 xml:space="preserve">Состав и содержание материалов по обоснованию проекта планировки территории должны </w:t>
            </w:r>
            <w:r w:rsidRPr="007E2521">
              <w:rPr>
                <w:bCs/>
                <w:sz w:val="22"/>
                <w:szCs w:val="22"/>
                <w:lang w:eastAsia="en-US"/>
              </w:rPr>
              <w:lastRenderedPageBreak/>
              <w:t xml:space="preserve">соответствовать требованиям </w:t>
            </w:r>
            <w:r w:rsidR="0000023F" w:rsidRPr="0000023F">
              <w:rPr>
                <w:bCs/>
                <w:sz w:val="22"/>
                <w:szCs w:val="22"/>
                <w:lang w:eastAsia="en-US"/>
              </w:rPr>
              <w:t>статьи</w:t>
            </w:r>
            <w:r w:rsidRPr="007E2521">
              <w:rPr>
                <w:bCs/>
                <w:sz w:val="22"/>
                <w:szCs w:val="22"/>
                <w:lang w:eastAsia="en-US"/>
              </w:rPr>
              <w:t xml:space="preserve"> 42 </w:t>
            </w:r>
            <w:proofErr w:type="spellStart"/>
            <w:r w:rsidR="00840001">
              <w:rPr>
                <w:bCs/>
                <w:sz w:val="22"/>
                <w:szCs w:val="22"/>
                <w:lang w:eastAsia="en-US"/>
              </w:rPr>
              <w:t>ГрК</w:t>
            </w:r>
            <w:proofErr w:type="spellEnd"/>
            <w:r w:rsidRPr="007E2521">
              <w:rPr>
                <w:bCs/>
                <w:sz w:val="22"/>
                <w:szCs w:val="22"/>
                <w:lang w:eastAsia="en-US"/>
              </w:rPr>
              <w:t xml:space="preserve"> РФ, в редакции, действующей на момент утверждения проекта планировки:</w:t>
            </w:r>
          </w:p>
          <w:p w:rsidR="007E2521" w:rsidRPr="007E2521" w:rsidRDefault="007E2521" w:rsidP="007E2521">
            <w:pPr>
              <w:pStyle w:val="a5"/>
              <w:numPr>
                <w:ilvl w:val="0"/>
                <w:numId w:val="11"/>
              </w:numPr>
              <w:ind w:left="0" w:firstLine="567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>анализ современного состояния территории;</w:t>
            </w:r>
          </w:p>
          <w:p w:rsidR="007E2521" w:rsidRPr="007E2521" w:rsidRDefault="007E2521" w:rsidP="007E2521">
            <w:pPr>
              <w:pStyle w:val="a5"/>
              <w:numPr>
                <w:ilvl w:val="0"/>
                <w:numId w:val="11"/>
              </w:numPr>
              <w:ind w:left="0" w:firstLine="567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>технико-экономические показатели проектных решений:</w:t>
            </w:r>
          </w:p>
          <w:p w:rsidR="007E2521" w:rsidRPr="007E2521" w:rsidRDefault="007E2521" w:rsidP="007E2521">
            <w:pPr>
              <w:pStyle w:val="a5"/>
              <w:ind w:firstLine="567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>- показатели жилищного фонда;</w:t>
            </w:r>
          </w:p>
          <w:p w:rsidR="007E2521" w:rsidRPr="007E2521" w:rsidRDefault="007E2521" w:rsidP="007E2521">
            <w:pPr>
              <w:pStyle w:val="a5"/>
              <w:ind w:firstLine="567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>- коэффициент, плотность застройки;</w:t>
            </w:r>
          </w:p>
          <w:p w:rsidR="007E2521" w:rsidRPr="007E2521" w:rsidRDefault="007E2521" w:rsidP="007E2521">
            <w:pPr>
              <w:pStyle w:val="a5"/>
              <w:ind w:firstLine="567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>- население (численность, плотность);</w:t>
            </w:r>
          </w:p>
          <w:p w:rsidR="007E2521" w:rsidRPr="007E2521" w:rsidRDefault="007E2521" w:rsidP="007E2521">
            <w:pPr>
              <w:pStyle w:val="a5"/>
              <w:ind w:firstLine="567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>- система культурно-бытового обслуживания.</w:t>
            </w:r>
          </w:p>
          <w:p w:rsidR="007E2521" w:rsidRPr="007E2521" w:rsidRDefault="007E2521" w:rsidP="007E2521">
            <w:pPr>
              <w:pStyle w:val="a5"/>
              <w:ind w:firstLine="567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>3) инженерное обеспечение территории:</w:t>
            </w:r>
          </w:p>
          <w:p w:rsidR="007E2521" w:rsidRPr="007E2521" w:rsidRDefault="007E2521" w:rsidP="007E2521">
            <w:pPr>
              <w:pStyle w:val="a5"/>
              <w:ind w:firstLine="567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 xml:space="preserve">- определение перспективных инженерных нагрузок по видам инженерного обеспечения </w:t>
            </w:r>
            <w:r w:rsidR="006D5DC1">
              <w:rPr>
                <w:bCs/>
                <w:sz w:val="22"/>
                <w:szCs w:val="22"/>
                <w:lang w:eastAsia="en-US"/>
              </w:rPr>
              <w:br/>
            </w:r>
            <w:r w:rsidRPr="007E2521">
              <w:rPr>
                <w:bCs/>
                <w:sz w:val="22"/>
                <w:szCs w:val="22"/>
                <w:lang w:eastAsia="en-US"/>
              </w:rPr>
              <w:t>(по укрупненным показателям);</w:t>
            </w:r>
          </w:p>
          <w:p w:rsidR="007E2521" w:rsidRPr="007E2521" w:rsidRDefault="007E2521" w:rsidP="007E2521">
            <w:pPr>
              <w:pStyle w:val="a5"/>
              <w:ind w:firstLine="567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>- разработка принципиальных предложений по инженерному обеспечению территории;</w:t>
            </w:r>
          </w:p>
          <w:p w:rsidR="007E2521" w:rsidRPr="007E2521" w:rsidRDefault="007E2521" w:rsidP="007E2521">
            <w:pPr>
              <w:pStyle w:val="a5"/>
              <w:ind w:firstLine="567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>- обеспечение всеми видами инженерного оборудования предусмотреть в соответствии с действующими нормами (в соответствии с техническими условиями организаций, эксплуатирующих инженерные сети).</w:t>
            </w:r>
          </w:p>
          <w:p w:rsidR="007E2521" w:rsidRPr="007E2521" w:rsidRDefault="007E2521" w:rsidP="007E2521">
            <w:pPr>
              <w:pStyle w:val="a5"/>
              <w:ind w:firstLine="567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7E2521">
              <w:rPr>
                <w:b/>
                <w:bCs/>
                <w:sz w:val="22"/>
                <w:szCs w:val="22"/>
                <w:lang w:eastAsia="en-US"/>
              </w:rPr>
              <w:t xml:space="preserve">Предложения по инженерному обеспечению территории согласовываются с </w:t>
            </w:r>
            <w:proofErr w:type="spellStart"/>
            <w:r w:rsidRPr="007E2521">
              <w:rPr>
                <w:b/>
                <w:bCs/>
                <w:sz w:val="22"/>
                <w:szCs w:val="22"/>
                <w:lang w:eastAsia="en-US"/>
              </w:rPr>
              <w:t>ресурсоснабжающими</w:t>
            </w:r>
            <w:proofErr w:type="spellEnd"/>
            <w:r w:rsidRPr="007E2521">
              <w:rPr>
                <w:b/>
                <w:bCs/>
                <w:sz w:val="22"/>
                <w:szCs w:val="22"/>
                <w:lang w:eastAsia="en-US"/>
              </w:rPr>
              <w:t xml:space="preserve"> организациями </w:t>
            </w:r>
            <w:proofErr w:type="gramStart"/>
            <w:r w:rsidRPr="007E2521">
              <w:rPr>
                <w:b/>
                <w:bCs/>
                <w:sz w:val="22"/>
                <w:szCs w:val="22"/>
                <w:lang w:eastAsia="en-US"/>
              </w:rPr>
              <w:t>при</w:t>
            </w:r>
            <w:proofErr w:type="gramEnd"/>
            <w:r w:rsidRPr="007E2521">
              <w:rPr>
                <w:b/>
                <w:bCs/>
                <w:sz w:val="22"/>
                <w:szCs w:val="22"/>
                <w:lang w:eastAsia="en-US"/>
              </w:rPr>
              <w:t xml:space="preserve"> оказания содействия Заказчика.</w:t>
            </w:r>
          </w:p>
          <w:p w:rsidR="007E2521" w:rsidRPr="007E2521" w:rsidRDefault="007E2521" w:rsidP="007E2521">
            <w:pPr>
              <w:pStyle w:val="a5"/>
              <w:numPr>
                <w:ilvl w:val="0"/>
                <w:numId w:val="12"/>
              </w:numPr>
              <w:ind w:left="0" w:firstLine="567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>транспортная инфраструктура:</w:t>
            </w:r>
          </w:p>
          <w:p w:rsidR="007E2521" w:rsidRPr="007E2521" w:rsidRDefault="007E2521" w:rsidP="007E2521">
            <w:pPr>
              <w:pStyle w:val="a5"/>
              <w:ind w:firstLine="567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>- предложения и мероприятия по развитию улично-дорожной сети;</w:t>
            </w:r>
          </w:p>
          <w:p w:rsidR="007E2521" w:rsidRPr="007E2521" w:rsidRDefault="007E2521" w:rsidP="007E2521">
            <w:pPr>
              <w:pStyle w:val="a5"/>
              <w:ind w:firstLine="567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>- организация пешеходного движения;</w:t>
            </w:r>
          </w:p>
          <w:p w:rsidR="007E2521" w:rsidRPr="007E2521" w:rsidRDefault="007E2521" w:rsidP="007E2521">
            <w:pPr>
              <w:pStyle w:val="a5"/>
              <w:ind w:firstLine="567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>- организация парковочного хозяйства.</w:t>
            </w:r>
          </w:p>
          <w:p w:rsidR="007E2521" w:rsidRPr="007E2521" w:rsidRDefault="007E2521" w:rsidP="004412C2">
            <w:pPr>
              <w:pStyle w:val="a5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>Ширина улично-дорожной сети в красных линиях проектируется с учетом размещения инженерных коммуникаций.</w:t>
            </w:r>
          </w:p>
          <w:p w:rsidR="007E2521" w:rsidRPr="007E2521" w:rsidRDefault="007E2521" w:rsidP="007E2521">
            <w:pPr>
              <w:pStyle w:val="a5"/>
              <w:numPr>
                <w:ilvl w:val="0"/>
                <w:numId w:val="12"/>
              </w:numPr>
              <w:ind w:left="0" w:firstLine="567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>санитарная очистка территории и охрана окружающей среды;</w:t>
            </w:r>
          </w:p>
          <w:p w:rsidR="007E2521" w:rsidRPr="007E2521" w:rsidRDefault="007E2521" w:rsidP="007E2521">
            <w:pPr>
              <w:pStyle w:val="a5"/>
              <w:numPr>
                <w:ilvl w:val="0"/>
                <w:numId w:val="12"/>
              </w:numPr>
              <w:ind w:left="0" w:firstLine="567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>инженерно-технические мероприятия гражданской обороны и защиты от чрезвычайных ситуаций.</w:t>
            </w:r>
          </w:p>
          <w:p w:rsidR="007E2521" w:rsidRPr="007E2521" w:rsidRDefault="007E2521" w:rsidP="007E2521">
            <w:pPr>
              <w:pStyle w:val="a5"/>
              <w:ind w:firstLine="567"/>
              <w:jc w:val="both"/>
              <w:rPr>
                <w:b/>
                <w:sz w:val="22"/>
                <w:szCs w:val="22"/>
              </w:rPr>
            </w:pPr>
          </w:p>
          <w:p w:rsidR="007E2521" w:rsidRPr="007E2521" w:rsidRDefault="007E2521" w:rsidP="007E2521">
            <w:pPr>
              <w:pStyle w:val="a5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7E2521">
              <w:rPr>
                <w:b/>
                <w:bCs/>
                <w:sz w:val="22"/>
                <w:szCs w:val="22"/>
                <w:lang w:eastAsia="en-US"/>
              </w:rPr>
              <w:t>7. Разработка проекта межевания территории.</w:t>
            </w:r>
          </w:p>
          <w:p w:rsidR="007E2521" w:rsidRPr="007E2521" w:rsidRDefault="007E2521" w:rsidP="007E2521">
            <w:pPr>
              <w:pStyle w:val="a5"/>
              <w:jc w:val="both"/>
              <w:rPr>
                <w:bCs/>
                <w:sz w:val="22"/>
                <w:szCs w:val="22"/>
                <w:lang w:eastAsia="en-US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 xml:space="preserve">Состав и содержание проекта межевания территории должны соответствовать требованиям </w:t>
            </w:r>
            <w:r w:rsidR="0000023F" w:rsidRPr="0000023F">
              <w:rPr>
                <w:bCs/>
                <w:sz w:val="22"/>
                <w:szCs w:val="22"/>
                <w:lang w:eastAsia="en-US"/>
              </w:rPr>
              <w:t>статьи</w:t>
            </w:r>
            <w:r w:rsidRPr="007E2521">
              <w:rPr>
                <w:bCs/>
                <w:sz w:val="22"/>
                <w:szCs w:val="22"/>
                <w:lang w:eastAsia="en-US"/>
              </w:rPr>
              <w:t xml:space="preserve"> 43 </w:t>
            </w:r>
            <w:r w:rsidR="0000023F">
              <w:rPr>
                <w:bCs/>
                <w:sz w:val="22"/>
                <w:szCs w:val="22"/>
                <w:lang w:eastAsia="en-US"/>
              </w:rPr>
              <w:br/>
            </w:r>
            <w:proofErr w:type="spellStart"/>
            <w:r w:rsidR="004412C2">
              <w:rPr>
                <w:bCs/>
                <w:sz w:val="22"/>
                <w:szCs w:val="22"/>
                <w:lang w:eastAsia="en-US"/>
              </w:rPr>
              <w:t>ГрК</w:t>
            </w:r>
            <w:proofErr w:type="spellEnd"/>
            <w:r w:rsidRPr="007E2521">
              <w:rPr>
                <w:bCs/>
                <w:sz w:val="22"/>
                <w:szCs w:val="22"/>
                <w:lang w:eastAsia="en-US"/>
              </w:rPr>
              <w:t xml:space="preserve"> РФ, в редакции, действующей на момент утверждения проекта межевания.</w:t>
            </w:r>
          </w:p>
          <w:p w:rsidR="004412C2" w:rsidRDefault="004412C2" w:rsidP="007E2521">
            <w:pPr>
              <w:pStyle w:val="a5"/>
              <w:jc w:val="both"/>
              <w:rPr>
                <w:sz w:val="22"/>
                <w:szCs w:val="22"/>
              </w:rPr>
            </w:pPr>
          </w:p>
          <w:p w:rsidR="007E2521" w:rsidRPr="007E2521" w:rsidRDefault="007E2521" w:rsidP="007E2521">
            <w:pPr>
              <w:pStyle w:val="a5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7E2521">
              <w:rPr>
                <w:b/>
                <w:bCs/>
                <w:sz w:val="22"/>
                <w:szCs w:val="22"/>
                <w:lang w:eastAsia="en-US"/>
              </w:rPr>
              <w:t>Материалы на согласование Заказчику направляются в бумажном виде в 1 экз., электронном виде, в т.ч. в векторном формате (</w:t>
            </w:r>
            <w:proofErr w:type="spellStart"/>
            <w:r w:rsidRPr="007E2521">
              <w:rPr>
                <w:b/>
                <w:bCs/>
                <w:sz w:val="22"/>
                <w:szCs w:val="22"/>
                <w:lang w:eastAsia="en-US"/>
              </w:rPr>
              <w:t>dwg</w:t>
            </w:r>
            <w:proofErr w:type="spellEnd"/>
            <w:r w:rsidRPr="007E2521">
              <w:rPr>
                <w:b/>
                <w:bCs/>
                <w:sz w:val="22"/>
                <w:szCs w:val="22"/>
                <w:lang w:eastAsia="en-US"/>
              </w:rPr>
              <w:t>) в 1 экз.</w:t>
            </w:r>
          </w:p>
          <w:p w:rsidR="007E2521" w:rsidRPr="007E2521" w:rsidRDefault="007E2521" w:rsidP="007E2521">
            <w:pPr>
              <w:pStyle w:val="a5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7E2521">
              <w:rPr>
                <w:b/>
                <w:bCs/>
                <w:sz w:val="22"/>
                <w:szCs w:val="22"/>
                <w:lang w:eastAsia="en-US"/>
              </w:rPr>
              <w:t xml:space="preserve">По окончанию работ должны быть предоставлены проект планировки и проект межевания территории. </w:t>
            </w:r>
          </w:p>
          <w:p w:rsidR="007E2521" w:rsidRPr="007E2521" w:rsidRDefault="007E2521" w:rsidP="007E2521">
            <w:pPr>
              <w:pStyle w:val="a5"/>
              <w:ind w:firstLine="567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:rsidR="007E2521" w:rsidRPr="007E2521" w:rsidRDefault="007E2521" w:rsidP="007E2521">
            <w:pPr>
              <w:pStyle w:val="a5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7E2521">
              <w:rPr>
                <w:b/>
                <w:bCs/>
                <w:sz w:val="22"/>
                <w:szCs w:val="22"/>
                <w:lang w:eastAsia="en-US"/>
              </w:rPr>
              <w:t xml:space="preserve">8. Согласование и доработка проекта планировки, проекта межевания по результатам согласования. </w:t>
            </w:r>
          </w:p>
          <w:p w:rsidR="007E2521" w:rsidRPr="007E2521" w:rsidRDefault="007E2521" w:rsidP="004412C2">
            <w:pPr>
              <w:pStyle w:val="a5"/>
              <w:jc w:val="both"/>
              <w:rPr>
                <w:sz w:val="22"/>
                <w:szCs w:val="22"/>
              </w:rPr>
            </w:pPr>
          </w:p>
          <w:p w:rsidR="007E2521" w:rsidRPr="007E2521" w:rsidRDefault="007E2521" w:rsidP="007E2521">
            <w:pPr>
              <w:pStyle w:val="a5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7E2521">
              <w:rPr>
                <w:b/>
                <w:bCs/>
                <w:sz w:val="22"/>
                <w:szCs w:val="22"/>
                <w:lang w:eastAsia="en-US"/>
              </w:rPr>
              <w:lastRenderedPageBreak/>
              <w:t>9. Подготовка презентационных материалов для публичных слушаний/общественных обсуждений.</w:t>
            </w:r>
          </w:p>
          <w:p w:rsidR="007E2521" w:rsidRPr="007E2521" w:rsidRDefault="004412C2" w:rsidP="007E2521">
            <w:pPr>
              <w:pStyle w:val="a5"/>
              <w:ind w:firstLine="567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1)</w:t>
            </w:r>
            <w:r w:rsidR="007E2521" w:rsidRPr="007E2521">
              <w:rPr>
                <w:bCs/>
                <w:sz w:val="22"/>
                <w:szCs w:val="22"/>
                <w:lang w:eastAsia="en-US"/>
              </w:rPr>
              <w:t xml:space="preserve"> Основная часть документации по планировке территории в печатном и электронном виде </w:t>
            </w:r>
            <w:r w:rsidR="00335545">
              <w:rPr>
                <w:bCs/>
                <w:sz w:val="22"/>
                <w:szCs w:val="22"/>
                <w:lang w:eastAsia="en-US"/>
              </w:rPr>
              <w:br/>
            </w:r>
            <w:r w:rsidR="007E2521" w:rsidRPr="007E2521">
              <w:rPr>
                <w:bCs/>
                <w:sz w:val="22"/>
                <w:szCs w:val="22"/>
                <w:lang w:eastAsia="en-US"/>
              </w:rPr>
              <w:t>(в текстовом, растровом, векторном формате).</w:t>
            </w:r>
          </w:p>
          <w:p w:rsidR="007E2521" w:rsidRPr="007E2521" w:rsidRDefault="004412C2" w:rsidP="007E2521">
            <w:pPr>
              <w:pStyle w:val="a5"/>
              <w:ind w:firstLine="567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2)</w:t>
            </w:r>
            <w:r w:rsidR="007E2521" w:rsidRPr="007E2521">
              <w:rPr>
                <w:bCs/>
                <w:sz w:val="22"/>
                <w:szCs w:val="22"/>
                <w:lang w:eastAsia="en-US"/>
              </w:rPr>
              <w:t xml:space="preserve"> Основной доклад и презентация по проектным решениям для публичных слушаний/общественных обсуждений.</w:t>
            </w:r>
          </w:p>
          <w:p w:rsidR="007E2521" w:rsidRPr="007E2521" w:rsidRDefault="004412C2" w:rsidP="007E2521">
            <w:pPr>
              <w:pStyle w:val="a5"/>
              <w:ind w:firstLine="567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3)</w:t>
            </w:r>
            <w:r w:rsidR="007E2521" w:rsidRPr="007E2521">
              <w:rPr>
                <w:bCs/>
                <w:sz w:val="22"/>
                <w:szCs w:val="22"/>
                <w:lang w:eastAsia="en-US"/>
              </w:rPr>
              <w:t xml:space="preserve"> Экспозиция (демонстрационные материалы) для проведения публичных слушаний/общественных обсуждений предоставляются на бумажном носителе - </w:t>
            </w:r>
            <w:r w:rsidR="0000023F">
              <w:rPr>
                <w:bCs/>
                <w:sz w:val="22"/>
                <w:szCs w:val="22"/>
                <w:lang w:eastAsia="en-US"/>
              </w:rPr>
              <w:br/>
            </w:r>
            <w:r w:rsidR="007E2521" w:rsidRPr="007E2521">
              <w:rPr>
                <w:bCs/>
                <w:sz w:val="22"/>
                <w:szCs w:val="22"/>
                <w:lang w:eastAsia="en-US"/>
              </w:rPr>
              <w:t xml:space="preserve">2 экз. на электронном носителе - 1 экз. </w:t>
            </w:r>
          </w:p>
          <w:p w:rsidR="007E2521" w:rsidRPr="007E2521" w:rsidRDefault="007E2521" w:rsidP="007E2521">
            <w:pPr>
              <w:pStyle w:val="a5"/>
              <w:ind w:firstLine="567"/>
              <w:jc w:val="both"/>
              <w:rPr>
                <w:sz w:val="22"/>
                <w:szCs w:val="22"/>
              </w:rPr>
            </w:pPr>
          </w:p>
          <w:p w:rsidR="007E2521" w:rsidRPr="007E2521" w:rsidRDefault="007E2521" w:rsidP="004412C2">
            <w:pPr>
              <w:pStyle w:val="a5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7E2521">
              <w:rPr>
                <w:b/>
                <w:bCs/>
                <w:sz w:val="22"/>
                <w:szCs w:val="22"/>
                <w:lang w:eastAsia="en-US"/>
              </w:rPr>
              <w:t xml:space="preserve">Срок предоставления материалов по пунктам 5-9 </w:t>
            </w:r>
            <w:r w:rsidR="0000023F">
              <w:rPr>
                <w:b/>
                <w:bCs/>
                <w:sz w:val="22"/>
                <w:szCs w:val="22"/>
                <w:lang w:eastAsia="en-US"/>
              </w:rPr>
              <w:br/>
            </w:r>
            <w:r w:rsidRPr="007E2521">
              <w:rPr>
                <w:b/>
                <w:bCs/>
                <w:sz w:val="22"/>
                <w:szCs w:val="22"/>
                <w:lang w:eastAsia="en-US"/>
              </w:rPr>
              <w:t xml:space="preserve">на согласование Заказчику – в течение </w:t>
            </w:r>
            <w:r w:rsidR="0000023F">
              <w:rPr>
                <w:b/>
                <w:bCs/>
                <w:sz w:val="22"/>
                <w:szCs w:val="22"/>
                <w:lang w:eastAsia="en-US"/>
              </w:rPr>
              <w:br/>
            </w:r>
            <w:r w:rsidRPr="007E2521">
              <w:rPr>
                <w:b/>
                <w:bCs/>
                <w:sz w:val="22"/>
                <w:szCs w:val="22"/>
                <w:lang w:eastAsia="en-US"/>
              </w:rPr>
              <w:t>130 календарных дней с даты заключения контракта.</w:t>
            </w:r>
          </w:p>
          <w:p w:rsidR="007E2521" w:rsidRPr="007E2521" w:rsidRDefault="007E2521" w:rsidP="007E2521">
            <w:pPr>
              <w:pStyle w:val="a5"/>
              <w:ind w:firstLine="567"/>
              <w:jc w:val="both"/>
              <w:rPr>
                <w:sz w:val="22"/>
                <w:szCs w:val="22"/>
              </w:rPr>
            </w:pPr>
          </w:p>
          <w:p w:rsidR="007E2521" w:rsidRPr="007E2521" w:rsidRDefault="007E2521" w:rsidP="007E2521">
            <w:pPr>
              <w:pStyle w:val="a5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7E2521">
              <w:rPr>
                <w:b/>
                <w:bCs/>
                <w:sz w:val="22"/>
                <w:szCs w:val="22"/>
                <w:lang w:eastAsia="en-US"/>
              </w:rPr>
              <w:t>10. Выступление с д</w:t>
            </w:r>
            <w:r w:rsidR="004412C2">
              <w:rPr>
                <w:b/>
                <w:bCs/>
                <w:sz w:val="22"/>
                <w:szCs w:val="22"/>
                <w:lang w:eastAsia="en-US"/>
              </w:rPr>
              <w:t>окладом на публичных слушаниях/</w:t>
            </w:r>
            <w:r w:rsidRPr="007E2521">
              <w:rPr>
                <w:b/>
                <w:bCs/>
                <w:sz w:val="22"/>
                <w:szCs w:val="22"/>
                <w:lang w:eastAsia="en-US"/>
              </w:rPr>
              <w:t xml:space="preserve">общественных обсуждений </w:t>
            </w:r>
            <w:r w:rsidR="00335545">
              <w:rPr>
                <w:b/>
                <w:bCs/>
                <w:sz w:val="22"/>
                <w:szCs w:val="22"/>
                <w:lang w:eastAsia="en-US"/>
              </w:rPr>
              <w:br/>
            </w:r>
            <w:r w:rsidRPr="007E2521">
              <w:rPr>
                <w:b/>
                <w:bCs/>
                <w:sz w:val="22"/>
                <w:szCs w:val="22"/>
                <w:lang w:eastAsia="en-US"/>
              </w:rPr>
              <w:t>(при необходимости).</w:t>
            </w:r>
          </w:p>
          <w:p w:rsidR="007E2521" w:rsidRPr="007E2521" w:rsidRDefault="007E2521" w:rsidP="007E2521">
            <w:pPr>
              <w:pStyle w:val="a5"/>
              <w:ind w:firstLine="567"/>
              <w:jc w:val="both"/>
              <w:rPr>
                <w:b/>
                <w:sz w:val="22"/>
                <w:szCs w:val="22"/>
              </w:rPr>
            </w:pPr>
          </w:p>
          <w:p w:rsidR="007E2521" w:rsidRPr="007E2521" w:rsidRDefault="007E2521" w:rsidP="007E2521">
            <w:pPr>
              <w:pStyle w:val="a5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7E2521">
              <w:rPr>
                <w:b/>
                <w:bCs/>
                <w:sz w:val="22"/>
                <w:szCs w:val="22"/>
                <w:lang w:eastAsia="en-US"/>
              </w:rPr>
              <w:t>11. Оценка поступивших предложений в рамках публичных слушаний/общественных обсуждений с учётом принятых проектных решений.</w:t>
            </w:r>
          </w:p>
          <w:p w:rsidR="007E2521" w:rsidRPr="007E2521" w:rsidRDefault="007E2521" w:rsidP="007E2521">
            <w:pPr>
              <w:pStyle w:val="a5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7E2521">
              <w:rPr>
                <w:b/>
                <w:bCs/>
                <w:sz w:val="22"/>
                <w:szCs w:val="22"/>
                <w:lang w:eastAsia="en-US"/>
              </w:rPr>
              <w:t>12. Доработка документации по результатам публичных слушаний/общественных обсуждений (при необходимости), направление документации Заказчику в полном объеме.</w:t>
            </w:r>
          </w:p>
          <w:p w:rsidR="007E2521" w:rsidRPr="007E2521" w:rsidRDefault="007E2521" w:rsidP="007E2521">
            <w:pPr>
              <w:pStyle w:val="a5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7E2521">
              <w:rPr>
                <w:b/>
                <w:bCs/>
                <w:sz w:val="22"/>
                <w:szCs w:val="22"/>
                <w:lang w:eastAsia="en-US"/>
              </w:rPr>
              <w:t xml:space="preserve">13. Подготовка материалов (в формате </w:t>
            </w:r>
            <w:r w:rsidRPr="007E2521">
              <w:rPr>
                <w:b/>
                <w:bCs/>
                <w:sz w:val="22"/>
                <w:szCs w:val="22"/>
                <w:lang w:val="en-US" w:eastAsia="en-US"/>
              </w:rPr>
              <w:t>MID</w:t>
            </w:r>
            <w:r w:rsidRPr="007E2521">
              <w:rPr>
                <w:b/>
                <w:bCs/>
                <w:sz w:val="22"/>
                <w:szCs w:val="22"/>
                <w:lang w:eastAsia="en-US"/>
              </w:rPr>
              <w:t>/</w:t>
            </w:r>
            <w:r w:rsidRPr="007E2521">
              <w:rPr>
                <w:b/>
                <w:bCs/>
                <w:sz w:val="22"/>
                <w:szCs w:val="22"/>
                <w:lang w:val="en-US" w:eastAsia="en-US"/>
              </w:rPr>
              <w:t>MIF</w:t>
            </w:r>
            <w:r w:rsidRPr="007E2521">
              <w:rPr>
                <w:b/>
                <w:bCs/>
                <w:sz w:val="22"/>
                <w:szCs w:val="22"/>
                <w:lang w:eastAsia="en-US"/>
              </w:rPr>
              <w:t>) необходимой для передачи проекта межевания территории в государственный кадастр недвижимости в порядке информационного взаимодействия.</w:t>
            </w:r>
          </w:p>
          <w:p w:rsidR="007E2521" w:rsidRPr="007E2521" w:rsidRDefault="007E2521" w:rsidP="004412C2">
            <w:pPr>
              <w:pStyle w:val="a5"/>
              <w:jc w:val="both"/>
              <w:rPr>
                <w:sz w:val="22"/>
                <w:szCs w:val="22"/>
              </w:rPr>
            </w:pPr>
            <w:r w:rsidRPr="007E2521">
              <w:rPr>
                <w:bCs/>
                <w:sz w:val="22"/>
                <w:szCs w:val="22"/>
                <w:lang w:eastAsia="en-US"/>
              </w:rPr>
              <w:t xml:space="preserve">Передача материалов осуществляется Заказчиком самостоятельно. </w:t>
            </w:r>
          </w:p>
          <w:p w:rsidR="007E2521" w:rsidRPr="007E2521" w:rsidRDefault="007E2521" w:rsidP="007E2521">
            <w:pPr>
              <w:pStyle w:val="a5"/>
              <w:ind w:firstLine="567"/>
              <w:jc w:val="both"/>
              <w:rPr>
                <w:sz w:val="22"/>
                <w:szCs w:val="22"/>
              </w:rPr>
            </w:pPr>
          </w:p>
          <w:p w:rsidR="007E2521" w:rsidRPr="007E2521" w:rsidRDefault="007E2521" w:rsidP="007E2521">
            <w:pPr>
              <w:pStyle w:val="a5"/>
              <w:ind w:firstLine="567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7E2521">
              <w:rPr>
                <w:b/>
                <w:bCs/>
                <w:sz w:val="22"/>
                <w:szCs w:val="22"/>
                <w:lang w:eastAsia="en-US"/>
              </w:rPr>
              <w:t>Срок предоставления материалов в полном объеме – 170 календарных дней с даты заключения контракта.</w:t>
            </w:r>
          </w:p>
          <w:p w:rsidR="007E2521" w:rsidRPr="007E2521" w:rsidRDefault="007E2521" w:rsidP="007E2521">
            <w:pPr>
              <w:pStyle w:val="a5"/>
              <w:ind w:firstLine="567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:rsidR="007E2521" w:rsidRPr="007E2521" w:rsidRDefault="007E2521" w:rsidP="007E2521">
            <w:pPr>
              <w:pStyle w:val="TableParagraph"/>
              <w:ind w:left="-108" w:right="94"/>
              <w:rPr>
                <w:bCs/>
              </w:rPr>
            </w:pPr>
            <w:r w:rsidRPr="007E2521">
              <w:rPr>
                <w:bCs/>
              </w:rPr>
              <w:t>Окончательный расчет осуществляется после устранения всех выявленных недостатков и получения Заказчиком документации в полном об</w:t>
            </w:r>
            <w:r w:rsidR="004412C2">
              <w:rPr>
                <w:bCs/>
              </w:rPr>
              <w:t>ъеме</w:t>
            </w:r>
          </w:p>
        </w:tc>
      </w:tr>
    </w:tbl>
    <w:p w:rsidR="007E2521" w:rsidRPr="003A5694" w:rsidRDefault="007E2521" w:rsidP="007E2521">
      <w:pPr>
        <w:rPr>
          <w:sz w:val="28"/>
          <w:szCs w:val="28"/>
        </w:rPr>
      </w:pPr>
    </w:p>
    <w:p w:rsidR="0071592F" w:rsidRPr="0071592F" w:rsidRDefault="0071592F" w:rsidP="0071592F">
      <w:pPr>
        <w:jc w:val="center"/>
      </w:pPr>
    </w:p>
    <w:sectPr w:rsidR="0071592F" w:rsidRPr="0071592F" w:rsidSect="00B40BCE">
      <w:head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1B4" w:rsidRDefault="00B611B4" w:rsidP="00B40BCE">
      <w:r>
        <w:separator/>
      </w:r>
    </w:p>
  </w:endnote>
  <w:endnote w:type="continuationSeparator" w:id="0">
    <w:p w:rsidR="00B611B4" w:rsidRDefault="00B611B4" w:rsidP="00B40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1B4" w:rsidRDefault="00B611B4" w:rsidP="00B40BCE">
      <w:r>
        <w:separator/>
      </w:r>
    </w:p>
  </w:footnote>
  <w:footnote w:type="continuationSeparator" w:id="0">
    <w:p w:rsidR="00B611B4" w:rsidRDefault="00B611B4" w:rsidP="00B40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2894"/>
      <w:docPartObj>
        <w:docPartGallery w:val="Page Numbers (Top of Page)"/>
        <w:docPartUnique/>
      </w:docPartObj>
    </w:sdtPr>
    <w:sdtContent>
      <w:p w:rsidR="00B40BCE" w:rsidRDefault="0094663E">
        <w:pPr>
          <w:pStyle w:val="aa"/>
          <w:jc w:val="center"/>
        </w:pPr>
        <w:fldSimple w:instr=" PAGE   \* MERGEFORMAT ">
          <w:r w:rsidR="00335545">
            <w:rPr>
              <w:noProof/>
            </w:rPr>
            <w:t>16</w:t>
          </w:r>
        </w:fldSimple>
      </w:p>
    </w:sdtContent>
  </w:sdt>
  <w:p w:rsidR="00B40BCE" w:rsidRDefault="00B40BC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CF7"/>
    <w:multiLevelType w:val="hybridMultilevel"/>
    <w:tmpl w:val="CFB018C8"/>
    <w:lvl w:ilvl="0" w:tplc="D83048BA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FB7770"/>
    <w:multiLevelType w:val="hybridMultilevel"/>
    <w:tmpl w:val="AD4CC7E0"/>
    <w:lvl w:ilvl="0" w:tplc="93386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16E1C"/>
    <w:multiLevelType w:val="hybridMultilevel"/>
    <w:tmpl w:val="0354FEDA"/>
    <w:lvl w:ilvl="0" w:tplc="EB748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C1A1A"/>
    <w:multiLevelType w:val="hybridMultilevel"/>
    <w:tmpl w:val="107267EA"/>
    <w:lvl w:ilvl="0" w:tplc="C37C06A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A533EA"/>
    <w:multiLevelType w:val="multilevel"/>
    <w:tmpl w:val="A0EAC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3F3F3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3F3F3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3F3F3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3F3F3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3F3F3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3F3F3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3F3F3F"/>
      </w:rPr>
    </w:lvl>
  </w:abstractNum>
  <w:abstractNum w:abstractNumId="6">
    <w:nsid w:val="34B40F85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A9E1163"/>
    <w:multiLevelType w:val="hybridMultilevel"/>
    <w:tmpl w:val="4CBE81E0"/>
    <w:lvl w:ilvl="0" w:tplc="1D4C6C34">
      <w:start w:val="1"/>
      <w:numFmt w:val="decimal"/>
      <w:lvlText w:val="%1."/>
      <w:lvlJc w:val="left"/>
      <w:pPr>
        <w:ind w:left="91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8">
    <w:nsid w:val="51B12ADF"/>
    <w:multiLevelType w:val="multilevel"/>
    <w:tmpl w:val="6D34EA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7F2276D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5A746190"/>
    <w:multiLevelType w:val="hybridMultilevel"/>
    <w:tmpl w:val="57E8C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C593F"/>
    <w:multiLevelType w:val="hybridMultilevel"/>
    <w:tmpl w:val="D9AAE5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181E74"/>
    <w:multiLevelType w:val="hybridMultilevel"/>
    <w:tmpl w:val="AD4CC7E0"/>
    <w:lvl w:ilvl="0" w:tplc="93386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E2B1A9C"/>
    <w:multiLevelType w:val="hybridMultilevel"/>
    <w:tmpl w:val="4F0CF94C"/>
    <w:lvl w:ilvl="0" w:tplc="A1CA6A8C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3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10"/>
  </w:num>
  <w:num w:numId="12">
    <w:abstractNumId w:val="4"/>
  </w:num>
  <w:num w:numId="13">
    <w:abstractNumId w:val="15"/>
  </w:num>
  <w:num w:numId="14">
    <w:abstractNumId w:val="7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23F"/>
    <w:rsid w:val="000028AB"/>
    <w:rsid w:val="000035EF"/>
    <w:rsid w:val="000049AA"/>
    <w:rsid w:val="00010F7D"/>
    <w:rsid w:val="00011631"/>
    <w:rsid w:val="0001577B"/>
    <w:rsid w:val="000218ED"/>
    <w:rsid w:val="00023555"/>
    <w:rsid w:val="000614F1"/>
    <w:rsid w:val="00064F35"/>
    <w:rsid w:val="00073978"/>
    <w:rsid w:val="00082253"/>
    <w:rsid w:val="0008322C"/>
    <w:rsid w:val="000852C9"/>
    <w:rsid w:val="00090204"/>
    <w:rsid w:val="0009483F"/>
    <w:rsid w:val="000969BE"/>
    <w:rsid w:val="000A04C6"/>
    <w:rsid w:val="000A419E"/>
    <w:rsid w:val="000A4DDC"/>
    <w:rsid w:val="000A6D7C"/>
    <w:rsid w:val="000E1A25"/>
    <w:rsid w:val="000E31D7"/>
    <w:rsid w:val="000F5C14"/>
    <w:rsid w:val="0011031C"/>
    <w:rsid w:val="00117203"/>
    <w:rsid w:val="001227A3"/>
    <w:rsid w:val="00124C3E"/>
    <w:rsid w:val="00132DEA"/>
    <w:rsid w:val="001345DB"/>
    <w:rsid w:val="00142239"/>
    <w:rsid w:val="0014231C"/>
    <w:rsid w:val="00144FD6"/>
    <w:rsid w:val="001460AB"/>
    <w:rsid w:val="00154DBC"/>
    <w:rsid w:val="00165BD9"/>
    <w:rsid w:val="00190124"/>
    <w:rsid w:val="001907D7"/>
    <w:rsid w:val="001925F1"/>
    <w:rsid w:val="00197AC1"/>
    <w:rsid w:val="001B1783"/>
    <w:rsid w:val="001B7DC3"/>
    <w:rsid w:val="001C19A3"/>
    <w:rsid w:val="001C52CF"/>
    <w:rsid w:val="001C5AD6"/>
    <w:rsid w:val="001E3BA7"/>
    <w:rsid w:val="001E4A60"/>
    <w:rsid w:val="001F66E4"/>
    <w:rsid w:val="001F771F"/>
    <w:rsid w:val="00213F2E"/>
    <w:rsid w:val="00220A3A"/>
    <w:rsid w:val="002268AF"/>
    <w:rsid w:val="00231B69"/>
    <w:rsid w:val="0026209A"/>
    <w:rsid w:val="002754A1"/>
    <w:rsid w:val="00275B96"/>
    <w:rsid w:val="00280404"/>
    <w:rsid w:val="002936BE"/>
    <w:rsid w:val="002A1AB5"/>
    <w:rsid w:val="002A6ACC"/>
    <w:rsid w:val="002B2FF1"/>
    <w:rsid w:val="002B7631"/>
    <w:rsid w:val="002D5380"/>
    <w:rsid w:val="002E65BC"/>
    <w:rsid w:val="002E73B3"/>
    <w:rsid w:val="002F3BF5"/>
    <w:rsid w:val="00314C85"/>
    <w:rsid w:val="003237A2"/>
    <w:rsid w:val="00326AC4"/>
    <w:rsid w:val="00332C2A"/>
    <w:rsid w:val="00335545"/>
    <w:rsid w:val="00335737"/>
    <w:rsid w:val="00352FC1"/>
    <w:rsid w:val="0035511C"/>
    <w:rsid w:val="003622E8"/>
    <w:rsid w:val="00395F69"/>
    <w:rsid w:val="003B768D"/>
    <w:rsid w:val="003C414A"/>
    <w:rsid w:val="003F4E90"/>
    <w:rsid w:val="003F7E6B"/>
    <w:rsid w:val="00405ADA"/>
    <w:rsid w:val="00423A16"/>
    <w:rsid w:val="00423FD0"/>
    <w:rsid w:val="004256BE"/>
    <w:rsid w:val="004412C2"/>
    <w:rsid w:val="00443009"/>
    <w:rsid w:val="00451E5D"/>
    <w:rsid w:val="00461A96"/>
    <w:rsid w:val="00481570"/>
    <w:rsid w:val="004839B6"/>
    <w:rsid w:val="00484CE8"/>
    <w:rsid w:val="00487EB8"/>
    <w:rsid w:val="004A032F"/>
    <w:rsid w:val="004A3D18"/>
    <w:rsid w:val="004B464F"/>
    <w:rsid w:val="004D63FE"/>
    <w:rsid w:val="004F048D"/>
    <w:rsid w:val="004F636B"/>
    <w:rsid w:val="005009C7"/>
    <w:rsid w:val="0050674A"/>
    <w:rsid w:val="00514C3B"/>
    <w:rsid w:val="00523930"/>
    <w:rsid w:val="005251C3"/>
    <w:rsid w:val="0054354E"/>
    <w:rsid w:val="005449AE"/>
    <w:rsid w:val="0054578E"/>
    <w:rsid w:val="00565DA2"/>
    <w:rsid w:val="005932B9"/>
    <w:rsid w:val="005A0A29"/>
    <w:rsid w:val="005A2636"/>
    <w:rsid w:val="005A354B"/>
    <w:rsid w:val="005C3E09"/>
    <w:rsid w:val="005C69EF"/>
    <w:rsid w:val="005D4B12"/>
    <w:rsid w:val="005E268F"/>
    <w:rsid w:val="005E53FB"/>
    <w:rsid w:val="005F0DB2"/>
    <w:rsid w:val="005F31BD"/>
    <w:rsid w:val="005F72C7"/>
    <w:rsid w:val="00607DEE"/>
    <w:rsid w:val="00612660"/>
    <w:rsid w:val="006131A3"/>
    <w:rsid w:val="00625563"/>
    <w:rsid w:val="00634621"/>
    <w:rsid w:val="006374DB"/>
    <w:rsid w:val="006403E9"/>
    <w:rsid w:val="00643C69"/>
    <w:rsid w:val="006447E6"/>
    <w:rsid w:val="00650CE7"/>
    <w:rsid w:val="0065653E"/>
    <w:rsid w:val="0066714C"/>
    <w:rsid w:val="006676E8"/>
    <w:rsid w:val="00675AD1"/>
    <w:rsid w:val="00682A17"/>
    <w:rsid w:val="00686BDF"/>
    <w:rsid w:val="00692BD1"/>
    <w:rsid w:val="00697B10"/>
    <w:rsid w:val="006A2FF3"/>
    <w:rsid w:val="006B0085"/>
    <w:rsid w:val="006C523B"/>
    <w:rsid w:val="006D5DC1"/>
    <w:rsid w:val="00707C5E"/>
    <w:rsid w:val="0071324F"/>
    <w:rsid w:val="0071592F"/>
    <w:rsid w:val="00734A29"/>
    <w:rsid w:val="00763891"/>
    <w:rsid w:val="007766D8"/>
    <w:rsid w:val="007770B6"/>
    <w:rsid w:val="007815B5"/>
    <w:rsid w:val="007904C3"/>
    <w:rsid w:val="00793CD3"/>
    <w:rsid w:val="00793E2E"/>
    <w:rsid w:val="00795AB0"/>
    <w:rsid w:val="007964F5"/>
    <w:rsid w:val="007A5CF1"/>
    <w:rsid w:val="007B656F"/>
    <w:rsid w:val="007C105B"/>
    <w:rsid w:val="007D2788"/>
    <w:rsid w:val="007E2521"/>
    <w:rsid w:val="007E7ABB"/>
    <w:rsid w:val="007F3319"/>
    <w:rsid w:val="007F3CD0"/>
    <w:rsid w:val="008032D2"/>
    <w:rsid w:val="00816FFD"/>
    <w:rsid w:val="00825955"/>
    <w:rsid w:val="00827BAF"/>
    <w:rsid w:val="00827DDE"/>
    <w:rsid w:val="00827ED9"/>
    <w:rsid w:val="00832CC4"/>
    <w:rsid w:val="00840001"/>
    <w:rsid w:val="0084538B"/>
    <w:rsid w:val="008658AC"/>
    <w:rsid w:val="00875E4F"/>
    <w:rsid w:val="0087719B"/>
    <w:rsid w:val="008873B3"/>
    <w:rsid w:val="00891B87"/>
    <w:rsid w:val="008979FD"/>
    <w:rsid w:val="008A1BCB"/>
    <w:rsid w:val="008A7261"/>
    <w:rsid w:val="008B2A5A"/>
    <w:rsid w:val="008B4C20"/>
    <w:rsid w:val="008C0DE4"/>
    <w:rsid w:val="008C17D0"/>
    <w:rsid w:val="008C2BCB"/>
    <w:rsid w:val="008C53D4"/>
    <w:rsid w:val="008D02FE"/>
    <w:rsid w:val="008D3393"/>
    <w:rsid w:val="008D49CC"/>
    <w:rsid w:val="008E12B4"/>
    <w:rsid w:val="009028E8"/>
    <w:rsid w:val="009050B9"/>
    <w:rsid w:val="00907114"/>
    <w:rsid w:val="00916CE9"/>
    <w:rsid w:val="00924233"/>
    <w:rsid w:val="0092471C"/>
    <w:rsid w:val="009347C9"/>
    <w:rsid w:val="00935AF2"/>
    <w:rsid w:val="00942D92"/>
    <w:rsid w:val="0094663E"/>
    <w:rsid w:val="009574C4"/>
    <w:rsid w:val="00963DD8"/>
    <w:rsid w:val="0097279C"/>
    <w:rsid w:val="009727A3"/>
    <w:rsid w:val="0098108E"/>
    <w:rsid w:val="009836B5"/>
    <w:rsid w:val="00984BED"/>
    <w:rsid w:val="00995F4E"/>
    <w:rsid w:val="009B7F48"/>
    <w:rsid w:val="009C2EB7"/>
    <w:rsid w:val="009D462F"/>
    <w:rsid w:val="009E1623"/>
    <w:rsid w:val="009E23D5"/>
    <w:rsid w:val="009F163E"/>
    <w:rsid w:val="00A01B0A"/>
    <w:rsid w:val="00A07EA9"/>
    <w:rsid w:val="00A114FD"/>
    <w:rsid w:val="00A134C3"/>
    <w:rsid w:val="00A13C26"/>
    <w:rsid w:val="00A164FD"/>
    <w:rsid w:val="00A16C18"/>
    <w:rsid w:val="00A5217C"/>
    <w:rsid w:val="00A54A31"/>
    <w:rsid w:val="00A7053F"/>
    <w:rsid w:val="00A707F5"/>
    <w:rsid w:val="00A85F04"/>
    <w:rsid w:val="00AB2024"/>
    <w:rsid w:val="00AB2171"/>
    <w:rsid w:val="00AB649F"/>
    <w:rsid w:val="00AF06EB"/>
    <w:rsid w:val="00AF349C"/>
    <w:rsid w:val="00B02F13"/>
    <w:rsid w:val="00B04AE0"/>
    <w:rsid w:val="00B11D33"/>
    <w:rsid w:val="00B20505"/>
    <w:rsid w:val="00B2270D"/>
    <w:rsid w:val="00B33B09"/>
    <w:rsid w:val="00B36D07"/>
    <w:rsid w:val="00B40BCE"/>
    <w:rsid w:val="00B413ED"/>
    <w:rsid w:val="00B43F90"/>
    <w:rsid w:val="00B44026"/>
    <w:rsid w:val="00B56C35"/>
    <w:rsid w:val="00B611B4"/>
    <w:rsid w:val="00B6153E"/>
    <w:rsid w:val="00B62F99"/>
    <w:rsid w:val="00B630E2"/>
    <w:rsid w:val="00B6535D"/>
    <w:rsid w:val="00B65DE9"/>
    <w:rsid w:val="00B76C55"/>
    <w:rsid w:val="00B85713"/>
    <w:rsid w:val="00B8573B"/>
    <w:rsid w:val="00B865CA"/>
    <w:rsid w:val="00BA19B9"/>
    <w:rsid w:val="00BA279D"/>
    <w:rsid w:val="00BB2001"/>
    <w:rsid w:val="00BC1BBE"/>
    <w:rsid w:val="00BC2929"/>
    <w:rsid w:val="00BE1FA8"/>
    <w:rsid w:val="00BF5774"/>
    <w:rsid w:val="00BF60DB"/>
    <w:rsid w:val="00C003A6"/>
    <w:rsid w:val="00C03551"/>
    <w:rsid w:val="00C10E64"/>
    <w:rsid w:val="00C153E3"/>
    <w:rsid w:val="00C22D7A"/>
    <w:rsid w:val="00C37769"/>
    <w:rsid w:val="00C45808"/>
    <w:rsid w:val="00C4716E"/>
    <w:rsid w:val="00C533E8"/>
    <w:rsid w:val="00C5572B"/>
    <w:rsid w:val="00C63090"/>
    <w:rsid w:val="00C84E4E"/>
    <w:rsid w:val="00C860D5"/>
    <w:rsid w:val="00C9265C"/>
    <w:rsid w:val="00C96FDF"/>
    <w:rsid w:val="00CA0FCE"/>
    <w:rsid w:val="00CA1CE3"/>
    <w:rsid w:val="00CA62FD"/>
    <w:rsid w:val="00CB2A90"/>
    <w:rsid w:val="00CD4910"/>
    <w:rsid w:val="00CE2B38"/>
    <w:rsid w:val="00CE3BE3"/>
    <w:rsid w:val="00CE6616"/>
    <w:rsid w:val="00D0114A"/>
    <w:rsid w:val="00D35D2C"/>
    <w:rsid w:val="00D51B85"/>
    <w:rsid w:val="00D55998"/>
    <w:rsid w:val="00D5694A"/>
    <w:rsid w:val="00D759B5"/>
    <w:rsid w:val="00D816DF"/>
    <w:rsid w:val="00D84FD7"/>
    <w:rsid w:val="00D853CA"/>
    <w:rsid w:val="00D9571A"/>
    <w:rsid w:val="00DC5545"/>
    <w:rsid w:val="00DE16B0"/>
    <w:rsid w:val="00DF1A8C"/>
    <w:rsid w:val="00DF2451"/>
    <w:rsid w:val="00E0087A"/>
    <w:rsid w:val="00E0108B"/>
    <w:rsid w:val="00E0690D"/>
    <w:rsid w:val="00E2272B"/>
    <w:rsid w:val="00E44273"/>
    <w:rsid w:val="00E47AC4"/>
    <w:rsid w:val="00E63163"/>
    <w:rsid w:val="00E662AE"/>
    <w:rsid w:val="00E76C6A"/>
    <w:rsid w:val="00E953E6"/>
    <w:rsid w:val="00EA4A87"/>
    <w:rsid w:val="00EA55D6"/>
    <w:rsid w:val="00EA7D84"/>
    <w:rsid w:val="00EB28C4"/>
    <w:rsid w:val="00EC4581"/>
    <w:rsid w:val="00EC6CD8"/>
    <w:rsid w:val="00ED084D"/>
    <w:rsid w:val="00ED4D41"/>
    <w:rsid w:val="00EE52B4"/>
    <w:rsid w:val="00EF4893"/>
    <w:rsid w:val="00EF4A81"/>
    <w:rsid w:val="00F0082E"/>
    <w:rsid w:val="00F01CAF"/>
    <w:rsid w:val="00F058C2"/>
    <w:rsid w:val="00F358D6"/>
    <w:rsid w:val="00F5078D"/>
    <w:rsid w:val="00F50B8D"/>
    <w:rsid w:val="00F538E7"/>
    <w:rsid w:val="00F769C9"/>
    <w:rsid w:val="00F8456B"/>
    <w:rsid w:val="00F8548B"/>
    <w:rsid w:val="00F87F80"/>
    <w:rsid w:val="00F91A86"/>
    <w:rsid w:val="00F94DA9"/>
    <w:rsid w:val="00FA15D8"/>
    <w:rsid w:val="00FB04E7"/>
    <w:rsid w:val="00FB0D22"/>
    <w:rsid w:val="00FB7C9A"/>
    <w:rsid w:val="00FE3780"/>
    <w:rsid w:val="00FE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5DC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F4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No Spacing"/>
    <w:link w:val="a6"/>
    <w:uiPriority w:val="1"/>
    <w:qFormat/>
    <w:rsid w:val="002B7631"/>
    <w:rPr>
      <w:sz w:val="24"/>
      <w:szCs w:val="24"/>
    </w:rPr>
  </w:style>
  <w:style w:type="paragraph" w:customStyle="1" w:styleId="ConsPlusNonformat">
    <w:name w:val="ConsPlusNonformat"/>
    <w:uiPriority w:val="99"/>
    <w:rsid w:val="005D4B12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7">
    <w:name w:val="Hyperlink"/>
    <w:basedOn w:val="a0"/>
    <w:uiPriority w:val="99"/>
    <w:unhideWhenUsed/>
    <w:rsid w:val="005D4B12"/>
    <w:rPr>
      <w:color w:val="0000FF"/>
      <w:u w:val="single"/>
    </w:rPr>
  </w:style>
  <w:style w:type="table" w:styleId="3">
    <w:name w:val="Table 3D effects 3"/>
    <w:basedOn w:val="a1"/>
    <w:rsid w:val="005D4B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rsid w:val="0071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1592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E2521"/>
    <w:pPr>
      <w:widowControl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character" w:customStyle="1" w:styleId="a6">
    <w:name w:val="Без интервала Знак"/>
    <w:aliases w:val="No Spacing Знак"/>
    <w:link w:val="a5"/>
    <w:uiPriority w:val="1"/>
    <w:locked/>
    <w:rsid w:val="007E2521"/>
    <w:rPr>
      <w:sz w:val="24"/>
      <w:szCs w:val="24"/>
    </w:rPr>
  </w:style>
  <w:style w:type="character" w:customStyle="1" w:styleId="FontStyle28">
    <w:name w:val="Font Style28"/>
    <w:uiPriority w:val="99"/>
    <w:rsid w:val="007E2521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7E2521"/>
    <w:pPr>
      <w:widowControl w:val="0"/>
      <w:autoSpaceDE w:val="0"/>
      <w:autoSpaceDN w:val="0"/>
      <w:adjustRightInd w:val="0"/>
      <w:spacing w:line="264" w:lineRule="exact"/>
    </w:pPr>
    <w:rPr>
      <w:rFonts w:eastAsia="MS Mincho"/>
    </w:rPr>
  </w:style>
  <w:style w:type="character" w:customStyle="1" w:styleId="10">
    <w:name w:val="Заголовок 1 Знак"/>
    <w:basedOn w:val="a0"/>
    <w:link w:val="1"/>
    <w:rsid w:val="006D5DC1"/>
    <w:rPr>
      <w:sz w:val="28"/>
    </w:rPr>
  </w:style>
  <w:style w:type="paragraph" w:styleId="aa">
    <w:name w:val="header"/>
    <w:basedOn w:val="a"/>
    <w:link w:val="ab"/>
    <w:uiPriority w:val="99"/>
    <w:rsid w:val="00B40B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0BCE"/>
    <w:rPr>
      <w:sz w:val="24"/>
      <w:szCs w:val="24"/>
    </w:rPr>
  </w:style>
  <w:style w:type="paragraph" w:styleId="ac">
    <w:name w:val="footer"/>
    <w:basedOn w:val="a"/>
    <w:link w:val="ad"/>
    <w:rsid w:val="00B40B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40B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ZaporogskeyS\Desktop\&#1053;&#1055;&#1040;%20&#1087;&#1086;%20&#1055;&#1055;&#1058;\&#1057;&#1055;%20438.1325800.2019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cherra.ru" TargetMode="External"/><Relationship Id="rId14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4858B-7A63-4B8C-9C06-CF03509B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162</TotalTime>
  <Pages>17</Pages>
  <Words>5336</Words>
  <Characters>30421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21</cp:revision>
  <cp:lastPrinted>2023-06-21T06:27:00Z</cp:lastPrinted>
  <dcterms:created xsi:type="dcterms:W3CDTF">2023-02-17T07:49:00Z</dcterms:created>
  <dcterms:modified xsi:type="dcterms:W3CDTF">2023-06-21T06:30:00Z</dcterms:modified>
</cp:coreProperties>
</file>