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5B" w:rsidRDefault="00C7485B" w:rsidP="00C7485B">
      <w:pPr>
        <w:pStyle w:val="1"/>
        <w:ind w:left="426"/>
        <w:rPr>
          <w:szCs w:val="28"/>
        </w:rPr>
      </w:pPr>
    </w:p>
    <w:p w:rsidR="00C7485B" w:rsidRDefault="00C7485B" w:rsidP="00C7485B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-755015</wp:posOffset>
            </wp:positionV>
            <wp:extent cx="782955" cy="974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85B" w:rsidRDefault="00C7485B" w:rsidP="00C7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ЧЕРЕПОВЕЦКОГО МУНИЦИПАЛЬНОГО РАЙОНА </w:t>
      </w:r>
    </w:p>
    <w:p w:rsidR="00C7485B" w:rsidRDefault="00C7485B" w:rsidP="00C7485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7485B" w:rsidRDefault="00C7485B" w:rsidP="00C7485B">
      <w:pPr>
        <w:jc w:val="center"/>
        <w:rPr>
          <w:sz w:val="16"/>
          <w:szCs w:val="16"/>
        </w:rPr>
      </w:pPr>
    </w:p>
    <w:p w:rsidR="00C7485B" w:rsidRDefault="00C7485B" w:rsidP="00C7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7485B" w:rsidRDefault="00C7485B" w:rsidP="00C7485B">
      <w:pPr>
        <w:jc w:val="center"/>
        <w:rPr>
          <w:sz w:val="16"/>
          <w:szCs w:val="16"/>
        </w:rPr>
      </w:pPr>
    </w:p>
    <w:p w:rsidR="00C7485B" w:rsidRDefault="00C7485B" w:rsidP="00C7485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C7485B" w:rsidRDefault="00C7485B" w:rsidP="00C7485B">
      <w:pPr>
        <w:jc w:val="center"/>
        <w:rPr>
          <w:sz w:val="16"/>
          <w:szCs w:val="16"/>
        </w:rPr>
      </w:pPr>
    </w:p>
    <w:p w:rsidR="00C7485B" w:rsidRDefault="00C7485B" w:rsidP="00C748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26.09.2023                                                                                                  № 1808</w:t>
      </w:r>
    </w:p>
    <w:p w:rsidR="00C7485B" w:rsidRDefault="00C7485B" w:rsidP="00C7485B">
      <w:pPr>
        <w:jc w:val="center"/>
      </w:pPr>
      <w:r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C748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7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>13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076307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705C5B">
        <w:rPr>
          <w:sz w:val="28"/>
          <w:szCs w:val="28"/>
        </w:rPr>
        <w:t>21.09</w:t>
      </w:r>
      <w:r w:rsidR="00B5223D" w:rsidRPr="00DE7D17">
        <w:rPr>
          <w:sz w:val="28"/>
          <w:szCs w:val="28"/>
        </w:rPr>
        <w:t>.2023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705C5B">
        <w:rPr>
          <w:sz w:val="28"/>
          <w:szCs w:val="28"/>
        </w:rPr>
        <w:t>6625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Pr="00DE7D17" w:rsidRDefault="00267FFD" w:rsidP="00C7485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705C5B">
        <w:rPr>
          <w:sz w:val="28"/>
          <w:szCs w:val="28"/>
        </w:rPr>
        <w:t>склады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051D23">
        <w:rPr>
          <w:sz w:val="28"/>
          <w:szCs w:val="28"/>
        </w:rPr>
        <w:t>складские площадки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705C5B">
        <w:rPr>
          <w:sz w:val="28"/>
          <w:szCs w:val="28"/>
        </w:rPr>
        <w:t>0111042:2073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705C5B">
        <w:rPr>
          <w:sz w:val="28"/>
          <w:szCs w:val="28"/>
        </w:rPr>
        <w:t>Малечкинское</w:t>
      </w:r>
      <w:proofErr w:type="spellEnd"/>
      <w:r w:rsidR="00705C5B">
        <w:rPr>
          <w:sz w:val="28"/>
          <w:szCs w:val="28"/>
        </w:rPr>
        <w:t xml:space="preserve"> сельское поселение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C7485B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7485B">
        <w:rPr>
          <w:sz w:val="28"/>
          <w:szCs w:val="28"/>
        </w:rPr>
        <w:t xml:space="preserve">                 </w:t>
      </w:r>
      <w:r w:rsidRPr="00DE7D17">
        <w:rPr>
          <w:sz w:val="28"/>
          <w:szCs w:val="28"/>
        </w:rPr>
        <w:t xml:space="preserve"> </w:t>
      </w:r>
      <w:r w:rsidR="00C7485B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А.Н. Акулинин</w:t>
      </w:r>
    </w:p>
    <w:p w:rsidR="001C6A5E" w:rsidRPr="00DE7D17" w:rsidRDefault="001C6A5E" w:rsidP="001C6A5E">
      <w:pPr>
        <w:rPr>
          <w:sz w:val="28"/>
          <w:szCs w:val="28"/>
        </w:rPr>
      </w:pPr>
    </w:p>
    <w:p w:rsidR="00EF26DD" w:rsidRPr="00DE7D17" w:rsidRDefault="00EF26DD" w:rsidP="00EF26DD">
      <w:pPr>
        <w:pStyle w:val="a3"/>
        <w:jc w:val="both"/>
        <w:rPr>
          <w:sz w:val="28"/>
          <w:szCs w:val="28"/>
        </w:rPr>
      </w:pP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C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76307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4DC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36218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485B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85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48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101A-06AB-4E3D-B32D-BCF9213A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2023-09-27T05:34:00Z</cp:lastPrinted>
  <dcterms:created xsi:type="dcterms:W3CDTF">2022-01-25T08:19:00Z</dcterms:created>
  <dcterms:modified xsi:type="dcterms:W3CDTF">2023-09-27T05:34:00Z</dcterms:modified>
</cp:coreProperties>
</file>