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17C" w:rsidRDefault="0053317C" w:rsidP="0053317C">
      <w:pPr>
        <w:jc w:val="right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2625090</wp:posOffset>
            </wp:positionH>
            <wp:positionV relativeFrom="paragraph">
              <wp:posOffset>-259715</wp:posOffset>
            </wp:positionV>
            <wp:extent cx="790575" cy="962025"/>
            <wp:effectExtent l="19050" t="0" r="9525" b="0"/>
            <wp:wrapNone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3317C" w:rsidRDefault="0053317C" w:rsidP="0053317C">
      <w:pPr>
        <w:pStyle w:val="1"/>
        <w:rPr>
          <w:szCs w:val="28"/>
        </w:rPr>
      </w:pPr>
    </w:p>
    <w:p w:rsidR="0053317C" w:rsidRDefault="0053317C" w:rsidP="0053317C">
      <w:pPr>
        <w:pStyle w:val="1"/>
        <w:ind w:left="426"/>
        <w:rPr>
          <w:szCs w:val="28"/>
        </w:rPr>
      </w:pPr>
      <w:r>
        <w:rPr>
          <w:szCs w:val="28"/>
        </w:rPr>
        <w:t xml:space="preserve">        </w:t>
      </w:r>
    </w:p>
    <w:p w:rsidR="0053317C" w:rsidRDefault="0053317C" w:rsidP="0053317C">
      <w:pPr>
        <w:jc w:val="center"/>
        <w:rPr>
          <w:sz w:val="28"/>
          <w:szCs w:val="28"/>
        </w:rPr>
      </w:pPr>
    </w:p>
    <w:p w:rsidR="0053317C" w:rsidRPr="00F13980" w:rsidRDefault="0053317C" w:rsidP="0053317C">
      <w:pPr>
        <w:jc w:val="center"/>
        <w:rPr>
          <w:sz w:val="28"/>
          <w:szCs w:val="28"/>
        </w:rPr>
      </w:pPr>
      <w:r>
        <w:rPr>
          <w:sz w:val="28"/>
          <w:szCs w:val="28"/>
        </w:rPr>
        <w:t>А</w:t>
      </w:r>
      <w:r w:rsidRPr="00F13980">
        <w:rPr>
          <w:sz w:val="28"/>
          <w:szCs w:val="28"/>
        </w:rPr>
        <w:t xml:space="preserve">ДМИНИСТРАЦИЯ ЧЕРЕПОВЕЦКОГО МУНИЦИПАЛЬНОГО РАЙОНА </w:t>
      </w:r>
    </w:p>
    <w:p w:rsidR="0053317C" w:rsidRPr="00F13980" w:rsidRDefault="0053317C" w:rsidP="0053317C">
      <w:pPr>
        <w:jc w:val="center"/>
        <w:rPr>
          <w:sz w:val="28"/>
          <w:szCs w:val="28"/>
        </w:rPr>
      </w:pPr>
      <w:r w:rsidRPr="00F13980">
        <w:rPr>
          <w:sz w:val="28"/>
          <w:szCs w:val="28"/>
        </w:rPr>
        <w:t>ВОЛОГОДСКОЙ ОБЛАСТИ</w:t>
      </w:r>
    </w:p>
    <w:p w:rsidR="0053317C" w:rsidRPr="00F13980" w:rsidRDefault="0053317C" w:rsidP="0053317C">
      <w:pPr>
        <w:jc w:val="center"/>
        <w:rPr>
          <w:sz w:val="16"/>
          <w:szCs w:val="16"/>
        </w:rPr>
      </w:pPr>
    </w:p>
    <w:p w:rsidR="0053317C" w:rsidRPr="00F13980" w:rsidRDefault="0053317C" w:rsidP="0053317C">
      <w:pPr>
        <w:jc w:val="center"/>
        <w:rPr>
          <w:sz w:val="28"/>
          <w:szCs w:val="28"/>
        </w:rPr>
      </w:pPr>
      <w:r w:rsidRPr="00F13980">
        <w:rPr>
          <w:sz w:val="28"/>
          <w:szCs w:val="28"/>
        </w:rPr>
        <w:t xml:space="preserve">ПЕРВЫЙ ЗАМЕСТИТЕЛЬ </w:t>
      </w:r>
      <w:r w:rsidRPr="00F13980">
        <w:rPr>
          <w:sz w:val="28"/>
          <w:szCs w:val="28"/>
        </w:rPr>
        <w:br/>
        <w:t>РУКОВОДИТЕЛЯ АДМИНИСТРАЦИИ РАЙОНА</w:t>
      </w:r>
    </w:p>
    <w:p w:rsidR="0053317C" w:rsidRPr="00F13980" w:rsidRDefault="0053317C" w:rsidP="0053317C">
      <w:pPr>
        <w:jc w:val="center"/>
        <w:rPr>
          <w:sz w:val="16"/>
          <w:szCs w:val="16"/>
        </w:rPr>
      </w:pPr>
    </w:p>
    <w:p w:rsidR="0053317C" w:rsidRPr="00F13980" w:rsidRDefault="0053317C" w:rsidP="0053317C">
      <w:pPr>
        <w:jc w:val="center"/>
        <w:rPr>
          <w:b/>
          <w:sz w:val="36"/>
          <w:szCs w:val="36"/>
        </w:rPr>
      </w:pPr>
      <w:proofErr w:type="gramStart"/>
      <w:r w:rsidRPr="00F13980">
        <w:rPr>
          <w:b/>
          <w:sz w:val="36"/>
          <w:szCs w:val="36"/>
        </w:rPr>
        <w:t>Р</w:t>
      </w:r>
      <w:proofErr w:type="gramEnd"/>
      <w:r w:rsidRPr="00F13980">
        <w:rPr>
          <w:b/>
          <w:sz w:val="36"/>
          <w:szCs w:val="36"/>
        </w:rPr>
        <w:t xml:space="preserve"> А С П О Р Я Ж Е Н И Е</w:t>
      </w:r>
    </w:p>
    <w:p w:rsidR="0053317C" w:rsidRPr="00F13980" w:rsidRDefault="0053317C" w:rsidP="0053317C">
      <w:pPr>
        <w:jc w:val="center"/>
        <w:rPr>
          <w:sz w:val="16"/>
          <w:szCs w:val="16"/>
        </w:rPr>
      </w:pPr>
    </w:p>
    <w:p w:rsidR="0053317C" w:rsidRPr="00F13980" w:rsidRDefault="0053317C" w:rsidP="0053317C">
      <w:pPr>
        <w:jc w:val="center"/>
        <w:rPr>
          <w:sz w:val="28"/>
          <w:szCs w:val="28"/>
        </w:rPr>
      </w:pPr>
      <w:r w:rsidRPr="00F13980">
        <w:rPr>
          <w:sz w:val="28"/>
          <w:szCs w:val="28"/>
        </w:rPr>
        <w:t xml:space="preserve">от </w:t>
      </w:r>
      <w:r>
        <w:rPr>
          <w:sz w:val="28"/>
          <w:szCs w:val="28"/>
        </w:rPr>
        <w:t>08</w:t>
      </w:r>
      <w:r w:rsidRPr="00F13980">
        <w:rPr>
          <w:sz w:val="28"/>
          <w:szCs w:val="28"/>
        </w:rPr>
        <w:t>.1</w:t>
      </w:r>
      <w:r>
        <w:rPr>
          <w:sz w:val="28"/>
          <w:szCs w:val="28"/>
        </w:rPr>
        <w:t>1</w:t>
      </w:r>
      <w:r w:rsidRPr="00F13980">
        <w:rPr>
          <w:sz w:val="28"/>
          <w:szCs w:val="28"/>
        </w:rPr>
        <w:t>.2023                                                                                                  № 2</w:t>
      </w:r>
      <w:r>
        <w:rPr>
          <w:sz w:val="28"/>
          <w:szCs w:val="28"/>
        </w:rPr>
        <w:t>107</w:t>
      </w:r>
    </w:p>
    <w:p w:rsidR="0053317C" w:rsidRPr="00F13980" w:rsidRDefault="0053317C" w:rsidP="0053317C">
      <w:pPr>
        <w:jc w:val="center"/>
        <w:rPr>
          <w:sz w:val="16"/>
          <w:szCs w:val="16"/>
        </w:rPr>
      </w:pPr>
    </w:p>
    <w:p w:rsidR="0053317C" w:rsidRDefault="0053317C" w:rsidP="0053317C">
      <w:pPr>
        <w:jc w:val="center"/>
      </w:pPr>
      <w:r w:rsidRPr="006E0D87">
        <w:t xml:space="preserve">г. Череповец </w:t>
      </w:r>
    </w:p>
    <w:p w:rsidR="0053317C" w:rsidRDefault="0053317C" w:rsidP="0053317C">
      <w:pPr>
        <w:jc w:val="center"/>
      </w:pPr>
    </w:p>
    <w:p w:rsidR="00DB6078" w:rsidRPr="0053317C" w:rsidRDefault="00CE666F" w:rsidP="00A017AF">
      <w:pPr>
        <w:jc w:val="center"/>
        <w:rPr>
          <w:b/>
          <w:sz w:val="28"/>
          <w:szCs w:val="28"/>
        </w:rPr>
      </w:pPr>
      <w:r w:rsidRPr="0053317C">
        <w:rPr>
          <w:b/>
          <w:sz w:val="28"/>
          <w:szCs w:val="28"/>
        </w:rPr>
        <w:t>О внесении изменени</w:t>
      </w:r>
      <w:r w:rsidR="00DB6078" w:rsidRPr="0053317C">
        <w:rPr>
          <w:b/>
          <w:sz w:val="28"/>
          <w:szCs w:val="28"/>
        </w:rPr>
        <w:t>я</w:t>
      </w:r>
      <w:r w:rsidRPr="0053317C">
        <w:rPr>
          <w:b/>
          <w:sz w:val="28"/>
          <w:szCs w:val="28"/>
        </w:rPr>
        <w:t xml:space="preserve"> в распоряжение </w:t>
      </w:r>
      <w:r w:rsidR="00DB6078" w:rsidRPr="0053317C">
        <w:rPr>
          <w:b/>
          <w:sz w:val="28"/>
          <w:szCs w:val="28"/>
        </w:rPr>
        <w:t xml:space="preserve">первого заместителя </w:t>
      </w:r>
    </w:p>
    <w:p w:rsidR="00DB6078" w:rsidRPr="0053317C" w:rsidRDefault="00DB6078" w:rsidP="00A017AF">
      <w:pPr>
        <w:jc w:val="center"/>
        <w:rPr>
          <w:b/>
          <w:sz w:val="28"/>
          <w:szCs w:val="28"/>
        </w:rPr>
      </w:pPr>
      <w:r w:rsidRPr="0053317C">
        <w:rPr>
          <w:b/>
          <w:sz w:val="28"/>
          <w:szCs w:val="28"/>
        </w:rPr>
        <w:t xml:space="preserve">администрации района </w:t>
      </w:r>
      <w:r w:rsidR="00CE666F" w:rsidRPr="0053317C">
        <w:rPr>
          <w:b/>
          <w:sz w:val="28"/>
          <w:szCs w:val="28"/>
        </w:rPr>
        <w:t>от 31.10.2023 №</w:t>
      </w:r>
      <w:r w:rsidRPr="0053317C">
        <w:rPr>
          <w:b/>
          <w:sz w:val="28"/>
          <w:szCs w:val="28"/>
        </w:rPr>
        <w:t xml:space="preserve"> </w:t>
      </w:r>
      <w:r w:rsidR="00CE666F" w:rsidRPr="0053317C">
        <w:rPr>
          <w:b/>
          <w:sz w:val="28"/>
          <w:szCs w:val="28"/>
        </w:rPr>
        <w:t>2071 «</w:t>
      </w:r>
      <w:r w:rsidR="00423A16" w:rsidRPr="0053317C">
        <w:rPr>
          <w:b/>
          <w:sz w:val="28"/>
          <w:szCs w:val="28"/>
        </w:rPr>
        <w:t xml:space="preserve">О </w:t>
      </w:r>
      <w:r w:rsidR="00BA2387" w:rsidRPr="0053317C">
        <w:rPr>
          <w:b/>
          <w:sz w:val="28"/>
          <w:szCs w:val="28"/>
        </w:rPr>
        <w:t xml:space="preserve">назначении </w:t>
      </w:r>
    </w:p>
    <w:p w:rsidR="002C75A9" w:rsidRPr="0053317C" w:rsidRDefault="00783974" w:rsidP="00A017AF">
      <w:pPr>
        <w:jc w:val="center"/>
        <w:rPr>
          <w:b/>
          <w:sz w:val="28"/>
          <w:szCs w:val="28"/>
        </w:rPr>
      </w:pPr>
      <w:r w:rsidRPr="0053317C">
        <w:rPr>
          <w:b/>
          <w:sz w:val="28"/>
          <w:szCs w:val="28"/>
        </w:rPr>
        <w:t>общественных обсуждений</w:t>
      </w:r>
      <w:r w:rsidR="00BA2387" w:rsidRPr="0053317C">
        <w:rPr>
          <w:b/>
          <w:sz w:val="28"/>
          <w:szCs w:val="28"/>
        </w:rPr>
        <w:t xml:space="preserve"> </w:t>
      </w:r>
      <w:r w:rsidR="000F63DF" w:rsidRPr="0053317C">
        <w:rPr>
          <w:b/>
          <w:sz w:val="28"/>
          <w:szCs w:val="28"/>
        </w:rPr>
        <w:t xml:space="preserve">по вопросу </w:t>
      </w:r>
      <w:r w:rsidR="00EB079F" w:rsidRPr="0053317C">
        <w:rPr>
          <w:b/>
          <w:sz w:val="28"/>
          <w:szCs w:val="28"/>
        </w:rPr>
        <w:t>утверждения схем</w:t>
      </w:r>
      <w:r w:rsidR="00A017AF" w:rsidRPr="0053317C">
        <w:rPr>
          <w:b/>
          <w:sz w:val="28"/>
          <w:szCs w:val="28"/>
        </w:rPr>
        <w:t xml:space="preserve"> </w:t>
      </w:r>
      <w:r w:rsidR="0053317C">
        <w:rPr>
          <w:b/>
          <w:sz w:val="28"/>
          <w:szCs w:val="28"/>
        </w:rPr>
        <w:br/>
      </w:r>
      <w:r w:rsidR="00A017AF" w:rsidRPr="0053317C">
        <w:rPr>
          <w:b/>
          <w:sz w:val="28"/>
          <w:szCs w:val="28"/>
        </w:rPr>
        <w:t>расположения</w:t>
      </w:r>
      <w:r w:rsidR="002004A3" w:rsidRPr="0053317C">
        <w:rPr>
          <w:b/>
          <w:sz w:val="28"/>
          <w:szCs w:val="28"/>
        </w:rPr>
        <w:t xml:space="preserve"> земельного участка</w:t>
      </w:r>
      <w:r w:rsidR="00A017AF" w:rsidRPr="0053317C">
        <w:rPr>
          <w:b/>
          <w:sz w:val="28"/>
          <w:szCs w:val="28"/>
        </w:rPr>
        <w:t>, на котором расположен многоквартирный жилой дом</w:t>
      </w:r>
      <w:r w:rsidR="00CE666F" w:rsidRPr="0053317C">
        <w:rPr>
          <w:b/>
          <w:sz w:val="28"/>
          <w:szCs w:val="28"/>
        </w:rPr>
        <w:t>»</w:t>
      </w:r>
    </w:p>
    <w:p w:rsidR="00DB6078" w:rsidRPr="0053317C" w:rsidRDefault="00DB6078" w:rsidP="002004A3">
      <w:pPr>
        <w:jc w:val="center"/>
        <w:rPr>
          <w:b/>
          <w:sz w:val="28"/>
          <w:szCs w:val="28"/>
        </w:rPr>
      </w:pPr>
    </w:p>
    <w:p w:rsidR="00EB079F" w:rsidRPr="0053317C" w:rsidRDefault="00675829" w:rsidP="0053317C">
      <w:pPr>
        <w:ind w:firstLine="709"/>
        <w:jc w:val="both"/>
        <w:rPr>
          <w:sz w:val="28"/>
          <w:szCs w:val="28"/>
        </w:rPr>
      </w:pPr>
      <w:proofErr w:type="gramStart"/>
      <w:r w:rsidRPr="0053317C">
        <w:rPr>
          <w:sz w:val="28"/>
          <w:szCs w:val="28"/>
        </w:rPr>
        <w:t>В соответствии с</w:t>
      </w:r>
      <w:r w:rsidR="002C75A9" w:rsidRPr="0053317C">
        <w:rPr>
          <w:sz w:val="28"/>
          <w:szCs w:val="28"/>
        </w:rPr>
        <w:t xml:space="preserve"> </w:t>
      </w:r>
      <w:r w:rsidR="00B97FB1" w:rsidRPr="0053317C">
        <w:rPr>
          <w:sz w:val="28"/>
          <w:szCs w:val="28"/>
        </w:rPr>
        <w:t>подпунктом 4 пункта 3 статьи 11.9</w:t>
      </w:r>
      <w:r w:rsidR="002C75A9" w:rsidRPr="0053317C">
        <w:rPr>
          <w:sz w:val="28"/>
          <w:szCs w:val="28"/>
        </w:rPr>
        <w:t xml:space="preserve"> </w:t>
      </w:r>
      <w:r w:rsidR="00B97FB1" w:rsidRPr="0053317C">
        <w:rPr>
          <w:sz w:val="28"/>
          <w:szCs w:val="28"/>
        </w:rPr>
        <w:t>Земельного</w:t>
      </w:r>
      <w:r w:rsidR="002C75A9" w:rsidRPr="0053317C">
        <w:rPr>
          <w:sz w:val="28"/>
          <w:szCs w:val="28"/>
        </w:rPr>
        <w:t xml:space="preserve"> кодекса Российской Федерации, Федеральным законом от 06.10.2003 </w:t>
      </w:r>
      <w:r w:rsidR="0053317C">
        <w:rPr>
          <w:sz w:val="28"/>
          <w:szCs w:val="28"/>
        </w:rPr>
        <w:br/>
      </w:r>
      <w:r w:rsidR="002C75A9" w:rsidRPr="0053317C">
        <w:rPr>
          <w:sz w:val="28"/>
          <w:szCs w:val="28"/>
        </w:rPr>
        <w:t>№</w:t>
      </w:r>
      <w:r w:rsidR="00DB6078" w:rsidRPr="0053317C">
        <w:rPr>
          <w:sz w:val="28"/>
          <w:szCs w:val="28"/>
        </w:rPr>
        <w:t xml:space="preserve"> </w:t>
      </w:r>
      <w:r w:rsidR="002C75A9" w:rsidRPr="0053317C">
        <w:rPr>
          <w:sz w:val="28"/>
          <w:szCs w:val="28"/>
        </w:rPr>
        <w:t xml:space="preserve">131-ФЗ «Об общих принципах организации местного самоуправления в Российской Федерации», </w:t>
      </w:r>
      <w:r w:rsidR="00014618" w:rsidRPr="0053317C">
        <w:rPr>
          <w:sz w:val="28"/>
          <w:szCs w:val="28"/>
        </w:rPr>
        <w:t xml:space="preserve">пунктом 3 статьи 16 Федерального закона </w:t>
      </w:r>
      <w:r w:rsidR="0053317C">
        <w:rPr>
          <w:sz w:val="28"/>
          <w:szCs w:val="28"/>
        </w:rPr>
        <w:br/>
      </w:r>
      <w:r w:rsidR="00014618" w:rsidRPr="0053317C">
        <w:rPr>
          <w:sz w:val="28"/>
          <w:szCs w:val="28"/>
        </w:rPr>
        <w:t>от 29.12.2004 №</w:t>
      </w:r>
      <w:r w:rsidR="0053317C">
        <w:rPr>
          <w:sz w:val="28"/>
          <w:szCs w:val="28"/>
        </w:rPr>
        <w:t xml:space="preserve"> </w:t>
      </w:r>
      <w:r w:rsidR="00014618" w:rsidRPr="0053317C">
        <w:rPr>
          <w:sz w:val="28"/>
          <w:szCs w:val="28"/>
        </w:rPr>
        <w:t xml:space="preserve">189-ФЗ «О введении в действие Жилищного кодекса Российской Федерации», </w:t>
      </w:r>
      <w:r w:rsidR="002C75A9" w:rsidRPr="0053317C">
        <w:rPr>
          <w:sz w:val="28"/>
          <w:szCs w:val="28"/>
        </w:rPr>
        <w:t>на основании Устава Череповецкого муниципального района, решения Муниципального Собрания Череповецкого муниципального района от 24.05.2018 №450 «Об</w:t>
      </w:r>
      <w:proofErr w:type="gramEnd"/>
      <w:r w:rsidR="002C75A9" w:rsidRPr="0053317C">
        <w:rPr>
          <w:sz w:val="28"/>
          <w:szCs w:val="28"/>
        </w:rPr>
        <w:t xml:space="preserve"> </w:t>
      </w:r>
      <w:proofErr w:type="gramStart"/>
      <w:r w:rsidR="002C75A9" w:rsidRPr="0053317C">
        <w:rPr>
          <w:sz w:val="28"/>
          <w:szCs w:val="28"/>
        </w:rPr>
        <w:t xml:space="preserve">утверждении Положения о публичных слушаниях, общественных обсуждениях в Череповецком муниципальном районе», </w:t>
      </w:r>
      <w:r w:rsidR="00EB079F" w:rsidRPr="0053317C">
        <w:rPr>
          <w:sz w:val="28"/>
          <w:szCs w:val="28"/>
        </w:rPr>
        <w:t xml:space="preserve">муниципального контракта от 29.09.2023 № 138, заключенного между Комитетом имущественных отношений </w:t>
      </w:r>
      <w:r w:rsidRPr="0053317C">
        <w:rPr>
          <w:sz w:val="28"/>
          <w:szCs w:val="28"/>
        </w:rPr>
        <w:t xml:space="preserve">и </w:t>
      </w:r>
      <w:r w:rsidR="00EB079F" w:rsidRPr="0053317C">
        <w:rPr>
          <w:sz w:val="28"/>
          <w:szCs w:val="28"/>
        </w:rPr>
        <w:t xml:space="preserve">ООО «Северо-Западное Профессиональное БТИ», </w:t>
      </w:r>
      <w:r w:rsidR="00CE666F" w:rsidRPr="0053317C">
        <w:rPr>
          <w:sz w:val="28"/>
          <w:szCs w:val="28"/>
        </w:rPr>
        <w:t>в связи с допущенной технической ошибкой</w:t>
      </w:r>
      <w:proofErr w:type="gramEnd"/>
    </w:p>
    <w:p w:rsidR="00DB6078" w:rsidRPr="0053317C" w:rsidRDefault="006E5450" w:rsidP="0053317C">
      <w:pPr>
        <w:ind w:firstLine="709"/>
        <w:jc w:val="both"/>
        <w:rPr>
          <w:sz w:val="28"/>
          <w:szCs w:val="28"/>
        </w:rPr>
      </w:pPr>
      <w:r w:rsidRPr="0053317C">
        <w:rPr>
          <w:sz w:val="28"/>
          <w:szCs w:val="28"/>
        </w:rPr>
        <w:t xml:space="preserve">1. </w:t>
      </w:r>
      <w:r w:rsidR="00DB6078" w:rsidRPr="0053317C">
        <w:rPr>
          <w:sz w:val="28"/>
          <w:szCs w:val="28"/>
        </w:rPr>
        <w:t xml:space="preserve">Внести изменение в </w:t>
      </w:r>
      <w:r w:rsidR="00CE666F" w:rsidRPr="0053317C">
        <w:rPr>
          <w:sz w:val="28"/>
          <w:szCs w:val="28"/>
        </w:rPr>
        <w:t>распоряжени</w:t>
      </w:r>
      <w:r w:rsidR="00DB6078" w:rsidRPr="0053317C">
        <w:rPr>
          <w:sz w:val="28"/>
          <w:szCs w:val="28"/>
        </w:rPr>
        <w:t>е первого заместителя администрации района</w:t>
      </w:r>
      <w:r w:rsidR="00CE666F" w:rsidRPr="0053317C">
        <w:rPr>
          <w:sz w:val="28"/>
          <w:szCs w:val="28"/>
        </w:rPr>
        <w:t xml:space="preserve"> от 31.10.2023 №</w:t>
      </w:r>
      <w:r w:rsidR="00DB6078" w:rsidRPr="0053317C">
        <w:rPr>
          <w:sz w:val="28"/>
          <w:szCs w:val="28"/>
        </w:rPr>
        <w:t xml:space="preserve"> </w:t>
      </w:r>
      <w:r w:rsidR="00CE666F" w:rsidRPr="0053317C">
        <w:rPr>
          <w:sz w:val="28"/>
          <w:szCs w:val="28"/>
        </w:rPr>
        <w:t>2071 «О назначении общественных обсуждений по вопросу утверждения схем расположения земельного участка, на котором расположен многоквартирный жилой дом»</w:t>
      </w:r>
      <w:r w:rsidR="00DB6078" w:rsidRPr="0053317C">
        <w:rPr>
          <w:sz w:val="28"/>
          <w:szCs w:val="28"/>
        </w:rPr>
        <w:t>:</w:t>
      </w:r>
    </w:p>
    <w:p w:rsidR="00DA656C" w:rsidRPr="0053317C" w:rsidRDefault="00DB6078" w:rsidP="0053317C">
      <w:pPr>
        <w:ind w:firstLine="709"/>
        <w:jc w:val="both"/>
        <w:rPr>
          <w:sz w:val="28"/>
          <w:szCs w:val="28"/>
        </w:rPr>
      </w:pPr>
      <w:r w:rsidRPr="0053317C">
        <w:rPr>
          <w:sz w:val="28"/>
          <w:szCs w:val="28"/>
        </w:rPr>
        <w:t xml:space="preserve">в абзаце пятнадцатом пункта 1 </w:t>
      </w:r>
      <w:r w:rsidR="00CE666F" w:rsidRPr="0053317C">
        <w:rPr>
          <w:sz w:val="28"/>
          <w:szCs w:val="28"/>
        </w:rPr>
        <w:t>слова «</w:t>
      </w:r>
      <w:r w:rsidR="00DA656C" w:rsidRPr="0053317C">
        <w:rPr>
          <w:sz w:val="28"/>
          <w:szCs w:val="28"/>
        </w:rPr>
        <w:t xml:space="preserve">площадью </w:t>
      </w:r>
      <w:r w:rsidR="003A2979" w:rsidRPr="0053317C">
        <w:rPr>
          <w:sz w:val="28"/>
          <w:szCs w:val="28"/>
        </w:rPr>
        <w:t>2352</w:t>
      </w:r>
      <w:r w:rsidR="00DA656C" w:rsidRPr="0053317C">
        <w:rPr>
          <w:sz w:val="28"/>
          <w:szCs w:val="28"/>
        </w:rPr>
        <w:t xml:space="preserve"> кв</w:t>
      </w:r>
      <w:proofErr w:type="gramStart"/>
      <w:r w:rsidR="00DA656C" w:rsidRPr="0053317C">
        <w:rPr>
          <w:sz w:val="28"/>
          <w:szCs w:val="28"/>
        </w:rPr>
        <w:t>.м</w:t>
      </w:r>
      <w:proofErr w:type="gramEnd"/>
      <w:r w:rsidR="00CE666F" w:rsidRPr="0053317C">
        <w:rPr>
          <w:sz w:val="28"/>
          <w:szCs w:val="28"/>
        </w:rPr>
        <w:t>» заменить словами «площадью 2113 кв.м»</w:t>
      </w:r>
      <w:r w:rsidR="009822DD" w:rsidRPr="0053317C">
        <w:rPr>
          <w:sz w:val="28"/>
          <w:szCs w:val="28"/>
        </w:rPr>
        <w:t>.</w:t>
      </w:r>
    </w:p>
    <w:p w:rsidR="002C75A9" w:rsidRPr="0053317C" w:rsidRDefault="00CE666F" w:rsidP="0053317C">
      <w:pPr>
        <w:ind w:firstLine="709"/>
        <w:jc w:val="both"/>
        <w:rPr>
          <w:sz w:val="28"/>
          <w:szCs w:val="28"/>
        </w:rPr>
      </w:pPr>
      <w:r w:rsidRPr="0053317C">
        <w:rPr>
          <w:sz w:val="28"/>
          <w:szCs w:val="28"/>
        </w:rPr>
        <w:t>2</w:t>
      </w:r>
      <w:r w:rsidR="00675829" w:rsidRPr="0053317C">
        <w:rPr>
          <w:sz w:val="28"/>
          <w:szCs w:val="28"/>
        </w:rPr>
        <w:t xml:space="preserve">. </w:t>
      </w:r>
      <w:r w:rsidR="002C75A9" w:rsidRPr="0053317C">
        <w:rPr>
          <w:sz w:val="28"/>
          <w:szCs w:val="28"/>
        </w:rPr>
        <w:t xml:space="preserve">Опубликовать настоящее </w:t>
      </w:r>
      <w:r w:rsidR="007A0BD4" w:rsidRPr="0053317C">
        <w:rPr>
          <w:sz w:val="28"/>
          <w:szCs w:val="28"/>
        </w:rPr>
        <w:t>распоряжения</w:t>
      </w:r>
      <w:r w:rsidR="002C75A9" w:rsidRPr="0053317C">
        <w:rPr>
          <w:sz w:val="28"/>
          <w:szCs w:val="28"/>
        </w:rPr>
        <w:t xml:space="preserve"> в газете «Сельская новь» и разместить на официальном сайте Череповецкого муниципального района в информационно-телекоммуникационной сети </w:t>
      </w:r>
      <w:r w:rsidR="002213A4" w:rsidRPr="0053317C">
        <w:rPr>
          <w:sz w:val="28"/>
          <w:szCs w:val="28"/>
        </w:rPr>
        <w:t>«</w:t>
      </w:r>
      <w:r w:rsidR="002C75A9" w:rsidRPr="0053317C">
        <w:rPr>
          <w:sz w:val="28"/>
          <w:szCs w:val="28"/>
        </w:rPr>
        <w:t>Интернет</w:t>
      </w:r>
      <w:r w:rsidR="002213A4" w:rsidRPr="0053317C">
        <w:rPr>
          <w:sz w:val="28"/>
          <w:szCs w:val="28"/>
        </w:rPr>
        <w:t>»</w:t>
      </w:r>
      <w:r w:rsidR="002C75A9" w:rsidRPr="0053317C">
        <w:rPr>
          <w:sz w:val="28"/>
          <w:szCs w:val="28"/>
        </w:rPr>
        <w:t>.</w:t>
      </w:r>
    </w:p>
    <w:p w:rsidR="00CC153B" w:rsidRPr="0053317C" w:rsidRDefault="00CC153B" w:rsidP="00000889">
      <w:pPr>
        <w:jc w:val="both"/>
        <w:rPr>
          <w:sz w:val="28"/>
          <w:szCs w:val="28"/>
        </w:rPr>
      </w:pPr>
    </w:p>
    <w:p w:rsidR="0053317C" w:rsidRPr="0053317C" w:rsidRDefault="0053317C" w:rsidP="00EC3624">
      <w:pPr>
        <w:ind w:firstLine="709"/>
        <w:jc w:val="both"/>
        <w:rPr>
          <w:sz w:val="28"/>
          <w:szCs w:val="28"/>
        </w:rPr>
      </w:pPr>
    </w:p>
    <w:p w:rsidR="007A0BD4" w:rsidRPr="0053317C" w:rsidRDefault="007A0BD4" w:rsidP="005D7357">
      <w:pPr>
        <w:rPr>
          <w:sz w:val="28"/>
          <w:szCs w:val="28"/>
        </w:rPr>
      </w:pPr>
      <w:r w:rsidRPr="0053317C">
        <w:rPr>
          <w:sz w:val="28"/>
          <w:szCs w:val="28"/>
        </w:rPr>
        <w:t>Первый заместитель</w:t>
      </w:r>
    </w:p>
    <w:p w:rsidR="005D7357" w:rsidRPr="0053317C" w:rsidRDefault="007A0BD4" w:rsidP="005D7357">
      <w:pPr>
        <w:rPr>
          <w:sz w:val="28"/>
          <w:szCs w:val="28"/>
        </w:rPr>
      </w:pPr>
      <w:r w:rsidRPr="0053317C">
        <w:rPr>
          <w:sz w:val="28"/>
          <w:szCs w:val="28"/>
        </w:rPr>
        <w:t xml:space="preserve">руководителя </w:t>
      </w:r>
      <w:r w:rsidR="005D7357" w:rsidRPr="0053317C">
        <w:rPr>
          <w:sz w:val="28"/>
          <w:szCs w:val="28"/>
        </w:rPr>
        <w:t xml:space="preserve">администрации района                              </w:t>
      </w:r>
      <w:r w:rsidR="0053317C">
        <w:rPr>
          <w:sz w:val="28"/>
          <w:szCs w:val="28"/>
        </w:rPr>
        <w:t xml:space="preserve">       </w:t>
      </w:r>
      <w:r w:rsidR="00DB110B" w:rsidRPr="0053317C">
        <w:rPr>
          <w:sz w:val="28"/>
          <w:szCs w:val="28"/>
        </w:rPr>
        <w:t xml:space="preserve">   </w:t>
      </w:r>
      <w:r w:rsidR="005D7357" w:rsidRPr="0053317C">
        <w:rPr>
          <w:sz w:val="28"/>
          <w:szCs w:val="28"/>
        </w:rPr>
        <w:t xml:space="preserve">  </w:t>
      </w:r>
      <w:r w:rsidRPr="0053317C">
        <w:rPr>
          <w:sz w:val="28"/>
          <w:szCs w:val="28"/>
        </w:rPr>
        <w:t>А.Н. Акулинин</w:t>
      </w:r>
    </w:p>
    <w:sectPr w:rsidR="005D7357" w:rsidRPr="0053317C" w:rsidSect="00DB110B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37866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6921251"/>
    <w:multiLevelType w:val="hybridMultilevel"/>
    <w:tmpl w:val="DA6864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8127BC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0C28AB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4F2C40"/>
    <w:multiLevelType w:val="multilevel"/>
    <w:tmpl w:val="CD84D88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>
    <w:nsid w:val="60987A24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5181E74"/>
    <w:multiLevelType w:val="hybridMultilevel"/>
    <w:tmpl w:val="AB1CF75E"/>
    <w:lvl w:ilvl="0" w:tplc="8B7EC19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EE50A1"/>
    <w:multiLevelType w:val="hybridMultilevel"/>
    <w:tmpl w:val="939A0594"/>
    <w:lvl w:ilvl="0" w:tplc="75BC3A6A">
      <w:start w:val="1"/>
      <w:numFmt w:val="bullet"/>
      <w:lvlText w:val="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51A2730"/>
    <w:multiLevelType w:val="hybridMultilevel"/>
    <w:tmpl w:val="400A286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79F21929"/>
    <w:multiLevelType w:val="multilevel"/>
    <w:tmpl w:val="F4B6785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8"/>
  </w:num>
  <w:num w:numId="2">
    <w:abstractNumId w:val="5"/>
  </w:num>
  <w:num w:numId="3">
    <w:abstractNumId w:val="0"/>
  </w:num>
  <w:num w:numId="4">
    <w:abstractNumId w:val="6"/>
  </w:num>
  <w:num w:numId="5">
    <w:abstractNumId w:val="2"/>
  </w:num>
  <w:num w:numId="6">
    <w:abstractNumId w:val="1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4"/>
  </w:num>
  <w:num w:numId="10">
    <w:abstractNumId w:val="9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B76C55"/>
    <w:rsid w:val="00000718"/>
    <w:rsid w:val="00000889"/>
    <w:rsid w:val="000035EF"/>
    <w:rsid w:val="00011670"/>
    <w:rsid w:val="00013219"/>
    <w:rsid w:val="000140D4"/>
    <w:rsid w:val="00014618"/>
    <w:rsid w:val="0002114B"/>
    <w:rsid w:val="000218ED"/>
    <w:rsid w:val="0002261A"/>
    <w:rsid w:val="00041532"/>
    <w:rsid w:val="00056F50"/>
    <w:rsid w:val="00060CCC"/>
    <w:rsid w:val="000614F1"/>
    <w:rsid w:val="0006604E"/>
    <w:rsid w:val="00073978"/>
    <w:rsid w:val="00082253"/>
    <w:rsid w:val="00084574"/>
    <w:rsid w:val="00086197"/>
    <w:rsid w:val="000872F8"/>
    <w:rsid w:val="00092FD0"/>
    <w:rsid w:val="00094705"/>
    <w:rsid w:val="000947DD"/>
    <w:rsid w:val="000973D2"/>
    <w:rsid w:val="000A4DDC"/>
    <w:rsid w:val="000B5DA5"/>
    <w:rsid w:val="000C1770"/>
    <w:rsid w:val="000D2691"/>
    <w:rsid w:val="000E15FB"/>
    <w:rsid w:val="000E1923"/>
    <w:rsid w:val="000E7476"/>
    <w:rsid w:val="000F1E54"/>
    <w:rsid w:val="000F48FD"/>
    <w:rsid w:val="000F5C14"/>
    <w:rsid w:val="000F63DF"/>
    <w:rsid w:val="0011031C"/>
    <w:rsid w:val="00113550"/>
    <w:rsid w:val="00117203"/>
    <w:rsid w:val="00124C3E"/>
    <w:rsid w:val="00127757"/>
    <w:rsid w:val="00132DEA"/>
    <w:rsid w:val="00132E3E"/>
    <w:rsid w:val="0013605A"/>
    <w:rsid w:val="00143645"/>
    <w:rsid w:val="001459DF"/>
    <w:rsid w:val="001474F2"/>
    <w:rsid w:val="0015056B"/>
    <w:rsid w:val="001550BD"/>
    <w:rsid w:val="00155926"/>
    <w:rsid w:val="00161286"/>
    <w:rsid w:val="00165BD9"/>
    <w:rsid w:val="0017069B"/>
    <w:rsid w:val="0017352E"/>
    <w:rsid w:val="00176729"/>
    <w:rsid w:val="00186CAB"/>
    <w:rsid w:val="00190124"/>
    <w:rsid w:val="001907D7"/>
    <w:rsid w:val="00194EFB"/>
    <w:rsid w:val="001A55A3"/>
    <w:rsid w:val="001B0203"/>
    <w:rsid w:val="001B1783"/>
    <w:rsid w:val="001B34E9"/>
    <w:rsid w:val="001B3E57"/>
    <w:rsid w:val="001B3F10"/>
    <w:rsid w:val="001B66FA"/>
    <w:rsid w:val="001B7DC3"/>
    <w:rsid w:val="001C3570"/>
    <w:rsid w:val="001C4F55"/>
    <w:rsid w:val="001C7B05"/>
    <w:rsid w:val="001C7B1C"/>
    <w:rsid w:val="001E3BA7"/>
    <w:rsid w:val="001E4A60"/>
    <w:rsid w:val="001E4FBC"/>
    <w:rsid w:val="001E5480"/>
    <w:rsid w:val="002004A3"/>
    <w:rsid w:val="00200F5A"/>
    <w:rsid w:val="0020232D"/>
    <w:rsid w:val="002023DC"/>
    <w:rsid w:val="00203F9B"/>
    <w:rsid w:val="0021391E"/>
    <w:rsid w:val="00213F2E"/>
    <w:rsid w:val="002213A4"/>
    <w:rsid w:val="00222B2B"/>
    <w:rsid w:val="00225BFE"/>
    <w:rsid w:val="002268AF"/>
    <w:rsid w:val="002323E9"/>
    <w:rsid w:val="00235EEE"/>
    <w:rsid w:val="00237654"/>
    <w:rsid w:val="00240434"/>
    <w:rsid w:val="002469F4"/>
    <w:rsid w:val="00251AE4"/>
    <w:rsid w:val="002621CA"/>
    <w:rsid w:val="002625E3"/>
    <w:rsid w:val="00263548"/>
    <w:rsid w:val="00263725"/>
    <w:rsid w:val="002675AF"/>
    <w:rsid w:val="00275B96"/>
    <w:rsid w:val="00280404"/>
    <w:rsid w:val="00286D53"/>
    <w:rsid w:val="00292FCE"/>
    <w:rsid w:val="00294125"/>
    <w:rsid w:val="002962BB"/>
    <w:rsid w:val="002A24A7"/>
    <w:rsid w:val="002A30FE"/>
    <w:rsid w:val="002A6ACC"/>
    <w:rsid w:val="002B1FE9"/>
    <w:rsid w:val="002C75A9"/>
    <w:rsid w:val="002E00D9"/>
    <w:rsid w:val="002E65BC"/>
    <w:rsid w:val="002E73B3"/>
    <w:rsid w:val="002F3BF5"/>
    <w:rsid w:val="00301BBB"/>
    <w:rsid w:val="003054ED"/>
    <w:rsid w:val="00314C85"/>
    <w:rsid w:val="0032112D"/>
    <w:rsid w:val="00323864"/>
    <w:rsid w:val="00326AC4"/>
    <w:rsid w:val="0033006C"/>
    <w:rsid w:val="00335EC8"/>
    <w:rsid w:val="00351EDA"/>
    <w:rsid w:val="00352FC1"/>
    <w:rsid w:val="00361194"/>
    <w:rsid w:val="003622E8"/>
    <w:rsid w:val="00377F1A"/>
    <w:rsid w:val="00380B51"/>
    <w:rsid w:val="003959F2"/>
    <w:rsid w:val="003968AD"/>
    <w:rsid w:val="003A2979"/>
    <w:rsid w:val="003B346C"/>
    <w:rsid w:val="003B6E51"/>
    <w:rsid w:val="003B768D"/>
    <w:rsid w:val="003C0020"/>
    <w:rsid w:val="003C414A"/>
    <w:rsid w:val="003E527B"/>
    <w:rsid w:val="003E6354"/>
    <w:rsid w:val="003E775E"/>
    <w:rsid w:val="003F0F9E"/>
    <w:rsid w:val="003F21C7"/>
    <w:rsid w:val="003F39B2"/>
    <w:rsid w:val="003F4E90"/>
    <w:rsid w:val="003F676F"/>
    <w:rsid w:val="0040344B"/>
    <w:rsid w:val="00407721"/>
    <w:rsid w:val="0041336F"/>
    <w:rsid w:val="00416EB8"/>
    <w:rsid w:val="00423A16"/>
    <w:rsid w:val="00423FD0"/>
    <w:rsid w:val="004250F0"/>
    <w:rsid w:val="004256BE"/>
    <w:rsid w:val="00443009"/>
    <w:rsid w:val="0045076B"/>
    <w:rsid w:val="00461A96"/>
    <w:rsid w:val="004620D8"/>
    <w:rsid w:val="00472C8D"/>
    <w:rsid w:val="004839B6"/>
    <w:rsid w:val="0048601C"/>
    <w:rsid w:val="004B41B7"/>
    <w:rsid w:val="004C2ABB"/>
    <w:rsid w:val="004C55F1"/>
    <w:rsid w:val="004E1B31"/>
    <w:rsid w:val="004E40C7"/>
    <w:rsid w:val="004E74B0"/>
    <w:rsid w:val="004F636B"/>
    <w:rsid w:val="005009C7"/>
    <w:rsid w:val="00502CFE"/>
    <w:rsid w:val="00503AFE"/>
    <w:rsid w:val="00504A63"/>
    <w:rsid w:val="0050674A"/>
    <w:rsid w:val="00510B2D"/>
    <w:rsid w:val="005251C3"/>
    <w:rsid w:val="0052647E"/>
    <w:rsid w:val="0053023A"/>
    <w:rsid w:val="0053317C"/>
    <w:rsid w:val="00534C73"/>
    <w:rsid w:val="0054354E"/>
    <w:rsid w:val="005449AE"/>
    <w:rsid w:val="0054578E"/>
    <w:rsid w:val="00550D1B"/>
    <w:rsid w:val="005579E4"/>
    <w:rsid w:val="00565DA2"/>
    <w:rsid w:val="00570961"/>
    <w:rsid w:val="0057257E"/>
    <w:rsid w:val="0058041A"/>
    <w:rsid w:val="00582C5A"/>
    <w:rsid w:val="005852F2"/>
    <w:rsid w:val="005932B9"/>
    <w:rsid w:val="00593EEA"/>
    <w:rsid w:val="005A0CA9"/>
    <w:rsid w:val="005A1EEB"/>
    <w:rsid w:val="005A2636"/>
    <w:rsid w:val="005A354B"/>
    <w:rsid w:val="005A416E"/>
    <w:rsid w:val="005C136A"/>
    <w:rsid w:val="005C3E09"/>
    <w:rsid w:val="005C52A8"/>
    <w:rsid w:val="005D7357"/>
    <w:rsid w:val="005E268F"/>
    <w:rsid w:val="005E52C7"/>
    <w:rsid w:val="005E53FB"/>
    <w:rsid w:val="005F0D6C"/>
    <w:rsid w:val="00600CB1"/>
    <w:rsid w:val="00606DEF"/>
    <w:rsid w:val="00607D34"/>
    <w:rsid w:val="00607DEE"/>
    <w:rsid w:val="00612660"/>
    <w:rsid w:val="0061677A"/>
    <w:rsid w:val="00625397"/>
    <w:rsid w:val="00643C69"/>
    <w:rsid w:val="006447E6"/>
    <w:rsid w:val="00654E1E"/>
    <w:rsid w:val="0066714C"/>
    <w:rsid w:val="00674ED3"/>
    <w:rsid w:val="00675829"/>
    <w:rsid w:val="00676DA3"/>
    <w:rsid w:val="00682A17"/>
    <w:rsid w:val="00684A09"/>
    <w:rsid w:val="00686BDF"/>
    <w:rsid w:val="00692BD1"/>
    <w:rsid w:val="00695239"/>
    <w:rsid w:val="006A0B50"/>
    <w:rsid w:val="006A576D"/>
    <w:rsid w:val="006B0085"/>
    <w:rsid w:val="006B51CC"/>
    <w:rsid w:val="006C1F30"/>
    <w:rsid w:val="006C4BBD"/>
    <w:rsid w:val="006D2540"/>
    <w:rsid w:val="006E4F87"/>
    <w:rsid w:val="006E5450"/>
    <w:rsid w:val="006F0B4C"/>
    <w:rsid w:val="006F5826"/>
    <w:rsid w:val="006F641C"/>
    <w:rsid w:val="0070759F"/>
    <w:rsid w:val="00707C5E"/>
    <w:rsid w:val="00707FD7"/>
    <w:rsid w:val="00712073"/>
    <w:rsid w:val="0071324F"/>
    <w:rsid w:val="00714175"/>
    <w:rsid w:val="007347EC"/>
    <w:rsid w:val="007443C3"/>
    <w:rsid w:val="00747D06"/>
    <w:rsid w:val="0076374B"/>
    <w:rsid w:val="00763891"/>
    <w:rsid w:val="0076486F"/>
    <w:rsid w:val="00775700"/>
    <w:rsid w:val="00775D58"/>
    <w:rsid w:val="007766D8"/>
    <w:rsid w:val="007770B6"/>
    <w:rsid w:val="007815B5"/>
    <w:rsid w:val="00783974"/>
    <w:rsid w:val="00785D16"/>
    <w:rsid w:val="007904C3"/>
    <w:rsid w:val="00791EF9"/>
    <w:rsid w:val="00793CD3"/>
    <w:rsid w:val="00793E2E"/>
    <w:rsid w:val="007964F5"/>
    <w:rsid w:val="00796E3F"/>
    <w:rsid w:val="007A0BD4"/>
    <w:rsid w:val="007A5CF1"/>
    <w:rsid w:val="007C105B"/>
    <w:rsid w:val="007C61BA"/>
    <w:rsid w:val="007D2788"/>
    <w:rsid w:val="007D2D53"/>
    <w:rsid w:val="007D671D"/>
    <w:rsid w:val="007D6EEF"/>
    <w:rsid w:val="007E154B"/>
    <w:rsid w:val="007E2746"/>
    <w:rsid w:val="007E38C8"/>
    <w:rsid w:val="007E7ABB"/>
    <w:rsid w:val="007F3CD0"/>
    <w:rsid w:val="008035DB"/>
    <w:rsid w:val="00827BAF"/>
    <w:rsid w:val="00827DDE"/>
    <w:rsid w:val="00827ED9"/>
    <w:rsid w:val="00832CC4"/>
    <w:rsid w:val="0083458A"/>
    <w:rsid w:val="008408DF"/>
    <w:rsid w:val="00844E37"/>
    <w:rsid w:val="0084538B"/>
    <w:rsid w:val="00845B25"/>
    <w:rsid w:val="008479E3"/>
    <w:rsid w:val="008658AC"/>
    <w:rsid w:val="00872B71"/>
    <w:rsid w:val="00873C7A"/>
    <w:rsid w:val="0087483D"/>
    <w:rsid w:val="0087719B"/>
    <w:rsid w:val="008873B3"/>
    <w:rsid w:val="00890A81"/>
    <w:rsid w:val="00891B87"/>
    <w:rsid w:val="008A2F07"/>
    <w:rsid w:val="008B2A5A"/>
    <w:rsid w:val="008B3CF3"/>
    <w:rsid w:val="008B5F7E"/>
    <w:rsid w:val="008B74DC"/>
    <w:rsid w:val="008B77AB"/>
    <w:rsid w:val="008C4CD6"/>
    <w:rsid w:val="008C53D4"/>
    <w:rsid w:val="008C56F5"/>
    <w:rsid w:val="008D02FE"/>
    <w:rsid w:val="008D3393"/>
    <w:rsid w:val="008E10CC"/>
    <w:rsid w:val="008E1212"/>
    <w:rsid w:val="008E12B4"/>
    <w:rsid w:val="009028E8"/>
    <w:rsid w:val="00903695"/>
    <w:rsid w:val="009050B9"/>
    <w:rsid w:val="0091226C"/>
    <w:rsid w:val="00913179"/>
    <w:rsid w:val="009158FC"/>
    <w:rsid w:val="00925B67"/>
    <w:rsid w:val="00937E8C"/>
    <w:rsid w:val="009410E5"/>
    <w:rsid w:val="00942E7C"/>
    <w:rsid w:val="0094340E"/>
    <w:rsid w:val="00945960"/>
    <w:rsid w:val="00945EC6"/>
    <w:rsid w:val="00952B6D"/>
    <w:rsid w:val="00961A5E"/>
    <w:rsid w:val="009624E9"/>
    <w:rsid w:val="00967B3D"/>
    <w:rsid w:val="0097279C"/>
    <w:rsid w:val="009727A3"/>
    <w:rsid w:val="00972F88"/>
    <w:rsid w:val="009822DD"/>
    <w:rsid w:val="009836B5"/>
    <w:rsid w:val="00984BED"/>
    <w:rsid w:val="009929BD"/>
    <w:rsid w:val="0099451F"/>
    <w:rsid w:val="00995712"/>
    <w:rsid w:val="00995F4E"/>
    <w:rsid w:val="00996B54"/>
    <w:rsid w:val="009A0ED7"/>
    <w:rsid w:val="009A462B"/>
    <w:rsid w:val="009A69D6"/>
    <w:rsid w:val="009B70D5"/>
    <w:rsid w:val="009C2EB7"/>
    <w:rsid w:val="009C64CB"/>
    <w:rsid w:val="009D0A2A"/>
    <w:rsid w:val="009D462F"/>
    <w:rsid w:val="009D782E"/>
    <w:rsid w:val="009E1623"/>
    <w:rsid w:val="009E23D5"/>
    <w:rsid w:val="009F41D6"/>
    <w:rsid w:val="009F4F40"/>
    <w:rsid w:val="009F7166"/>
    <w:rsid w:val="00A01516"/>
    <w:rsid w:val="00A017AF"/>
    <w:rsid w:val="00A01B0A"/>
    <w:rsid w:val="00A134C3"/>
    <w:rsid w:val="00A13F11"/>
    <w:rsid w:val="00A149EF"/>
    <w:rsid w:val="00A16001"/>
    <w:rsid w:val="00A164FD"/>
    <w:rsid w:val="00A20431"/>
    <w:rsid w:val="00A327DE"/>
    <w:rsid w:val="00A33129"/>
    <w:rsid w:val="00A33133"/>
    <w:rsid w:val="00A5217C"/>
    <w:rsid w:val="00A54A31"/>
    <w:rsid w:val="00A6282B"/>
    <w:rsid w:val="00A67C0E"/>
    <w:rsid w:val="00A7053F"/>
    <w:rsid w:val="00A72245"/>
    <w:rsid w:val="00A73E74"/>
    <w:rsid w:val="00A74B8A"/>
    <w:rsid w:val="00A81E83"/>
    <w:rsid w:val="00A841BD"/>
    <w:rsid w:val="00A84D6A"/>
    <w:rsid w:val="00A85F04"/>
    <w:rsid w:val="00A86BD9"/>
    <w:rsid w:val="00A90BAB"/>
    <w:rsid w:val="00A947BC"/>
    <w:rsid w:val="00AA05C1"/>
    <w:rsid w:val="00AA54EC"/>
    <w:rsid w:val="00AA699A"/>
    <w:rsid w:val="00AB1D36"/>
    <w:rsid w:val="00AB2171"/>
    <w:rsid w:val="00AB649F"/>
    <w:rsid w:val="00AC224F"/>
    <w:rsid w:val="00AC6321"/>
    <w:rsid w:val="00AD1DE6"/>
    <w:rsid w:val="00AD1FAC"/>
    <w:rsid w:val="00AD6056"/>
    <w:rsid w:val="00AF06B9"/>
    <w:rsid w:val="00AF06EB"/>
    <w:rsid w:val="00AF1A71"/>
    <w:rsid w:val="00AF2BD1"/>
    <w:rsid w:val="00AF465D"/>
    <w:rsid w:val="00AF4B3E"/>
    <w:rsid w:val="00AF5E67"/>
    <w:rsid w:val="00AF75F5"/>
    <w:rsid w:val="00B00C5F"/>
    <w:rsid w:val="00B02125"/>
    <w:rsid w:val="00B022B7"/>
    <w:rsid w:val="00B077B7"/>
    <w:rsid w:val="00B145BB"/>
    <w:rsid w:val="00B16CCD"/>
    <w:rsid w:val="00B20505"/>
    <w:rsid w:val="00B22169"/>
    <w:rsid w:val="00B22F76"/>
    <w:rsid w:val="00B24988"/>
    <w:rsid w:val="00B25713"/>
    <w:rsid w:val="00B25847"/>
    <w:rsid w:val="00B26412"/>
    <w:rsid w:val="00B30974"/>
    <w:rsid w:val="00B3340A"/>
    <w:rsid w:val="00B33B09"/>
    <w:rsid w:val="00B3713C"/>
    <w:rsid w:val="00B413ED"/>
    <w:rsid w:val="00B43F90"/>
    <w:rsid w:val="00B44379"/>
    <w:rsid w:val="00B509BF"/>
    <w:rsid w:val="00B56C35"/>
    <w:rsid w:val="00B60333"/>
    <w:rsid w:val="00B62F99"/>
    <w:rsid w:val="00B630E2"/>
    <w:rsid w:val="00B65D31"/>
    <w:rsid w:val="00B65DE9"/>
    <w:rsid w:val="00B67759"/>
    <w:rsid w:val="00B75B22"/>
    <w:rsid w:val="00B76C55"/>
    <w:rsid w:val="00B80521"/>
    <w:rsid w:val="00B833F1"/>
    <w:rsid w:val="00B83668"/>
    <w:rsid w:val="00B8573B"/>
    <w:rsid w:val="00B87AEF"/>
    <w:rsid w:val="00B92BDF"/>
    <w:rsid w:val="00B942EA"/>
    <w:rsid w:val="00B95E1E"/>
    <w:rsid w:val="00B97FB1"/>
    <w:rsid w:val="00BA0062"/>
    <w:rsid w:val="00BA20DE"/>
    <w:rsid w:val="00BA2387"/>
    <w:rsid w:val="00BA7E45"/>
    <w:rsid w:val="00BB0737"/>
    <w:rsid w:val="00BB2001"/>
    <w:rsid w:val="00BC0D0E"/>
    <w:rsid w:val="00BC1482"/>
    <w:rsid w:val="00BC34CC"/>
    <w:rsid w:val="00BD23AA"/>
    <w:rsid w:val="00BE1C0E"/>
    <w:rsid w:val="00BE1FA8"/>
    <w:rsid w:val="00BE27EF"/>
    <w:rsid w:val="00BF265F"/>
    <w:rsid w:val="00BF5774"/>
    <w:rsid w:val="00BF656C"/>
    <w:rsid w:val="00BF6C83"/>
    <w:rsid w:val="00BF7037"/>
    <w:rsid w:val="00C05FAA"/>
    <w:rsid w:val="00C10E64"/>
    <w:rsid w:val="00C14F9B"/>
    <w:rsid w:val="00C153E3"/>
    <w:rsid w:val="00C15577"/>
    <w:rsid w:val="00C22D7A"/>
    <w:rsid w:val="00C23BF9"/>
    <w:rsid w:val="00C26CC3"/>
    <w:rsid w:val="00C27D04"/>
    <w:rsid w:val="00C32624"/>
    <w:rsid w:val="00C32904"/>
    <w:rsid w:val="00C36491"/>
    <w:rsid w:val="00C41D5E"/>
    <w:rsid w:val="00C4521D"/>
    <w:rsid w:val="00C4716E"/>
    <w:rsid w:val="00C533E8"/>
    <w:rsid w:val="00C61B77"/>
    <w:rsid w:val="00C6724B"/>
    <w:rsid w:val="00C67FAE"/>
    <w:rsid w:val="00C75FE3"/>
    <w:rsid w:val="00C82228"/>
    <w:rsid w:val="00C84E4E"/>
    <w:rsid w:val="00C860D5"/>
    <w:rsid w:val="00C87B53"/>
    <w:rsid w:val="00C90AD7"/>
    <w:rsid w:val="00C9265C"/>
    <w:rsid w:val="00C96FDF"/>
    <w:rsid w:val="00C97E76"/>
    <w:rsid w:val="00CA0FCE"/>
    <w:rsid w:val="00CA62FD"/>
    <w:rsid w:val="00CA655D"/>
    <w:rsid w:val="00CB2A90"/>
    <w:rsid w:val="00CB31EB"/>
    <w:rsid w:val="00CC05CA"/>
    <w:rsid w:val="00CC153B"/>
    <w:rsid w:val="00CC1D9E"/>
    <w:rsid w:val="00CC299C"/>
    <w:rsid w:val="00CC5EEF"/>
    <w:rsid w:val="00CE0362"/>
    <w:rsid w:val="00CE1E8B"/>
    <w:rsid w:val="00CE3BE3"/>
    <w:rsid w:val="00CE666F"/>
    <w:rsid w:val="00CF07D1"/>
    <w:rsid w:val="00CF69CE"/>
    <w:rsid w:val="00D0114A"/>
    <w:rsid w:val="00D06906"/>
    <w:rsid w:val="00D078F6"/>
    <w:rsid w:val="00D100CF"/>
    <w:rsid w:val="00D11548"/>
    <w:rsid w:val="00D261B3"/>
    <w:rsid w:val="00D42BA7"/>
    <w:rsid w:val="00D4363A"/>
    <w:rsid w:val="00D45CEA"/>
    <w:rsid w:val="00D47D1E"/>
    <w:rsid w:val="00D51F0E"/>
    <w:rsid w:val="00D60EBD"/>
    <w:rsid w:val="00D6144B"/>
    <w:rsid w:val="00D66A2E"/>
    <w:rsid w:val="00D70542"/>
    <w:rsid w:val="00D759B5"/>
    <w:rsid w:val="00D80EE8"/>
    <w:rsid w:val="00D811C1"/>
    <w:rsid w:val="00D81452"/>
    <w:rsid w:val="00D8577D"/>
    <w:rsid w:val="00DA656C"/>
    <w:rsid w:val="00DB110B"/>
    <w:rsid w:val="00DB3785"/>
    <w:rsid w:val="00DB5994"/>
    <w:rsid w:val="00DB6078"/>
    <w:rsid w:val="00DC1265"/>
    <w:rsid w:val="00DC1469"/>
    <w:rsid w:val="00DC5545"/>
    <w:rsid w:val="00DC634E"/>
    <w:rsid w:val="00DD0FB5"/>
    <w:rsid w:val="00DD24A7"/>
    <w:rsid w:val="00DE5F25"/>
    <w:rsid w:val="00DE7FE8"/>
    <w:rsid w:val="00DF2451"/>
    <w:rsid w:val="00E0087A"/>
    <w:rsid w:val="00E0108B"/>
    <w:rsid w:val="00E03F57"/>
    <w:rsid w:val="00E03F93"/>
    <w:rsid w:val="00E03FD8"/>
    <w:rsid w:val="00E213B5"/>
    <w:rsid w:val="00E2272B"/>
    <w:rsid w:val="00E31690"/>
    <w:rsid w:val="00E36D4C"/>
    <w:rsid w:val="00E37B95"/>
    <w:rsid w:val="00E44273"/>
    <w:rsid w:val="00E4460F"/>
    <w:rsid w:val="00E50B3E"/>
    <w:rsid w:val="00E54E53"/>
    <w:rsid w:val="00E55C2F"/>
    <w:rsid w:val="00E55E9B"/>
    <w:rsid w:val="00E56B0E"/>
    <w:rsid w:val="00E602D6"/>
    <w:rsid w:val="00E752B6"/>
    <w:rsid w:val="00E76C6A"/>
    <w:rsid w:val="00E859F3"/>
    <w:rsid w:val="00E953E6"/>
    <w:rsid w:val="00E973E5"/>
    <w:rsid w:val="00EA1732"/>
    <w:rsid w:val="00EA66BB"/>
    <w:rsid w:val="00EB079F"/>
    <w:rsid w:val="00EC1583"/>
    <w:rsid w:val="00EC2779"/>
    <w:rsid w:val="00EC3624"/>
    <w:rsid w:val="00EC4290"/>
    <w:rsid w:val="00ED3EB4"/>
    <w:rsid w:val="00ED4A61"/>
    <w:rsid w:val="00ED4D41"/>
    <w:rsid w:val="00ED783E"/>
    <w:rsid w:val="00EE52B4"/>
    <w:rsid w:val="00EF4723"/>
    <w:rsid w:val="00EF4A81"/>
    <w:rsid w:val="00F0082E"/>
    <w:rsid w:val="00F01CAF"/>
    <w:rsid w:val="00F04016"/>
    <w:rsid w:val="00F17FCD"/>
    <w:rsid w:val="00F2712F"/>
    <w:rsid w:val="00F3061B"/>
    <w:rsid w:val="00F50B8D"/>
    <w:rsid w:val="00F538E7"/>
    <w:rsid w:val="00F655A8"/>
    <w:rsid w:val="00F769C9"/>
    <w:rsid w:val="00F8548B"/>
    <w:rsid w:val="00F91A86"/>
    <w:rsid w:val="00F94C41"/>
    <w:rsid w:val="00F94DA9"/>
    <w:rsid w:val="00F95F21"/>
    <w:rsid w:val="00FA15D8"/>
    <w:rsid w:val="00FA3DE5"/>
    <w:rsid w:val="00FA6FA8"/>
    <w:rsid w:val="00FA7600"/>
    <w:rsid w:val="00FB0D22"/>
    <w:rsid w:val="00FB25DE"/>
    <w:rsid w:val="00FB3D3B"/>
    <w:rsid w:val="00FB57F4"/>
    <w:rsid w:val="00FB59E0"/>
    <w:rsid w:val="00FB5A07"/>
    <w:rsid w:val="00FC4E99"/>
    <w:rsid w:val="00FC5FDD"/>
    <w:rsid w:val="00FE1224"/>
    <w:rsid w:val="00FE3780"/>
    <w:rsid w:val="00FE7AF7"/>
    <w:rsid w:val="00FF1070"/>
    <w:rsid w:val="00FF17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D02F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3317C"/>
    <w:pPr>
      <w:keepNext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4A31"/>
    <w:pPr>
      <w:ind w:left="720"/>
      <w:contextualSpacing/>
    </w:pPr>
  </w:style>
  <w:style w:type="table" w:styleId="a4">
    <w:name w:val="Table Grid"/>
    <w:basedOn w:val="a1"/>
    <w:uiPriority w:val="59"/>
    <w:rsid w:val="00E54E53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link w:val="a6"/>
    <w:uiPriority w:val="1"/>
    <w:qFormat/>
    <w:rsid w:val="00783974"/>
    <w:rPr>
      <w:rFonts w:asciiTheme="minorHAnsi" w:eastAsiaTheme="minorEastAsia" w:hAnsiTheme="minorHAnsi" w:cstheme="minorBidi"/>
      <w:sz w:val="22"/>
      <w:szCs w:val="22"/>
    </w:rPr>
  </w:style>
  <w:style w:type="character" w:customStyle="1" w:styleId="a6">
    <w:name w:val="Без интервала Знак"/>
    <w:link w:val="a5"/>
    <w:uiPriority w:val="1"/>
    <w:locked/>
    <w:rsid w:val="00783974"/>
    <w:rPr>
      <w:rFonts w:asciiTheme="minorHAnsi" w:eastAsiaTheme="minorEastAsia" w:hAnsiTheme="minorHAnsi" w:cstheme="minorBidi"/>
      <w:sz w:val="22"/>
      <w:szCs w:val="22"/>
    </w:rPr>
  </w:style>
  <w:style w:type="paragraph" w:styleId="a7">
    <w:name w:val="Normal (Web)"/>
    <w:basedOn w:val="a"/>
    <w:uiPriority w:val="99"/>
    <w:unhideWhenUsed/>
    <w:rsid w:val="00607D34"/>
    <w:pPr>
      <w:spacing w:before="100" w:beforeAutospacing="1" w:after="100" w:afterAutospacing="1"/>
    </w:pPr>
  </w:style>
  <w:style w:type="character" w:styleId="a8">
    <w:name w:val="Hyperlink"/>
    <w:basedOn w:val="a0"/>
    <w:rsid w:val="00E03F57"/>
    <w:rPr>
      <w:color w:val="0000FF" w:themeColor="hyperlink"/>
      <w:u w:val="single"/>
    </w:rPr>
  </w:style>
  <w:style w:type="paragraph" w:styleId="a9">
    <w:name w:val="Balloon Text"/>
    <w:basedOn w:val="a"/>
    <w:link w:val="aa"/>
    <w:rsid w:val="0057096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57096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53317C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0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2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599394">
              <w:marLeft w:val="0"/>
              <w:marRight w:val="0"/>
              <w:marTop w:val="0"/>
              <w:marBottom w:val="8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97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15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87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733732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798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739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15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390571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783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106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6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605569">
              <w:marLeft w:val="0"/>
              <w:marRight w:val="0"/>
              <w:marTop w:val="0"/>
              <w:marBottom w:val="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643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84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8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087035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839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921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10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716975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547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537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77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418406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714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428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44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82140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307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212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31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398089">
              <w:marLeft w:val="0"/>
              <w:marRight w:val="0"/>
              <w:marTop w:val="0"/>
              <w:marBottom w:val="8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514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30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1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792549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14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17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10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569175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297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361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61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176881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31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572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46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105185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91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288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80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329307">
              <w:marLeft w:val="0"/>
              <w:marRight w:val="0"/>
              <w:marTop w:val="0"/>
              <w:marBottom w:val="8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834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55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65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741376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521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852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72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500334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880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137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41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867694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82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265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96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978518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732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610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19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802726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770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06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5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701705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54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024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68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963970">
              <w:marLeft w:val="0"/>
              <w:marRight w:val="0"/>
              <w:marTop w:val="0"/>
              <w:marBottom w:val="8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88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222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21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213106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504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68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4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245945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23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515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35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297813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728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93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79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666337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532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4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73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425395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412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542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71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431281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071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94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01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2258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8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865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68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230281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6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115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89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766807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474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a\Desktop\&#1050;&#1048;&#1040;\&#1055;&#1086;&#1089;&#1090;&#1072;&#1085;&#1086;&#1074;&#1083;&#1077;&#1085;&#1080;&#1103;\&#1086;&#1090;&#1087;&#1088;&#1072;&#1074;&#1080;&#1090;&#1100;\&#1042;&#1085;&#1077;&#1089;&#1077;&#1085;&#1080;&#1077;%20&#1080;&#1079;&#1084;&#1077;&#1085;&#1077;&#1085;&#1080;&#1081;%20&#1074;%20&#1087;&#1086;&#1089;&#1090;%20&#8470;%203287%20&#1086;&#1090;%2017.12.2012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A5BCEE-6F31-469F-9B95-A4673FB9F3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Внесение изменений в пост № 3287 от 17.12.2012</Template>
  <TotalTime>16</TotalTime>
  <Pages>1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kia</dc:creator>
  <cp:lastModifiedBy>Делопроизводитель</cp:lastModifiedBy>
  <cp:revision>4</cp:revision>
  <cp:lastPrinted>2023-11-08T06:45:00Z</cp:lastPrinted>
  <dcterms:created xsi:type="dcterms:W3CDTF">2023-11-07T21:13:00Z</dcterms:created>
  <dcterms:modified xsi:type="dcterms:W3CDTF">2023-11-08T06:46:00Z</dcterms:modified>
</cp:coreProperties>
</file>