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0C" w:rsidRDefault="006E3F0C" w:rsidP="006E3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-386135</wp:posOffset>
            </wp:positionV>
            <wp:extent cx="795490" cy="922351"/>
            <wp:effectExtent l="19050" t="0" r="461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9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Pr="002E6277" w:rsidRDefault="006E3F0C" w:rsidP="006E3F0C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Default="006E3F0C" w:rsidP="006E3F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Pr="00AA374B" w:rsidRDefault="006E3F0C" w:rsidP="006E3F0C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E3F0C" w:rsidRDefault="006E3F0C" w:rsidP="006E3F0C">
      <w:pPr>
        <w:jc w:val="center"/>
        <w:rPr>
          <w:sz w:val="28"/>
          <w:szCs w:val="28"/>
        </w:rPr>
      </w:pPr>
    </w:p>
    <w:p w:rsidR="006E3F0C" w:rsidRDefault="006E3F0C" w:rsidP="006E3F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2155</w:t>
      </w:r>
    </w:p>
    <w:p w:rsidR="006E3F0C" w:rsidRDefault="006E3F0C" w:rsidP="006E3F0C">
      <w:pPr>
        <w:jc w:val="center"/>
      </w:pPr>
      <w:r w:rsidRPr="00C43F23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6E3F0C" w:rsidRDefault="00423A16" w:rsidP="002004A3">
      <w:pPr>
        <w:jc w:val="center"/>
        <w:rPr>
          <w:b/>
          <w:sz w:val="28"/>
          <w:szCs w:val="28"/>
        </w:rPr>
      </w:pPr>
      <w:r w:rsidRPr="006E3F0C">
        <w:rPr>
          <w:b/>
          <w:sz w:val="28"/>
          <w:szCs w:val="28"/>
        </w:rPr>
        <w:t xml:space="preserve">О </w:t>
      </w:r>
      <w:r w:rsidR="00BA2387" w:rsidRPr="006E3F0C">
        <w:rPr>
          <w:b/>
          <w:sz w:val="28"/>
          <w:szCs w:val="28"/>
        </w:rPr>
        <w:t xml:space="preserve">назначении </w:t>
      </w:r>
      <w:r w:rsidR="00783974" w:rsidRPr="006E3F0C">
        <w:rPr>
          <w:b/>
          <w:sz w:val="28"/>
          <w:szCs w:val="28"/>
        </w:rPr>
        <w:t>общественных обсуждений</w:t>
      </w:r>
      <w:r w:rsidR="00BA2387" w:rsidRPr="006E3F0C">
        <w:rPr>
          <w:b/>
          <w:sz w:val="28"/>
          <w:szCs w:val="28"/>
        </w:rPr>
        <w:t xml:space="preserve"> </w:t>
      </w:r>
      <w:r w:rsidR="000F63DF" w:rsidRPr="006E3F0C">
        <w:rPr>
          <w:b/>
          <w:sz w:val="28"/>
          <w:szCs w:val="28"/>
        </w:rPr>
        <w:t xml:space="preserve">по вопросу </w:t>
      </w:r>
      <w:r w:rsidR="006E3F0C">
        <w:rPr>
          <w:b/>
          <w:sz w:val="28"/>
          <w:szCs w:val="28"/>
        </w:rPr>
        <w:br/>
      </w:r>
      <w:r w:rsidR="000F63DF" w:rsidRPr="006E3F0C">
        <w:rPr>
          <w:b/>
          <w:sz w:val="28"/>
          <w:szCs w:val="28"/>
        </w:rPr>
        <w:t xml:space="preserve">предоставления разрешения </w:t>
      </w:r>
      <w:r w:rsidR="002004A3" w:rsidRPr="006E3F0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D73F6" w:rsidRDefault="003B6E51" w:rsidP="006D73F6">
      <w:pPr>
        <w:ind w:firstLine="709"/>
        <w:jc w:val="both"/>
        <w:rPr>
          <w:b/>
          <w:sz w:val="28"/>
          <w:szCs w:val="28"/>
        </w:rPr>
      </w:pPr>
      <w:r w:rsidRPr="006D73F6">
        <w:rPr>
          <w:b/>
          <w:sz w:val="28"/>
          <w:szCs w:val="28"/>
        </w:rPr>
        <w:t xml:space="preserve"> </w:t>
      </w:r>
    </w:p>
    <w:p w:rsidR="006D73F6" w:rsidRPr="006D73F6" w:rsidRDefault="006D73F6" w:rsidP="006D73F6">
      <w:pPr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D73F6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Васильевой Елены Николаевны от 20.09.2024 № 1838/24 по вопросу предоставления разрешения на условно разрешенный вид использования земельного участка,</w:t>
      </w:r>
    </w:p>
    <w:p w:rsidR="006D73F6" w:rsidRPr="006D73F6" w:rsidRDefault="006D73F6" w:rsidP="006D73F6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образуемого земельного участка с условным кадастровым номером </w:t>
      </w:r>
      <w:hyperlink r:id="rId9" w:tgtFrame="_blank" w:history="1">
        <w:r w:rsidRPr="006D73F6">
          <w:rPr>
            <w:rStyle w:val="a8"/>
            <w:color w:val="auto"/>
            <w:sz w:val="28"/>
            <w:szCs w:val="28"/>
            <w:u w:val="none"/>
          </w:rPr>
          <w:t>35:22:</w:t>
        </w:r>
      </w:hyperlink>
      <w:r w:rsidRPr="006D73F6">
        <w:rPr>
          <w:sz w:val="28"/>
          <w:szCs w:val="28"/>
        </w:rPr>
        <w:t>0103</w:t>
      </w:r>
      <w:r>
        <w:rPr>
          <w:sz w:val="28"/>
          <w:szCs w:val="28"/>
        </w:rPr>
        <w:t>020:ЗУ1 общей площадью 1241 кв</w:t>
      </w:r>
      <w:proofErr w:type="gramStart"/>
      <w:r>
        <w:rPr>
          <w:sz w:val="28"/>
          <w:szCs w:val="28"/>
        </w:rPr>
        <w:t>.</w:t>
      </w:r>
      <w:r w:rsidRPr="006D73F6">
        <w:rPr>
          <w:sz w:val="28"/>
          <w:szCs w:val="28"/>
        </w:rPr>
        <w:t>м</w:t>
      </w:r>
      <w:proofErr w:type="gramEnd"/>
      <w:r w:rsidRPr="006D73F6">
        <w:rPr>
          <w:sz w:val="28"/>
          <w:szCs w:val="28"/>
        </w:rPr>
        <w:t xml:space="preserve">, местоположением: </w:t>
      </w:r>
      <w:hyperlink r:id="rId10" w:tgtFrame="_blank" w:history="1">
        <w:r w:rsidRPr="006D73F6">
          <w:rPr>
            <w:rStyle w:val="a8"/>
            <w:color w:val="auto"/>
            <w:sz w:val="28"/>
            <w:szCs w:val="28"/>
            <w:u w:val="none"/>
          </w:rPr>
          <w:t xml:space="preserve">Вологодская область, муниципальный район Череповецкий, муниципальное образование Воскресенское, деревня Горка </w:t>
        </w:r>
      </w:hyperlink>
      <w:r w:rsidRPr="006D73F6">
        <w:rPr>
          <w:sz w:val="28"/>
          <w:szCs w:val="28"/>
        </w:rPr>
        <w:t xml:space="preserve"> на вид «ведение огородничества».                                    </w:t>
      </w:r>
    </w:p>
    <w:p w:rsidR="006D73F6" w:rsidRPr="006D73F6" w:rsidRDefault="006D73F6" w:rsidP="006D73F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D73F6" w:rsidRPr="006D73F6" w:rsidRDefault="006D73F6" w:rsidP="006D73F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- </w:t>
      </w:r>
      <w:proofErr w:type="gramStart"/>
      <w:r w:rsidRPr="006D73F6">
        <w:rPr>
          <w:sz w:val="28"/>
          <w:szCs w:val="28"/>
        </w:rPr>
        <w:t>разместить проект</w:t>
      </w:r>
      <w:proofErr w:type="gramEnd"/>
      <w:r w:rsidRPr="006D73F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6D73F6" w:rsidRPr="006D73F6" w:rsidRDefault="006D73F6" w:rsidP="006D73F6">
      <w:pPr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lastRenderedPageBreak/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r w:rsidRPr="006D73F6">
        <w:rPr>
          <w:sz w:val="28"/>
          <w:szCs w:val="28"/>
        </w:rPr>
        <w:t xml:space="preserve">г. Череповец, ул. </w:t>
      </w:r>
      <w:proofErr w:type="gramStart"/>
      <w:r w:rsidRPr="006D73F6">
        <w:rPr>
          <w:sz w:val="28"/>
          <w:szCs w:val="28"/>
        </w:rPr>
        <w:t>Первомайская</w:t>
      </w:r>
      <w:proofErr w:type="gramEnd"/>
      <w:r w:rsidRPr="006D73F6">
        <w:rPr>
          <w:sz w:val="28"/>
          <w:szCs w:val="28"/>
        </w:rPr>
        <w:t xml:space="preserve">, д. 58, а также в здании Администрации муниципального образования Воскресенское по адресу: Вологодская область, Череповецкий район, с. Воскресенское, ул. Советская, д. 38. </w:t>
      </w:r>
    </w:p>
    <w:p w:rsidR="006D73F6" w:rsidRPr="006D73F6" w:rsidRDefault="006D73F6" w:rsidP="006D73F6">
      <w:pPr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>Часы работы экспозиции: понедельник, вторник, среда, четверг, пятница с 09:00 до 12:00  и с 14:00 до 16:00.</w:t>
      </w:r>
    </w:p>
    <w:p w:rsidR="006D73F6" w:rsidRPr="006D73F6" w:rsidRDefault="006D73F6" w:rsidP="006D73F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D73F6">
        <w:rPr>
          <w:sz w:val="28"/>
          <w:szCs w:val="28"/>
        </w:rPr>
        <w:t>г</w:t>
      </w:r>
      <w:proofErr w:type="gramEnd"/>
      <w:r w:rsidRPr="006D73F6">
        <w:rPr>
          <w:sz w:val="28"/>
          <w:szCs w:val="28"/>
        </w:rPr>
        <w:t xml:space="preserve">. Череповец, ул. Первомайская, д. 58, </w:t>
      </w:r>
      <w:proofErr w:type="spellStart"/>
      <w:r w:rsidRPr="006D73F6">
        <w:rPr>
          <w:sz w:val="28"/>
          <w:szCs w:val="28"/>
        </w:rPr>
        <w:t>каб</w:t>
      </w:r>
      <w:proofErr w:type="spellEnd"/>
      <w:r w:rsidRPr="006D73F6">
        <w:rPr>
          <w:sz w:val="28"/>
          <w:szCs w:val="28"/>
        </w:rPr>
        <w:t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муниципального образования Воскресенское по 11</w:t>
      </w:r>
      <w:bookmarkStart w:id="0" w:name="_GoBack"/>
      <w:bookmarkEnd w:id="0"/>
      <w:r w:rsidRPr="006D73F6">
        <w:rPr>
          <w:sz w:val="28"/>
          <w:szCs w:val="28"/>
        </w:rPr>
        <w:t>.11.2024 года включительно.</w:t>
      </w:r>
    </w:p>
    <w:p w:rsidR="006D73F6" w:rsidRPr="006D73F6" w:rsidRDefault="006D73F6" w:rsidP="006D73F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D73F6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E3F0C" w:rsidRDefault="006E3F0C" w:rsidP="006E3F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E3F0C" w:rsidRDefault="006E3F0C" w:rsidP="006E3F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E3F0C" w:rsidRDefault="006E3F0C" w:rsidP="006E3F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E3F0C" w:rsidRDefault="006E3F0C" w:rsidP="006E3F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6E3F0C" w:rsidRPr="006E3F0C" w:rsidRDefault="006E3F0C" w:rsidP="006E3F0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426601" w:rsidRPr="006E3F0C" w:rsidRDefault="00426601" w:rsidP="00426601">
      <w:pPr>
        <w:rPr>
          <w:sz w:val="28"/>
          <w:szCs w:val="28"/>
        </w:rPr>
      </w:pPr>
      <w:r w:rsidRPr="006E3F0C">
        <w:rPr>
          <w:sz w:val="28"/>
          <w:szCs w:val="28"/>
        </w:rPr>
        <w:t xml:space="preserve">Первый заместитель </w:t>
      </w:r>
    </w:p>
    <w:p w:rsidR="00C75FE3" w:rsidRPr="006E3F0C" w:rsidRDefault="00426601" w:rsidP="00426601">
      <w:pPr>
        <w:rPr>
          <w:sz w:val="28"/>
          <w:szCs w:val="28"/>
        </w:rPr>
      </w:pPr>
      <w:r w:rsidRPr="006E3F0C">
        <w:rPr>
          <w:sz w:val="28"/>
          <w:szCs w:val="28"/>
        </w:rPr>
        <w:t xml:space="preserve">руководителя администрации района             </w:t>
      </w:r>
      <w:r w:rsidR="006E3F0C">
        <w:rPr>
          <w:sz w:val="28"/>
          <w:szCs w:val="28"/>
        </w:rPr>
        <w:t xml:space="preserve">          </w:t>
      </w:r>
      <w:r w:rsidRPr="006E3F0C">
        <w:rPr>
          <w:sz w:val="28"/>
          <w:szCs w:val="28"/>
        </w:rPr>
        <w:t xml:space="preserve">          П.Г. Крашенинников</w:t>
      </w:r>
    </w:p>
    <w:sectPr w:rsidR="00C75FE3" w:rsidRPr="006E3F0C" w:rsidSect="006E3F0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21" w:rsidRDefault="001B7021" w:rsidP="006E3F0C">
      <w:r>
        <w:separator/>
      </w:r>
    </w:p>
  </w:endnote>
  <w:endnote w:type="continuationSeparator" w:id="0">
    <w:p w:rsidR="001B7021" w:rsidRDefault="001B7021" w:rsidP="006E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21" w:rsidRDefault="001B7021" w:rsidP="006E3F0C">
      <w:r>
        <w:separator/>
      </w:r>
    </w:p>
  </w:footnote>
  <w:footnote w:type="continuationSeparator" w:id="0">
    <w:p w:rsidR="001B7021" w:rsidRDefault="001B7021" w:rsidP="006E3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5"/>
      <w:docPartObj>
        <w:docPartGallery w:val="Page Numbers (Top of Page)"/>
        <w:docPartUnique/>
      </w:docPartObj>
    </w:sdtPr>
    <w:sdtContent>
      <w:p w:rsidR="006E3F0C" w:rsidRDefault="00867083">
        <w:pPr>
          <w:pStyle w:val="ab"/>
          <w:jc w:val="center"/>
        </w:pPr>
        <w:fldSimple w:instr=" PAGE   \* MERGEFORMAT ">
          <w:r w:rsidR="006D73F6">
            <w:rPr>
              <w:noProof/>
            </w:rPr>
            <w:t>2</w:t>
          </w:r>
        </w:fldSimple>
      </w:p>
    </w:sdtContent>
  </w:sdt>
  <w:p w:rsidR="006E3F0C" w:rsidRDefault="006E3F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021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D73F6"/>
    <w:rsid w:val="006E3F0C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10D3C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67083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51EB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49B9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A69E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9651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651E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3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3F0C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6E3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6E3F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2F76-FE55-4163-911F-976EA3D4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80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2024-10-28T08:04:00Z</cp:lastPrinted>
  <dcterms:created xsi:type="dcterms:W3CDTF">2024-10-23T09:23:00Z</dcterms:created>
  <dcterms:modified xsi:type="dcterms:W3CDTF">2024-10-28T08:04:00Z</dcterms:modified>
</cp:coreProperties>
</file>