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B" w:rsidRDefault="0085294B" w:rsidP="0085294B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800100" cy="9334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94B" w:rsidRDefault="0085294B" w:rsidP="0085294B">
      <w:pPr>
        <w:jc w:val="center"/>
        <w:rPr>
          <w:sz w:val="28"/>
          <w:szCs w:val="28"/>
        </w:rPr>
      </w:pPr>
    </w:p>
    <w:p w:rsidR="0085294B" w:rsidRPr="00354E19" w:rsidRDefault="0085294B" w:rsidP="0085294B">
      <w:pPr>
        <w:jc w:val="center"/>
        <w:rPr>
          <w:sz w:val="28"/>
          <w:szCs w:val="28"/>
        </w:rPr>
      </w:pPr>
    </w:p>
    <w:p w:rsidR="0085294B" w:rsidRDefault="0085294B" w:rsidP="0085294B">
      <w:pPr>
        <w:jc w:val="center"/>
        <w:rPr>
          <w:sz w:val="28"/>
          <w:szCs w:val="28"/>
        </w:rPr>
      </w:pPr>
    </w:p>
    <w:p w:rsidR="0085294B" w:rsidRDefault="0085294B" w:rsidP="0085294B">
      <w:pPr>
        <w:jc w:val="center"/>
        <w:rPr>
          <w:sz w:val="28"/>
          <w:szCs w:val="28"/>
        </w:rPr>
      </w:pPr>
    </w:p>
    <w:p w:rsidR="0085294B" w:rsidRPr="00354E19" w:rsidRDefault="0085294B" w:rsidP="0085294B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5294B" w:rsidRPr="00354E19" w:rsidRDefault="0085294B" w:rsidP="0085294B">
      <w:pPr>
        <w:jc w:val="center"/>
        <w:rPr>
          <w:sz w:val="28"/>
          <w:szCs w:val="28"/>
        </w:rPr>
      </w:pPr>
    </w:p>
    <w:p w:rsidR="0085294B" w:rsidRPr="00354E19" w:rsidRDefault="0085294B" w:rsidP="0085294B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85294B" w:rsidRPr="00354E19" w:rsidRDefault="0085294B" w:rsidP="0085294B">
      <w:pPr>
        <w:jc w:val="center"/>
        <w:rPr>
          <w:sz w:val="28"/>
          <w:szCs w:val="28"/>
        </w:rPr>
      </w:pPr>
    </w:p>
    <w:p w:rsidR="0085294B" w:rsidRPr="00354E19" w:rsidRDefault="0085294B" w:rsidP="0085294B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85294B" w:rsidRPr="00354E19" w:rsidRDefault="0085294B" w:rsidP="0085294B">
      <w:pPr>
        <w:jc w:val="center"/>
        <w:rPr>
          <w:sz w:val="28"/>
          <w:szCs w:val="28"/>
        </w:rPr>
      </w:pPr>
    </w:p>
    <w:p w:rsidR="0085294B" w:rsidRPr="00354E19" w:rsidRDefault="0085294B" w:rsidP="0085294B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54E19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405</w:t>
      </w:r>
    </w:p>
    <w:p w:rsidR="0085294B" w:rsidRDefault="0085294B" w:rsidP="0085294B">
      <w:pPr>
        <w:jc w:val="center"/>
      </w:pPr>
      <w:r w:rsidRPr="008F6C99">
        <w:t>г. Череповец</w:t>
      </w:r>
    </w:p>
    <w:p w:rsidR="00197AC1" w:rsidRDefault="00197AC1" w:rsidP="00C84E4E">
      <w:pPr>
        <w:rPr>
          <w:sz w:val="16"/>
          <w:szCs w:val="16"/>
        </w:rPr>
      </w:pPr>
    </w:p>
    <w:p w:rsidR="0085294B" w:rsidRDefault="0085294B" w:rsidP="00C84E4E">
      <w:pPr>
        <w:rPr>
          <w:sz w:val="16"/>
          <w:szCs w:val="16"/>
        </w:rPr>
      </w:pPr>
    </w:p>
    <w:p w:rsidR="0085294B" w:rsidRPr="00836647" w:rsidRDefault="0085294B" w:rsidP="00C84E4E">
      <w:pPr>
        <w:rPr>
          <w:sz w:val="16"/>
          <w:szCs w:val="16"/>
        </w:rPr>
      </w:pPr>
    </w:p>
    <w:p w:rsidR="002632C1" w:rsidRPr="0085294B" w:rsidRDefault="00E6443F" w:rsidP="00077845">
      <w:pPr>
        <w:tabs>
          <w:tab w:val="left" w:pos="1652"/>
        </w:tabs>
        <w:jc w:val="center"/>
        <w:rPr>
          <w:b/>
          <w:sz w:val="28"/>
          <w:szCs w:val="28"/>
        </w:rPr>
      </w:pPr>
      <w:r w:rsidRPr="0085294B">
        <w:rPr>
          <w:b/>
          <w:sz w:val="28"/>
          <w:szCs w:val="28"/>
        </w:rPr>
        <w:t xml:space="preserve">О </w:t>
      </w:r>
      <w:r w:rsidR="00077845" w:rsidRPr="0085294B">
        <w:rPr>
          <w:b/>
          <w:sz w:val="28"/>
          <w:szCs w:val="28"/>
        </w:rPr>
        <w:t xml:space="preserve">внесении изменений в </w:t>
      </w:r>
      <w:r w:rsidR="003B7E83" w:rsidRPr="0085294B">
        <w:rPr>
          <w:b/>
          <w:sz w:val="28"/>
          <w:szCs w:val="28"/>
        </w:rPr>
        <w:t xml:space="preserve">распоряжение первого заместителя руководителя администрации района от 19.11.2024 № 2349 </w:t>
      </w:r>
      <w:r w:rsidR="0085294B">
        <w:rPr>
          <w:b/>
          <w:sz w:val="28"/>
          <w:szCs w:val="28"/>
        </w:rPr>
        <w:br/>
      </w:r>
      <w:r w:rsidR="003B7E83" w:rsidRPr="0085294B">
        <w:rPr>
          <w:b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участка» </w:t>
      </w:r>
    </w:p>
    <w:p w:rsidR="00077845" w:rsidRDefault="00077845" w:rsidP="00077845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85294B" w:rsidRDefault="0085294B" w:rsidP="00077845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825955" w:rsidRPr="0085294B" w:rsidRDefault="003B7E83" w:rsidP="0085294B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proofErr w:type="gramStart"/>
      <w:r w:rsidRPr="0085294B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 w:rsidR="0085294B">
        <w:rPr>
          <w:sz w:val="28"/>
          <w:szCs w:val="28"/>
        </w:rPr>
        <w:br/>
      </w:r>
      <w:r w:rsidRPr="0085294B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1015», с учетом заключения о результатах общественных обсуждений, опубликованного в газете «Сельская новь» от 21.11.2024 № 46</w:t>
      </w:r>
      <w:proofErr w:type="gramEnd"/>
      <w:r w:rsidRPr="0085294B">
        <w:rPr>
          <w:sz w:val="28"/>
          <w:szCs w:val="28"/>
        </w:rPr>
        <w:t xml:space="preserve"> (7517) и размещенного на официальном сайте Череповецкого муниципального района в информационно-телек</w:t>
      </w:r>
      <w:r w:rsidR="00162561" w:rsidRPr="0085294B">
        <w:rPr>
          <w:sz w:val="28"/>
          <w:szCs w:val="28"/>
        </w:rPr>
        <w:t xml:space="preserve">оммуникационной сети «Интернет» и в связи с допущенной технической ошибкой </w:t>
      </w:r>
    </w:p>
    <w:p w:rsidR="00162561" w:rsidRPr="0085294B" w:rsidRDefault="002C0329" w:rsidP="0085294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94B">
        <w:rPr>
          <w:sz w:val="28"/>
          <w:szCs w:val="28"/>
        </w:rPr>
        <w:t xml:space="preserve">1. </w:t>
      </w:r>
      <w:r w:rsidR="00955867" w:rsidRPr="0085294B">
        <w:rPr>
          <w:sz w:val="28"/>
          <w:szCs w:val="28"/>
        </w:rPr>
        <w:t xml:space="preserve">Внести </w:t>
      </w:r>
      <w:r w:rsidR="003B7E83" w:rsidRPr="0085294B">
        <w:rPr>
          <w:sz w:val="28"/>
          <w:szCs w:val="28"/>
        </w:rPr>
        <w:t>в распоряжение первого заместителя руководителя администрации района от 19.11.2024 № 2349 «О предоставлении разрешения на условно разрешенный вид использования земельного участка»</w:t>
      </w:r>
      <w:r w:rsidR="00162561" w:rsidRPr="0085294B">
        <w:rPr>
          <w:sz w:val="28"/>
          <w:szCs w:val="28"/>
        </w:rPr>
        <w:t xml:space="preserve"> следующие изменения: </w:t>
      </w:r>
    </w:p>
    <w:p w:rsidR="00162561" w:rsidRPr="0085294B" w:rsidRDefault="00162561" w:rsidP="0085294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94B">
        <w:rPr>
          <w:sz w:val="28"/>
          <w:szCs w:val="28"/>
        </w:rPr>
        <w:t xml:space="preserve">пункт 1 изложить в новой редакции: </w:t>
      </w:r>
    </w:p>
    <w:p w:rsidR="00162561" w:rsidRPr="0085294B" w:rsidRDefault="00162561" w:rsidP="0085294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94B">
        <w:rPr>
          <w:sz w:val="28"/>
          <w:szCs w:val="28"/>
        </w:rPr>
        <w:t>«</w:t>
      </w:r>
      <w:r w:rsidR="0085294B">
        <w:rPr>
          <w:sz w:val="28"/>
          <w:szCs w:val="28"/>
        </w:rPr>
        <w:t>1. </w:t>
      </w:r>
      <w:r w:rsidRPr="0085294B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кадастровыми номером 35:22:03030</w:t>
      </w:r>
      <w:r w:rsidR="0085294B">
        <w:rPr>
          <w:sz w:val="28"/>
          <w:szCs w:val="28"/>
        </w:rPr>
        <w:t>31:707, общей площадью 1187 кв</w:t>
      </w:r>
      <w:proofErr w:type="gramStart"/>
      <w:r w:rsidR="0085294B">
        <w:rPr>
          <w:sz w:val="28"/>
          <w:szCs w:val="28"/>
        </w:rPr>
        <w:t>.</w:t>
      </w:r>
      <w:r w:rsidRPr="0085294B">
        <w:rPr>
          <w:sz w:val="28"/>
          <w:szCs w:val="28"/>
        </w:rPr>
        <w:t>м</w:t>
      </w:r>
      <w:proofErr w:type="gramEnd"/>
      <w:r w:rsidRPr="0085294B">
        <w:rPr>
          <w:sz w:val="28"/>
          <w:szCs w:val="28"/>
        </w:rPr>
        <w:t xml:space="preserve">, местоположение: Вологодская область, р-н Череповецкий, сельское поселение </w:t>
      </w:r>
      <w:proofErr w:type="spellStart"/>
      <w:r w:rsidRPr="0085294B">
        <w:rPr>
          <w:sz w:val="28"/>
          <w:szCs w:val="28"/>
        </w:rPr>
        <w:t>Югское</w:t>
      </w:r>
      <w:proofErr w:type="spellEnd"/>
      <w:r w:rsidRPr="0085294B">
        <w:rPr>
          <w:sz w:val="28"/>
          <w:szCs w:val="28"/>
        </w:rPr>
        <w:t xml:space="preserve">, деревня </w:t>
      </w:r>
      <w:proofErr w:type="spellStart"/>
      <w:r w:rsidRPr="0085294B">
        <w:rPr>
          <w:sz w:val="28"/>
          <w:szCs w:val="28"/>
        </w:rPr>
        <w:t>Рослино</w:t>
      </w:r>
      <w:proofErr w:type="spellEnd"/>
      <w:r w:rsidRPr="0085294B">
        <w:rPr>
          <w:sz w:val="28"/>
          <w:szCs w:val="28"/>
        </w:rPr>
        <w:t xml:space="preserve">, на вид «ведение садоводства». </w:t>
      </w:r>
    </w:p>
    <w:p w:rsidR="001579C9" w:rsidRPr="0085294B" w:rsidRDefault="00162561" w:rsidP="0085294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94B">
        <w:rPr>
          <w:sz w:val="28"/>
          <w:szCs w:val="28"/>
        </w:rPr>
        <w:lastRenderedPageBreak/>
        <w:t>2</w:t>
      </w:r>
      <w:r w:rsidR="001579C9" w:rsidRPr="0085294B">
        <w:rPr>
          <w:sz w:val="28"/>
          <w:szCs w:val="28"/>
        </w:rPr>
        <w:t>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85294B" w:rsidRDefault="0085294B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85294B" w:rsidRDefault="0085294B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85294B" w:rsidRPr="0085294B" w:rsidRDefault="0085294B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85294B" w:rsidRDefault="00BC2929" w:rsidP="00BC2929">
      <w:pPr>
        <w:rPr>
          <w:sz w:val="28"/>
          <w:szCs w:val="28"/>
        </w:rPr>
      </w:pPr>
      <w:r w:rsidRPr="0085294B">
        <w:rPr>
          <w:sz w:val="28"/>
          <w:szCs w:val="28"/>
        </w:rPr>
        <w:t>Первый заместитель</w:t>
      </w:r>
    </w:p>
    <w:p w:rsidR="001C5AD6" w:rsidRPr="0085294B" w:rsidRDefault="00BC2929" w:rsidP="00A0185C">
      <w:pPr>
        <w:rPr>
          <w:sz w:val="28"/>
          <w:szCs w:val="28"/>
        </w:rPr>
      </w:pPr>
      <w:r w:rsidRPr="0085294B">
        <w:rPr>
          <w:sz w:val="28"/>
          <w:szCs w:val="28"/>
        </w:rPr>
        <w:t>руководителя администрации</w:t>
      </w:r>
      <w:bookmarkStart w:id="0" w:name="_GoBack"/>
      <w:bookmarkEnd w:id="0"/>
      <w:r w:rsidRPr="0085294B">
        <w:rPr>
          <w:sz w:val="28"/>
          <w:szCs w:val="28"/>
        </w:rPr>
        <w:t xml:space="preserve"> района          </w:t>
      </w:r>
      <w:r w:rsidR="0085294B">
        <w:rPr>
          <w:sz w:val="28"/>
          <w:szCs w:val="28"/>
        </w:rPr>
        <w:t xml:space="preserve">                 </w:t>
      </w:r>
      <w:r w:rsidR="00162561" w:rsidRPr="0085294B">
        <w:rPr>
          <w:sz w:val="28"/>
          <w:szCs w:val="28"/>
        </w:rPr>
        <w:t xml:space="preserve">      П.Г. Крашенинников</w:t>
      </w:r>
    </w:p>
    <w:sectPr w:rsidR="001C5AD6" w:rsidRPr="0085294B" w:rsidSect="0085294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34" w:rsidRDefault="006D6834" w:rsidP="0085294B">
      <w:r>
        <w:separator/>
      </w:r>
    </w:p>
  </w:endnote>
  <w:endnote w:type="continuationSeparator" w:id="0">
    <w:p w:rsidR="006D6834" w:rsidRDefault="006D6834" w:rsidP="0085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34" w:rsidRDefault="006D6834" w:rsidP="0085294B">
      <w:r>
        <w:separator/>
      </w:r>
    </w:p>
  </w:footnote>
  <w:footnote w:type="continuationSeparator" w:id="0">
    <w:p w:rsidR="006D6834" w:rsidRDefault="006D6834" w:rsidP="00852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95406"/>
      <w:docPartObj>
        <w:docPartGallery w:val="Page Numbers (Top of Page)"/>
        <w:docPartUnique/>
      </w:docPartObj>
    </w:sdtPr>
    <w:sdtContent>
      <w:p w:rsidR="0085294B" w:rsidRDefault="0085294B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294B" w:rsidRDefault="008529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77845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D0414"/>
    <w:rsid w:val="000E1A25"/>
    <w:rsid w:val="000E31D7"/>
    <w:rsid w:val="000F5C14"/>
    <w:rsid w:val="000F77C3"/>
    <w:rsid w:val="0011031C"/>
    <w:rsid w:val="00117203"/>
    <w:rsid w:val="001227A3"/>
    <w:rsid w:val="00124C3E"/>
    <w:rsid w:val="00131E6D"/>
    <w:rsid w:val="00132DEA"/>
    <w:rsid w:val="001345DB"/>
    <w:rsid w:val="00142239"/>
    <w:rsid w:val="0014231C"/>
    <w:rsid w:val="00144FD6"/>
    <w:rsid w:val="001460AB"/>
    <w:rsid w:val="00154DBC"/>
    <w:rsid w:val="001579C9"/>
    <w:rsid w:val="00162561"/>
    <w:rsid w:val="00165BD9"/>
    <w:rsid w:val="00190124"/>
    <w:rsid w:val="001907D7"/>
    <w:rsid w:val="001925F1"/>
    <w:rsid w:val="0019462F"/>
    <w:rsid w:val="00197AC1"/>
    <w:rsid w:val="001B1783"/>
    <w:rsid w:val="001B7DC3"/>
    <w:rsid w:val="001C19A3"/>
    <w:rsid w:val="001C52CF"/>
    <w:rsid w:val="001C5AD6"/>
    <w:rsid w:val="001C5D6F"/>
    <w:rsid w:val="001E3BA7"/>
    <w:rsid w:val="001E4A60"/>
    <w:rsid w:val="001F66E4"/>
    <w:rsid w:val="001F771F"/>
    <w:rsid w:val="00213F2E"/>
    <w:rsid w:val="00220A3A"/>
    <w:rsid w:val="002268AF"/>
    <w:rsid w:val="00231B69"/>
    <w:rsid w:val="00237227"/>
    <w:rsid w:val="0026209A"/>
    <w:rsid w:val="002632C1"/>
    <w:rsid w:val="00273079"/>
    <w:rsid w:val="002754A1"/>
    <w:rsid w:val="00275B96"/>
    <w:rsid w:val="00280404"/>
    <w:rsid w:val="002936AE"/>
    <w:rsid w:val="002936BE"/>
    <w:rsid w:val="002A1AB5"/>
    <w:rsid w:val="002A6ACC"/>
    <w:rsid w:val="002B2FF1"/>
    <w:rsid w:val="002B7631"/>
    <w:rsid w:val="002C0329"/>
    <w:rsid w:val="002D1164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B7E83"/>
    <w:rsid w:val="003C414A"/>
    <w:rsid w:val="003D49E8"/>
    <w:rsid w:val="003F4E90"/>
    <w:rsid w:val="003F7E6B"/>
    <w:rsid w:val="00405ADA"/>
    <w:rsid w:val="00414375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5CE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676E8"/>
    <w:rsid w:val="006723E8"/>
    <w:rsid w:val="00675AD1"/>
    <w:rsid w:val="00682A17"/>
    <w:rsid w:val="00686BDF"/>
    <w:rsid w:val="00692BD1"/>
    <w:rsid w:val="00697B10"/>
    <w:rsid w:val="006A2FF3"/>
    <w:rsid w:val="006B0085"/>
    <w:rsid w:val="006B02B7"/>
    <w:rsid w:val="006C523B"/>
    <w:rsid w:val="006D6834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4E5D"/>
    <w:rsid w:val="007A5CF1"/>
    <w:rsid w:val="007B656F"/>
    <w:rsid w:val="007C105B"/>
    <w:rsid w:val="007D2788"/>
    <w:rsid w:val="007D64E2"/>
    <w:rsid w:val="007E2521"/>
    <w:rsid w:val="007E7ABB"/>
    <w:rsid w:val="007F3CD0"/>
    <w:rsid w:val="008032D2"/>
    <w:rsid w:val="00816FFD"/>
    <w:rsid w:val="00825955"/>
    <w:rsid w:val="008259BA"/>
    <w:rsid w:val="00827BAF"/>
    <w:rsid w:val="00827DDE"/>
    <w:rsid w:val="00827ED9"/>
    <w:rsid w:val="00832CC4"/>
    <w:rsid w:val="00836647"/>
    <w:rsid w:val="00840001"/>
    <w:rsid w:val="0084538B"/>
    <w:rsid w:val="0085294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5867"/>
    <w:rsid w:val="009574C4"/>
    <w:rsid w:val="00963DD8"/>
    <w:rsid w:val="00971A35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85C"/>
    <w:rsid w:val="00A01B0A"/>
    <w:rsid w:val="00A07EA9"/>
    <w:rsid w:val="00A114FD"/>
    <w:rsid w:val="00A134C3"/>
    <w:rsid w:val="00A13C26"/>
    <w:rsid w:val="00A164FD"/>
    <w:rsid w:val="00A16C18"/>
    <w:rsid w:val="00A355A2"/>
    <w:rsid w:val="00A45338"/>
    <w:rsid w:val="00A5217C"/>
    <w:rsid w:val="00A54A31"/>
    <w:rsid w:val="00A7053F"/>
    <w:rsid w:val="00A707F5"/>
    <w:rsid w:val="00A85F04"/>
    <w:rsid w:val="00AB2024"/>
    <w:rsid w:val="00AB2171"/>
    <w:rsid w:val="00AB649F"/>
    <w:rsid w:val="00AF06EB"/>
    <w:rsid w:val="00AF349C"/>
    <w:rsid w:val="00AF5779"/>
    <w:rsid w:val="00B02F13"/>
    <w:rsid w:val="00B04AE0"/>
    <w:rsid w:val="00B11D33"/>
    <w:rsid w:val="00B20505"/>
    <w:rsid w:val="00B2270D"/>
    <w:rsid w:val="00B2472F"/>
    <w:rsid w:val="00B32191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E5C67"/>
    <w:rsid w:val="00DF1A8C"/>
    <w:rsid w:val="00DF2451"/>
    <w:rsid w:val="00E0087A"/>
    <w:rsid w:val="00E0108B"/>
    <w:rsid w:val="00E0690D"/>
    <w:rsid w:val="00E2272B"/>
    <w:rsid w:val="00E44273"/>
    <w:rsid w:val="00E47AC4"/>
    <w:rsid w:val="00E6443F"/>
    <w:rsid w:val="00E662AE"/>
    <w:rsid w:val="00E76C6A"/>
    <w:rsid w:val="00E851E7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660C9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21A1"/>
    <w:rsid w:val="00FB7C9A"/>
    <w:rsid w:val="00FE3780"/>
    <w:rsid w:val="00FE3E62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94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5294B"/>
    <w:rPr>
      <w:sz w:val="28"/>
    </w:rPr>
  </w:style>
  <w:style w:type="paragraph" w:styleId="ab">
    <w:name w:val="header"/>
    <w:basedOn w:val="a"/>
    <w:link w:val="ac"/>
    <w:uiPriority w:val="99"/>
    <w:unhideWhenUsed/>
    <w:rsid w:val="008529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94B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852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8529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0FBD-48F0-449A-B466-39A976BB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388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38</cp:revision>
  <cp:lastPrinted>2024-11-26T13:39:00Z</cp:lastPrinted>
  <dcterms:created xsi:type="dcterms:W3CDTF">2023-02-17T07:49:00Z</dcterms:created>
  <dcterms:modified xsi:type="dcterms:W3CDTF">2024-11-26T13:43:00Z</dcterms:modified>
</cp:coreProperties>
</file>