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84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4A27-A54F-4E4F-8F6C-F5F0CA63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63</cp:revision>
  <cp:lastPrinted>2024-12-24T11:20:00Z</cp:lastPrinted>
  <dcterms:created xsi:type="dcterms:W3CDTF">2017-07-24T12:09:00Z</dcterms:created>
  <dcterms:modified xsi:type="dcterms:W3CDTF">2024-12-24T11:20:00Z</dcterms:modified>
</cp:coreProperties>
</file>