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</w:t>
      </w:r>
      <w:r w:rsidR="00DC33D3">
        <w:rPr>
          <w:sz w:val="28"/>
          <w:szCs w:val="28"/>
        </w:rPr>
        <w:t>6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33D3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E641-2CB3-4DA4-BEF0-34C6941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2024-12-24T11:24:00Z</cp:lastPrinted>
  <dcterms:created xsi:type="dcterms:W3CDTF">2024-12-24T11:24:00Z</dcterms:created>
  <dcterms:modified xsi:type="dcterms:W3CDTF">2024-12-24T11:24:00Z</dcterms:modified>
</cp:coreProperties>
</file>