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</w:t>
      </w:r>
      <w:r w:rsidR="00175054">
        <w:rPr>
          <w:sz w:val="28"/>
          <w:szCs w:val="28"/>
        </w:rPr>
        <w:t>8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5054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123B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33D3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158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5B18-BC92-4C14-9B59-A7643AF5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2024-12-24T11:27:00Z</cp:lastPrinted>
  <dcterms:created xsi:type="dcterms:W3CDTF">2024-12-24T11:27:00Z</dcterms:created>
  <dcterms:modified xsi:type="dcterms:W3CDTF">2024-12-24T11:27:00Z</dcterms:modified>
</cp:coreProperties>
</file>