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</w:t>
      </w:r>
      <w:r w:rsidR="000B4559">
        <w:rPr>
          <w:sz w:val="28"/>
          <w:szCs w:val="28"/>
        </w:rPr>
        <w:t>9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4559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5054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123B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33D3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158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FA68-8449-4C2B-8265-728E0086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2024-12-24T11:29:00Z</cp:lastPrinted>
  <dcterms:created xsi:type="dcterms:W3CDTF">2024-12-24T11:29:00Z</dcterms:created>
  <dcterms:modified xsi:type="dcterms:W3CDTF">2024-12-24T11:29:00Z</dcterms:modified>
</cp:coreProperties>
</file>