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93" w:rsidRPr="002D1B81" w:rsidRDefault="00851993" w:rsidP="00851993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-322580</wp:posOffset>
            </wp:positionV>
            <wp:extent cx="800100" cy="92265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993" w:rsidRPr="002D1B81" w:rsidRDefault="00851993" w:rsidP="00851993">
      <w:pPr>
        <w:jc w:val="center"/>
        <w:rPr>
          <w:sz w:val="28"/>
          <w:szCs w:val="28"/>
        </w:rPr>
      </w:pPr>
    </w:p>
    <w:p w:rsidR="00851993" w:rsidRPr="000E23F1" w:rsidRDefault="00851993" w:rsidP="00851993">
      <w:pPr>
        <w:jc w:val="center"/>
        <w:rPr>
          <w:sz w:val="28"/>
          <w:szCs w:val="28"/>
        </w:rPr>
      </w:pPr>
    </w:p>
    <w:p w:rsidR="00851993" w:rsidRPr="000E23F1" w:rsidRDefault="00851993" w:rsidP="00851993">
      <w:pPr>
        <w:jc w:val="center"/>
        <w:rPr>
          <w:sz w:val="28"/>
          <w:szCs w:val="28"/>
        </w:rPr>
      </w:pPr>
    </w:p>
    <w:p w:rsidR="00851993" w:rsidRDefault="00851993" w:rsidP="00851993">
      <w:pPr>
        <w:jc w:val="center"/>
        <w:rPr>
          <w:sz w:val="28"/>
          <w:szCs w:val="28"/>
        </w:rPr>
      </w:pPr>
    </w:p>
    <w:p w:rsidR="00851993" w:rsidRPr="000E23F1" w:rsidRDefault="00851993" w:rsidP="00851993">
      <w:pPr>
        <w:jc w:val="center"/>
        <w:rPr>
          <w:sz w:val="28"/>
          <w:szCs w:val="28"/>
        </w:rPr>
      </w:pPr>
      <w:r w:rsidRPr="000E23F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51993" w:rsidRPr="000E23F1" w:rsidRDefault="00851993" w:rsidP="00851993">
      <w:pPr>
        <w:jc w:val="center"/>
        <w:rPr>
          <w:sz w:val="28"/>
          <w:szCs w:val="28"/>
        </w:rPr>
      </w:pPr>
    </w:p>
    <w:p w:rsidR="00851993" w:rsidRPr="000E23F1" w:rsidRDefault="00851993" w:rsidP="00851993">
      <w:pPr>
        <w:jc w:val="center"/>
        <w:rPr>
          <w:sz w:val="28"/>
          <w:szCs w:val="28"/>
        </w:rPr>
      </w:pPr>
      <w:r w:rsidRPr="000E23F1">
        <w:rPr>
          <w:sz w:val="28"/>
          <w:szCs w:val="28"/>
        </w:rPr>
        <w:t xml:space="preserve">ПЕРВЫЙ ЗАМЕСТИТЕЛЬ </w:t>
      </w:r>
      <w:r w:rsidRPr="000E23F1">
        <w:rPr>
          <w:sz w:val="28"/>
          <w:szCs w:val="28"/>
        </w:rPr>
        <w:br/>
        <w:t>РУКОВОДИТЕЛЯ АДМИНИСТРАЦИИ РАЙОНА</w:t>
      </w:r>
    </w:p>
    <w:p w:rsidR="00851993" w:rsidRPr="000E23F1" w:rsidRDefault="00851993" w:rsidP="00851993">
      <w:pPr>
        <w:jc w:val="center"/>
        <w:rPr>
          <w:sz w:val="16"/>
          <w:szCs w:val="16"/>
        </w:rPr>
      </w:pPr>
    </w:p>
    <w:p w:rsidR="00851993" w:rsidRPr="000E23F1" w:rsidRDefault="00851993" w:rsidP="00851993">
      <w:pPr>
        <w:jc w:val="center"/>
        <w:rPr>
          <w:b/>
          <w:sz w:val="36"/>
          <w:szCs w:val="28"/>
        </w:rPr>
      </w:pPr>
      <w:proofErr w:type="gramStart"/>
      <w:r w:rsidRPr="000E23F1">
        <w:rPr>
          <w:b/>
          <w:sz w:val="36"/>
          <w:szCs w:val="28"/>
        </w:rPr>
        <w:t>Р</w:t>
      </w:r>
      <w:proofErr w:type="gramEnd"/>
      <w:r w:rsidRPr="000E23F1">
        <w:rPr>
          <w:b/>
          <w:sz w:val="36"/>
          <w:szCs w:val="28"/>
        </w:rPr>
        <w:t xml:space="preserve"> А С П О Р Я Ж Е Н И Е</w:t>
      </w:r>
    </w:p>
    <w:p w:rsidR="00851993" w:rsidRPr="000E23F1" w:rsidRDefault="00851993" w:rsidP="00851993">
      <w:pPr>
        <w:jc w:val="center"/>
        <w:rPr>
          <w:sz w:val="28"/>
          <w:szCs w:val="28"/>
        </w:rPr>
      </w:pPr>
    </w:p>
    <w:p w:rsidR="00851993" w:rsidRPr="000E23F1" w:rsidRDefault="00851993" w:rsidP="00851993">
      <w:pPr>
        <w:jc w:val="center"/>
        <w:rPr>
          <w:sz w:val="28"/>
          <w:szCs w:val="28"/>
        </w:rPr>
      </w:pPr>
      <w:r w:rsidRPr="000E23F1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0E23F1">
        <w:rPr>
          <w:sz w:val="28"/>
          <w:szCs w:val="28"/>
        </w:rPr>
        <w:t>.12.2024                                                                                                 № 26</w:t>
      </w:r>
      <w:r>
        <w:rPr>
          <w:sz w:val="28"/>
          <w:szCs w:val="28"/>
        </w:rPr>
        <w:t>15</w:t>
      </w:r>
    </w:p>
    <w:p w:rsidR="00851993" w:rsidRDefault="00851993" w:rsidP="00851993">
      <w:pPr>
        <w:jc w:val="center"/>
      </w:pPr>
      <w:r w:rsidRPr="000E23F1">
        <w:t>г. Череповец</w:t>
      </w:r>
    </w:p>
    <w:p w:rsidR="00851993" w:rsidRDefault="00851993" w:rsidP="00851993">
      <w:pPr>
        <w:jc w:val="center"/>
      </w:pPr>
    </w:p>
    <w:p w:rsidR="002C75A9" w:rsidRPr="00851993" w:rsidRDefault="0068605B" w:rsidP="00A017AF">
      <w:pPr>
        <w:jc w:val="center"/>
        <w:rPr>
          <w:b/>
          <w:sz w:val="28"/>
          <w:szCs w:val="28"/>
        </w:rPr>
      </w:pPr>
      <w:r w:rsidRPr="00851993">
        <w:rPr>
          <w:b/>
          <w:sz w:val="28"/>
          <w:szCs w:val="28"/>
        </w:rPr>
        <w:t xml:space="preserve">О внесении изменений в распоряжение первого заместителя руководителя администрации района от 25.11.2024 № 2371 </w:t>
      </w:r>
      <w:r w:rsidR="00851993">
        <w:rPr>
          <w:b/>
          <w:sz w:val="28"/>
          <w:szCs w:val="28"/>
        </w:rPr>
        <w:br/>
      </w:r>
      <w:r w:rsidRPr="00851993">
        <w:rPr>
          <w:b/>
          <w:sz w:val="28"/>
          <w:szCs w:val="28"/>
        </w:rPr>
        <w:t>«</w:t>
      </w:r>
      <w:r w:rsidR="00423A16" w:rsidRPr="00851993">
        <w:rPr>
          <w:b/>
          <w:sz w:val="28"/>
          <w:szCs w:val="28"/>
        </w:rPr>
        <w:t xml:space="preserve">О </w:t>
      </w:r>
      <w:r w:rsidR="00BA2387" w:rsidRPr="00851993">
        <w:rPr>
          <w:b/>
          <w:sz w:val="28"/>
          <w:szCs w:val="28"/>
        </w:rPr>
        <w:t xml:space="preserve">назначении </w:t>
      </w:r>
      <w:r w:rsidR="00783974" w:rsidRPr="00851993">
        <w:rPr>
          <w:b/>
          <w:sz w:val="28"/>
          <w:szCs w:val="28"/>
        </w:rPr>
        <w:t>общественных обсуждений</w:t>
      </w:r>
      <w:r w:rsidR="00BA2387" w:rsidRPr="00851993">
        <w:rPr>
          <w:b/>
          <w:sz w:val="28"/>
          <w:szCs w:val="28"/>
        </w:rPr>
        <w:t xml:space="preserve"> </w:t>
      </w:r>
      <w:r w:rsidR="000F63DF" w:rsidRPr="00851993">
        <w:rPr>
          <w:b/>
          <w:sz w:val="28"/>
          <w:szCs w:val="28"/>
        </w:rPr>
        <w:t xml:space="preserve">по вопросу </w:t>
      </w:r>
      <w:r w:rsidR="00EB079F" w:rsidRPr="00851993">
        <w:rPr>
          <w:b/>
          <w:sz w:val="28"/>
          <w:szCs w:val="28"/>
        </w:rPr>
        <w:t xml:space="preserve">утверждения </w:t>
      </w:r>
      <w:r w:rsidR="00851993">
        <w:rPr>
          <w:b/>
          <w:sz w:val="28"/>
          <w:szCs w:val="28"/>
        </w:rPr>
        <w:br/>
      </w:r>
      <w:r w:rsidR="00EB079F" w:rsidRPr="00851993">
        <w:rPr>
          <w:b/>
          <w:sz w:val="28"/>
          <w:szCs w:val="28"/>
        </w:rPr>
        <w:t>схем</w:t>
      </w:r>
      <w:r w:rsidR="00A017AF" w:rsidRPr="00851993">
        <w:rPr>
          <w:b/>
          <w:sz w:val="28"/>
          <w:szCs w:val="28"/>
        </w:rPr>
        <w:t xml:space="preserve"> расположения </w:t>
      </w:r>
      <w:r w:rsidR="002004A3" w:rsidRPr="00851993">
        <w:rPr>
          <w:b/>
          <w:sz w:val="28"/>
          <w:szCs w:val="28"/>
        </w:rPr>
        <w:t>земельн</w:t>
      </w:r>
      <w:r w:rsidR="002A1AAD" w:rsidRPr="00851993">
        <w:rPr>
          <w:b/>
          <w:sz w:val="28"/>
          <w:szCs w:val="28"/>
        </w:rPr>
        <w:t>ых</w:t>
      </w:r>
      <w:r w:rsidR="002004A3" w:rsidRPr="00851993">
        <w:rPr>
          <w:b/>
          <w:sz w:val="28"/>
          <w:szCs w:val="28"/>
        </w:rPr>
        <w:t xml:space="preserve"> участк</w:t>
      </w:r>
      <w:r w:rsidR="002A1AAD" w:rsidRPr="00851993">
        <w:rPr>
          <w:b/>
          <w:sz w:val="28"/>
          <w:szCs w:val="28"/>
        </w:rPr>
        <w:t>ов, на которых</w:t>
      </w:r>
      <w:r w:rsidR="00A017AF" w:rsidRPr="00851993">
        <w:rPr>
          <w:b/>
          <w:sz w:val="28"/>
          <w:szCs w:val="28"/>
        </w:rPr>
        <w:t xml:space="preserve"> расположен</w:t>
      </w:r>
      <w:r w:rsidR="002A1AAD" w:rsidRPr="00851993">
        <w:rPr>
          <w:b/>
          <w:sz w:val="28"/>
          <w:szCs w:val="28"/>
        </w:rPr>
        <w:t>ы</w:t>
      </w:r>
      <w:r w:rsidR="00A017AF" w:rsidRPr="00851993">
        <w:rPr>
          <w:b/>
          <w:sz w:val="28"/>
          <w:szCs w:val="28"/>
        </w:rPr>
        <w:t xml:space="preserve"> многоквартирны</w:t>
      </w:r>
      <w:r w:rsidR="002A1AAD" w:rsidRPr="00851993">
        <w:rPr>
          <w:b/>
          <w:sz w:val="28"/>
          <w:szCs w:val="28"/>
        </w:rPr>
        <w:t>е</w:t>
      </w:r>
      <w:r w:rsidR="00A017AF" w:rsidRPr="00851993">
        <w:rPr>
          <w:b/>
          <w:sz w:val="28"/>
          <w:szCs w:val="28"/>
        </w:rPr>
        <w:t xml:space="preserve"> жил</w:t>
      </w:r>
      <w:r w:rsidR="002A1AAD" w:rsidRPr="00851993">
        <w:rPr>
          <w:b/>
          <w:sz w:val="28"/>
          <w:szCs w:val="28"/>
        </w:rPr>
        <w:t>ые</w:t>
      </w:r>
      <w:r w:rsidR="00A017AF" w:rsidRPr="00851993">
        <w:rPr>
          <w:b/>
          <w:sz w:val="28"/>
          <w:szCs w:val="28"/>
        </w:rPr>
        <w:t xml:space="preserve"> дом</w:t>
      </w:r>
      <w:r w:rsidR="002A1AAD" w:rsidRPr="00851993">
        <w:rPr>
          <w:b/>
          <w:sz w:val="28"/>
          <w:szCs w:val="28"/>
        </w:rPr>
        <w:t>а</w:t>
      </w:r>
      <w:r w:rsidRPr="00851993">
        <w:rPr>
          <w:b/>
          <w:sz w:val="28"/>
          <w:szCs w:val="28"/>
        </w:rPr>
        <w:t>»</w:t>
      </w:r>
    </w:p>
    <w:p w:rsidR="00BA2387" w:rsidRPr="00851993" w:rsidRDefault="003B6E51" w:rsidP="002004A3">
      <w:pPr>
        <w:jc w:val="center"/>
        <w:rPr>
          <w:b/>
          <w:sz w:val="28"/>
          <w:szCs w:val="28"/>
        </w:rPr>
      </w:pPr>
      <w:r w:rsidRPr="00851993">
        <w:rPr>
          <w:b/>
          <w:sz w:val="28"/>
          <w:szCs w:val="28"/>
        </w:rPr>
        <w:t xml:space="preserve"> </w:t>
      </w:r>
    </w:p>
    <w:p w:rsidR="0068605B" w:rsidRPr="00851993" w:rsidRDefault="00675829" w:rsidP="00851993">
      <w:pPr>
        <w:pStyle w:val="ab"/>
        <w:ind w:firstLine="709"/>
        <w:jc w:val="both"/>
        <w:rPr>
          <w:szCs w:val="28"/>
        </w:rPr>
      </w:pPr>
      <w:proofErr w:type="gramStart"/>
      <w:r w:rsidRPr="00851993">
        <w:rPr>
          <w:szCs w:val="28"/>
        </w:rPr>
        <w:t>В соответствии с</w:t>
      </w:r>
      <w:r w:rsidR="003013BA" w:rsidRPr="00851993">
        <w:rPr>
          <w:szCs w:val="28"/>
        </w:rPr>
        <w:t>о</w:t>
      </w:r>
      <w:r w:rsidR="002C75A9" w:rsidRPr="00851993">
        <w:rPr>
          <w:szCs w:val="28"/>
        </w:rPr>
        <w:t xml:space="preserve"> </w:t>
      </w:r>
      <w:r w:rsidR="00B97FB1" w:rsidRPr="00851993">
        <w:rPr>
          <w:szCs w:val="28"/>
        </w:rPr>
        <w:t>стать</w:t>
      </w:r>
      <w:r w:rsidR="003013BA" w:rsidRPr="00851993">
        <w:rPr>
          <w:szCs w:val="28"/>
        </w:rPr>
        <w:t>ей</w:t>
      </w:r>
      <w:r w:rsidR="00B97FB1" w:rsidRPr="00851993">
        <w:rPr>
          <w:szCs w:val="28"/>
        </w:rPr>
        <w:t xml:space="preserve"> 11.9</w:t>
      </w:r>
      <w:r w:rsidR="003013BA" w:rsidRPr="00851993">
        <w:rPr>
          <w:szCs w:val="28"/>
        </w:rPr>
        <w:t>, пунктом 2.1 статьи 11.10</w:t>
      </w:r>
      <w:r w:rsidR="002C75A9" w:rsidRPr="00851993">
        <w:rPr>
          <w:szCs w:val="28"/>
        </w:rPr>
        <w:t xml:space="preserve"> </w:t>
      </w:r>
      <w:r w:rsidR="00B97FB1" w:rsidRPr="00851993">
        <w:rPr>
          <w:szCs w:val="28"/>
        </w:rPr>
        <w:t>Земельного</w:t>
      </w:r>
      <w:r w:rsidR="002C75A9" w:rsidRPr="00851993">
        <w:rPr>
          <w:szCs w:val="28"/>
        </w:rPr>
        <w:t xml:space="preserve"> кодекса Российской Федерации, </w:t>
      </w:r>
      <w:r w:rsidR="002A1AAD" w:rsidRPr="00851993">
        <w:rPr>
          <w:szCs w:val="28"/>
        </w:rPr>
        <w:t xml:space="preserve">статьей 5.1 Градостроительного кодекса Российской  Федерации, </w:t>
      </w:r>
      <w:r w:rsidR="002C75A9" w:rsidRPr="00851993">
        <w:rPr>
          <w:szCs w:val="28"/>
        </w:rPr>
        <w:t>Федеральным законом от 06.10.2003 №</w:t>
      </w:r>
      <w:r w:rsidR="002A1AAD" w:rsidRPr="00851993">
        <w:rPr>
          <w:szCs w:val="28"/>
        </w:rPr>
        <w:t xml:space="preserve"> </w:t>
      </w:r>
      <w:r w:rsidR="002C75A9" w:rsidRPr="00851993">
        <w:rPr>
          <w:szCs w:val="28"/>
        </w:rPr>
        <w:t xml:space="preserve">131-ФЗ </w:t>
      </w:r>
      <w:r w:rsidR="00851993">
        <w:rPr>
          <w:szCs w:val="28"/>
        </w:rPr>
        <w:br/>
      </w:r>
      <w:r w:rsidR="002C75A9" w:rsidRPr="00851993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851993">
        <w:rPr>
          <w:szCs w:val="28"/>
        </w:rPr>
        <w:t xml:space="preserve">пунктом 3 статьи 16 Федерального закона от 29.12.2004 </w:t>
      </w:r>
      <w:r w:rsidR="00851993">
        <w:rPr>
          <w:szCs w:val="28"/>
        </w:rPr>
        <w:br/>
      </w:r>
      <w:r w:rsidR="00014618" w:rsidRPr="00851993">
        <w:rPr>
          <w:szCs w:val="28"/>
        </w:rPr>
        <w:t>№</w:t>
      </w:r>
      <w:r w:rsidR="00510C42" w:rsidRPr="00851993">
        <w:rPr>
          <w:szCs w:val="28"/>
        </w:rPr>
        <w:t xml:space="preserve"> </w:t>
      </w:r>
      <w:r w:rsidR="00014618" w:rsidRPr="00851993">
        <w:rPr>
          <w:szCs w:val="28"/>
        </w:rPr>
        <w:t xml:space="preserve">189-ФЗ «О введении в действие Жилищного кодекса Российской Федерации», </w:t>
      </w:r>
      <w:r w:rsidR="002C75A9" w:rsidRPr="00851993">
        <w:rPr>
          <w:szCs w:val="28"/>
        </w:rPr>
        <w:t>на основании Устава Череповецкого муниципального района, решения Муниципального Собрания Череповецкого</w:t>
      </w:r>
      <w:proofErr w:type="gramEnd"/>
      <w:r w:rsidR="002C75A9" w:rsidRPr="00851993">
        <w:rPr>
          <w:szCs w:val="28"/>
        </w:rPr>
        <w:t xml:space="preserve"> муниципального района от 24.05.2018 №</w:t>
      </w:r>
      <w:r w:rsidR="003013BA" w:rsidRPr="00851993">
        <w:rPr>
          <w:szCs w:val="28"/>
        </w:rPr>
        <w:t xml:space="preserve"> </w:t>
      </w:r>
      <w:r w:rsidR="002C75A9" w:rsidRPr="00851993">
        <w:rPr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EB079F" w:rsidRPr="00851993">
        <w:rPr>
          <w:szCs w:val="28"/>
        </w:rPr>
        <w:t xml:space="preserve">муниципального контракта от </w:t>
      </w:r>
      <w:r w:rsidR="003013BA" w:rsidRPr="00851993">
        <w:rPr>
          <w:szCs w:val="28"/>
        </w:rPr>
        <w:t>13.08.2024</w:t>
      </w:r>
      <w:r w:rsidR="00EB079F" w:rsidRPr="00851993">
        <w:rPr>
          <w:szCs w:val="28"/>
        </w:rPr>
        <w:t xml:space="preserve"> № </w:t>
      </w:r>
      <w:r w:rsidR="003013BA" w:rsidRPr="00851993">
        <w:rPr>
          <w:szCs w:val="28"/>
        </w:rPr>
        <w:t>137</w:t>
      </w:r>
      <w:r w:rsidR="00EB079F" w:rsidRPr="00851993">
        <w:rPr>
          <w:szCs w:val="28"/>
        </w:rPr>
        <w:t xml:space="preserve">, заключенного между Комитетом имущественных отношений </w:t>
      </w:r>
      <w:r w:rsidRPr="00851993">
        <w:rPr>
          <w:szCs w:val="28"/>
        </w:rPr>
        <w:t xml:space="preserve">и </w:t>
      </w:r>
      <w:r w:rsidR="00EB079F" w:rsidRPr="00851993">
        <w:rPr>
          <w:szCs w:val="28"/>
        </w:rPr>
        <w:t>ООО «Северо-Западное Профессиональное БТИ»</w:t>
      </w:r>
      <w:r w:rsidR="0068605B" w:rsidRPr="00851993">
        <w:rPr>
          <w:szCs w:val="28"/>
        </w:rPr>
        <w:t xml:space="preserve"> и в связи с допущенной технической ошибкой</w:t>
      </w:r>
    </w:p>
    <w:p w:rsidR="0068605B" w:rsidRPr="00851993" w:rsidRDefault="0068605B" w:rsidP="00851993">
      <w:pPr>
        <w:pStyle w:val="ab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851993">
        <w:rPr>
          <w:szCs w:val="28"/>
        </w:rPr>
        <w:t>Внести в распоряжение первого заместителя руководителя администрации района от 25.11.2024 № 2371 «О назначении общественных обсуждений по вопросу утверждения схем расположения земельных участков, на которых расположены многоквартирные жилые дома» следующие изменения:</w:t>
      </w:r>
    </w:p>
    <w:p w:rsidR="0068605B" w:rsidRPr="00851993" w:rsidRDefault="0068605B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1.1. В </w:t>
      </w:r>
      <w:r w:rsidR="002C1CFB" w:rsidRPr="00851993">
        <w:rPr>
          <w:szCs w:val="28"/>
        </w:rPr>
        <w:t>абзаце</w:t>
      </w:r>
      <w:r w:rsidRPr="00851993">
        <w:rPr>
          <w:szCs w:val="28"/>
        </w:rPr>
        <w:t xml:space="preserve"> </w:t>
      </w:r>
      <w:r w:rsidR="00277F63" w:rsidRPr="00851993">
        <w:rPr>
          <w:szCs w:val="28"/>
        </w:rPr>
        <w:t>одиннадцатом</w:t>
      </w:r>
      <w:r w:rsidRPr="00851993">
        <w:rPr>
          <w:szCs w:val="28"/>
        </w:rPr>
        <w:t xml:space="preserve"> пункта 1 Распоряжения </w:t>
      </w:r>
      <w:r w:rsidR="002C1CFB" w:rsidRPr="00851993">
        <w:rPr>
          <w:szCs w:val="28"/>
        </w:rPr>
        <w:t>слова</w:t>
      </w:r>
      <w:r w:rsidRPr="00851993">
        <w:rPr>
          <w:szCs w:val="28"/>
        </w:rPr>
        <w:t xml:space="preserve"> «</w:t>
      </w:r>
      <w:proofErr w:type="gramStart"/>
      <w:r w:rsidR="00490D4D" w:rsidRPr="00851993">
        <w:rPr>
          <w:szCs w:val="28"/>
        </w:rPr>
        <w:t>Малоэтажная</w:t>
      </w:r>
      <w:proofErr w:type="gramEnd"/>
      <w:r w:rsidR="00490D4D" w:rsidRPr="00851993">
        <w:rPr>
          <w:szCs w:val="28"/>
        </w:rPr>
        <w:t xml:space="preserve"> многоквартирная жилая застройка-2.1.1</w:t>
      </w:r>
      <w:r w:rsidRPr="00851993">
        <w:rPr>
          <w:szCs w:val="28"/>
        </w:rPr>
        <w:t xml:space="preserve">» заменить </w:t>
      </w:r>
      <w:r w:rsidR="002C1CFB" w:rsidRPr="00851993">
        <w:rPr>
          <w:szCs w:val="28"/>
        </w:rPr>
        <w:t>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</w:t>
      </w:r>
      <w:r w:rsidR="002C1CFB" w:rsidRPr="00851993">
        <w:rPr>
          <w:szCs w:val="28"/>
        </w:rPr>
        <w:t>Среднеэтажная жилая застройка-2.5</w:t>
      </w:r>
      <w:r w:rsidRPr="00851993">
        <w:rPr>
          <w:szCs w:val="28"/>
        </w:rPr>
        <w:t>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lastRenderedPageBreak/>
        <w:t xml:space="preserve">1.2. В абзаце </w:t>
      </w:r>
      <w:r w:rsidR="00277F63" w:rsidRPr="00851993">
        <w:rPr>
          <w:szCs w:val="28"/>
        </w:rPr>
        <w:t>двенадцатом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1.3. В абзаце </w:t>
      </w:r>
      <w:r w:rsidR="00277F63" w:rsidRPr="00851993">
        <w:rPr>
          <w:szCs w:val="28"/>
        </w:rPr>
        <w:t>тринадцатом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на слова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1.4. В абзаце </w:t>
      </w:r>
      <w:r w:rsidR="00277F63" w:rsidRPr="00851993">
        <w:rPr>
          <w:szCs w:val="28"/>
        </w:rPr>
        <w:t>четырнадцатом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1.5. В абзаце </w:t>
      </w:r>
      <w:r w:rsidR="00277F63" w:rsidRPr="00851993">
        <w:rPr>
          <w:szCs w:val="28"/>
        </w:rPr>
        <w:t>пятнадцатом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1.6. В абзаце </w:t>
      </w:r>
      <w:r w:rsidR="00277F63" w:rsidRPr="00851993">
        <w:rPr>
          <w:szCs w:val="28"/>
        </w:rPr>
        <w:t>шестнадцатом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</w:t>
      </w:r>
      <w:r w:rsidR="00277F63" w:rsidRPr="00851993">
        <w:rPr>
          <w:szCs w:val="28"/>
        </w:rPr>
        <w:t xml:space="preserve">» заменить </w:t>
      </w:r>
      <w:r w:rsidRPr="00851993">
        <w:rPr>
          <w:szCs w:val="28"/>
        </w:rPr>
        <w:t>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1.7. В абзаце </w:t>
      </w:r>
      <w:r w:rsidR="00277F63" w:rsidRPr="00851993">
        <w:rPr>
          <w:szCs w:val="28"/>
        </w:rPr>
        <w:t>семнадцатом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</w:t>
      </w:r>
      <w:r w:rsidR="00277F63" w:rsidRPr="00851993">
        <w:rPr>
          <w:szCs w:val="28"/>
        </w:rPr>
        <w:t>с</w:t>
      </w:r>
      <w:r w:rsidRPr="00851993">
        <w:rPr>
          <w:szCs w:val="28"/>
        </w:rPr>
        <w:t>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1.8. В абзаце </w:t>
      </w:r>
      <w:r w:rsidR="00277F63" w:rsidRPr="00851993">
        <w:rPr>
          <w:szCs w:val="28"/>
        </w:rPr>
        <w:t>восемнадцатом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490D4D" w:rsidRPr="00851993" w:rsidRDefault="00490D4D" w:rsidP="00851993">
      <w:pPr>
        <w:pStyle w:val="ab"/>
        <w:ind w:firstLine="709"/>
        <w:jc w:val="both"/>
        <w:rPr>
          <w:szCs w:val="28"/>
        </w:rPr>
      </w:pPr>
      <w:r w:rsidRPr="00851993">
        <w:rPr>
          <w:szCs w:val="28"/>
        </w:rPr>
        <w:t xml:space="preserve">1.9. В абзаце </w:t>
      </w:r>
      <w:r w:rsidR="00277F63" w:rsidRPr="00851993">
        <w:rPr>
          <w:szCs w:val="28"/>
        </w:rPr>
        <w:t>девятнадцатом</w:t>
      </w:r>
      <w:r w:rsidRPr="00851993">
        <w:rPr>
          <w:szCs w:val="28"/>
        </w:rPr>
        <w:t xml:space="preserve"> пункта 1 Распоряжения слова «</w:t>
      </w:r>
      <w:proofErr w:type="gramStart"/>
      <w:r w:rsidRPr="00851993">
        <w:rPr>
          <w:szCs w:val="28"/>
        </w:rPr>
        <w:t>Малоэтажная</w:t>
      </w:r>
      <w:proofErr w:type="gramEnd"/>
      <w:r w:rsidRPr="00851993">
        <w:rPr>
          <w:szCs w:val="28"/>
        </w:rPr>
        <w:t xml:space="preserve"> многоквартирная жилая застройка-2.1.1» заменить слова</w:t>
      </w:r>
      <w:r w:rsidR="00277F63" w:rsidRPr="00851993">
        <w:rPr>
          <w:szCs w:val="28"/>
        </w:rPr>
        <w:t>ми</w:t>
      </w:r>
      <w:r w:rsidRPr="00851993">
        <w:rPr>
          <w:szCs w:val="28"/>
        </w:rPr>
        <w:t xml:space="preserve"> «Среднеэтажная жилая застройка-2.5».</w:t>
      </w:r>
    </w:p>
    <w:p w:rsidR="0068605B" w:rsidRPr="00851993" w:rsidRDefault="0068605B" w:rsidP="00851993">
      <w:pPr>
        <w:pStyle w:val="a3"/>
        <w:ind w:left="0" w:firstLine="709"/>
        <w:jc w:val="both"/>
        <w:rPr>
          <w:sz w:val="28"/>
          <w:szCs w:val="28"/>
        </w:rPr>
      </w:pPr>
      <w:r w:rsidRPr="00851993">
        <w:rPr>
          <w:sz w:val="28"/>
          <w:szCs w:val="28"/>
        </w:rPr>
        <w:t>2. Опубликовать настоящее распоряже</w:t>
      </w:r>
      <w:r w:rsidR="002C1CFB" w:rsidRPr="00851993">
        <w:rPr>
          <w:sz w:val="28"/>
          <w:szCs w:val="28"/>
        </w:rPr>
        <w:t>н</w:t>
      </w:r>
      <w:r w:rsidRPr="00851993">
        <w:rPr>
          <w:sz w:val="28"/>
          <w:szCs w:val="28"/>
        </w:rPr>
        <w:t>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55FAC" w:rsidRPr="00851993" w:rsidRDefault="00355FAC" w:rsidP="00851993">
      <w:pPr>
        <w:ind w:firstLine="709"/>
        <w:jc w:val="both"/>
        <w:rPr>
          <w:sz w:val="28"/>
          <w:szCs w:val="28"/>
        </w:rPr>
      </w:pPr>
    </w:p>
    <w:p w:rsidR="0068605B" w:rsidRPr="00851993" w:rsidRDefault="0068605B" w:rsidP="00EC3624">
      <w:pPr>
        <w:ind w:firstLine="709"/>
        <w:jc w:val="both"/>
        <w:rPr>
          <w:sz w:val="28"/>
          <w:szCs w:val="28"/>
        </w:rPr>
      </w:pPr>
    </w:p>
    <w:p w:rsidR="0068605B" w:rsidRDefault="0068605B" w:rsidP="00EC3624">
      <w:pPr>
        <w:ind w:firstLine="709"/>
        <w:jc w:val="both"/>
        <w:rPr>
          <w:sz w:val="28"/>
          <w:szCs w:val="28"/>
        </w:rPr>
      </w:pPr>
    </w:p>
    <w:p w:rsidR="00851993" w:rsidRDefault="00851993" w:rsidP="00EC3624">
      <w:pPr>
        <w:ind w:firstLine="709"/>
        <w:jc w:val="both"/>
        <w:rPr>
          <w:sz w:val="28"/>
          <w:szCs w:val="28"/>
        </w:rPr>
      </w:pPr>
    </w:p>
    <w:p w:rsidR="00851993" w:rsidRPr="00851993" w:rsidRDefault="00851993" w:rsidP="00EC3624">
      <w:pPr>
        <w:ind w:firstLine="709"/>
        <w:jc w:val="both"/>
        <w:rPr>
          <w:sz w:val="28"/>
          <w:szCs w:val="28"/>
        </w:rPr>
      </w:pPr>
    </w:p>
    <w:p w:rsidR="007A0BD4" w:rsidRPr="00851993" w:rsidRDefault="007A0BD4" w:rsidP="005D7357">
      <w:pPr>
        <w:rPr>
          <w:sz w:val="28"/>
          <w:szCs w:val="28"/>
        </w:rPr>
      </w:pPr>
      <w:r w:rsidRPr="00851993">
        <w:rPr>
          <w:sz w:val="28"/>
          <w:szCs w:val="28"/>
        </w:rPr>
        <w:t>Первый заместитель</w:t>
      </w:r>
    </w:p>
    <w:p w:rsidR="005D7357" w:rsidRPr="00851993" w:rsidRDefault="007A0BD4" w:rsidP="005D7357">
      <w:pPr>
        <w:rPr>
          <w:sz w:val="28"/>
          <w:szCs w:val="28"/>
        </w:rPr>
      </w:pPr>
      <w:r w:rsidRPr="00851993">
        <w:rPr>
          <w:sz w:val="28"/>
          <w:szCs w:val="28"/>
        </w:rPr>
        <w:t xml:space="preserve">руководителя </w:t>
      </w:r>
      <w:r w:rsidR="005D7357" w:rsidRPr="00851993">
        <w:rPr>
          <w:sz w:val="28"/>
          <w:szCs w:val="28"/>
        </w:rPr>
        <w:t xml:space="preserve">администрации района                              </w:t>
      </w:r>
      <w:r w:rsidR="00851993">
        <w:rPr>
          <w:sz w:val="28"/>
          <w:szCs w:val="28"/>
        </w:rPr>
        <w:t xml:space="preserve">  </w:t>
      </w:r>
      <w:r w:rsidR="005D7357" w:rsidRPr="00851993">
        <w:rPr>
          <w:sz w:val="28"/>
          <w:szCs w:val="28"/>
        </w:rPr>
        <w:t xml:space="preserve"> </w:t>
      </w:r>
      <w:r w:rsidR="00D87CCD" w:rsidRPr="00851993">
        <w:rPr>
          <w:sz w:val="28"/>
          <w:szCs w:val="28"/>
        </w:rPr>
        <w:t>П.Г. Крашенинников</w:t>
      </w:r>
    </w:p>
    <w:p w:rsidR="00C75FE3" w:rsidRPr="00851993" w:rsidRDefault="00C75FE3" w:rsidP="005D7357">
      <w:pPr>
        <w:rPr>
          <w:sz w:val="28"/>
          <w:szCs w:val="28"/>
        </w:rPr>
      </w:pPr>
    </w:p>
    <w:sectPr w:rsidR="00C75FE3" w:rsidRPr="00851993" w:rsidSect="0085199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29" w:rsidRDefault="000B3729" w:rsidP="00851993">
      <w:r>
        <w:separator/>
      </w:r>
    </w:p>
  </w:endnote>
  <w:endnote w:type="continuationSeparator" w:id="0">
    <w:p w:rsidR="000B3729" w:rsidRDefault="000B3729" w:rsidP="0085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29" w:rsidRDefault="000B3729" w:rsidP="00851993">
      <w:r>
        <w:separator/>
      </w:r>
    </w:p>
  </w:footnote>
  <w:footnote w:type="continuationSeparator" w:id="0">
    <w:p w:rsidR="000B3729" w:rsidRDefault="000B3729" w:rsidP="00851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984"/>
      <w:docPartObj>
        <w:docPartGallery w:val="Page Numbers (Top of Page)"/>
        <w:docPartUnique/>
      </w:docPartObj>
    </w:sdtPr>
    <w:sdtContent>
      <w:p w:rsidR="00851993" w:rsidRDefault="00851993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1993" w:rsidRDefault="0085199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33E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3729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557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E59BB"/>
    <w:rsid w:val="002004A3"/>
    <w:rsid w:val="00200F5A"/>
    <w:rsid w:val="0020232D"/>
    <w:rsid w:val="002023DC"/>
    <w:rsid w:val="00203F9B"/>
    <w:rsid w:val="0021391E"/>
    <w:rsid w:val="00213F2E"/>
    <w:rsid w:val="002206CD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77F63"/>
    <w:rsid w:val="00280404"/>
    <w:rsid w:val="00286D53"/>
    <w:rsid w:val="00292FCE"/>
    <w:rsid w:val="00294125"/>
    <w:rsid w:val="002962BB"/>
    <w:rsid w:val="002A1AAD"/>
    <w:rsid w:val="002A24A7"/>
    <w:rsid w:val="002A30FE"/>
    <w:rsid w:val="002A6ACC"/>
    <w:rsid w:val="002B1FE9"/>
    <w:rsid w:val="002C1CFB"/>
    <w:rsid w:val="002C75A9"/>
    <w:rsid w:val="002E00D9"/>
    <w:rsid w:val="002E65BC"/>
    <w:rsid w:val="002E73B3"/>
    <w:rsid w:val="002F3BF5"/>
    <w:rsid w:val="003013BA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55FAC"/>
    <w:rsid w:val="00361194"/>
    <w:rsid w:val="003622E8"/>
    <w:rsid w:val="00374F47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47192"/>
    <w:rsid w:val="0045076B"/>
    <w:rsid w:val="00461A96"/>
    <w:rsid w:val="004620D8"/>
    <w:rsid w:val="00472C8D"/>
    <w:rsid w:val="00481880"/>
    <w:rsid w:val="004839B6"/>
    <w:rsid w:val="0048601C"/>
    <w:rsid w:val="00490D4D"/>
    <w:rsid w:val="004A0F73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0C42"/>
    <w:rsid w:val="005251C3"/>
    <w:rsid w:val="0052647E"/>
    <w:rsid w:val="0053023A"/>
    <w:rsid w:val="00534C73"/>
    <w:rsid w:val="00535BD4"/>
    <w:rsid w:val="0054115A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31E2"/>
    <w:rsid w:val="00674ED3"/>
    <w:rsid w:val="00675829"/>
    <w:rsid w:val="00676DA3"/>
    <w:rsid w:val="00682A17"/>
    <w:rsid w:val="00684A09"/>
    <w:rsid w:val="0068605B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C6661"/>
    <w:rsid w:val="007D2788"/>
    <w:rsid w:val="007D2D53"/>
    <w:rsid w:val="007D671D"/>
    <w:rsid w:val="007D6EEF"/>
    <w:rsid w:val="007E1147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51993"/>
    <w:rsid w:val="008658AC"/>
    <w:rsid w:val="00872B71"/>
    <w:rsid w:val="00873C7A"/>
    <w:rsid w:val="0087483D"/>
    <w:rsid w:val="0087719B"/>
    <w:rsid w:val="008873B3"/>
    <w:rsid w:val="00890A81"/>
    <w:rsid w:val="00891B87"/>
    <w:rsid w:val="008A0425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0595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96593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26CF2"/>
    <w:rsid w:val="00B30974"/>
    <w:rsid w:val="00B3340A"/>
    <w:rsid w:val="00B33B09"/>
    <w:rsid w:val="00B3713C"/>
    <w:rsid w:val="00B413ED"/>
    <w:rsid w:val="00B43F90"/>
    <w:rsid w:val="00B44379"/>
    <w:rsid w:val="00B509BF"/>
    <w:rsid w:val="00B54ADE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A79"/>
    <w:rsid w:val="00C27D04"/>
    <w:rsid w:val="00C32624"/>
    <w:rsid w:val="00C32904"/>
    <w:rsid w:val="00C36491"/>
    <w:rsid w:val="00C41D5E"/>
    <w:rsid w:val="00C4521D"/>
    <w:rsid w:val="00C4716E"/>
    <w:rsid w:val="00C474E3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3C6C"/>
    <w:rsid w:val="00D45CEA"/>
    <w:rsid w:val="00D47D1E"/>
    <w:rsid w:val="00D51F0E"/>
    <w:rsid w:val="00D57AFB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CC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40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199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8605B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68605B"/>
    <w:rPr>
      <w:sz w:val="28"/>
    </w:rPr>
  </w:style>
  <w:style w:type="character" w:customStyle="1" w:styleId="10">
    <w:name w:val="Заголовок 1 Знак"/>
    <w:basedOn w:val="a0"/>
    <w:link w:val="1"/>
    <w:rsid w:val="00851993"/>
    <w:rPr>
      <w:sz w:val="28"/>
    </w:rPr>
  </w:style>
  <w:style w:type="paragraph" w:styleId="ad">
    <w:name w:val="header"/>
    <w:basedOn w:val="a"/>
    <w:link w:val="ae"/>
    <w:uiPriority w:val="99"/>
    <w:rsid w:val="008519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1993"/>
    <w:rPr>
      <w:sz w:val="24"/>
      <w:szCs w:val="24"/>
    </w:rPr>
  </w:style>
  <w:style w:type="paragraph" w:styleId="af">
    <w:name w:val="footer"/>
    <w:basedOn w:val="a"/>
    <w:link w:val="af0"/>
    <w:rsid w:val="008519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519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EAD1-9F48-4C4D-906B-78D29C34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755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15</cp:revision>
  <cp:lastPrinted>2024-12-26T06:55:00Z</cp:lastPrinted>
  <dcterms:created xsi:type="dcterms:W3CDTF">2023-10-17T13:59:00Z</dcterms:created>
  <dcterms:modified xsi:type="dcterms:W3CDTF">2024-12-26T06:56:00Z</dcterms:modified>
</cp:coreProperties>
</file>