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60" w:rsidRDefault="005B3E60" w:rsidP="00400D11">
      <w:pPr>
        <w:jc w:val="center"/>
        <w:rPr>
          <w:sz w:val="28"/>
          <w:szCs w:val="28"/>
        </w:rPr>
      </w:pPr>
      <w:r w:rsidRPr="005B3E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2527242</wp:posOffset>
            </wp:positionH>
            <wp:positionV relativeFrom="paragraph">
              <wp:posOffset>-387581</wp:posOffset>
            </wp:positionV>
            <wp:extent cx="784514" cy="93518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4" cy="93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E60" w:rsidRDefault="005B3E60" w:rsidP="00400D11">
      <w:pPr>
        <w:jc w:val="center"/>
        <w:rPr>
          <w:sz w:val="28"/>
          <w:szCs w:val="28"/>
        </w:rPr>
      </w:pPr>
    </w:p>
    <w:p w:rsidR="005B3E60" w:rsidRDefault="005B3E60" w:rsidP="00400D11">
      <w:pPr>
        <w:jc w:val="center"/>
        <w:rPr>
          <w:sz w:val="28"/>
          <w:szCs w:val="28"/>
        </w:rPr>
      </w:pPr>
    </w:p>
    <w:p w:rsidR="005B3E60" w:rsidRDefault="005B3E60" w:rsidP="00400D11">
      <w:pPr>
        <w:jc w:val="center"/>
        <w:rPr>
          <w:sz w:val="28"/>
          <w:szCs w:val="28"/>
        </w:rPr>
      </w:pPr>
    </w:p>
    <w:p w:rsidR="005B3E60" w:rsidRPr="00B31300" w:rsidRDefault="005B3E60" w:rsidP="005B3E60">
      <w:pPr>
        <w:jc w:val="center"/>
      </w:pPr>
      <w:r w:rsidRPr="00B31300">
        <w:t>АДМИНИСТРАЦИЯ ЧЕРЕПОВЕЦКОГО МУНИЦИПАЛЬНОГО РАЙОНА ВОЛОГОДСКОЙ ОБЛАСТИ</w:t>
      </w:r>
    </w:p>
    <w:p w:rsidR="005B3E60" w:rsidRPr="00B31300" w:rsidRDefault="005B3E60" w:rsidP="005B3E60">
      <w:pPr>
        <w:jc w:val="center"/>
      </w:pPr>
    </w:p>
    <w:p w:rsidR="005B3E60" w:rsidRDefault="005B3E60" w:rsidP="005B3E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5B3E60" w:rsidRDefault="005B3E60" w:rsidP="005B3E60">
      <w:pPr>
        <w:jc w:val="center"/>
        <w:rPr>
          <w:sz w:val="28"/>
          <w:szCs w:val="28"/>
        </w:rPr>
      </w:pPr>
    </w:p>
    <w:p w:rsidR="005B3E60" w:rsidRPr="00AA374B" w:rsidRDefault="005B3E60" w:rsidP="005B3E60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5B3E60" w:rsidRDefault="005B3E60" w:rsidP="005B3E60">
      <w:pPr>
        <w:jc w:val="center"/>
        <w:rPr>
          <w:sz w:val="28"/>
          <w:szCs w:val="28"/>
        </w:rPr>
      </w:pPr>
    </w:p>
    <w:p w:rsidR="005B3E60" w:rsidRDefault="005B3E60" w:rsidP="005B3E6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14.02.2023                                                                                                    № 28</w:t>
      </w:r>
      <w:r w:rsidR="001C09AA">
        <w:rPr>
          <w:sz w:val="28"/>
          <w:szCs w:val="28"/>
        </w:rPr>
        <w:t>6</w:t>
      </w:r>
    </w:p>
    <w:p w:rsidR="005B3E60" w:rsidRPr="00777EFA" w:rsidRDefault="005B3E60" w:rsidP="005B3E60">
      <w:pPr>
        <w:jc w:val="center"/>
      </w:pPr>
      <w:r w:rsidRPr="00777EFA">
        <w:t>г. Череповец</w:t>
      </w:r>
    </w:p>
    <w:p w:rsidR="0070759F" w:rsidRDefault="0070759F" w:rsidP="00BA2387">
      <w:pPr>
        <w:jc w:val="center"/>
        <w:rPr>
          <w:b/>
        </w:rPr>
      </w:pPr>
    </w:p>
    <w:p w:rsidR="005B3E60" w:rsidRPr="005B3E60" w:rsidRDefault="005B3E60" w:rsidP="00BA2387">
      <w:pPr>
        <w:jc w:val="center"/>
        <w:rPr>
          <w:b/>
          <w:sz w:val="28"/>
          <w:szCs w:val="28"/>
        </w:rPr>
      </w:pPr>
    </w:p>
    <w:p w:rsidR="009366BA" w:rsidRPr="005B3E60" w:rsidRDefault="00423A16" w:rsidP="009550BB">
      <w:pPr>
        <w:jc w:val="center"/>
        <w:rPr>
          <w:b/>
          <w:sz w:val="28"/>
          <w:szCs w:val="28"/>
        </w:rPr>
      </w:pPr>
      <w:r w:rsidRPr="005B3E60">
        <w:rPr>
          <w:b/>
          <w:sz w:val="28"/>
          <w:szCs w:val="28"/>
        </w:rPr>
        <w:t xml:space="preserve">О </w:t>
      </w:r>
      <w:r w:rsidR="00BA2387" w:rsidRPr="005B3E60">
        <w:rPr>
          <w:b/>
          <w:sz w:val="28"/>
          <w:szCs w:val="28"/>
        </w:rPr>
        <w:t xml:space="preserve">назначении </w:t>
      </w:r>
      <w:r w:rsidR="00783974" w:rsidRPr="005B3E60">
        <w:rPr>
          <w:b/>
          <w:sz w:val="28"/>
          <w:szCs w:val="28"/>
        </w:rPr>
        <w:t>общественных обсуждений</w:t>
      </w:r>
      <w:r w:rsidR="00BA2387" w:rsidRPr="005B3E60">
        <w:rPr>
          <w:b/>
          <w:sz w:val="28"/>
          <w:szCs w:val="28"/>
        </w:rPr>
        <w:t xml:space="preserve"> </w:t>
      </w:r>
      <w:r w:rsidR="009366BA" w:rsidRPr="005B3E60">
        <w:rPr>
          <w:b/>
          <w:sz w:val="28"/>
          <w:szCs w:val="28"/>
        </w:rPr>
        <w:t xml:space="preserve">по рассмотрению проекта </w:t>
      </w:r>
      <w:r w:rsidR="009550BB" w:rsidRPr="005B3E60">
        <w:rPr>
          <w:b/>
          <w:sz w:val="28"/>
          <w:szCs w:val="28"/>
        </w:rPr>
        <w:t xml:space="preserve">изменений в генеральный план муниципального образования Воскресенское Череповецкого муниципального района Вологодской области </w:t>
      </w:r>
    </w:p>
    <w:p w:rsidR="005B3E60" w:rsidRPr="005B3E60" w:rsidRDefault="005B3E60" w:rsidP="009366BA">
      <w:pPr>
        <w:jc w:val="center"/>
        <w:rPr>
          <w:b/>
          <w:sz w:val="28"/>
          <w:szCs w:val="28"/>
        </w:rPr>
      </w:pPr>
    </w:p>
    <w:p w:rsidR="00BA2387" w:rsidRPr="005B3E60" w:rsidRDefault="003B6E51" w:rsidP="009366BA">
      <w:pPr>
        <w:jc w:val="center"/>
        <w:rPr>
          <w:b/>
          <w:sz w:val="28"/>
          <w:szCs w:val="28"/>
        </w:rPr>
      </w:pPr>
      <w:r w:rsidRPr="005B3E60">
        <w:rPr>
          <w:b/>
          <w:sz w:val="28"/>
          <w:szCs w:val="28"/>
        </w:rPr>
        <w:t xml:space="preserve"> </w:t>
      </w:r>
    </w:p>
    <w:p w:rsidR="009550BB" w:rsidRPr="005B3E60" w:rsidRDefault="009550BB" w:rsidP="009550BB">
      <w:pPr>
        <w:ind w:firstLine="709"/>
        <w:jc w:val="both"/>
        <w:rPr>
          <w:sz w:val="28"/>
          <w:szCs w:val="28"/>
        </w:rPr>
      </w:pPr>
      <w:proofErr w:type="gramStart"/>
      <w:r w:rsidRPr="005B3E60">
        <w:rPr>
          <w:sz w:val="28"/>
          <w:szCs w:val="28"/>
        </w:rPr>
        <w:t xml:space="preserve">В соответствии со статьями 5.1, 24, 28 Градостроительного кодекса Российской Федерации, Федеральным законом от 06.10.2003 № 131-ФЗ </w:t>
      </w:r>
      <w:r w:rsidR="001C09AA">
        <w:rPr>
          <w:sz w:val="28"/>
          <w:szCs w:val="28"/>
        </w:rPr>
        <w:br/>
      </w:r>
      <w:r w:rsidRPr="005B3E6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Муниципального Собрания Череповецкого муниципального района от 24.05.2018 № 450 «Об утверждении Положения </w:t>
      </w:r>
      <w:r w:rsidR="00535AF8">
        <w:rPr>
          <w:sz w:val="28"/>
          <w:szCs w:val="28"/>
        </w:rPr>
        <w:br/>
      </w:r>
      <w:r w:rsidRPr="005B3E60">
        <w:rPr>
          <w:sz w:val="28"/>
          <w:szCs w:val="28"/>
        </w:rPr>
        <w:t>о публичных слушаниях, общественных обсуждениях в Череповецком муниципальном районе», постановлением администрации Череповецкого муниципального района от 21.03.2022 № 487 «О подготовке проекта изменений в генеральный</w:t>
      </w:r>
      <w:proofErr w:type="gramEnd"/>
      <w:r w:rsidRPr="005B3E60">
        <w:rPr>
          <w:sz w:val="28"/>
          <w:szCs w:val="28"/>
        </w:rPr>
        <w:t xml:space="preserve"> план муниципального образования Воскресенское Череповецкого муниципального района Вологодской области»</w:t>
      </w:r>
    </w:p>
    <w:p w:rsidR="00400D11" w:rsidRPr="005B3E60" w:rsidRDefault="00400D11" w:rsidP="00400D11">
      <w:pPr>
        <w:tabs>
          <w:tab w:val="left" w:pos="993"/>
        </w:tabs>
        <w:jc w:val="both"/>
        <w:rPr>
          <w:sz w:val="28"/>
          <w:szCs w:val="28"/>
        </w:rPr>
      </w:pPr>
    </w:p>
    <w:p w:rsidR="00DD24A7" w:rsidRPr="005B3E60" w:rsidRDefault="00DD24A7" w:rsidP="002A1CF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3E60">
        <w:rPr>
          <w:sz w:val="28"/>
          <w:szCs w:val="28"/>
        </w:rPr>
        <w:t xml:space="preserve">Назначить </w:t>
      </w:r>
      <w:r w:rsidR="00783974" w:rsidRPr="005B3E60">
        <w:rPr>
          <w:sz w:val="28"/>
          <w:szCs w:val="28"/>
        </w:rPr>
        <w:t>общественные обсуждения</w:t>
      </w:r>
      <w:r w:rsidRPr="005B3E60">
        <w:rPr>
          <w:sz w:val="28"/>
          <w:szCs w:val="28"/>
        </w:rPr>
        <w:t xml:space="preserve"> по </w:t>
      </w:r>
      <w:r w:rsidR="002A1CFD" w:rsidRPr="005B3E60">
        <w:rPr>
          <w:sz w:val="28"/>
          <w:szCs w:val="28"/>
        </w:rPr>
        <w:t xml:space="preserve">рассмотрению проекта </w:t>
      </w:r>
      <w:r w:rsidR="009550BB" w:rsidRPr="005B3E60">
        <w:rPr>
          <w:sz w:val="28"/>
          <w:szCs w:val="28"/>
        </w:rPr>
        <w:t xml:space="preserve">изменений в генеральный план муниципального образования Воскресенское Череповецкого муниципального района Вологодской области. </w:t>
      </w:r>
    </w:p>
    <w:p w:rsidR="009550BB" w:rsidRPr="005B3E60" w:rsidRDefault="009550BB" w:rsidP="009550B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3E60">
        <w:rPr>
          <w:sz w:val="28"/>
          <w:szCs w:val="28"/>
        </w:rPr>
        <w:t xml:space="preserve">Комиссии по подготовке проекта изменений в генеральный план муниципального образования Воскресенское обеспечить: </w:t>
      </w:r>
    </w:p>
    <w:p w:rsidR="006E0BED" w:rsidRPr="005B3E60" w:rsidRDefault="009366BA" w:rsidP="002A1CFD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B3E60">
        <w:rPr>
          <w:sz w:val="28"/>
          <w:szCs w:val="28"/>
        </w:rPr>
        <w:t xml:space="preserve">2.1. </w:t>
      </w:r>
      <w:r w:rsidR="006E0BED" w:rsidRPr="005B3E60">
        <w:rPr>
          <w:sz w:val="28"/>
          <w:szCs w:val="28"/>
        </w:rPr>
        <w:t xml:space="preserve">размещение </w:t>
      </w:r>
      <w:r w:rsidR="009550BB" w:rsidRPr="005B3E60">
        <w:rPr>
          <w:sz w:val="28"/>
          <w:szCs w:val="28"/>
        </w:rPr>
        <w:t xml:space="preserve">демонстрационных материалов проекта изменений </w:t>
      </w:r>
      <w:r w:rsidR="00535AF8">
        <w:rPr>
          <w:sz w:val="28"/>
          <w:szCs w:val="28"/>
        </w:rPr>
        <w:br/>
      </w:r>
      <w:r w:rsidR="009550BB" w:rsidRPr="005B3E60">
        <w:rPr>
          <w:sz w:val="28"/>
          <w:szCs w:val="28"/>
        </w:rPr>
        <w:t xml:space="preserve">в генеральный план муниципального образования Воскресенское </w:t>
      </w:r>
      <w:r w:rsidR="00535AF8">
        <w:rPr>
          <w:sz w:val="28"/>
          <w:szCs w:val="28"/>
        </w:rPr>
        <w:br/>
      </w:r>
      <w:r w:rsidR="009550BB" w:rsidRPr="005B3E60">
        <w:rPr>
          <w:sz w:val="28"/>
          <w:szCs w:val="28"/>
        </w:rPr>
        <w:t xml:space="preserve">с возможностью ознакомления с материалами указанного проекта в период </w:t>
      </w:r>
      <w:r w:rsidR="00535AF8">
        <w:rPr>
          <w:sz w:val="28"/>
          <w:szCs w:val="28"/>
        </w:rPr>
        <w:br/>
      </w:r>
      <w:r w:rsidR="009550BB" w:rsidRPr="005B3E60">
        <w:rPr>
          <w:sz w:val="28"/>
          <w:szCs w:val="28"/>
        </w:rPr>
        <w:t xml:space="preserve">с 16 февраля  2023 года по 02 марта 2023 года включительно в рабочие дни </w:t>
      </w:r>
      <w:r w:rsidR="00535AF8">
        <w:rPr>
          <w:sz w:val="28"/>
          <w:szCs w:val="28"/>
        </w:rPr>
        <w:br/>
      </w:r>
      <w:r w:rsidR="009550BB" w:rsidRPr="005B3E60">
        <w:rPr>
          <w:sz w:val="28"/>
          <w:szCs w:val="28"/>
        </w:rPr>
        <w:t xml:space="preserve">с 08:00 до 12:30 и с 13:30 до 16:00 по адресу: Череповецкий район, </w:t>
      </w:r>
      <w:r w:rsidR="00535AF8">
        <w:rPr>
          <w:sz w:val="28"/>
          <w:szCs w:val="28"/>
        </w:rPr>
        <w:br/>
      </w:r>
      <w:r w:rsidR="009550BB" w:rsidRPr="005B3E60">
        <w:rPr>
          <w:sz w:val="28"/>
          <w:szCs w:val="28"/>
        </w:rPr>
        <w:t xml:space="preserve">с. Воскресенское, ул. </w:t>
      </w:r>
      <w:proofErr w:type="gramStart"/>
      <w:r w:rsidR="009550BB" w:rsidRPr="005B3E60">
        <w:rPr>
          <w:sz w:val="28"/>
          <w:szCs w:val="28"/>
        </w:rPr>
        <w:t>Советская</w:t>
      </w:r>
      <w:proofErr w:type="gramEnd"/>
      <w:r w:rsidR="009550BB" w:rsidRPr="005B3E60">
        <w:rPr>
          <w:sz w:val="28"/>
          <w:szCs w:val="28"/>
        </w:rPr>
        <w:t xml:space="preserve">, д. 38 (помещение Администрации </w:t>
      </w:r>
      <w:r w:rsidR="004F379E" w:rsidRPr="005B3E60">
        <w:rPr>
          <w:sz w:val="28"/>
          <w:szCs w:val="28"/>
        </w:rPr>
        <w:t xml:space="preserve">муниципального образования </w:t>
      </w:r>
      <w:r w:rsidR="009550BB" w:rsidRPr="005B3E60">
        <w:rPr>
          <w:sz w:val="28"/>
          <w:szCs w:val="28"/>
        </w:rPr>
        <w:t xml:space="preserve">Воскресенское); на официальном сайте </w:t>
      </w:r>
      <w:r w:rsidR="009550BB" w:rsidRPr="005B3E60">
        <w:rPr>
          <w:sz w:val="28"/>
          <w:szCs w:val="28"/>
        </w:rPr>
        <w:lastRenderedPageBreak/>
        <w:t xml:space="preserve">Череповецкого муниципального района </w:t>
      </w:r>
      <w:hyperlink r:id="rId7" w:history="1">
        <w:r w:rsidR="009550BB" w:rsidRPr="005B3E60">
          <w:rPr>
            <w:rStyle w:val="a8"/>
            <w:sz w:val="28"/>
            <w:szCs w:val="28"/>
            <w:lang w:val="en-US"/>
          </w:rPr>
          <w:t>www</w:t>
        </w:r>
        <w:r w:rsidR="009550BB" w:rsidRPr="005B3E60">
          <w:rPr>
            <w:rStyle w:val="a8"/>
            <w:sz w:val="28"/>
            <w:szCs w:val="28"/>
          </w:rPr>
          <w:t>.</w:t>
        </w:r>
        <w:proofErr w:type="spellStart"/>
        <w:r w:rsidR="009550BB" w:rsidRPr="005B3E60">
          <w:rPr>
            <w:rStyle w:val="a8"/>
            <w:sz w:val="28"/>
            <w:szCs w:val="28"/>
            <w:lang w:val="en-US"/>
          </w:rPr>
          <w:t>cherra</w:t>
        </w:r>
        <w:proofErr w:type="spellEnd"/>
        <w:r w:rsidR="009550BB" w:rsidRPr="005B3E60">
          <w:rPr>
            <w:rStyle w:val="a8"/>
            <w:sz w:val="28"/>
            <w:szCs w:val="28"/>
          </w:rPr>
          <w:t>.</w:t>
        </w:r>
        <w:proofErr w:type="spellStart"/>
        <w:r w:rsidR="009550BB" w:rsidRPr="005B3E6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9550BB" w:rsidRPr="005B3E60">
        <w:rPr>
          <w:sz w:val="28"/>
          <w:szCs w:val="28"/>
        </w:rPr>
        <w:t xml:space="preserve"> в информационно-телекоммуникационной сети «Интернет»</w:t>
      </w:r>
      <w:r w:rsidR="006E0BED" w:rsidRPr="005B3E60">
        <w:rPr>
          <w:sz w:val="28"/>
          <w:szCs w:val="28"/>
        </w:rPr>
        <w:t>.</w:t>
      </w:r>
    </w:p>
    <w:p w:rsidR="009366BA" w:rsidRPr="005B3E60" w:rsidRDefault="006E0BED" w:rsidP="006E0B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3E60">
        <w:rPr>
          <w:sz w:val="28"/>
          <w:szCs w:val="28"/>
        </w:rPr>
        <w:t>2.2</w:t>
      </w:r>
      <w:r w:rsidR="009550BB" w:rsidRPr="005B3E60">
        <w:rPr>
          <w:sz w:val="28"/>
          <w:szCs w:val="28"/>
        </w:rPr>
        <w:t>.</w:t>
      </w:r>
      <w:r w:rsidRPr="005B3E60">
        <w:rPr>
          <w:sz w:val="28"/>
          <w:szCs w:val="28"/>
        </w:rPr>
        <w:t xml:space="preserve"> встречу с гражданами для проведения экспозиции по проекту</w:t>
      </w:r>
      <w:r w:rsidR="003160B3" w:rsidRPr="005B3E60">
        <w:rPr>
          <w:sz w:val="28"/>
          <w:szCs w:val="28"/>
        </w:rPr>
        <w:t>, подлежащему</w:t>
      </w:r>
      <w:r w:rsidRPr="005B3E60">
        <w:rPr>
          <w:sz w:val="28"/>
          <w:szCs w:val="28"/>
        </w:rPr>
        <w:t xml:space="preserve"> рассмотрению на общественных обсуждениях</w:t>
      </w:r>
      <w:r w:rsidR="003160B3" w:rsidRPr="005B3E60">
        <w:rPr>
          <w:sz w:val="28"/>
          <w:szCs w:val="28"/>
        </w:rPr>
        <w:t>,</w:t>
      </w:r>
      <w:r w:rsidR="00DA1DCF" w:rsidRPr="005B3E60">
        <w:rPr>
          <w:sz w:val="28"/>
          <w:szCs w:val="28"/>
        </w:rPr>
        <w:t xml:space="preserve"> и консультирование</w:t>
      </w:r>
      <w:r w:rsidRPr="005B3E60">
        <w:rPr>
          <w:sz w:val="28"/>
          <w:szCs w:val="28"/>
        </w:rPr>
        <w:t xml:space="preserve"> </w:t>
      </w:r>
      <w:r w:rsidR="00216949" w:rsidRPr="005B3E60">
        <w:rPr>
          <w:sz w:val="28"/>
          <w:szCs w:val="28"/>
        </w:rPr>
        <w:t>28 февраля 2023 года.</w:t>
      </w:r>
    </w:p>
    <w:p w:rsidR="009366BA" w:rsidRPr="005B3E60" w:rsidRDefault="009366BA" w:rsidP="002A1CFD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B3E60">
        <w:rPr>
          <w:sz w:val="28"/>
          <w:szCs w:val="28"/>
        </w:rPr>
        <w:t>2.</w:t>
      </w:r>
      <w:r w:rsidR="006E0BED" w:rsidRPr="005B3E60">
        <w:rPr>
          <w:sz w:val="28"/>
          <w:szCs w:val="28"/>
        </w:rPr>
        <w:t>3</w:t>
      </w:r>
      <w:r w:rsidRPr="005B3E60">
        <w:rPr>
          <w:sz w:val="28"/>
          <w:szCs w:val="28"/>
        </w:rPr>
        <w:t xml:space="preserve">. </w:t>
      </w:r>
      <w:r w:rsidR="009550BB" w:rsidRPr="005B3E60">
        <w:rPr>
          <w:sz w:val="28"/>
          <w:szCs w:val="28"/>
        </w:rPr>
        <w:t>принятие, обобщение и включение в протокол общественных обсуждений предложений и замечаний заинтересованных лиц, касающихся проекта изменений в генеральный план муниципал</w:t>
      </w:r>
      <w:r w:rsidR="006E0BED" w:rsidRPr="005B3E60">
        <w:rPr>
          <w:sz w:val="28"/>
          <w:szCs w:val="28"/>
        </w:rPr>
        <w:t>ьного образования Воскресенское.</w:t>
      </w:r>
    </w:p>
    <w:p w:rsidR="009366BA" w:rsidRPr="005B3E60" w:rsidRDefault="009366BA" w:rsidP="002A1CFD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B3E60">
        <w:rPr>
          <w:sz w:val="28"/>
          <w:szCs w:val="28"/>
        </w:rPr>
        <w:t>2.</w:t>
      </w:r>
      <w:r w:rsidR="006E0BED" w:rsidRPr="005B3E60">
        <w:rPr>
          <w:sz w:val="28"/>
          <w:szCs w:val="28"/>
        </w:rPr>
        <w:t>4</w:t>
      </w:r>
      <w:r w:rsidRPr="005B3E60">
        <w:rPr>
          <w:sz w:val="28"/>
          <w:szCs w:val="28"/>
        </w:rPr>
        <w:t xml:space="preserve">. </w:t>
      </w:r>
      <w:r w:rsidR="009550BB" w:rsidRPr="005B3E60">
        <w:rPr>
          <w:sz w:val="28"/>
          <w:szCs w:val="28"/>
        </w:rPr>
        <w:t>подготовку заключения о результатах общественных обсуждений и опубликование его в установленном законом порядке</w:t>
      </w:r>
      <w:r w:rsidR="00C34CB4" w:rsidRPr="005B3E60">
        <w:rPr>
          <w:sz w:val="28"/>
          <w:szCs w:val="28"/>
        </w:rPr>
        <w:t>.</w:t>
      </w:r>
    </w:p>
    <w:p w:rsidR="009366BA" w:rsidRPr="005B3E60" w:rsidRDefault="00C34CB4" w:rsidP="002A1CFD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B3E60">
        <w:rPr>
          <w:sz w:val="28"/>
          <w:szCs w:val="28"/>
        </w:rPr>
        <w:t>3</w:t>
      </w:r>
      <w:r w:rsidR="009366BA" w:rsidRPr="005B3E60">
        <w:rPr>
          <w:sz w:val="28"/>
          <w:szCs w:val="28"/>
        </w:rPr>
        <w:t xml:space="preserve">. </w:t>
      </w:r>
      <w:r w:rsidR="00790539" w:rsidRPr="005B3E60">
        <w:rPr>
          <w:sz w:val="28"/>
          <w:szCs w:val="28"/>
        </w:rPr>
        <w:t>Назначить председательствующим общественных обсуждений первого заместителя руководителя администрации Череповецкого муниципального района</w:t>
      </w:r>
      <w:r w:rsidR="009550BB" w:rsidRPr="005B3E60">
        <w:rPr>
          <w:sz w:val="28"/>
          <w:szCs w:val="28"/>
        </w:rPr>
        <w:t xml:space="preserve"> – Акулинина Антона Николаевича</w:t>
      </w:r>
      <w:r w:rsidR="00790539" w:rsidRPr="005B3E60">
        <w:rPr>
          <w:sz w:val="28"/>
          <w:szCs w:val="28"/>
        </w:rPr>
        <w:t xml:space="preserve">. В </w:t>
      </w:r>
      <w:proofErr w:type="gramStart"/>
      <w:r w:rsidR="00790539" w:rsidRPr="005B3E60">
        <w:rPr>
          <w:sz w:val="28"/>
          <w:szCs w:val="28"/>
        </w:rPr>
        <w:t>случае</w:t>
      </w:r>
      <w:proofErr w:type="gramEnd"/>
      <w:r w:rsidR="00790539" w:rsidRPr="005B3E60">
        <w:rPr>
          <w:sz w:val="28"/>
          <w:szCs w:val="28"/>
        </w:rPr>
        <w:t xml:space="preserve"> отсутствия по причине отпуска, нетрудоспособности, командировки</w:t>
      </w:r>
      <w:r w:rsidR="009550BB" w:rsidRPr="005B3E60">
        <w:rPr>
          <w:sz w:val="28"/>
          <w:szCs w:val="28"/>
        </w:rPr>
        <w:t xml:space="preserve"> Акулинина А.Н.</w:t>
      </w:r>
      <w:r w:rsidR="00790539" w:rsidRPr="005B3E60">
        <w:rPr>
          <w:sz w:val="28"/>
          <w:szCs w:val="28"/>
        </w:rPr>
        <w:t xml:space="preserve"> обязанности председательствующего общественных обсуждений исполняет глава </w:t>
      </w:r>
      <w:r w:rsidR="004F379E" w:rsidRPr="005B3E60">
        <w:rPr>
          <w:sz w:val="28"/>
          <w:szCs w:val="28"/>
        </w:rPr>
        <w:t>муниципального образования</w:t>
      </w:r>
      <w:r w:rsidR="00CD00EA" w:rsidRPr="005B3E60">
        <w:rPr>
          <w:sz w:val="28"/>
          <w:szCs w:val="28"/>
        </w:rPr>
        <w:t xml:space="preserve"> </w:t>
      </w:r>
      <w:r w:rsidR="009550BB" w:rsidRPr="005B3E60">
        <w:rPr>
          <w:sz w:val="28"/>
          <w:szCs w:val="28"/>
        </w:rPr>
        <w:t>Воскресенское</w:t>
      </w:r>
      <w:r w:rsidR="00790539" w:rsidRPr="005B3E60">
        <w:rPr>
          <w:sz w:val="28"/>
          <w:szCs w:val="28"/>
        </w:rPr>
        <w:t xml:space="preserve"> (по согласованию)</w:t>
      </w:r>
      <w:r w:rsidRPr="005B3E60">
        <w:rPr>
          <w:sz w:val="28"/>
          <w:szCs w:val="28"/>
        </w:rPr>
        <w:t>.</w:t>
      </w:r>
    </w:p>
    <w:p w:rsidR="009550BB" w:rsidRPr="005B3E60" w:rsidRDefault="00186E41" w:rsidP="009550BB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B3E60">
        <w:rPr>
          <w:sz w:val="28"/>
          <w:szCs w:val="28"/>
        </w:rPr>
        <w:t>4</w:t>
      </w:r>
      <w:r w:rsidR="009366BA" w:rsidRPr="005B3E60">
        <w:rPr>
          <w:sz w:val="28"/>
          <w:szCs w:val="28"/>
        </w:rPr>
        <w:t xml:space="preserve">. </w:t>
      </w:r>
      <w:r w:rsidR="009550BB" w:rsidRPr="005B3E60">
        <w:rPr>
          <w:sz w:val="28"/>
          <w:szCs w:val="28"/>
        </w:rPr>
        <w:t xml:space="preserve">Предложения и замечания заинтересованных лиц, касающиеся проекта изменений в генеральный план муниципального образования Воскресенское, направлять в комиссию по подготовке проекта изменений в генеральный план муниципального образования Воскресенское в письменном виде по адресу: Вологодская область, </w:t>
      </w:r>
      <w:proofErr w:type="gramStart"/>
      <w:r w:rsidR="009550BB" w:rsidRPr="005B3E60">
        <w:rPr>
          <w:sz w:val="28"/>
          <w:szCs w:val="28"/>
        </w:rPr>
        <w:t>г</w:t>
      </w:r>
      <w:proofErr w:type="gramEnd"/>
      <w:r w:rsidR="009550BB" w:rsidRPr="005B3E60">
        <w:rPr>
          <w:sz w:val="28"/>
          <w:szCs w:val="28"/>
        </w:rPr>
        <w:t xml:space="preserve">. Череповец, ул. Первомайская, д. 58, </w:t>
      </w:r>
      <w:proofErr w:type="spellStart"/>
      <w:r w:rsidR="009550BB" w:rsidRPr="005B3E60">
        <w:rPr>
          <w:sz w:val="28"/>
          <w:szCs w:val="28"/>
        </w:rPr>
        <w:t>каб</w:t>
      </w:r>
      <w:proofErr w:type="spellEnd"/>
      <w:r w:rsidR="009550BB" w:rsidRPr="005B3E60">
        <w:rPr>
          <w:sz w:val="28"/>
          <w:szCs w:val="28"/>
        </w:rPr>
        <w:t xml:space="preserve">. 206, а также на адрес электронной почты: admin@cherra.ru либо </w:t>
      </w:r>
      <w:hyperlink r:id="rId8" w:history="1">
        <w:r w:rsidR="009550BB" w:rsidRPr="005B3E60">
          <w:rPr>
            <w:rStyle w:val="a8"/>
            <w:sz w:val="28"/>
            <w:szCs w:val="28"/>
          </w:rPr>
          <w:t>uaig@cherra.ru</w:t>
        </w:r>
      </w:hyperlink>
      <w:r w:rsidR="00B61574" w:rsidRPr="005B3E60">
        <w:rPr>
          <w:sz w:val="28"/>
          <w:szCs w:val="28"/>
        </w:rPr>
        <w:t xml:space="preserve"> до 02 марта 2023 года включительно.    </w:t>
      </w:r>
    </w:p>
    <w:p w:rsidR="009366BA" w:rsidRPr="005B3E60" w:rsidRDefault="009341EE" w:rsidP="009550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3E60">
        <w:rPr>
          <w:sz w:val="28"/>
          <w:szCs w:val="28"/>
        </w:rPr>
        <w:t>5</w:t>
      </w:r>
      <w:r w:rsidR="009366BA" w:rsidRPr="005B3E60">
        <w:rPr>
          <w:sz w:val="28"/>
          <w:szCs w:val="28"/>
        </w:rPr>
        <w:t xml:space="preserve">. </w:t>
      </w:r>
      <w:r w:rsidR="009550BB" w:rsidRPr="005B3E60">
        <w:rPr>
          <w:sz w:val="28"/>
          <w:szCs w:val="28"/>
        </w:rPr>
        <w:t xml:space="preserve">Опубликовать настоящее </w:t>
      </w:r>
      <w:r w:rsidR="004F379E" w:rsidRPr="005B3E60">
        <w:rPr>
          <w:sz w:val="28"/>
          <w:szCs w:val="28"/>
        </w:rPr>
        <w:t>распоряжение</w:t>
      </w:r>
      <w:r w:rsidR="009550BB" w:rsidRPr="005B3E6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625E3" w:rsidRPr="005B3E60" w:rsidRDefault="002625E3" w:rsidP="002A1CFD">
      <w:pPr>
        <w:ind w:firstLine="709"/>
        <w:jc w:val="both"/>
        <w:rPr>
          <w:sz w:val="28"/>
          <w:szCs w:val="28"/>
        </w:rPr>
      </w:pPr>
    </w:p>
    <w:p w:rsidR="00263725" w:rsidRPr="005B3E60" w:rsidRDefault="00263725" w:rsidP="002A1CFD">
      <w:pPr>
        <w:ind w:firstLine="709"/>
        <w:jc w:val="both"/>
        <w:rPr>
          <w:sz w:val="28"/>
          <w:szCs w:val="28"/>
        </w:rPr>
      </w:pPr>
    </w:p>
    <w:p w:rsidR="002A1CFD" w:rsidRPr="005B3E60" w:rsidRDefault="002A1CFD" w:rsidP="002A1CFD">
      <w:pPr>
        <w:ind w:firstLine="709"/>
        <w:jc w:val="both"/>
        <w:rPr>
          <w:sz w:val="28"/>
          <w:szCs w:val="28"/>
        </w:rPr>
      </w:pPr>
    </w:p>
    <w:p w:rsidR="00811166" w:rsidRPr="005B3E60" w:rsidRDefault="00811166" w:rsidP="00044BB1">
      <w:pPr>
        <w:tabs>
          <w:tab w:val="left" w:pos="6634"/>
        </w:tabs>
        <w:jc w:val="both"/>
        <w:rPr>
          <w:sz w:val="28"/>
          <w:szCs w:val="28"/>
        </w:rPr>
      </w:pPr>
      <w:r w:rsidRPr="005B3E60">
        <w:rPr>
          <w:sz w:val="28"/>
          <w:szCs w:val="28"/>
        </w:rPr>
        <w:t xml:space="preserve">Первый заместитель руководителя </w:t>
      </w:r>
    </w:p>
    <w:p w:rsidR="000A3F57" w:rsidRPr="005B3E60" w:rsidRDefault="00811166" w:rsidP="00044BB1">
      <w:pPr>
        <w:tabs>
          <w:tab w:val="left" w:pos="6634"/>
        </w:tabs>
        <w:jc w:val="both"/>
        <w:rPr>
          <w:sz w:val="28"/>
          <w:szCs w:val="28"/>
        </w:rPr>
      </w:pPr>
      <w:r w:rsidRPr="005B3E60">
        <w:rPr>
          <w:sz w:val="28"/>
          <w:szCs w:val="28"/>
        </w:rPr>
        <w:t xml:space="preserve">администрации района </w:t>
      </w:r>
      <w:r w:rsidRPr="005B3E60">
        <w:rPr>
          <w:sz w:val="28"/>
          <w:szCs w:val="28"/>
        </w:rPr>
        <w:tab/>
        <w:t xml:space="preserve">           А.Н. Акулинин</w:t>
      </w:r>
    </w:p>
    <w:p w:rsidR="009366BA" w:rsidRPr="005B3E60" w:rsidRDefault="009366BA" w:rsidP="000A3F57">
      <w:pPr>
        <w:jc w:val="both"/>
        <w:rPr>
          <w:sz w:val="28"/>
          <w:szCs w:val="28"/>
        </w:rPr>
      </w:pPr>
    </w:p>
    <w:sectPr w:rsidR="009366BA" w:rsidRPr="005B3E60" w:rsidSect="005B3E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133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447D"/>
    <w:multiLevelType w:val="hybridMultilevel"/>
    <w:tmpl w:val="1E0E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2C30A08C"/>
    <w:lvl w:ilvl="0" w:tplc="A72246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B76C55"/>
    <w:rsid w:val="00000718"/>
    <w:rsid w:val="00002AC6"/>
    <w:rsid w:val="000035EF"/>
    <w:rsid w:val="00011670"/>
    <w:rsid w:val="00013219"/>
    <w:rsid w:val="0002114B"/>
    <w:rsid w:val="000218ED"/>
    <w:rsid w:val="0002261A"/>
    <w:rsid w:val="00035554"/>
    <w:rsid w:val="00041532"/>
    <w:rsid w:val="00044BB1"/>
    <w:rsid w:val="00050EEA"/>
    <w:rsid w:val="00056F50"/>
    <w:rsid w:val="000614F1"/>
    <w:rsid w:val="0006604E"/>
    <w:rsid w:val="00073978"/>
    <w:rsid w:val="00082253"/>
    <w:rsid w:val="00083F85"/>
    <w:rsid w:val="00084574"/>
    <w:rsid w:val="00086197"/>
    <w:rsid w:val="000872F8"/>
    <w:rsid w:val="00092FD0"/>
    <w:rsid w:val="00094705"/>
    <w:rsid w:val="000947DD"/>
    <w:rsid w:val="000973D2"/>
    <w:rsid w:val="000A3F57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5101"/>
    <w:rsid w:val="00127757"/>
    <w:rsid w:val="00132DEA"/>
    <w:rsid w:val="00132E3E"/>
    <w:rsid w:val="0013605A"/>
    <w:rsid w:val="00143381"/>
    <w:rsid w:val="00143645"/>
    <w:rsid w:val="00144230"/>
    <w:rsid w:val="001459DF"/>
    <w:rsid w:val="001474F2"/>
    <w:rsid w:val="0015056B"/>
    <w:rsid w:val="001550BD"/>
    <w:rsid w:val="00155926"/>
    <w:rsid w:val="00165BD9"/>
    <w:rsid w:val="0017069B"/>
    <w:rsid w:val="0017352E"/>
    <w:rsid w:val="001751D2"/>
    <w:rsid w:val="00176729"/>
    <w:rsid w:val="00186E41"/>
    <w:rsid w:val="00190124"/>
    <w:rsid w:val="001907D7"/>
    <w:rsid w:val="00194EFB"/>
    <w:rsid w:val="001A55A3"/>
    <w:rsid w:val="001A75D5"/>
    <w:rsid w:val="001B0203"/>
    <w:rsid w:val="001B1783"/>
    <w:rsid w:val="001B34E9"/>
    <w:rsid w:val="001B3E57"/>
    <w:rsid w:val="001B3F10"/>
    <w:rsid w:val="001B66FA"/>
    <w:rsid w:val="001B7DC3"/>
    <w:rsid w:val="001C09AA"/>
    <w:rsid w:val="001C3570"/>
    <w:rsid w:val="001C4E13"/>
    <w:rsid w:val="001C4F55"/>
    <w:rsid w:val="001C7B05"/>
    <w:rsid w:val="001E3BA7"/>
    <w:rsid w:val="001E4A60"/>
    <w:rsid w:val="001E4FBC"/>
    <w:rsid w:val="001E5480"/>
    <w:rsid w:val="002004A3"/>
    <w:rsid w:val="0020232D"/>
    <w:rsid w:val="002023DC"/>
    <w:rsid w:val="00203F9B"/>
    <w:rsid w:val="00207B47"/>
    <w:rsid w:val="0021391E"/>
    <w:rsid w:val="00213F2E"/>
    <w:rsid w:val="00216949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30B0"/>
    <w:rsid w:val="00275B96"/>
    <w:rsid w:val="00280404"/>
    <w:rsid w:val="00285B5B"/>
    <w:rsid w:val="00286D53"/>
    <w:rsid w:val="00292FCE"/>
    <w:rsid w:val="002962BB"/>
    <w:rsid w:val="002A1CFD"/>
    <w:rsid w:val="002A24A7"/>
    <w:rsid w:val="002A30FE"/>
    <w:rsid w:val="002A6ACC"/>
    <w:rsid w:val="002B0B1E"/>
    <w:rsid w:val="002B1FE9"/>
    <w:rsid w:val="002B68BC"/>
    <w:rsid w:val="002C75A9"/>
    <w:rsid w:val="002E00D9"/>
    <w:rsid w:val="002E65BC"/>
    <w:rsid w:val="002E73B3"/>
    <w:rsid w:val="002F3BF5"/>
    <w:rsid w:val="003054ED"/>
    <w:rsid w:val="00314C85"/>
    <w:rsid w:val="003160B3"/>
    <w:rsid w:val="0032112D"/>
    <w:rsid w:val="00323864"/>
    <w:rsid w:val="00326AC4"/>
    <w:rsid w:val="0033006C"/>
    <w:rsid w:val="00351EDA"/>
    <w:rsid w:val="00352FC1"/>
    <w:rsid w:val="00361194"/>
    <w:rsid w:val="003622E8"/>
    <w:rsid w:val="003777BA"/>
    <w:rsid w:val="00377F1A"/>
    <w:rsid w:val="00380B51"/>
    <w:rsid w:val="003959F2"/>
    <w:rsid w:val="003968AD"/>
    <w:rsid w:val="003B346C"/>
    <w:rsid w:val="003B6179"/>
    <w:rsid w:val="003B6E51"/>
    <w:rsid w:val="003B768D"/>
    <w:rsid w:val="003C0020"/>
    <w:rsid w:val="003C414A"/>
    <w:rsid w:val="003E2B6F"/>
    <w:rsid w:val="003E527B"/>
    <w:rsid w:val="003E775E"/>
    <w:rsid w:val="003E7EF2"/>
    <w:rsid w:val="003F21C7"/>
    <w:rsid w:val="003F39B2"/>
    <w:rsid w:val="003F4E90"/>
    <w:rsid w:val="003F676F"/>
    <w:rsid w:val="00400D11"/>
    <w:rsid w:val="0040344B"/>
    <w:rsid w:val="0041336F"/>
    <w:rsid w:val="00416EB8"/>
    <w:rsid w:val="004231A4"/>
    <w:rsid w:val="00423A16"/>
    <w:rsid w:val="00423FD0"/>
    <w:rsid w:val="004256BE"/>
    <w:rsid w:val="00443009"/>
    <w:rsid w:val="0045076B"/>
    <w:rsid w:val="00461A96"/>
    <w:rsid w:val="004620D8"/>
    <w:rsid w:val="00472C8D"/>
    <w:rsid w:val="004839B6"/>
    <w:rsid w:val="004C2ABB"/>
    <w:rsid w:val="004C55F1"/>
    <w:rsid w:val="004E1874"/>
    <w:rsid w:val="004E40C7"/>
    <w:rsid w:val="004E74B0"/>
    <w:rsid w:val="004F379E"/>
    <w:rsid w:val="004F636B"/>
    <w:rsid w:val="005006F0"/>
    <w:rsid w:val="005009C7"/>
    <w:rsid w:val="00501E70"/>
    <w:rsid w:val="00502CFE"/>
    <w:rsid w:val="00504A63"/>
    <w:rsid w:val="0050674A"/>
    <w:rsid w:val="00510B2D"/>
    <w:rsid w:val="005251C3"/>
    <w:rsid w:val="0052647E"/>
    <w:rsid w:val="0053023A"/>
    <w:rsid w:val="00534C73"/>
    <w:rsid w:val="00535AF8"/>
    <w:rsid w:val="0054354E"/>
    <w:rsid w:val="005449AE"/>
    <w:rsid w:val="0054578E"/>
    <w:rsid w:val="00550D1B"/>
    <w:rsid w:val="00565DA2"/>
    <w:rsid w:val="0057257E"/>
    <w:rsid w:val="0058041A"/>
    <w:rsid w:val="005852F2"/>
    <w:rsid w:val="0058587B"/>
    <w:rsid w:val="005932B9"/>
    <w:rsid w:val="005A2636"/>
    <w:rsid w:val="005A354B"/>
    <w:rsid w:val="005A5449"/>
    <w:rsid w:val="005B3E60"/>
    <w:rsid w:val="005C136A"/>
    <w:rsid w:val="005C3E09"/>
    <w:rsid w:val="005C52A8"/>
    <w:rsid w:val="005E268F"/>
    <w:rsid w:val="005E53FB"/>
    <w:rsid w:val="005F0D6C"/>
    <w:rsid w:val="00600CB1"/>
    <w:rsid w:val="00606DEF"/>
    <w:rsid w:val="00607D34"/>
    <w:rsid w:val="00607DEE"/>
    <w:rsid w:val="00612660"/>
    <w:rsid w:val="00626590"/>
    <w:rsid w:val="00643C69"/>
    <w:rsid w:val="006447E6"/>
    <w:rsid w:val="006538E6"/>
    <w:rsid w:val="00657AA6"/>
    <w:rsid w:val="0066714C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0BED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14C2C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0539"/>
    <w:rsid w:val="00791EF9"/>
    <w:rsid w:val="00793CD3"/>
    <w:rsid w:val="00793E2E"/>
    <w:rsid w:val="007964F5"/>
    <w:rsid w:val="00796E3F"/>
    <w:rsid w:val="007A5CF1"/>
    <w:rsid w:val="007C105B"/>
    <w:rsid w:val="007C376F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11166"/>
    <w:rsid w:val="00827BAF"/>
    <w:rsid w:val="00827DDE"/>
    <w:rsid w:val="00827ED9"/>
    <w:rsid w:val="00832CC4"/>
    <w:rsid w:val="008408DF"/>
    <w:rsid w:val="00844417"/>
    <w:rsid w:val="0084538B"/>
    <w:rsid w:val="00845B25"/>
    <w:rsid w:val="008479E3"/>
    <w:rsid w:val="008658AC"/>
    <w:rsid w:val="008671D1"/>
    <w:rsid w:val="00872B71"/>
    <w:rsid w:val="0087483D"/>
    <w:rsid w:val="0087719B"/>
    <w:rsid w:val="008873B3"/>
    <w:rsid w:val="00890A81"/>
    <w:rsid w:val="00891B87"/>
    <w:rsid w:val="00895AD9"/>
    <w:rsid w:val="008B2A5A"/>
    <w:rsid w:val="008B5F7E"/>
    <w:rsid w:val="008B74DC"/>
    <w:rsid w:val="008B77AB"/>
    <w:rsid w:val="008C4CD6"/>
    <w:rsid w:val="008C53D4"/>
    <w:rsid w:val="008D02FE"/>
    <w:rsid w:val="008D3393"/>
    <w:rsid w:val="008E1212"/>
    <w:rsid w:val="008E12B4"/>
    <w:rsid w:val="008E36F4"/>
    <w:rsid w:val="008F4D61"/>
    <w:rsid w:val="009028E8"/>
    <w:rsid w:val="00903695"/>
    <w:rsid w:val="009050B9"/>
    <w:rsid w:val="0091226C"/>
    <w:rsid w:val="00913179"/>
    <w:rsid w:val="00925B67"/>
    <w:rsid w:val="009341EE"/>
    <w:rsid w:val="009366BA"/>
    <w:rsid w:val="009410E5"/>
    <w:rsid w:val="0094340E"/>
    <w:rsid w:val="00945EC6"/>
    <w:rsid w:val="00952B6D"/>
    <w:rsid w:val="009550BB"/>
    <w:rsid w:val="00961A5E"/>
    <w:rsid w:val="009624E9"/>
    <w:rsid w:val="00967B3D"/>
    <w:rsid w:val="0097279C"/>
    <w:rsid w:val="009727A3"/>
    <w:rsid w:val="00972F88"/>
    <w:rsid w:val="009836B5"/>
    <w:rsid w:val="00984BED"/>
    <w:rsid w:val="00986BAB"/>
    <w:rsid w:val="009929BD"/>
    <w:rsid w:val="0099451F"/>
    <w:rsid w:val="00995712"/>
    <w:rsid w:val="00995F4E"/>
    <w:rsid w:val="00996B54"/>
    <w:rsid w:val="009A0ED7"/>
    <w:rsid w:val="009A462B"/>
    <w:rsid w:val="009A69D6"/>
    <w:rsid w:val="009B6D9A"/>
    <w:rsid w:val="009B70D5"/>
    <w:rsid w:val="009C2EB7"/>
    <w:rsid w:val="009C64CB"/>
    <w:rsid w:val="009D0A2A"/>
    <w:rsid w:val="009D462F"/>
    <w:rsid w:val="009D782E"/>
    <w:rsid w:val="009E1623"/>
    <w:rsid w:val="009E23D5"/>
    <w:rsid w:val="009E5281"/>
    <w:rsid w:val="009F41D6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67D0"/>
    <w:rsid w:val="00A5217C"/>
    <w:rsid w:val="00A54A31"/>
    <w:rsid w:val="00A6282B"/>
    <w:rsid w:val="00A67C0E"/>
    <w:rsid w:val="00A7053F"/>
    <w:rsid w:val="00A72245"/>
    <w:rsid w:val="00A73C80"/>
    <w:rsid w:val="00A73E74"/>
    <w:rsid w:val="00A76A62"/>
    <w:rsid w:val="00A7731B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E5007"/>
    <w:rsid w:val="00AF06B9"/>
    <w:rsid w:val="00AF06EB"/>
    <w:rsid w:val="00AF2BD1"/>
    <w:rsid w:val="00AF465D"/>
    <w:rsid w:val="00AF4B3E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6C35"/>
    <w:rsid w:val="00B60333"/>
    <w:rsid w:val="00B61574"/>
    <w:rsid w:val="00B62F99"/>
    <w:rsid w:val="00B630E2"/>
    <w:rsid w:val="00B647E6"/>
    <w:rsid w:val="00B65D31"/>
    <w:rsid w:val="00B65DE9"/>
    <w:rsid w:val="00B75B22"/>
    <w:rsid w:val="00B76C55"/>
    <w:rsid w:val="00B77DC8"/>
    <w:rsid w:val="00B8052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B4439"/>
    <w:rsid w:val="00BC0D0E"/>
    <w:rsid w:val="00BC1482"/>
    <w:rsid w:val="00BC15AE"/>
    <w:rsid w:val="00BC34CC"/>
    <w:rsid w:val="00BD0909"/>
    <w:rsid w:val="00BE1C0E"/>
    <w:rsid w:val="00BE1FA8"/>
    <w:rsid w:val="00BE5DE1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17428"/>
    <w:rsid w:val="00C21CEA"/>
    <w:rsid w:val="00C22D7A"/>
    <w:rsid w:val="00C23BF9"/>
    <w:rsid w:val="00C27D04"/>
    <w:rsid w:val="00C32624"/>
    <w:rsid w:val="00C32904"/>
    <w:rsid w:val="00C34CB4"/>
    <w:rsid w:val="00C36491"/>
    <w:rsid w:val="00C41D5E"/>
    <w:rsid w:val="00C4521D"/>
    <w:rsid w:val="00C4716E"/>
    <w:rsid w:val="00C533E8"/>
    <w:rsid w:val="00C6724B"/>
    <w:rsid w:val="00C67FAE"/>
    <w:rsid w:val="00C700EA"/>
    <w:rsid w:val="00C75FE3"/>
    <w:rsid w:val="00C82228"/>
    <w:rsid w:val="00C84E4E"/>
    <w:rsid w:val="00C860D5"/>
    <w:rsid w:val="00C87B53"/>
    <w:rsid w:val="00C90AD7"/>
    <w:rsid w:val="00C9265C"/>
    <w:rsid w:val="00C962F4"/>
    <w:rsid w:val="00C96FDF"/>
    <w:rsid w:val="00CA0FCE"/>
    <w:rsid w:val="00CA62FD"/>
    <w:rsid w:val="00CA655D"/>
    <w:rsid w:val="00CB2A90"/>
    <w:rsid w:val="00CB31EB"/>
    <w:rsid w:val="00CB46EA"/>
    <w:rsid w:val="00CC1D9E"/>
    <w:rsid w:val="00CD00EA"/>
    <w:rsid w:val="00CD11F6"/>
    <w:rsid w:val="00CE0362"/>
    <w:rsid w:val="00CE0C95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3792E"/>
    <w:rsid w:val="00D42BA7"/>
    <w:rsid w:val="00D4363A"/>
    <w:rsid w:val="00D45CEA"/>
    <w:rsid w:val="00D47D1E"/>
    <w:rsid w:val="00D51F0E"/>
    <w:rsid w:val="00D5469D"/>
    <w:rsid w:val="00D60C50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95D8C"/>
    <w:rsid w:val="00DA1DCF"/>
    <w:rsid w:val="00DB3785"/>
    <w:rsid w:val="00DB5994"/>
    <w:rsid w:val="00DC1265"/>
    <w:rsid w:val="00DC1469"/>
    <w:rsid w:val="00DC47C2"/>
    <w:rsid w:val="00DC5545"/>
    <w:rsid w:val="00DC634E"/>
    <w:rsid w:val="00DD0FB5"/>
    <w:rsid w:val="00DD24A7"/>
    <w:rsid w:val="00DE7FE8"/>
    <w:rsid w:val="00DF2451"/>
    <w:rsid w:val="00DF6C27"/>
    <w:rsid w:val="00E0087A"/>
    <w:rsid w:val="00E0108B"/>
    <w:rsid w:val="00E03F57"/>
    <w:rsid w:val="00E03F93"/>
    <w:rsid w:val="00E03FD8"/>
    <w:rsid w:val="00E213B5"/>
    <w:rsid w:val="00E2272B"/>
    <w:rsid w:val="00E36D4C"/>
    <w:rsid w:val="00E37B95"/>
    <w:rsid w:val="00E44273"/>
    <w:rsid w:val="00E4460F"/>
    <w:rsid w:val="00E50B3E"/>
    <w:rsid w:val="00E54E53"/>
    <w:rsid w:val="00E55E9B"/>
    <w:rsid w:val="00E56B0E"/>
    <w:rsid w:val="00E65548"/>
    <w:rsid w:val="00E752B6"/>
    <w:rsid w:val="00E76C6A"/>
    <w:rsid w:val="00E859F3"/>
    <w:rsid w:val="00E953E6"/>
    <w:rsid w:val="00E973E5"/>
    <w:rsid w:val="00EA1732"/>
    <w:rsid w:val="00EA3197"/>
    <w:rsid w:val="00EA66BB"/>
    <w:rsid w:val="00EC1583"/>
    <w:rsid w:val="00EC2779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1731"/>
    <w:rsid w:val="00F2712F"/>
    <w:rsid w:val="00F3061B"/>
    <w:rsid w:val="00F50B8D"/>
    <w:rsid w:val="00F538E7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C4E99"/>
    <w:rsid w:val="00FC5FDD"/>
    <w:rsid w:val="00FE1224"/>
    <w:rsid w:val="00FE3780"/>
    <w:rsid w:val="00FE6789"/>
    <w:rsid w:val="00FE7AF7"/>
    <w:rsid w:val="00FF1070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35A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5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cherr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er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59F5-3368-4EFD-BEB9-987F67F7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17.12.2012.dotx</Template>
  <TotalTime>167</TotalTime>
  <Pages>2</Pages>
  <Words>400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mea</cp:lastModifiedBy>
  <cp:revision>34</cp:revision>
  <cp:lastPrinted>2023-02-15T06:24:00Z</cp:lastPrinted>
  <dcterms:created xsi:type="dcterms:W3CDTF">2021-09-21T07:31:00Z</dcterms:created>
  <dcterms:modified xsi:type="dcterms:W3CDTF">2023-02-15T06:24:00Z</dcterms:modified>
</cp:coreProperties>
</file>