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5E" w:rsidRDefault="00ED3C5E" w:rsidP="00ED3C5E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-514985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C5E" w:rsidRPr="00F8735B" w:rsidRDefault="00ED3C5E" w:rsidP="00ED3C5E">
      <w:pPr>
        <w:contextualSpacing/>
        <w:jc w:val="center"/>
        <w:rPr>
          <w:szCs w:val="28"/>
        </w:rPr>
      </w:pPr>
    </w:p>
    <w:p w:rsidR="00ED3C5E" w:rsidRPr="00BB4B97" w:rsidRDefault="00ED3C5E" w:rsidP="00ED3C5E">
      <w:pPr>
        <w:contextualSpacing/>
        <w:jc w:val="center"/>
        <w:rPr>
          <w:sz w:val="28"/>
          <w:szCs w:val="28"/>
        </w:rPr>
      </w:pPr>
    </w:p>
    <w:p w:rsidR="00ED3C5E" w:rsidRPr="00BB4B97" w:rsidRDefault="00ED3C5E" w:rsidP="00ED3C5E">
      <w:pPr>
        <w:contextualSpacing/>
        <w:jc w:val="center"/>
        <w:rPr>
          <w:sz w:val="28"/>
          <w:szCs w:val="28"/>
        </w:rPr>
      </w:pPr>
      <w:r w:rsidRPr="00BB4B9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D3C5E" w:rsidRPr="00BB4B97" w:rsidRDefault="00ED3C5E" w:rsidP="00ED3C5E">
      <w:pPr>
        <w:contextualSpacing/>
        <w:jc w:val="center"/>
        <w:rPr>
          <w:szCs w:val="28"/>
        </w:rPr>
      </w:pPr>
    </w:p>
    <w:p w:rsidR="00ED3C5E" w:rsidRPr="00BB4B97" w:rsidRDefault="00ED3C5E" w:rsidP="00ED3C5E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BB4B97">
        <w:rPr>
          <w:color w:val="000000"/>
          <w:sz w:val="36"/>
          <w:szCs w:val="36"/>
        </w:rPr>
        <w:t>П</w:t>
      </w:r>
      <w:proofErr w:type="gramEnd"/>
      <w:r w:rsidRPr="00BB4B97">
        <w:rPr>
          <w:color w:val="000000"/>
          <w:sz w:val="36"/>
          <w:szCs w:val="36"/>
        </w:rPr>
        <w:t xml:space="preserve"> О С Т А Н О В Л Е Н И Е</w:t>
      </w:r>
    </w:p>
    <w:p w:rsidR="00ED3C5E" w:rsidRPr="00BB4B97" w:rsidRDefault="00ED3C5E" w:rsidP="00ED3C5E">
      <w:pPr>
        <w:contextualSpacing/>
        <w:jc w:val="center"/>
        <w:rPr>
          <w:szCs w:val="28"/>
        </w:rPr>
      </w:pPr>
    </w:p>
    <w:p w:rsidR="00ED3C5E" w:rsidRPr="00BB4B97" w:rsidRDefault="00ED3C5E" w:rsidP="00ED3C5E">
      <w:pPr>
        <w:tabs>
          <w:tab w:val="left" w:pos="993"/>
        </w:tabs>
        <w:contextualSpacing/>
        <w:rPr>
          <w:sz w:val="28"/>
          <w:szCs w:val="28"/>
        </w:rPr>
      </w:pPr>
      <w:r w:rsidRPr="00BB4B97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BB4B97">
        <w:rPr>
          <w:sz w:val="28"/>
          <w:szCs w:val="28"/>
        </w:rPr>
        <w:t xml:space="preserve">.06.2025   </w:t>
      </w:r>
      <w:r w:rsidRPr="00BB4B97">
        <w:rPr>
          <w:sz w:val="28"/>
          <w:szCs w:val="28"/>
        </w:rPr>
        <w:tab/>
      </w:r>
      <w:r w:rsidRPr="00BB4B97">
        <w:rPr>
          <w:sz w:val="28"/>
          <w:szCs w:val="28"/>
        </w:rPr>
        <w:tab/>
      </w:r>
      <w:r w:rsidRPr="00BB4B97">
        <w:rPr>
          <w:sz w:val="28"/>
          <w:szCs w:val="28"/>
        </w:rPr>
        <w:tab/>
      </w:r>
      <w:r w:rsidRPr="00BB4B97">
        <w:rPr>
          <w:sz w:val="28"/>
          <w:szCs w:val="28"/>
        </w:rPr>
        <w:tab/>
      </w:r>
      <w:r w:rsidRPr="00BB4B97">
        <w:rPr>
          <w:sz w:val="28"/>
          <w:szCs w:val="28"/>
        </w:rPr>
        <w:tab/>
      </w:r>
      <w:r w:rsidRPr="00BB4B97">
        <w:rPr>
          <w:sz w:val="28"/>
          <w:szCs w:val="28"/>
        </w:rPr>
        <w:tab/>
      </w:r>
      <w:r w:rsidRPr="00BB4B97">
        <w:rPr>
          <w:sz w:val="28"/>
          <w:szCs w:val="28"/>
        </w:rPr>
        <w:tab/>
        <w:t xml:space="preserve">                             № 29</w:t>
      </w:r>
      <w:r>
        <w:rPr>
          <w:sz w:val="28"/>
          <w:szCs w:val="28"/>
        </w:rPr>
        <w:t>6</w:t>
      </w:r>
    </w:p>
    <w:p w:rsidR="00ED3C5E" w:rsidRDefault="00ED3C5E" w:rsidP="00ED3C5E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BB4B97">
        <w:rPr>
          <w:rFonts w:ascii="Times New Roman" w:hAnsi="Times New Roman" w:cs="Times New Roman"/>
          <w:b w:val="0"/>
        </w:rPr>
        <w:t>г. Череповец</w:t>
      </w:r>
    </w:p>
    <w:p w:rsidR="00ED3C5E" w:rsidRPr="001B5EAC" w:rsidRDefault="00ED3C5E" w:rsidP="00ED3C5E">
      <w:pPr>
        <w:contextualSpacing/>
        <w:rPr>
          <w:sz w:val="16"/>
          <w:szCs w:val="16"/>
        </w:rPr>
      </w:pPr>
    </w:p>
    <w:p w:rsidR="00DD31CA" w:rsidRPr="00ED3C5E" w:rsidRDefault="007E230B" w:rsidP="00ED3C5E">
      <w:pPr>
        <w:autoSpaceDE w:val="0"/>
        <w:autoSpaceDN w:val="0"/>
        <w:adjustRightInd w:val="0"/>
        <w:jc w:val="center"/>
        <w:rPr>
          <w:b/>
          <w:sz w:val="28"/>
        </w:rPr>
      </w:pPr>
      <w:r w:rsidRPr="00ED3C5E">
        <w:rPr>
          <w:b/>
          <w:sz w:val="28"/>
        </w:rPr>
        <w:t xml:space="preserve">О внесении изменений в </w:t>
      </w:r>
      <w:r w:rsidR="001623C8" w:rsidRPr="00ED3C5E">
        <w:rPr>
          <w:b/>
          <w:sz w:val="28"/>
        </w:rPr>
        <w:t>п</w:t>
      </w:r>
      <w:r w:rsidRPr="00ED3C5E">
        <w:rPr>
          <w:b/>
          <w:sz w:val="28"/>
        </w:rPr>
        <w:t xml:space="preserve">остановление администрации района </w:t>
      </w:r>
    </w:p>
    <w:p w:rsidR="00DD31CA" w:rsidRPr="00ED3C5E" w:rsidRDefault="007E230B" w:rsidP="00ED3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C5E">
        <w:rPr>
          <w:b/>
          <w:sz w:val="28"/>
        </w:rPr>
        <w:t>от 28.11.2024 № 611</w:t>
      </w:r>
      <w:r w:rsidRPr="00ED3C5E">
        <w:rPr>
          <w:b/>
          <w:sz w:val="28"/>
          <w:szCs w:val="28"/>
        </w:rPr>
        <w:t xml:space="preserve"> </w:t>
      </w:r>
      <w:r w:rsidR="00DD31CA" w:rsidRPr="00ED3C5E">
        <w:rPr>
          <w:b/>
          <w:sz w:val="28"/>
          <w:szCs w:val="28"/>
        </w:rPr>
        <w:t>«</w:t>
      </w:r>
      <w:r w:rsidRPr="00ED3C5E">
        <w:rPr>
          <w:b/>
          <w:sz w:val="28"/>
          <w:szCs w:val="28"/>
        </w:rPr>
        <w:t xml:space="preserve">Об определения управляющей организации </w:t>
      </w:r>
    </w:p>
    <w:p w:rsidR="007E230B" w:rsidRPr="00ED3C5E" w:rsidRDefault="007E230B" w:rsidP="00ED3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C5E">
        <w:rPr>
          <w:b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организация»</w:t>
      </w:r>
    </w:p>
    <w:p w:rsidR="00DD31CA" w:rsidRPr="00ED3C5E" w:rsidRDefault="00DD31CA" w:rsidP="00635A3A">
      <w:pPr>
        <w:autoSpaceDE w:val="0"/>
        <w:autoSpaceDN w:val="0"/>
        <w:adjustRightInd w:val="0"/>
        <w:ind w:firstLine="709"/>
        <w:rPr>
          <w:sz w:val="28"/>
        </w:rPr>
      </w:pPr>
    </w:p>
    <w:p w:rsidR="00BC5B18" w:rsidRPr="00ED3C5E" w:rsidRDefault="00BC5B18" w:rsidP="00ED3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C5E">
        <w:rPr>
          <w:sz w:val="28"/>
        </w:rPr>
        <w:t xml:space="preserve">В </w:t>
      </w:r>
      <w:proofErr w:type="gramStart"/>
      <w:r w:rsidRPr="00ED3C5E">
        <w:rPr>
          <w:sz w:val="28"/>
        </w:rPr>
        <w:t>соответствии</w:t>
      </w:r>
      <w:proofErr w:type="gramEnd"/>
      <w:r w:rsidRPr="00ED3C5E">
        <w:rPr>
          <w:sz w:val="28"/>
        </w:rPr>
        <w:t xml:space="preserve"> с Жилищным кодексом Российской Федерации</w:t>
      </w:r>
      <w:r w:rsidR="00DD31CA" w:rsidRPr="00ED3C5E">
        <w:rPr>
          <w:sz w:val="28"/>
        </w:rPr>
        <w:t xml:space="preserve">, </w:t>
      </w:r>
      <w:r w:rsidRPr="00ED3C5E">
        <w:rPr>
          <w:sz w:val="28"/>
          <w:szCs w:val="28"/>
        </w:rPr>
        <w:t>в</w:t>
      </w:r>
      <w:r w:rsidR="002D4EE5" w:rsidRPr="00ED3C5E">
        <w:rPr>
          <w:sz w:val="28"/>
          <w:szCs w:val="28"/>
        </w:rPr>
        <w:t xml:space="preserve"> целях пр</w:t>
      </w:r>
      <w:r w:rsidR="0077760C" w:rsidRPr="00ED3C5E">
        <w:rPr>
          <w:sz w:val="28"/>
          <w:szCs w:val="28"/>
        </w:rPr>
        <w:t>и</w:t>
      </w:r>
      <w:r w:rsidR="002D4EE5" w:rsidRPr="00ED3C5E">
        <w:rPr>
          <w:sz w:val="28"/>
          <w:szCs w:val="28"/>
        </w:rPr>
        <w:t>ведения в соответстви</w:t>
      </w:r>
      <w:r w:rsidR="00A77D28" w:rsidRPr="00ED3C5E">
        <w:rPr>
          <w:sz w:val="28"/>
          <w:szCs w:val="28"/>
        </w:rPr>
        <w:t>е</w:t>
      </w:r>
      <w:r w:rsidR="002D4EE5" w:rsidRPr="00ED3C5E">
        <w:rPr>
          <w:sz w:val="28"/>
          <w:szCs w:val="28"/>
        </w:rPr>
        <w:t xml:space="preserve"> с фактическим спос</w:t>
      </w:r>
      <w:r w:rsidR="00A77D28" w:rsidRPr="00ED3C5E">
        <w:rPr>
          <w:sz w:val="28"/>
          <w:szCs w:val="28"/>
        </w:rPr>
        <w:t>обом управления многоквартирным</w:t>
      </w:r>
      <w:r w:rsidR="002D4EE5" w:rsidRPr="00ED3C5E">
        <w:rPr>
          <w:sz w:val="28"/>
          <w:szCs w:val="28"/>
        </w:rPr>
        <w:t xml:space="preserve"> домам</w:t>
      </w:r>
      <w:r w:rsidR="0077760C" w:rsidRPr="00ED3C5E">
        <w:rPr>
          <w:sz w:val="28"/>
          <w:szCs w:val="28"/>
        </w:rPr>
        <w:t xml:space="preserve">и и </w:t>
      </w:r>
      <w:r w:rsidR="007E230B" w:rsidRPr="00ED3C5E">
        <w:rPr>
          <w:sz w:val="28"/>
          <w:szCs w:val="28"/>
        </w:rPr>
        <w:t xml:space="preserve">на основании </w:t>
      </w:r>
      <w:r w:rsidR="0077760C" w:rsidRPr="00ED3C5E">
        <w:rPr>
          <w:sz w:val="28"/>
          <w:szCs w:val="28"/>
        </w:rPr>
        <w:t>протокол</w:t>
      </w:r>
      <w:r w:rsidR="007E230B" w:rsidRPr="00ED3C5E">
        <w:rPr>
          <w:sz w:val="28"/>
          <w:szCs w:val="28"/>
        </w:rPr>
        <w:t>ов</w:t>
      </w:r>
      <w:r w:rsidR="0077760C" w:rsidRPr="00ED3C5E">
        <w:rPr>
          <w:sz w:val="28"/>
          <w:szCs w:val="28"/>
        </w:rPr>
        <w:t xml:space="preserve"> общего собрания собственников жилья</w:t>
      </w:r>
    </w:p>
    <w:p w:rsidR="00635A3A" w:rsidRPr="00ED3C5E" w:rsidRDefault="00635A3A" w:rsidP="00635A3A">
      <w:pPr>
        <w:rPr>
          <w:sz w:val="28"/>
          <w:szCs w:val="28"/>
        </w:rPr>
      </w:pPr>
    </w:p>
    <w:p w:rsidR="00821214" w:rsidRPr="00ED3C5E" w:rsidRDefault="00A42D87" w:rsidP="00DD31CA">
      <w:pPr>
        <w:jc w:val="both"/>
        <w:rPr>
          <w:sz w:val="28"/>
          <w:szCs w:val="28"/>
        </w:rPr>
      </w:pPr>
      <w:r w:rsidRPr="00ED3C5E">
        <w:rPr>
          <w:sz w:val="28"/>
          <w:szCs w:val="28"/>
        </w:rPr>
        <w:t>ПОСТАНОВЛ</w:t>
      </w:r>
      <w:r w:rsidR="00635A3A" w:rsidRPr="00ED3C5E">
        <w:rPr>
          <w:sz w:val="28"/>
          <w:szCs w:val="28"/>
        </w:rPr>
        <w:t>Я</w:t>
      </w:r>
      <w:r w:rsidR="007E230B" w:rsidRPr="00ED3C5E">
        <w:rPr>
          <w:sz w:val="28"/>
          <w:szCs w:val="28"/>
        </w:rPr>
        <w:t>Ю</w:t>
      </w:r>
      <w:r w:rsidRPr="00ED3C5E">
        <w:rPr>
          <w:sz w:val="28"/>
          <w:szCs w:val="28"/>
        </w:rPr>
        <w:t>:</w:t>
      </w:r>
    </w:p>
    <w:p w:rsidR="00635A3A" w:rsidRPr="00ED3C5E" w:rsidRDefault="00A77E73" w:rsidP="00ED3C5E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ED3C5E">
        <w:rPr>
          <w:sz w:val="28"/>
          <w:szCs w:val="28"/>
        </w:rPr>
        <w:t>Внести изменения в постановлени</w:t>
      </w:r>
      <w:r w:rsidR="00DD31CA" w:rsidRPr="00ED3C5E">
        <w:rPr>
          <w:sz w:val="28"/>
          <w:szCs w:val="28"/>
        </w:rPr>
        <w:t>е</w:t>
      </w:r>
      <w:r w:rsidRPr="00ED3C5E">
        <w:rPr>
          <w:sz w:val="28"/>
          <w:szCs w:val="28"/>
        </w:rPr>
        <w:t xml:space="preserve"> администрации Череповецкого муниципального района </w:t>
      </w:r>
      <w:r w:rsidR="007E230B" w:rsidRPr="00ED3C5E">
        <w:rPr>
          <w:sz w:val="28"/>
          <w:szCs w:val="28"/>
        </w:rPr>
        <w:t xml:space="preserve">от 28.11.2024 </w:t>
      </w:r>
      <w:r w:rsidRPr="00ED3C5E">
        <w:rPr>
          <w:sz w:val="28"/>
          <w:szCs w:val="28"/>
        </w:rPr>
        <w:t>№ 61</w:t>
      </w:r>
      <w:r w:rsidR="00C07256" w:rsidRPr="00ED3C5E">
        <w:rPr>
          <w:sz w:val="28"/>
          <w:szCs w:val="28"/>
        </w:rPr>
        <w:t>1</w:t>
      </w:r>
      <w:r w:rsidRPr="00ED3C5E">
        <w:rPr>
          <w:sz w:val="28"/>
          <w:szCs w:val="28"/>
        </w:rPr>
        <w:t xml:space="preserve"> </w:t>
      </w:r>
      <w:r w:rsidR="00ED3C5E">
        <w:rPr>
          <w:sz w:val="28"/>
          <w:szCs w:val="28"/>
        </w:rPr>
        <w:br/>
      </w:r>
      <w:r w:rsidR="002E0B3A" w:rsidRPr="00ED3C5E">
        <w:rPr>
          <w:sz w:val="28"/>
          <w:szCs w:val="28"/>
        </w:rPr>
        <w:t>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организация»</w:t>
      </w:r>
      <w:r w:rsidRPr="00ED3C5E">
        <w:rPr>
          <w:sz w:val="28"/>
          <w:szCs w:val="28"/>
        </w:rPr>
        <w:t xml:space="preserve">, </w:t>
      </w:r>
      <w:r w:rsidR="00635A3A" w:rsidRPr="00ED3C5E">
        <w:rPr>
          <w:sz w:val="28"/>
          <w:szCs w:val="28"/>
        </w:rPr>
        <w:t>исключив из перечня многоквартирные дома</w:t>
      </w:r>
      <w:r w:rsidR="00C00D12" w:rsidRPr="00ED3C5E">
        <w:rPr>
          <w:sz w:val="28"/>
          <w:szCs w:val="28"/>
        </w:rPr>
        <w:t xml:space="preserve"> (с даты составления протокола)</w:t>
      </w:r>
      <w:r w:rsidR="00635A3A" w:rsidRPr="00ED3C5E">
        <w:rPr>
          <w:sz w:val="28"/>
          <w:szCs w:val="28"/>
        </w:rPr>
        <w:t>, собственники жилья в которых выбрали непосредственную форму управления многоквартирными домами</w:t>
      </w:r>
      <w:proofErr w:type="gramEnd"/>
      <w:r w:rsidR="00635A3A" w:rsidRPr="00ED3C5E">
        <w:rPr>
          <w:sz w:val="28"/>
          <w:szCs w:val="28"/>
        </w:rPr>
        <w:t>, согласно приложению к настоящему постановлению.</w:t>
      </w:r>
    </w:p>
    <w:p w:rsidR="00C003BE" w:rsidRPr="00ED3C5E" w:rsidRDefault="00365657" w:rsidP="00ED3C5E">
      <w:pPr>
        <w:ind w:firstLine="709"/>
        <w:jc w:val="both"/>
        <w:rPr>
          <w:sz w:val="28"/>
          <w:szCs w:val="28"/>
        </w:rPr>
      </w:pPr>
      <w:r w:rsidRPr="00ED3C5E">
        <w:rPr>
          <w:sz w:val="28"/>
          <w:szCs w:val="28"/>
        </w:rPr>
        <w:t>2</w:t>
      </w:r>
      <w:r w:rsidR="00935B3A" w:rsidRPr="00ED3C5E">
        <w:rPr>
          <w:sz w:val="28"/>
          <w:szCs w:val="28"/>
        </w:rPr>
        <w:t xml:space="preserve">. </w:t>
      </w:r>
      <w:r w:rsidR="00C003BE" w:rsidRPr="00ED3C5E">
        <w:rPr>
          <w:sz w:val="28"/>
          <w:szCs w:val="28"/>
        </w:rPr>
        <w:t xml:space="preserve">Опубликовать настоящее </w:t>
      </w:r>
      <w:r w:rsidR="00B24D9E" w:rsidRPr="00ED3C5E">
        <w:rPr>
          <w:sz w:val="28"/>
          <w:szCs w:val="28"/>
        </w:rPr>
        <w:t>постановление</w:t>
      </w:r>
      <w:r w:rsidR="00C003BE" w:rsidRPr="00ED3C5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D3C5E" w:rsidRDefault="00ED3C5E" w:rsidP="00ED3C5E">
      <w:pPr>
        <w:rPr>
          <w:sz w:val="28"/>
          <w:szCs w:val="28"/>
        </w:rPr>
      </w:pPr>
    </w:p>
    <w:p w:rsidR="00ED3C5E" w:rsidRDefault="00ED3C5E" w:rsidP="00ED3C5E">
      <w:pPr>
        <w:rPr>
          <w:sz w:val="28"/>
          <w:szCs w:val="28"/>
        </w:rPr>
      </w:pPr>
    </w:p>
    <w:p w:rsidR="00ED3C5E" w:rsidRDefault="00ED3C5E" w:rsidP="00ED3C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D3C5E" w:rsidRDefault="00ED3C5E" w:rsidP="00ED3C5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района, </w:t>
      </w:r>
    </w:p>
    <w:p w:rsidR="00ED3C5E" w:rsidRDefault="00ED3C5E" w:rsidP="00ED3C5E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</w:t>
      </w:r>
    </w:p>
    <w:p w:rsidR="00ED3C5E" w:rsidRDefault="00ED3C5E" w:rsidP="00ED3C5E">
      <w:pPr>
        <w:rPr>
          <w:b/>
          <w:spacing w:val="20"/>
          <w:sz w:val="36"/>
          <w:szCs w:val="36"/>
        </w:rPr>
      </w:pPr>
      <w:r>
        <w:rPr>
          <w:sz w:val="28"/>
          <w:szCs w:val="28"/>
        </w:rPr>
        <w:t xml:space="preserve">администрации  района                                                         Крашенинников П.Г.                                                                 </w:t>
      </w:r>
    </w:p>
    <w:p w:rsidR="00365657" w:rsidRPr="00ED3C5E" w:rsidRDefault="00365657">
      <w:pPr>
        <w:rPr>
          <w:sz w:val="28"/>
          <w:szCs w:val="22"/>
          <w:lang w:eastAsia="en-US"/>
        </w:rPr>
      </w:pPr>
      <w:r w:rsidRPr="00ED3C5E">
        <w:rPr>
          <w:sz w:val="28"/>
          <w:szCs w:val="22"/>
          <w:lang w:eastAsia="en-US"/>
        </w:rPr>
        <w:br w:type="page"/>
      </w:r>
    </w:p>
    <w:p w:rsidR="003B6DA4" w:rsidRDefault="00A77E73" w:rsidP="00DD31CA">
      <w:pPr>
        <w:ind w:left="3828" w:firstLine="26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D31CA" w:rsidRDefault="004B08B8" w:rsidP="00DD31CA">
      <w:pPr>
        <w:ind w:left="3828" w:firstLine="269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B08B8" w:rsidRDefault="004B08B8" w:rsidP="00DD31CA">
      <w:pPr>
        <w:ind w:left="3828" w:firstLine="269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ED3C5E" w:rsidP="00DD31CA">
      <w:pPr>
        <w:ind w:left="3828" w:firstLine="2693"/>
        <w:rPr>
          <w:sz w:val="28"/>
          <w:szCs w:val="28"/>
        </w:rPr>
      </w:pPr>
      <w:r>
        <w:rPr>
          <w:sz w:val="28"/>
          <w:szCs w:val="28"/>
        </w:rPr>
        <w:t>от</w:t>
      </w:r>
      <w:r w:rsidR="00DD31CA">
        <w:rPr>
          <w:sz w:val="28"/>
          <w:szCs w:val="28"/>
        </w:rPr>
        <w:t xml:space="preserve"> </w:t>
      </w:r>
      <w:r>
        <w:rPr>
          <w:sz w:val="28"/>
          <w:szCs w:val="28"/>
        </w:rPr>
        <w:t>18.06.2025</w:t>
      </w:r>
      <w:r w:rsidR="00DD31CA">
        <w:rPr>
          <w:sz w:val="28"/>
          <w:szCs w:val="28"/>
        </w:rPr>
        <w:t xml:space="preserve"> </w:t>
      </w:r>
      <w:r w:rsidR="004B08B8">
        <w:rPr>
          <w:sz w:val="28"/>
          <w:szCs w:val="28"/>
        </w:rPr>
        <w:t>№</w:t>
      </w:r>
      <w:r>
        <w:rPr>
          <w:sz w:val="28"/>
          <w:szCs w:val="28"/>
        </w:rPr>
        <w:t xml:space="preserve"> 296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FA2F4B" w:rsidRDefault="003B6DA4" w:rsidP="003B6DA4">
      <w:pPr>
        <w:pStyle w:val="a8"/>
        <w:jc w:val="center"/>
        <w:rPr>
          <w:b/>
          <w:sz w:val="28"/>
          <w:szCs w:val="24"/>
          <w:lang w:val="ru-RU"/>
        </w:rPr>
      </w:pPr>
      <w:proofErr w:type="spellStart"/>
      <w:r w:rsidRPr="00DD31CA">
        <w:rPr>
          <w:sz w:val="28"/>
          <w:szCs w:val="24"/>
        </w:rPr>
        <w:t>многоквартирных</w:t>
      </w:r>
      <w:proofErr w:type="spellEnd"/>
      <w:r w:rsidRPr="00DD31CA">
        <w:rPr>
          <w:sz w:val="28"/>
          <w:szCs w:val="24"/>
        </w:rPr>
        <w:t xml:space="preserve"> </w:t>
      </w:r>
      <w:proofErr w:type="spellStart"/>
      <w:r w:rsidRPr="00DD31CA">
        <w:rPr>
          <w:sz w:val="28"/>
          <w:szCs w:val="24"/>
        </w:rPr>
        <w:t>домов</w:t>
      </w:r>
      <w:proofErr w:type="spellEnd"/>
      <w:r w:rsidR="00A77E73" w:rsidRPr="00DD31CA">
        <w:rPr>
          <w:sz w:val="28"/>
          <w:szCs w:val="24"/>
          <w:lang w:val="ru-RU"/>
        </w:rPr>
        <w:t xml:space="preserve">, </w:t>
      </w:r>
      <w:proofErr w:type="spellStart"/>
      <w:r w:rsidR="001623C8" w:rsidRPr="00DD31CA">
        <w:rPr>
          <w:sz w:val="28"/>
          <w:szCs w:val="28"/>
        </w:rPr>
        <w:t>собственники</w:t>
      </w:r>
      <w:proofErr w:type="spellEnd"/>
      <w:r w:rsidR="001623C8" w:rsidRPr="00DD31CA">
        <w:rPr>
          <w:sz w:val="28"/>
          <w:szCs w:val="28"/>
        </w:rPr>
        <w:t xml:space="preserve"> </w:t>
      </w:r>
      <w:proofErr w:type="spellStart"/>
      <w:r w:rsidR="001623C8" w:rsidRPr="00DD31CA">
        <w:rPr>
          <w:sz w:val="28"/>
          <w:szCs w:val="28"/>
        </w:rPr>
        <w:t>жилья</w:t>
      </w:r>
      <w:proofErr w:type="spellEnd"/>
      <w:r w:rsidR="001623C8" w:rsidRPr="00DD31CA">
        <w:rPr>
          <w:sz w:val="28"/>
          <w:szCs w:val="28"/>
        </w:rPr>
        <w:t xml:space="preserve"> в </w:t>
      </w:r>
      <w:proofErr w:type="spellStart"/>
      <w:r w:rsidR="001623C8" w:rsidRPr="00DD31CA">
        <w:rPr>
          <w:sz w:val="28"/>
          <w:szCs w:val="28"/>
        </w:rPr>
        <w:t>которых</w:t>
      </w:r>
      <w:proofErr w:type="spellEnd"/>
      <w:r w:rsidR="001623C8" w:rsidRPr="00DD31CA">
        <w:rPr>
          <w:sz w:val="28"/>
          <w:szCs w:val="28"/>
        </w:rPr>
        <w:t xml:space="preserve"> </w:t>
      </w:r>
      <w:proofErr w:type="spellStart"/>
      <w:r w:rsidR="001623C8" w:rsidRPr="00DD31CA">
        <w:rPr>
          <w:sz w:val="28"/>
          <w:szCs w:val="28"/>
        </w:rPr>
        <w:t>выбрали</w:t>
      </w:r>
      <w:proofErr w:type="spellEnd"/>
      <w:r w:rsidR="001623C8">
        <w:rPr>
          <w:sz w:val="28"/>
          <w:szCs w:val="28"/>
        </w:rPr>
        <w:t xml:space="preserve"> </w:t>
      </w:r>
      <w:proofErr w:type="spellStart"/>
      <w:r w:rsidR="001623C8">
        <w:rPr>
          <w:sz w:val="28"/>
          <w:szCs w:val="28"/>
        </w:rPr>
        <w:t>непосредственную</w:t>
      </w:r>
      <w:proofErr w:type="spellEnd"/>
      <w:r w:rsidR="001623C8">
        <w:rPr>
          <w:sz w:val="28"/>
          <w:szCs w:val="28"/>
        </w:rPr>
        <w:t xml:space="preserve"> </w:t>
      </w:r>
      <w:proofErr w:type="spellStart"/>
      <w:r w:rsidR="001623C8">
        <w:rPr>
          <w:sz w:val="28"/>
          <w:szCs w:val="28"/>
        </w:rPr>
        <w:t>форму</w:t>
      </w:r>
      <w:proofErr w:type="spellEnd"/>
      <w:r w:rsidR="001623C8">
        <w:rPr>
          <w:sz w:val="28"/>
          <w:szCs w:val="28"/>
        </w:rPr>
        <w:t xml:space="preserve"> </w:t>
      </w:r>
      <w:proofErr w:type="spellStart"/>
      <w:r w:rsidR="001623C8">
        <w:rPr>
          <w:sz w:val="28"/>
          <w:szCs w:val="28"/>
        </w:rPr>
        <w:t>управления</w:t>
      </w:r>
      <w:proofErr w:type="spellEnd"/>
      <w:r w:rsidR="001623C8">
        <w:rPr>
          <w:sz w:val="28"/>
          <w:szCs w:val="28"/>
        </w:rPr>
        <w:t xml:space="preserve"> </w:t>
      </w:r>
      <w:proofErr w:type="spellStart"/>
      <w:r w:rsidR="001623C8">
        <w:rPr>
          <w:sz w:val="28"/>
          <w:szCs w:val="28"/>
        </w:rPr>
        <w:t>многоквартирными</w:t>
      </w:r>
      <w:proofErr w:type="spellEnd"/>
      <w:r w:rsidR="001623C8">
        <w:rPr>
          <w:sz w:val="28"/>
          <w:szCs w:val="28"/>
        </w:rPr>
        <w:t xml:space="preserve"> </w:t>
      </w:r>
      <w:proofErr w:type="spellStart"/>
      <w:r w:rsidR="001623C8">
        <w:rPr>
          <w:sz w:val="28"/>
          <w:szCs w:val="28"/>
        </w:rPr>
        <w:t>домами</w:t>
      </w:r>
      <w:proofErr w:type="spellEnd"/>
    </w:p>
    <w:p w:rsidR="00BB357A" w:rsidRDefault="00BB357A" w:rsidP="002D4EE5">
      <w:pPr>
        <w:pStyle w:val="a8"/>
        <w:jc w:val="both"/>
        <w:rPr>
          <w:sz w:val="28"/>
          <w:szCs w:val="24"/>
          <w:lang w:val="ru-RU"/>
        </w:rPr>
      </w:pPr>
    </w:p>
    <w:tbl>
      <w:tblPr>
        <w:tblStyle w:val="ad"/>
        <w:tblW w:w="9781" w:type="dxa"/>
        <w:tblInd w:w="250" w:type="dxa"/>
        <w:tblLayout w:type="fixed"/>
        <w:tblLook w:val="04A0"/>
      </w:tblPr>
      <w:tblGrid>
        <w:gridCol w:w="992"/>
        <w:gridCol w:w="1985"/>
        <w:gridCol w:w="2126"/>
        <w:gridCol w:w="2410"/>
        <w:gridCol w:w="2268"/>
      </w:tblGrid>
      <w:tr w:rsidR="00C00D12" w:rsidTr="00ED3C5E">
        <w:tc>
          <w:tcPr>
            <w:tcW w:w="7513" w:type="dxa"/>
            <w:gridSpan w:val="4"/>
            <w:vAlign w:val="center"/>
          </w:tcPr>
          <w:p w:rsidR="00C00D12" w:rsidRPr="00C00D12" w:rsidRDefault="00DD31CA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Pr="00C00D12">
              <w:rPr>
                <w:color w:val="000000"/>
                <w:sz w:val="24"/>
                <w:szCs w:val="24"/>
                <w:lang w:val="ru-RU"/>
              </w:rPr>
              <w:t>дрес</w:t>
            </w:r>
          </w:p>
        </w:tc>
        <w:tc>
          <w:tcPr>
            <w:tcW w:w="2268" w:type="dxa"/>
          </w:tcPr>
          <w:p w:rsidR="00DD31CA" w:rsidRDefault="00C00D12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Дата исключения</w:t>
            </w:r>
            <w:r w:rsidR="00DD31CA">
              <w:rPr>
                <w:sz w:val="24"/>
                <w:szCs w:val="24"/>
                <w:lang w:val="ru-RU"/>
              </w:rPr>
              <w:t xml:space="preserve"> </w:t>
            </w:r>
          </w:p>
          <w:p w:rsidR="006D5C41" w:rsidRDefault="00DD31CA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Перечня многоквартирных домов, определенного постановлением администрации района </w:t>
            </w:r>
          </w:p>
          <w:p w:rsidR="00C00D12" w:rsidRPr="00C00D12" w:rsidRDefault="00DD31CA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28.11.2024 </w:t>
            </w:r>
            <w:r w:rsidR="00ED3C5E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№ 611</w:t>
            </w:r>
          </w:p>
        </w:tc>
      </w:tr>
      <w:tr w:rsidR="00C00D12" w:rsidTr="00ED3C5E">
        <w:tc>
          <w:tcPr>
            <w:tcW w:w="992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162682</w:t>
            </w:r>
          </w:p>
        </w:tc>
        <w:tc>
          <w:tcPr>
            <w:tcW w:w="1985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C00D1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00D12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C00D12" w:rsidRPr="00C00D12" w:rsidRDefault="00C00D12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сп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C00D1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C00D12">
              <w:rPr>
                <w:sz w:val="24"/>
                <w:szCs w:val="24"/>
                <w:lang w:val="ru-RU"/>
              </w:rPr>
              <w:t>баканово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>, ул.Октябрьская, д. 6</w:t>
            </w:r>
          </w:p>
        </w:tc>
        <w:tc>
          <w:tcPr>
            <w:tcW w:w="2268" w:type="dxa"/>
          </w:tcPr>
          <w:p w:rsidR="00C00D12" w:rsidRPr="00C00D12" w:rsidRDefault="00C00D12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07.04.2025</w:t>
            </w:r>
          </w:p>
        </w:tc>
      </w:tr>
      <w:tr w:rsidR="00C00D12" w:rsidTr="00ED3C5E">
        <w:tc>
          <w:tcPr>
            <w:tcW w:w="992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162682</w:t>
            </w:r>
          </w:p>
        </w:tc>
        <w:tc>
          <w:tcPr>
            <w:tcW w:w="1985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C00D1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00D12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C00D12" w:rsidRPr="00C00D12" w:rsidRDefault="00C00D12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сп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C00D1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C00D12">
              <w:rPr>
                <w:sz w:val="24"/>
                <w:szCs w:val="24"/>
                <w:lang w:val="ru-RU"/>
              </w:rPr>
              <w:t>баканово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>, ул. Октябрьская, д. 10</w:t>
            </w:r>
          </w:p>
        </w:tc>
        <w:tc>
          <w:tcPr>
            <w:tcW w:w="2268" w:type="dxa"/>
          </w:tcPr>
          <w:p w:rsidR="00C00D12" w:rsidRPr="00C00D12" w:rsidRDefault="00C00D12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08.04.2025</w:t>
            </w:r>
          </w:p>
        </w:tc>
      </w:tr>
      <w:tr w:rsidR="00C00D12" w:rsidTr="00ED3C5E">
        <w:tc>
          <w:tcPr>
            <w:tcW w:w="992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162682</w:t>
            </w:r>
          </w:p>
        </w:tc>
        <w:tc>
          <w:tcPr>
            <w:tcW w:w="1985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C00D1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00D12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C00D12" w:rsidRPr="00C00D12" w:rsidRDefault="00C00D12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сп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C00D1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C00D12">
              <w:rPr>
                <w:sz w:val="24"/>
                <w:szCs w:val="24"/>
                <w:lang w:val="ru-RU"/>
              </w:rPr>
              <w:t>баканово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>, ул.Октябрьская, д. 12</w:t>
            </w:r>
          </w:p>
        </w:tc>
        <w:tc>
          <w:tcPr>
            <w:tcW w:w="2268" w:type="dxa"/>
          </w:tcPr>
          <w:p w:rsidR="00C00D12" w:rsidRPr="00C00D12" w:rsidRDefault="00C00D12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07.04.2025</w:t>
            </w:r>
          </w:p>
        </w:tc>
      </w:tr>
      <w:tr w:rsidR="00C00D12" w:rsidTr="00ED3C5E">
        <w:tc>
          <w:tcPr>
            <w:tcW w:w="992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162682</w:t>
            </w:r>
          </w:p>
        </w:tc>
        <w:tc>
          <w:tcPr>
            <w:tcW w:w="1985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C00D1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00D12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C00D12" w:rsidRPr="00C00D12" w:rsidRDefault="00C00D12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сп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C00D1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C00D12">
              <w:rPr>
                <w:sz w:val="24"/>
                <w:szCs w:val="24"/>
                <w:lang w:val="ru-RU"/>
              </w:rPr>
              <w:t>баканово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>, ул.Октябрьская, д. 14</w:t>
            </w:r>
          </w:p>
        </w:tc>
        <w:tc>
          <w:tcPr>
            <w:tcW w:w="2268" w:type="dxa"/>
          </w:tcPr>
          <w:p w:rsidR="00C00D12" w:rsidRPr="00C00D12" w:rsidRDefault="00C00D12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07.04.2025</w:t>
            </w:r>
          </w:p>
        </w:tc>
      </w:tr>
      <w:tr w:rsidR="00C00D12" w:rsidTr="00ED3C5E">
        <w:tc>
          <w:tcPr>
            <w:tcW w:w="992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162682</w:t>
            </w:r>
          </w:p>
        </w:tc>
        <w:tc>
          <w:tcPr>
            <w:tcW w:w="1985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C00D1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00D12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C00D12" w:rsidRPr="00C00D12" w:rsidRDefault="00C00D12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C00D12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C00D12" w:rsidRPr="00C00D12" w:rsidRDefault="00C00D12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C00D12">
              <w:rPr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сп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0D1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C00D1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C00D12">
              <w:rPr>
                <w:sz w:val="24"/>
                <w:szCs w:val="24"/>
                <w:lang w:val="ru-RU"/>
              </w:rPr>
              <w:t>баканово</w:t>
            </w:r>
            <w:proofErr w:type="spellEnd"/>
            <w:r w:rsidRPr="00C00D12">
              <w:rPr>
                <w:sz w:val="24"/>
                <w:szCs w:val="24"/>
                <w:lang w:val="ru-RU"/>
              </w:rPr>
              <w:t>, ул.Октябрьская, д. 16</w:t>
            </w:r>
          </w:p>
        </w:tc>
        <w:tc>
          <w:tcPr>
            <w:tcW w:w="2268" w:type="dxa"/>
          </w:tcPr>
          <w:p w:rsidR="00C00D12" w:rsidRPr="00C00D12" w:rsidRDefault="00C00D12" w:rsidP="00DD31CA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C00D12">
              <w:rPr>
                <w:sz w:val="24"/>
                <w:szCs w:val="24"/>
                <w:lang w:val="ru-RU"/>
              </w:rPr>
              <w:t>10.04.2025</w:t>
            </w:r>
          </w:p>
        </w:tc>
      </w:tr>
      <w:tr w:rsidR="00771BB1" w:rsidTr="00ED3C5E">
        <w:tc>
          <w:tcPr>
            <w:tcW w:w="992" w:type="dxa"/>
          </w:tcPr>
          <w:p w:rsidR="00771BB1" w:rsidRPr="00771BB1" w:rsidRDefault="00771BB1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771BB1">
              <w:rPr>
                <w:color w:val="000000"/>
                <w:sz w:val="24"/>
                <w:szCs w:val="24"/>
              </w:rPr>
              <w:t>162</w:t>
            </w:r>
            <w:r w:rsidRPr="00771BB1">
              <w:rPr>
                <w:color w:val="000000"/>
                <w:sz w:val="24"/>
                <w:szCs w:val="24"/>
                <w:lang w:val="ru-RU"/>
              </w:rPr>
              <w:t>6</w:t>
            </w:r>
            <w:r w:rsidR="00DD31CA">
              <w:rPr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985" w:type="dxa"/>
          </w:tcPr>
          <w:p w:rsidR="00771BB1" w:rsidRPr="00771BB1" w:rsidRDefault="00771BB1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1BB1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771BB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71BB1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771BB1" w:rsidRPr="00771BB1" w:rsidRDefault="00771BB1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771BB1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771BB1" w:rsidRPr="00771BB1" w:rsidRDefault="00771BB1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771BB1">
              <w:rPr>
                <w:color w:val="000000"/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771BB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BB1">
              <w:rPr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771BB1">
              <w:rPr>
                <w:color w:val="000000"/>
                <w:sz w:val="24"/>
                <w:szCs w:val="24"/>
                <w:lang w:val="ru-RU"/>
              </w:rPr>
              <w:t>, с</w:t>
            </w:r>
            <w:proofErr w:type="gramStart"/>
            <w:r w:rsidRPr="00771BB1">
              <w:rPr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71BB1">
              <w:rPr>
                <w:color w:val="000000"/>
                <w:sz w:val="24"/>
                <w:szCs w:val="24"/>
                <w:lang w:val="ru-RU"/>
              </w:rPr>
              <w:t>окров, ул. Жукова, д.29</w:t>
            </w:r>
          </w:p>
        </w:tc>
        <w:tc>
          <w:tcPr>
            <w:tcW w:w="2268" w:type="dxa"/>
          </w:tcPr>
          <w:p w:rsidR="00771BB1" w:rsidRPr="00771BB1" w:rsidRDefault="00771BB1" w:rsidP="00DD31CA">
            <w:pPr>
              <w:jc w:val="center"/>
              <w:rPr>
                <w:sz w:val="24"/>
                <w:szCs w:val="24"/>
              </w:rPr>
            </w:pPr>
            <w:r w:rsidRPr="00771BB1">
              <w:rPr>
                <w:sz w:val="24"/>
                <w:szCs w:val="24"/>
              </w:rPr>
              <w:t>28.11.2024</w:t>
            </w:r>
          </w:p>
        </w:tc>
      </w:tr>
      <w:tr w:rsidR="00771BB1" w:rsidTr="00ED3C5E">
        <w:tc>
          <w:tcPr>
            <w:tcW w:w="992" w:type="dxa"/>
          </w:tcPr>
          <w:p w:rsidR="00771BB1" w:rsidRPr="00771BB1" w:rsidRDefault="00771BB1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771BB1">
              <w:rPr>
                <w:color w:val="000000"/>
                <w:sz w:val="24"/>
                <w:szCs w:val="24"/>
              </w:rPr>
              <w:t>1626</w:t>
            </w:r>
            <w:r w:rsidR="00DD31CA">
              <w:rPr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985" w:type="dxa"/>
          </w:tcPr>
          <w:p w:rsidR="00771BB1" w:rsidRPr="00771BB1" w:rsidRDefault="00771BB1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1BB1">
              <w:rPr>
                <w:color w:val="000000"/>
                <w:sz w:val="24"/>
                <w:szCs w:val="24"/>
              </w:rPr>
              <w:t>Обл</w:t>
            </w:r>
            <w:proofErr w:type="spellEnd"/>
            <w:r w:rsidRPr="00771BB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71BB1">
              <w:rPr>
                <w:color w:val="000000"/>
                <w:sz w:val="24"/>
                <w:szCs w:val="24"/>
              </w:rPr>
              <w:t>Вологодская</w:t>
            </w:r>
            <w:proofErr w:type="spellEnd"/>
          </w:p>
        </w:tc>
        <w:tc>
          <w:tcPr>
            <w:tcW w:w="2126" w:type="dxa"/>
          </w:tcPr>
          <w:p w:rsidR="00771BB1" w:rsidRPr="00771BB1" w:rsidRDefault="00771BB1" w:rsidP="00DD31CA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771BB1">
              <w:rPr>
                <w:color w:val="000000"/>
                <w:sz w:val="24"/>
                <w:szCs w:val="24"/>
              </w:rPr>
              <w:t>р-н Череповецкий</w:t>
            </w:r>
          </w:p>
        </w:tc>
        <w:tc>
          <w:tcPr>
            <w:tcW w:w="2410" w:type="dxa"/>
          </w:tcPr>
          <w:p w:rsidR="00771BB1" w:rsidRPr="00771BB1" w:rsidRDefault="00771BB1" w:rsidP="00DD31CA">
            <w:pPr>
              <w:pStyle w:val="a8"/>
              <w:rPr>
                <w:sz w:val="24"/>
                <w:szCs w:val="24"/>
                <w:lang w:val="ru-RU"/>
              </w:rPr>
            </w:pPr>
            <w:proofErr w:type="spellStart"/>
            <w:r w:rsidRPr="00771BB1">
              <w:rPr>
                <w:color w:val="000000"/>
                <w:sz w:val="24"/>
                <w:szCs w:val="24"/>
                <w:lang w:val="ru-RU"/>
              </w:rPr>
              <w:t>Абакановское</w:t>
            </w:r>
            <w:proofErr w:type="spellEnd"/>
            <w:r w:rsidRPr="00771BB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BB1">
              <w:rPr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771BB1">
              <w:rPr>
                <w:color w:val="000000"/>
                <w:sz w:val="24"/>
                <w:szCs w:val="24"/>
                <w:lang w:val="ru-RU"/>
              </w:rPr>
              <w:t>, с</w:t>
            </w:r>
            <w:proofErr w:type="gramStart"/>
            <w:r w:rsidRPr="00771BB1">
              <w:rPr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771BB1">
              <w:rPr>
                <w:color w:val="000000"/>
                <w:sz w:val="24"/>
                <w:szCs w:val="24"/>
                <w:lang w:val="ru-RU"/>
              </w:rPr>
              <w:t>икольское, ул.Центральная, д.</w:t>
            </w:r>
            <w:r w:rsidR="00DD31C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71BB1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268" w:type="dxa"/>
          </w:tcPr>
          <w:p w:rsidR="00771BB1" w:rsidRPr="00771BB1" w:rsidRDefault="00771BB1" w:rsidP="00DD31CA">
            <w:pPr>
              <w:jc w:val="center"/>
              <w:rPr>
                <w:sz w:val="24"/>
                <w:szCs w:val="24"/>
              </w:rPr>
            </w:pPr>
            <w:r w:rsidRPr="00771BB1">
              <w:rPr>
                <w:sz w:val="24"/>
                <w:szCs w:val="24"/>
              </w:rPr>
              <w:t>28.11.2024</w:t>
            </w:r>
          </w:p>
        </w:tc>
      </w:tr>
    </w:tbl>
    <w:p w:rsidR="00C00D12" w:rsidRDefault="00C00D12" w:rsidP="002D4EE5">
      <w:pPr>
        <w:pStyle w:val="a8"/>
        <w:jc w:val="both"/>
        <w:rPr>
          <w:sz w:val="28"/>
          <w:szCs w:val="24"/>
          <w:lang w:val="ru-RU"/>
        </w:rPr>
      </w:pPr>
    </w:p>
    <w:sectPr w:rsidR="00C00D12" w:rsidSect="00ED3C5E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A7D" w:rsidRDefault="000D4A7D">
      <w:r>
        <w:separator/>
      </w:r>
    </w:p>
  </w:endnote>
  <w:endnote w:type="continuationSeparator" w:id="0">
    <w:p w:rsidR="000D4A7D" w:rsidRDefault="000D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A7D" w:rsidRDefault="000D4A7D">
      <w:r>
        <w:separator/>
      </w:r>
    </w:p>
  </w:footnote>
  <w:footnote w:type="continuationSeparator" w:id="0">
    <w:p w:rsidR="000D4A7D" w:rsidRDefault="000D4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CA" w:rsidRDefault="000A40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31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1CA">
      <w:rPr>
        <w:rStyle w:val="a5"/>
        <w:noProof/>
      </w:rPr>
      <w:t>1</w:t>
    </w:r>
    <w:r>
      <w:rPr>
        <w:rStyle w:val="a5"/>
      </w:rPr>
      <w:fldChar w:fldCharType="end"/>
    </w:r>
  </w:p>
  <w:p w:rsidR="00DD31CA" w:rsidRDefault="00DD31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9256"/>
      <w:docPartObj>
        <w:docPartGallery w:val="Page Numbers (Top of Page)"/>
        <w:docPartUnique/>
      </w:docPartObj>
    </w:sdtPr>
    <w:sdtContent>
      <w:p w:rsidR="00ED3C5E" w:rsidRDefault="00ED3C5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3C5E" w:rsidRDefault="00ED3C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9255"/>
      <w:docPartObj>
        <w:docPartGallery w:val="Page Numbers (Top of Page)"/>
        <w:docPartUnique/>
      </w:docPartObj>
    </w:sdtPr>
    <w:sdtContent>
      <w:p w:rsidR="00ED3C5E" w:rsidRDefault="00ED3C5E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D3C5E" w:rsidRDefault="00ED3C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101DF"/>
    <w:rsid w:val="000306B2"/>
    <w:rsid w:val="000336CA"/>
    <w:rsid w:val="00034434"/>
    <w:rsid w:val="0003736B"/>
    <w:rsid w:val="00051ED6"/>
    <w:rsid w:val="00053854"/>
    <w:rsid w:val="000557E2"/>
    <w:rsid w:val="000640C3"/>
    <w:rsid w:val="0007513A"/>
    <w:rsid w:val="00086140"/>
    <w:rsid w:val="000A40EB"/>
    <w:rsid w:val="000B2571"/>
    <w:rsid w:val="000B3D0C"/>
    <w:rsid w:val="000C096D"/>
    <w:rsid w:val="000D040B"/>
    <w:rsid w:val="000D1E31"/>
    <w:rsid w:val="000D4A7D"/>
    <w:rsid w:val="000D69A5"/>
    <w:rsid w:val="00116BA4"/>
    <w:rsid w:val="001228F0"/>
    <w:rsid w:val="0013794E"/>
    <w:rsid w:val="00146BF8"/>
    <w:rsid w:val="001477D0"/>
    <w:rsid w:val="001524FB"/>
    <w:rsid w:val="00157F95"/>
    <w:rsid w:val="001623C8"/>
    <w:rsid w:val="00170851"/>
    <w:rsid w:val="0017570D"/>
    <w:rsid w:val="00183DE7"/>
    <w:rsid w:val="001B0BE6"/>
    <w:rsid w:val="001C5903"/>
    <w:rsid w:val="001D078D"/>
    <w:rsid w:val="001D75F1"/>
    <w:rsid w:val="001E3FDB"/>
    <w:rsid w:val="001E5A21"/>
    <w:rsid w:val="001F7F63"/>
    <w:rsid w:val="00200C5E"/>
    <w:rsid w:val="002021BE"/>
    <w:rsid w:val="00226F69"/>
    <w:rsid w:val="00233836"/>
    <w:rsid w:val="00257EB2"/>
    <w:rsid w:val="00257FD6"/>
    <w:rsid w:val="002920BB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2F36CE"/>
    <w:rsid w:val="0030249F"/>
    <w:rsid w:val="0030609D"/>
    <w:rsid w:val="00312003"/>
    <w:rsid w:val="0031314D"/>
    <w:rsid w:val="0033145A"/>
    <w:rsid w:val="00331C44"/>
    <w:rsid w:val="00361350"/>
    <w:rsid w:val="00365657"/>
    <w:rsid w:val="003A4629"/>
    <w:rsid w:val="003B58C9"/>
    <w:rsid w:val="003B6DA4"/>
    <w:rsid w:val="003C3E93"/>
    <w:rsid w:val="003C4DD3"/>
    <w:rsid w:val="003D5546"/>
    <w:rsid w:val="003E4058"/>
    <w:rsid w:val="00420A40"/>
    <w:rsid w:val="004215FD"/>
    <w:rsid w:val="00444F5B"/>
    <w:rsid w:val="00455D54"/>
    <w:rsid w:val="00460D79"/>
    <w:rsid w:val="00467E34"/>
    <w:rsid w:val="004774D8"/>
    <w:rsid w:val="0048607D"/>
    <w:rsid w:val="004B08B8"/>
    <w:rsid w:val="004B2D92"/>
    <w:rsid w:val="004B563A"/>
    <w:rsid w:val="004D08B6"/>
    <w:rsid w:val="004E065A"/>
    <w:rsid w:val="004E55C8"/>
    <w:rsid w:val="00501DA0"/>
    <w:rsid w:val="005259F2"/>
    <w:rsid w:val="00566382"/>
    <w:rsid w:val="005849C7"/>
    <w:rsid w:val="005B1DD8"/>
    <w:rsid w:val="005B7CB2"/>
    <w:rsid w:val="005C4B2D"/>
    <w:rsid w:val="005D5E41"/>
    <w:rsid w:val="00602974"/>
    <w:rsid w:val="006213E3"/>
    <w:rsid w:val="0062644B"/>
    <w:rsid w:val="00631636"/>
    <w:rsid w:val="00635A3A"/>
    <w:rsid w:val="00642BEC"/>
    <w:rsid w:val="00652D27"/>
    <w:rsid w:val="006668C5"/>
    <w:rsid w:val="00682B00"/>
    <w:rsid w:val="006844A1"/>
    <w:rsid w:val="006A0FC2"/>
    <w:rsid w:val="006B0F6A"/>
    <w:rsid w:val="006B5E2B"/>
    <w:rsid w:val="006D4055"/>
    <w:rsid w:val="006D5C41"/>
    <w:rsid w:val="006F26DC"/>
    <w:rsid w:val="006F4DC7"/>
    <w:rsid w:val="00700238"/>
    <w:rsid w:val="00742395"/>
    <w:rsid w:val="0076436B"/>
    <w:rsid w:val="00771BB1"/>
    <w:rsid w:val="0077760C"/>
    <w:rsid w:val="00785729"/>
    <w:rsid w:val="00786A28"/>
    <w:rsid w:val="00790287"/>
    <w:rsid w:val="007A004F"/>
    <w:rsid w:val="007E230B"/>
    <w:rsid w:val="007F2B69"/>
    <w:rsid w:val="007F7E31"/>
    <w:rsid w:val="008076F5"/>
    <w:rsid w:val="0081491D"/>
    <w:rsid w:val="00821214"/>
    <w:rsid w:val="008239F0"/>
    <w:rsid w:val="008536AA"/>
    <w:rsid w:val="00854B51"/>
    <w:rsid w:val="00856E62"/>
    <w:rsid w:val="00890170"/>
    <w:rsid w:val="00891F3F"/>
    <w:rsid w:val="008A5FC2"/>
    <w:rsid w:val="008D6E22"/>
    <w:rsid w:val="008E26AC"/>
    <w:rsid w:val="0090796A"/>
    <w:rsid w:val="00927BE5"/>
    <w:rsid w:val="00935B3A"/>
    <w:rsid w:val="009554A1"/>
    <w:rsid w:val="009709C7"/>
    <w:rsid w:val="009738C4"/>
    <w:rsid w:val="00984482"/>
    <w:rsid w:val="009A24ED"/>
    <w:rsid w:val="009B4C41"/>
    <w:rsid w:val="009C79CE"/>
    <w:rsid w:val="009E6EFF"/>
    <w:rsid w:val="00A07071"/>
    <w:rsid w:val="00A16AF7"/>
    <w:rsid w:val="00A41B32"/>
    <w:rsid w:val="00A42D87"/>
    <w:rsid w:val="00A54928"/>
    <w:rsid w:val="00A77D28"/>
    <w:rsid w:val="00A77E73"/>
    <w:rsid w:val="00A82DC5"/>
    <w:rsid w:val="00A8694D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24D9E"/>
    <w:rsid w:val="00B41A37"/>
    <w:rsid w:val="00B723F7"/>
    <w:rsid w:val="00B83F74"/>
    <w:rsid w:val="00B85377"/>
    <w:rsid w:val="00B9404C"/>
    <w:rsid w:val="00BB357A"/>
    <w:rsid w:val="00BB7A13"/>
    <w:rsid w:val="00BC503B"/>
    <w:rsid w:val="00BC5B18"/>
    <w:rsid w:val="00BD25EF"/>
    <w:rsid w:val="00BE1E60"/>
    <w:rsid w:val="00BE5C3B"/>
    <w:rsid w:val="00C003BE"/>
    <w:rsid w:val="00C00D12"/>
    <w:rsid w:val="00C047CA"/>
    <w:rsid w:val="00C07256"/>
    <w:rsid w:val="00C1198E"/>
    <w:rsid w:val="00C23045"/>
    <w:rsid w:val="00C528EF"/>
    <w:rsid w:val="00C8644D"/>
    <w:rsid w:val="00CA1C63"/>
    <w:rsid w:val="00CA37F6"/>
    <w:rsid w:val="00CB4609"/>
    <w:rsid w:val="00CC6F88"/>
    <w:rsid w:val="00CD27F8"/>
    <w:rsid w:val="00CE22E6"/>
    <w:rsid w:val="00CF17B4"/>
    <w:rsid w:val="00D03D6F"/>
    <w:rsid w:val="00D14729"/>
    <w:rsid w:val="00D15D47"/>
    <w:rsid w:val="00D1625C"/>
    <w:rsid w:val="00D24EB8"/>
    <w:rsid w:val="00D70694"/>
    <w:rsid w:val="00D74DEC"/>
    <w:rsid w:val="00D76A3D"/>
    <w:rsid w:val="00D90E1F"/>
    <w:rsid w:val="00DA5D6B"/>
    <w:rsid w:val="00DC086A"/>
    <w:rsid w:val="00DC7CEA"/>
    <w:rsid w:val="00DD31CA"/>
    <w:rsid w:val="00DD48C2"/>
    <w:rsid w:val="00DE2E8B"/>
    <w:rsid w:val="00DF65E0"/>
    <w:rsid w:val="00DF6770"/>
    <w:rsid w:val="00E01803"/>
    <w:rsid w:val="00E16B72"/>
    <w:rsid w:val="00E30BCB"/>
    <w:rsid w:val="00E34738"/>
    <w:rsid w:val="00E35CD1"/>
    <w:rsid w:val="00E372E4"/>
    <w:rsid w:val="00E400F6"/>
    <w:rsid w:val="00E44499"/>
    <w:rsid w:val="00E44D14"/>
    <w:rsid w:val="00E7408C"/>
    <w:rsid w:val="00E91D34"/>
    <w:rsid w:val="00E94581"/>
    <w:rsid w:val="00EA3922"/>
    <w:rsid w:val="00EB5853"/>
    <w:rsid w:val="00EB79ED"/>
    <w:rsid w:val="00ED3C5E"/>
    <w:rsid w:val="00ED4C66"/>
    <w:rsid w:val="00EF6751"/>
    <w:rsid w:val="00F022CF"/>
    <w:rsid w:val="00F3041F"/>
    <w:rsid w:val="00F31050"/>
    <w:rsid w:val="00F64226"/>
    <w:rsid w:val="00F65635"/>
    <w:rsid w:val="00F8399B"/>
    <w:rsid w:val="00F869DB"/>
    <w:rsid w:val="00FA2F4B"/>
    <w:rsid w:val="00FC210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ED3C5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D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EDEF-FC6A-44AD-B202-B174A9D2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20</cp:revision>
  <cp:lastPrinted>2025-06-18T11:36:00Z</cp:lastPrinted>
  <dcterms:created xsi:type="dcterms:W3CDTF">2025-04-03T11:34:00Z</dcterms:created>
  <dcterms:modified xsi:type="dcterms:W3CDTF">2025-06-18T11:51:00Z</dcterms:modified>
</cp:coreProperties>
</file>