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00" w:rsidRPr="00D63D14" w:rsidRDefault="00510500" w:rsidP="00510500">
      <w:pPr>
        <w:jc w:val="center"/>
        <w:rPr>
          <w:b/>
        </w:rPr>
      </w:pPr>
      <w:r w:rsidRPr="00D63D14">
        <w:rPr>
          <w:b/>
        </w:rPr>
        <w:t>Заключение о результатах</w:t>
      </w:r>
    </w:p>
    <w:p w:rsidR="00510500" w:rsidRDefault="00510500" w:rsidP="00510500">
      <w:pPr>
        <w:jc w:val="center"/>
        <w:rPr>
          <w:b/>
          <w:color w:val="000000" w:themeColor="text1"/>
          <w:szCs w:val="28"/>
        </w:rPr>
      </w:pPr>
      <w:r w:rsidRPr="00B80C3F">
        <w:rPr>
          <w:b/>
        </w:rPr>
        <w:t>общественных обсуждений по рассмотрению вопроса о</w:t>
      </w:r>
      <w:r>
        <w:rPr>
          <w:b/>
        </w:rPr>
        <w:t>б утверждении схемы расположения</w:t>
      </w:r>
      <w:r w:rsidRPr="00B80C3F">
        <w:rPr>
          <w:b/>
        </w:rPr>
        <w:t xml:space="preserve"> </w:t>
      </w:r>
      <w:r>
        <w:rPr>
          <w:b/>
        </w:rPr>
        <w:t xml:space="preserve">земельного участка, на котором расположен многоквартирный жилой дом, </w:t>
      </w:r>
      <w:r w:rsidRPr="000A2507">
        <w:rPr>
          <w:b/>
        </w:rPr>
        <w:t xml:space="preserve">общей площадью </w:t>
      </w:r>
      <w:r>
        <w:rPr>
          <w:b/>
        </w:rPr>
        <w:t>1932</w:t>
      </w:r>
      <w:r w:rsidRPr="000A2507">
        <w:rPr>
          <w:b/>
        </w:rPr>
        <w:t xml:space="preserve"> кв</w:t>
      </w:r>
      <w:proofErr w:type="gramStart"/>
      <w:r w:rsidRPr="000A2507">
        <w:rPr>
          <w:b/>
        </w:rPr>
        <w:t>.м</w:t>
      </w:r>
      <w:proofErr w:type="gramEnd"/>
      <w:r w:rsidRPr="000A2507">
        <w:rPr>
          <w:b/>
        </w:rPr>
        <w:t xml:space="preserve">,  расположенного по адресу: </w:t>
      </w:r>
      <w:proofErr w:type="gramStart"/>
      <w:r w:rsidRPr="000A2507">
        <w:rPr>
          <w:b/>
        </w:rPr>
        <w:t xml:space="preserve">Вологодская область, Череповецкий район, </w:t>
      </w:r>
      <w:proofErr w:type="spellStart"/>
      <w:r>
        <w:rPr>
          <w:b/>
        </w:rPr>
        <w:t>Судское</w:t>
      </w:r>
      <w:proofErr w:type="spellEnd"/>
      <w:r>
        <w:rPr>
          <w:b/>
        </w:rPr>
        <w:t xml:space="preserve"> </w:t>
      </w:r>
      <w:r w:rsidRPr="00867E2E">
        <w:rPr>
          <w:b/>
          <w:color w:val="000000" w:themeColor="text1"/>
          <w:szCs w:val="28"/>
        </w:rPr>
        <w:t xml:space="preserve">сельское поселение, </w:t>
      </w:r>
      <w:r>
        <w:rPr>
          <w:b/>
          <w:color w:val="000000" w:themeColor="text1"/>
          <w:szCs w:val="28"/>
        </w:rPr>
        <w:t>п. Кривец</w:t>
      </w:r>
      <w:r w:rsidRPr="00867E2E">
        <w:rPr>
          <w:b/>
          <w:color w:val="000000" w:themeColor="text1"/>
          <w:szCs w:val="28"/>
        </w:rPr>
        <w:t xml:space="preserve">, </w:t>
      </w:r>
      <w:r>
        <w:rPr>
          <w:b/>
          <w:color w:val="000000" w:themeColor="text1"/>
          <w:szCs w:val="28"/>
        </w:rPr>
        <w:t xml:space="preserve">ул. Заря Коммунизма, </w:t>
      </w:r>
      <w:r w:rsidRPr="00867E2E">
        <w:rPr>
          <w:b/>
          <w:color w:val="000000" w:themeColor="text1"/>
          <w:szCs w:val="28"/>
        </w:rPr>
        <w:t>д.</w:t>
      </w:r>
      <w:r>
        <w:rPr>
          <w:b/>
          <w:color w:val="000000" w:themeColor="text1"/>
          <w:szCs w:val="28"/>
        </w:rPr>
        <w:t xml:space="preserve"> 32</w:t>
      </w:r>
      <w:proofErr w:type="gramEnd"/>
    </w:p>
    <w:p w:rsidR="00510500" w:rsidRPr="00B80C3F" w:rsidRDefault="00510500" w:rsidP="00510500">
      <w:pPr>
        <w:jc w:val="center"/>
        <w:rPr>
          <w:b/>
        </w:rPr>
      </w:pPr>
    </w:p>
    <w:tbl>
      <w:tblPr>
        <w:tblStyle w:val="ae"/>
        <w:tblW w:w="9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6"/>
        <w:gridCol w:w="4798"/>
      </w:tblGrid>
      <w:tr w:rsidR="00510500" w:rsidRPr="00D63D14" w:rsidTr="00D56399">
        <w:trPr>
          <w:trHeight w:val="176"/>
        </w:trPr>
        <w:tc>
          <w:tcPr>
            <w:tcW w:w="4796" w:type="dxa"/>
          </w:tcPr>
          <w:p w:rsidR="00510500" w:rsidRPr="00D63D14" w:rsidRDefault="00510500" w:rsidP="00D56399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798" w:type="dxa"/>
          </w:tcPr>
          <w:p w:rsidR="00510500" w:rsidRPr="00D63D14" w:rsidRDefault="00510500" w:rsidP="00D5639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16.10.2023</w:t>
            </w:r>
          </w:p>
          <w:p w:rsidR="00510500" w:rsidRPr="00D63D14" w:rsidRDefault="00510500" w:rsidP="00D56399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510500" w:rsidRPr="00624966" w:rsidRDefault="00510500" w:rsidP="00510500">
      <w:pPr>
        <w:tabs>
          <w:tab w:val="left" w:pos="851"/>
          <w:tab w:val="left" w:pos="993"/>
        </w:tabs>
        <w:jc w:val="both"/>
      </w:pPr>
      <w:r w:rsidRPr="000A2507">
        <w:rPr>
          <w:b/>
          <w:bCs/>
        </w:rPr>
        <w:t>Рассматриваемый вопрос:</w:t>
      </w:r>
      <w:r w:rsidRPr="000A2507">
        <w:rPr>
          <w:bCs/>
        </w:rPr>
        <w:t xml:space="preserve"> </w:t>
      </w:r>
      <w:r>
        <w:t xml:space="preserve">утверждение схемы расположения земельного участка, на котором расположен многоквартирный жилой дом </w:t>
      </w:r>
      <w:r w:rsidRPr="000A2507">
        <w:t xml:space="preserve">общей площадью </w:t>
      </w:r>
      <w:r>
        <w:t>1517</w:t>
      </w:r>
      <w:r w:rsidRPr="000A2507">
        <w:t xml:space="preserve"> кв</w:t>
      </w:r>
      <w:proofErr w:type="gramStart"/>
      <w:r w:rsidRPr="000A2507">
        <w:t>.м</w:t>
      </w:r>
      <w:proofErr w:type="gramEnd"/>
      <w:r w:rsidRPr="000A2507">
        <w:t>, расположенного по адресу: Вологодск</w:t>
      </w:r>
      <w:r>
        <w:t xml:space="preserve">ая область, Череповецкий район, </w:t>
      </w:r>
      <w:proofErr w:type="spellStart"/>
      <w:r>
        <w:t>Судское</w:t>
      </w:r>
      <w:proofErr w:type="spellEnd"/>
      <w:r>
        <w:t xml:space="preserve"> </w:t>
      </w:r>
      <w:r w:rsidRPr="00867E2E">
        <w:rPr>
          <w:color w:val="000000" w:themeColor="text1"/>
          <w:szCs w:val="28"/>
        </w:rPr>
        <w:t xml:space="preserve">сельское поселение, </w:t>
      </w:r>
      <w:r>
        <w:rPr>
          <w:color w:val="000000" w:themeColor="text1"/>
          <w:szCs w:val="28"/>
        </w:rPr>
        <w:t>п. Кривец</w:t>
      </w:r>
      <w:r w:rsidRPr="00867E2E"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</w:rPr>
        <w:t xml:space="preserve">ул. Заря Коммунизма, </w:t>
      </w:r>
      <w:r w:rsidRPr="00867E2E">
        <w:rPr>
          <w:color w:val="000000" w:themeColor="text1"/>
          <w:szCs w:val="28"/>
        </w:rPr>
        <w:t>д.</w:t>
      </w:r>
      <w:r>
        <w:rPr>
          <w:color w:val="000000" w:themeColor="text1"/>
          <w:szCs w:val="28"/>
        </w:rPr>
        <w:t xml:space="preserve"> 32</w:t>
      </w:r>
      <w:r>
        <w:t>.</w:t>
      </w:r>
    </w:p>
    <w:p w:rsidR="00510500" w:rsidRPr="00D63D14" w:rsidRDefault="00510500" w:rsidP="00510500">
      <w:pPr>
        <w:tabs>
          <w:tab w:val="left" w:pos="851"/>
          <w:tab w:val="left" w:pos="993"/>
        </w:tabs>
        <w:jc w:val="both"/>
      </w:pPr>
      <w:r w:rsidRPr="00D63D14">
        <w:rPr>
          <w:b/>
        </w:rPr>
        <w:t>Общественные обсуждения назначены:</w:t>
      </w:r>
      <w:r w:rsidRPr="00D63D14">
        <w:t xml:space="preserve"> </w:t>
      </w:r>
      <w:r>
        <w:t>распоряжением первого заместителя руководителя</w:t>
      </w:r>
      <w:r w:rsidRPr="00D63D14">
        <w:t xml:space="preserve"> администрации Череповецкого муниципального района от </w:t>
      </w:r>
      <w:r>
        <w:t xml:space="preserve">02.10.2023 </w:t>
      </w:r>
      <w:r w:rsidRPr="00D63D14">
        <w:t>№</w:t>
      </w:r>
      <w:r>
        <w:t xml:space="preserve"> 1875</w:t>
      </w:r>
      <w:r w:rsidRPr="00D63D14">
        <w:t xml:space="preserve"> «О назначении общественных обсуждений по вопросу </w:t>
      </w:r>
      <w:r>
        <w:t>утверждения схемы расположения</w:t>
      </w:r>
      <w:r w:rsidRPr="00D63D14">
        <w:t xml:space="preserve"> земельного участка</w:t>
      </w:r>
      <w:r>
        <w:t>, на котором расположен многоквартирный жилой дом»</w:t>
      </w:r>
    </w:p>
    <w:p w:rsidR="00510500" w:rsidRPr="00D63D14" w:rsidRDefault="00510500" w:rsidP="00510500">
      <w:pPr>
        <w:jc w:val="both"/>
      </w:pPr>
    </w:p>
    <w:p w:rsidR="00510500" w:rsidRPr="00D63D14" w:rsidRDefault="00510500" w:rsidP="00510500">
      <w:pPr>
        <w:jc w:val="both"/>
      </w:pPr>
      <w:r w:rsidRPr="00D63D14">
        <w:rPr>
          <w:b/>
        </w:rPr>
        <w:t>Организатор общественных обсуждений:</w:t>
      </w:r>
      <w:r w:rsidRPr="00D63D14">
        <w:t xml:space="preserve"> </w:t>
      </w:r>
      <w:r>
        <w:t>Комитет имущественных отношений</w:t>
      </w:r>
      <w:r w:rsidRPr="00D63D14">
        <w:t xml:space="preserve"> администрации Череповецкого </w:t>
      </w:r>
      <w:proofErr w:type="gramStart"/>
      <w:r w:rsidRPr="00D63D14">
        <w:t>муниципального</w:t>
      </w:r>
      <w:proofErr w:type="gramEnd"/>
      <w:r w:rsidRPr="00D63D14">
        <w:t xml:space="preserve"> района.</w:t>
      </w:r>
    </w:p>
    <w:p w:rsidR="00510500" w:rsidRPr="00D63D14" w:rsidRDefault="00510500" w:rsidP="00510500">
      <w:pPr>
        <w:jc w:val="both"/>
      </w:pPr>
    </w:p>
    <w:p w:rsidR="00510500" w:rsidRPr="00D63D14" w:rsidRDefault="00510500" w:rsidP="00510500">
      <w:pPr>
        <w:jc w:val="both"/>
      </w:pPr>
      <w:r w:rsidRPr="00D63D14">
        <w:rPr>
          <w:b/>
        </w:rPr>
        <w:t>Заключение о результатах общественных обсуждений подготовлено:</w:t>
      </w:r>
      <w:r w:rsidRPr="00D63D14">
        <w:t xml:space="preserve"> на основании протокола общественных обсуждений по рассмотрению вопроса о</w:t>
      </w:r>
      <w:r>
        <w:t>б</w:t>
      </w:r>
      <w:r w:rsidRPr="00624966">
        <w:t xml:space="preserve"> </w:t>
      </w:r>
      <w:r>
        <w:t>утверждении схемы расположения</w:t>
      </w:r>
      <w:r w:rsidRPr="00D63D14">
        <w:t xml:space="preserve"> земельного участка</w:t>
      </w:r>
      <w:r>
        <w:t>, на котором расположен многоквартирный жилой дом</w:t>
      </w:r>
      <w:r w:rsidRPr="00D63D14">
        <w:t xml:space="preserve"> от </w:t>
      </w:r>
      <w:r>
        <w:t>16.10.2023</w:t>
      </w:r>
      <w:r w:rsidRPr="00D63D14">
        <w:t>.</w:t>
      </w:r>
    </w:p>
    <w:p w:rsidR="00510500" w:rsidRPr="00D63D14" w:rsidRDefault="00510500" w:rsidP="00510500">
      <w:pPr>
        <w:tabs>
          <w:tab w:val="left" w:pos="851"/>
          <w:tab w:val="left" w:pos="993"/>
        </w:tabs>
        <w:jc w:val="both"/>
      </w:pPr>
    </w:p>
    <w:p w:rsidR="00510500" w:rsidRPr="00D63D14" w:rsidRDefault="00510500" w:rsidP="00510500">
      <w:pPr>
        <w:tabs>
          <w:tab w:val="left" w:pos="851"/>
          <w:tab w:val="left" w:pos="993"/>
        </w:tabs>
        <w:jc w:val="both"/>
      </w:pPr>
      <w:proofErr w:type="gramStart"/>
      <w:r w:rsidRPr="00D63D14">
        <w:rPr>
          <w:b/>
          <w:bCs/>
        </w:rPr>
        <w:t>Сведения о проведении экспозиции демонстрационных материалов</w:t>
      </w:r>
      <w:r w:rsidRPr="00D63D14">
        <w:rPr>
          <w:b/>
        </w:rPr>
        <w:t xml:space="preserve">: </w:t>
      </w:r>
      <w:r w:rsidRPr="00D63D14">
        <w:t xml:space="preserve">в целях информирования населения проводилась экспозиция проекта </w:t>
      </w:r>
      <w:r>
        <w:t>решения</w:t>
      </w:r>
      <w:r w:rsidRPr="00D63D14">
        <w:t xml:space="preserve"> </w:t>
      </w:r>
      <w:r>
        <w:t xml:space="preserve">Комитета имущественных отношений администрации района «Об утверждении схемы расположения </w:t>
      </w:r>
      <w:r w:rsidRPr="00D63D14">
        <w:t>земельного участка</w:t>
      </w:r>
      <w:r>
        <w:t xml:space="preserve"> на кадастровом плане территории</w:t>
      </w:r>
      <w:r w:rsidRPr="00D63D14">
        <w:t xml:space="preserve">» с </w:t>
      </w:r>
      <w:r>
        <w:t xml:space="preserve">09.10.2023 по 13.10.2023 </w:t>
      </w:r>
      <w:r w:rsidRPr="00D63D14">
        <w:t>года на официальном сайте Череповецкого муниципального района в информационно-телекоммуникационной сети Интернет в р</w:t>
      </w:r>
      <w:r>
        <w:t>азделе «документы», а также на стенде, расположенном по адресу:</w:t>
      </w:r>
      <w:proofErr w:type="gramEnd"/>
      <w:r>
        <w:t xml:space="preserve"> Вологодская область, </w:t>
      </w:r>
      <w:proofErr w:type="gramStart"/>
      <w:r>
        <w:t>г</w:t>
      </w:r>
      <w:proofErr w:type="gramEnd"/>
      <w:r>
        <w:t>. Череповец, ул. Первомайская, д. 58, у каб.129.</w:t>
      </w:r>
    </w:p>
    <w:p w:rsidR="00510500" w:rsidRPr="00D63D14" w:rsidRDefault="00510500" w:rsidP="00510500">
      <w:pPr>
        <w:tabs>
          <w:tab w:val="left" w:pos="993"/>
        </w:tabs>
        <w:jc w:val="both"/>
      </w:pPr>
    </w:p>
    <w:p w:rsidR="00510500" w:rsidRPr="00D63D14" w:rsidRDefault="00510500" w:rsidP="00510500">
      <w:pPr>
        <w:jc w:val="both"/>
        <w:rPr>
          <w:b/>
        </w:rPr>
      </w:pPr>
      <w:r w:rsidRPr="00D63D14">
        <w:rPr>
          <w:b/>
        </w:rPr>
        <w:t>Срок принятия предложений и замечаний касающиеся рассматриваемого вопроса:</w:t>
      </w:r>
    </w:p>
    <w:p w:rsidR="00510500" w:rsidRPr="00D63D14" w:rsidRDefault="00510500" w:rsidP="00510500">
      <w:pPr>
        <w:tabs>
          <w:tab w:val="left" w:pos="1134"/>
        </w:tabs>
        <w:jc w:val="both"/>
      </w:pPr>
      <w:r w:rsidRPr="00D63D14">
        <w:t xml:space="preserve">в письменном виде в администрацию Череповецкого муниципального района по адресу: 162612, г. Череповец, ул. </w:t>
      </w:r>
      <w:proofErr w:type="gramStart"/>
      <w:r w:rsidRPr="00D63D14">
        <w:t>Первомайская</w:t>
      </w:r>
      <w:proofErr w:type="gramEnd"/>
      <w:r>
        <w:t>, д. 58, кабинет № 405</w:t>
      </w:r>
      <w:r w:rsidRPr="00D63D14">
        <w:t xml:space="preserve">, и по адресу электронной почты: </w:t>
      </w:r>
      <w:hyperlink r:id="rId7" w:history="1">
        <w:r w:rsidRPr="00375F91">
          <w:rPr>
            <w:rStyle w:val="ad"/>
            <w:lang w:val="en-US"/>
          </w:rPr>
          <w:t>kio</w:t>
        </w:r>
        <w:r w:rsidRPr="00375F91">
          <w:rPr>
            <w:rStyle w:val="ad"/>
          </w:rPr>
          <w:t>@</w:t>
        </w:r>
        <w:r w:rsidRPr="00375F91">
          <w:rPr>
            <w:rStyle w:val="ad"/>
            <w:lang w:val="en-US"/>
          </w:rPr>
          <w:t>cherra</w:t>
        </w:r>
        <w:r w:rsidRPr="00375F91">
          <w:rPr>
            <w:rStyle w:val="ad"/>
          </w:rPr>
          <w:t>.</w:t>
        </w:r>
        <w:r w:rsidRPr="00375F91">
          <w:rPr>
            <w:rStyle w:val="ad"/>
            <w:lang w:val="en-US"/>
          </w:rPr>
          <w:t>ru</w:t>
        </w:r>
      </w:hyperlink>
      <w:r w:rsidRPr="00D63D14">
        <w:t xml:space="preserve">  по </w:t>
      </w:r>
      <w:r>
        <w:t>13.10.2023</w:t>
      </w:r>
      <w:r w:rsidRPr="00D63D14">
        <w:t xml:space="preserve"> включительно.</w:t>
      </w:r>
    </w:p>
    <w:p w:rsidR="00510500" w:rsidRPr="00D63D14" w:rsidRDefault="00510500" w:rsidP="00510500">
      <w:pPr>
        <w:tabs>
          <w:tab w:val="left" w:pos="1134"/>
        </w:tabs>
        <w:jc w:val="both"/>
      </w:pPr>
    </w:p>
    <w:p w:rsidR="00510500" w:rsidRPr="00D63D14" w:rsidRDefault="00510500" w:rsidP="00510500">
      <w:pPr>
        <w:tabs>
          <w:tab w:val="left" w:pos="1134"/>
        </w:tabs>
        <w:jc w:val="both"/>
        <w:rPr>
          <w:b/>
        </w:rPr>
      </w:pPr>
      <w:r w:rsidRPr="00D63D14">
        <w:rPr>
          <w:b/>
        </w:rPr>
        <w:t xml:space="preserve">Участники общественных обсуждений: </w:t>
      </w:r>
      <w:r w:rsidRPr="00D63D14">
        <w:t xml:space="preserve">не зарегистрировано. </w:t>
      </w:r>
    </w:p>
    <w:p w:rsidR="00510500" w:rsidRPr="00D63D14" w:rsidRDefault="00510500" w:rsidP="00510500">
      <w:pPr>
        <w:tabs>
          <w:tab w:val="left" w:pos="1134"/>
        </w:tabs>
        <w:jc w:val="both"/>
      </w:pPr>
    </w:p>
    <w:p w:rsidR="00510500" w:rsidRPr="00D63D14" w:rsidRDefault="00510500" w:rsidP="00510500">
      <w:pPr>
        <w:tabs>
          <w:tab w:val="left" w:pos="1134"/>
        </w:tabs>
        <w:jc w:val="both"/>
      </w:pPr>
      <w:r w:rsidRPr="00D63D14">
        <w:rPr>
          <w:b/>
        </w:rPr>
        <w:t xml:space="preserve">Предложения и замечания, касающиеся рассматриваемого вопроса: </w:t>
      </w:r>
      <w:r w:rsidRPr="00D63D14">
        <w:t xml:space="preserve">не поступило. </w:t>
      </w:r>
    </w:p>
    <w:p w:rsidR="00510500" w:rsidRPr="00D63D14" w:rsidRDefault="00510500" w:rsidP="00510500">
      <w:pPr>
        <w:jc w:val="both"/>
        <w:rPr>
          <w:b/>
        </w:rPr>
      </w:pPr>
    </w:p>
    <w:p w:rsidR="00510500" w:rsidRPr="00D63D14" w:rsidRDefault="00510500" w:rsidP="00510500">
      <w:pPr>
        <w:jc w:val="both"/>
        <w:rPr>
          <w:b/>
        </w:rPr>
      </w:pPr>
      <w:r w:rsidRPr="00D63D14">
        <w:rPr>
          <w:b/>
        </w:rPr>
        <w:t>Выводы по результатам общественных обсуждений:</w:t>
      </w:r>
    </w:p>
    <w:p w:rsidR="00510500" w:rsidRPr="00897BDE" w:rsidRDefault="00510500" w:rsidP="00510500">
      <w:pPr>
        <w:ind w:firstLine="709"/>
        <w:jc w:val="both"/>
      </w:pPr>
      <w:r w:rsidRPr="00D63D14">
        <w:t xml:space="preserve">1. </w:t>
      </w:r>
      <w:r w:rsidRPr="00897BDE">
        <w:t>Общественные обсуждения по рассмотрению вопроса</w:t>
      </w:r>
      <w:r w:rsidRPr="00624966">
        <w:t xml:space="preserve"> </w:t>
      </w:r>
      <w:r w:rsidRPr="00D63D14">
        <w:t>о</w:t>
      </w:r>
      <w:r>
        <w:t>б</w:t>
      </w:r>
      <w:r w:rsidRPr="00624966">
        <w:t xml:space="preserve"> </w:t>
      </w:r>
      <w:r>
        <w:t>утверждении схемы расположения</w:t>
      </w:r>
      <w:r w:rsidRPr="00D63D14">
        <w:t xml:space="preserve"> земельного участка</w:t>
      </w:r>
      <w:r>
        <w:t>, на котором расположен многоквартирный жилой дом</w:t>
      </w:r>
      <w:r w:rsidRPr="00624966">
        <w:t xml:space="preserve"> </w:t>
      </w:r>
      <w:r w:rsidRPr="000A2507">
        <w:t xml:space="preserve">общей площадью </w:t>
      </w:r>
      <w:r>
        <w:t>1932 кв</w:t>
      </w:r>
      <w:proofErr w:type="gramStart"/>
      <w:r>
        <w:t>.м</w:t>
      </w:r>
      <w:proofErr w:type="gramEnd"/>
      <w:r>
        <w:t>,</w:t>
      </w:r>
      <w:r w:rsidRPr="000A2507">
        <w:t xml:space="preserve"> расположенного по адресу: </w:t>
      </w:r>
      <w:proofErr w:type="gramStart"/>
      <w:r w:rsidRPr="000A2507">
        <w:t xml:space="preserve">Вологодская область, Череповецкий район, </w:t>
      </w:r>
      <w:proofErr w:type="spellStart"/>
      <w:r>
        <w:t>Судское</w:t>
      </w:r>
      <w:proofErr w:type="spellEnd"/>
      <w:r>
        <w:t xml:space="preserve"> </w:t>
      </w:r>
      <w:r w:rsidRPr="00867E2E">
        <w:rPr>
          <w:color w:val="000000" w:themeColor="text1"/>
          <w:szCs w:val="28"/>
        </w:rPr>
        <w:t xml:space="preserve">сельское поселение, </w:t>
      </w:r>
      <w:r>
        <w:rPr>
          <w:color w:val="000000" w:themeColor="text1"/>
          <w:szCs w:val="28"/>
        </w:rPr>
        <w:t>п. Кривец</w:t>
      </w:r>
      <w:r w:rsidRPr="00867E2E"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</w:rPr>
        <w:t xml:space="preserve">ул. Заря Коммунизма, </w:t>
      </w:r>
      <w:r w:rsidRPr="00867E2E">
        <w:rPr>
          <w:color w:val="000000" w:themeColor="text1"/>
          <w:szCs w:val="28"/>
        </w:rPr>
        <w:t>д.</w:t>
      </w:r>
      <w:r>
        <w:rPr>
          <w:color w:val="000000" w:themeColor="text1"/>
          <w:szCs w:val="28"/>
        </w:rPr>
        <w:t xml:space="preserve"> 32</w:t>
      </w:r>
      <w:r w:rsidRPr="00897BDE">
        <w:t xml:space="preserve">, </w:t>
      </w:r>
      <w:r>
        <w:t>считать состоявшимися.</w:t>
      </w:r>
      <w:proofErr w:type="gramEnd"/>
    </w:p>
    <w:p w:rsidR="00510500" w:rsidRPr="00897BDE" w:rsidRDefault="00510500" w:rsidP="00510500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7BDE">
        <w:rPr>
          <w:rFonts w:ascii="Times New Roman" w:hAnsi="Times New Roman"/>
          <w:sz w:val="24"/>
          <w:szCs w:val="24"/>
        </w:rPr>
        <w:t>2. Процедура проведения общественных обсуждений осуществлена в соответствии с требованиями действующего законодательства.</w:t>
      </w:r>
    </w:p>
    <w:p w:rsidR="00510500" w:rsidRPr="00D63D14" w:rsidRDefault="00510500" w:rsidP="00510500">
      <w:pPr>
        <w:ind w:firstLine="709"/>
        <w:jc w:val="both"/>
      </w:pPr>
      <w:r w:rsidRPr="00D63D14">
        <w:t>3. Участников общественных обсуждений не зарегистрировано.</w:t>
      </w:r>
    </w:p>
    <w:p w:rsidR="00510500" w:rsidRPr="00D63D14" w:rsidRDefault="00510500" w:rsidP="00510500">
      <w:pPr>
        <w:tabs>
          <w:tab w:val="left" w:pos="1134"/>
        </w:tabs>
        <w:ind w:firstLine="709"/>
        <w:jc w:val="both"/>
      </w:pPr>
      <w:r w:rsidRPr="00D63D14">
        <w:t xml:space="preserve">4. В установленный срок предложений и замечаний, касающихся рассматриваемого вопроса, не поступило. </w:t>
      </w:r>
    </w:p>
    <w:p w:rsidR="00510500" w:rsidRPr="00B80C3F" w:rsidRDefault="00510500" w:rsidP="00510500">
      <w:pPr>
        <w:ind w:firstLine="709"/>
        <w:jc w:val="both"/>
      </w:pPr>
      <w:r w:rsidRPr="00D63D14">
        <w:t xml:space="preserve">5. Рекомендовать </w:t>
      </w:r>
      <w:r>
        <w:t>утвердить схему расположения</w:t>
      </w:r>
      <w:r w:rsidRPr="00D63D14">
        <w:t xml:space="preserve"> земельного участка</w:t>
      </w:r>
      <w:r>
        <w:t>, на котором расположен многоквартирный жилой дом,</w:t>
      </w:r>
      <w:r w:rsidRPr="00624966">
        <w:t xml:space="preserve"> </w:t>
      </w:r>
      <w:r w:rsidRPr="000A2507">
        <w:t xml:space="preserve">общей площадью </w:t>
      </w:r>
      <w:r>
        <w:t xml:space="preserve">1932 </w:t>
      </w:r>
      <w:r w:rsidRPr="000A2507">
        <w:t>кв</w:t>
      </w:r>
      <w:proofErr w:type="gramStart"/>
      <w:r w:rsidRPr="000A2507">
        <w:t>.м</w:t>
      </w:r>
      <w:proofErr w:type="gramEnd"/>
      <w:r w:rsidRPr="000A2507">
        <w:t xml:space="preserve">, расположенного по </w:t>
      </w:r>
      <w:r w:rsidRPr="000A2507">
        <w:lastRenderedPageBreak/>
        <w:t xml:space="preserve">адресу: </w:t>
      </w:r>
      <w:proofErr w:type="gramStart"/>
      <w:r w:rsidRPr="000A2507">
        <w:t xml:space="preserve">Вологодская область, Череповецкий район, </w:t>
      </w:r>
      <w:proofErr w:type="spellStart"/>
      <w:r>
        <w:t>Судское</w:t>
      </w:r>
      <w:proofErr w:type="spellEnd"/>
      <w:r>
        <w:t xml:space="preserve"> </w:t>
      </w:r>
      <w:r w:rsidRPr="00867E2E">
        <w:rPr>
          <w:color w:val="000000" w:themeColor="text1"/>
          <w:szCs w:val="28"/>
        </w:rPr>
        <w:t xml:space="preserve">сельское поселение, </w:t>
      </w:r>
      <w:r>
        <w:rPr>
          <w:color w:val="000000" w:themeColor="text1"/>
          <w:szCs w:val="28"/>
        </w:rPr>
        <w:t>п. Кривец</w:t>
      </w:r>
      <w:r w:rsidRPr="00867E2E"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</w:rPr>
        <w:t xml:space="preserve">ул. Заря Коммунизма, </w:t>
      </w:r>
      <w:r w:rsidRPr="00867E2E">
        <w:rPr>
          <w:color w:val="000000" w:themeColor="text1"/>
          <w:szCs w:val="28"/>
        </w:rPr>
        <w:t>д.</w:t>
      </w:r>
      <w:r>
        <w:rPr>
          <w:color w:val="000000" w:themeColor="text1"/>
          <w:szCs w:val="28"/>
        </w:rPr>
        <w:t xml:space="preserve"> 32</w:t>
      </w:r>
      <w:r>
        <w:t>.</w:t>
      </w:r>
      <w:proofErr w:type="gramEnd"/>
    </w:p>
    <w:p w:rsidR="00A30154" w:rsidRDefault="00A30154" w:rsidP="00A30154">
      <w:pPr>
        <w:tabs>
          <w:tab w:val="left" w:pos="851"/>
          <w:tab w:val="left" w:pos="993"/>
        </w:tabs>
        <w:ind w:firstLine="709"/>
        <w:jc w:val="both"/>
      </w:pPr>
    </w:p>
    <w:p w:rsidR="00A30154" w:rsidRDefault="00A30154" w:rsidP="00A30154">
      <w:pPr>
        <w:ind w:firstLine="709"/>
      </w:pPr>
    </w:p>
    <w:p w:rsidR="00A30154" w:rsidRPr="00D63D14" w:rsidRDefault="00A30154" w:rsidP="00A30154">
      <w:pPr>
        <w:ind w:firstLine="709"/>
      </w:pPr>
    </w:p>
    <w:p w:rsidR="00A30154" w:rsidRDefault="00A30154" w:rsidP="00A30154">
      <w:r>
        <w:t>И.о. п</w:t>
      </w:r>
      <w:r w:rsidRPr="00D63D14">
        <w:t>редседател</w:t>
      </w:r>
      <w:r>
        <w:t xml:space="preserve">я Комитета </w:t>
      </w:r>
      <w:proofErr w:type="gramStart"/>
      <w:r>
        <w:t>имущественных</w:t>
      </w:r>
      <w:proofErr w:type="gramEnd"/>
      <w:r>
        <w:t xml:space="preserve"> </w:t>
      </w:r>
    </w:p>
    <w:p w:rsidR="00A30154" w:rsidRDefault="00A30154" w:rsidP="00A30154">
      <w:pPr>
        <w:tabs>
          <w:tab w:val="left" w:pos="7864"/>
        </w:tabs>
      </w:pPr>
      <w:r>
        <w:t xml:space="preserve">отношений администрации Череповецкого </w:t>
      </w:r>
    </w:p>
    <w:p w:rsidR="00A30154" w:rsidRPr="00D63D14" w:rsidRDefault="00A30154" w:rsidP="00A30154">
      <w:pPr>
        <w:tabs>
          <w:tab w:val="left" w:pos="7864"/>
        </w:tabs>
      </w:pPr>
      <w:r>
        <w:t>муниципального района</w:t>
      </w:r>
      <w:r w:rsidRPr="00624966">
        <w:t xml:space="preserve"> </w:t>
      </w:r>
      <w:r>
        <w:t xml:space="preserve">                                                                                      Е.Г. Проничева</w:t>
      </w:r>
    </w:p>
    <w:p w:rsidR="00A30154" w:rsidRPr="00D63D14" w:rsidRDefault="00A30154" w:rsidP="00A30154"/>
    <w:p w:rsidR="00A30154" w:rsidRPr="00D63D14" w:rsidRDefault="00A30154" w:rsidP="00A30154"/>
    <w:p w:rsidR="00A30154" w:rsidRPr="00D63D14" w:rsidRDefault="00A30154" w:rsidP="00A30154"/>
    <w:p w:rsidR="00A30154" w:rsidRPr="00D63D14" w:rsidRDefault="00A30154" w:rsidP="00A30154"/>
    <w:p w:rsidR="00A30154" w:rsidRPr="00D63D14" w:rsidRDefault="00A30154" w:rsidP="00A30154">
      <w:r w:rsidRPr="00D63D14">
        <w:t>Заключение составил:</w:t>
      </w:r>
    </w:p>
    <w:p w:rsidR="00A30154" w:rsidRPr="00B97418" w:rsidRDefault="00A30154" w:rsidP="00A30154">
      <w:r w:rsidRPr="00B97418">
        <w:t xml:space="preserve">Начальник отдела </w:t>
      </w:r>
      <w:proofErr w:type="gramStart"/>
      <w:r w:rsidRPr="00B97418">
        <w:t>по</w:t>
      </w:r>
      <w:proofErr w:type="gramEnd"/>
      <w:r w:rsidRPr="00B97418">
        <w:t xml:space="preserve"> </w:t>
      </w:r>
    </w:p>
    <w:p w:rsidR="00A30154" w:rsidRPr="00B97418" w:rsidRDefault="00A30154" w:rsidP="00A30154">
      <w:r w:rsidRPr="00B97418">
        <w:t xml:space="preserve">землепользованию и арендным платежам </w:t>
      </w:r>
    </w:p>
    <w:p w:rsidR="00A30154" w:rsidRPr="00B97418" w:rsidRDefault="00A30154" w:rsidP="00A30154">
      <w:r w:rsidRPr="00B97418">
        <w:t xml:space="preserve">Комитета имущественных отношений </w:t>
      </w:r>
    </w:p>
    <w:p w:rsidR="00A30154" w:rsidRPr="00B97418" w:rsidRDefault="00A30154" w:rsidP="00A30154">
      <w:r w:rsidRPr="00B97418">
        <w:t>администрации</w:t>
      </w:r>
    </w:p>
    <w:p w:rsidR="00A30154" w:rsidRPr="00D63D14" w:rsidRDefault="00A30154" w:rsidP="00A30154">
      <w:r w:rsidRPr="00B97418">
        <w:t xml:space="preserve">Череповецкого муниципального района                                                               </w:t>
      </w:r>
      <w:r>
        <w:t xml:space="preserve"> Е.С. Кичкина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sectPr w:rsidR="002163D9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546" w:rsidRDefault="00721546" w:rsidP="00B84933">
      <w:r>
        <w:separator/>
      </w:r>
    </w:p>
  </w:endnote>
  <w:endnote w:type="continuationSeparator" w:id="0">
    <w:p w:rsidR="00721546" w:rsidRDefault="00721546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546" w:rsidRDefault="00721546" w:rsidP="00B84933">
      <w:r>
        <w:separator/>
      </w:r>
    </w:p>
  </w:footnote>
  <w:footnote w:type="continuationSeparator" w:id="0">
    <w:p w:rsidR="00721546" w:rsidRDefault="00721546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143B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2587"/>
    <w:rsid w:val="0004518D"/>
    <w:rsid w:val="00045CAD"/>
    <w:rsid w:val="00046D7C"/>
    <w:rsid w:val="00047C99"/>
    <w:rsid w:val="00050624"/>
    <w:rsid w:val="0005089E"/>
    <w:rsid w:val="0005212E"/>
    <w:rsid w:val="00057657"/>
    <w:rsid w:val="00057CEA"/>
    <w:rsid w:val="00061020"/>
    <w:rsid w:val="000625F9"/>
    <w:rsid w:val="00065F51"/>
    <w:rsid w:val="00066191"/>
    <w:rsid w:val="00066F7D"/>
    <w:rsid w:val="00070093"/>
    <w:rsid w:val="00070801"/>
    <w:rsid w:val="0007326F"/>
    <w:rsid w:val="00073369"/>
    <w:rsid w:val="00080F0C"/>
    <w:rsid w:val="00090CBA"/>
    <w:rsid w:val="0009191A"/>
    <w:rsid w:val="00092326"/>
    <w:rsid w:val="000928A9"/>
    <w:rsid w:val="00092C76"/>
    <w:rsid w:val="00093C6A"/>
    <w:rsid w:val="000942B1"/>
    <w:rsid w:val="00095F09"/>
    <w:rsid w:val="000971A2"/>
    <w:rsid w:val="000A16AC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BBE"/>
    <w:rsid w:val="000B6C2C"/>
    <w:rsid w:val="000B75B5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A31"/>
    <w:rsid w:val="000F4619"/>
    <w:rsid w:val="000F4B40"/>
    <w:rsid w:val="000F4E18"/>
    <w:rsid w:val="000F4E38"/>
    <w:rsid w:val="000F63A1"/>
    <w:rsid w:val="00100953"/>
    <w:rsid w:val="00100E06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6F2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20CB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4A7"/>
    <w:rsid w:val="002D5F5D"/>
    <w:rsid w:val="002D7028"/>
    <w:rsid w:val="002D73BA"/>
    <w:rsid w:val="002D7FB7"/>
    <w:rsid w:val="002E1F6F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2F7F2E"/>
    <w:rsid w:val="00303090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C4B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257F"/>
    <w:rsid w:val="0036302E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0500"/>
    <w:rsid w:val="00512732"/>
    <w:rsid w:val="005127E1"/>
    <w:rsid w:val="00513FF0"/>
    <w:rsid w:val="00514A05"/>
    <w:rsid w:val="00517160"/>
    <w:rsid w:val="005214CE"/>
    <w:rsid w:val="00522542"/>
    <w:rsid w:val="0052391A"/>
    <w:rsid w:val="00523CE0"/>
    <w:rsid w:val="005241F6"/>
    <w:rsid w:val="005253B1"/>
    <w:rsid w:val="005266AF"/>
    <w:rsid w:val="00540060"/>
    <w:rsid w:val="00542398"/>
    <w:rsid w:val="00542A4D"/>
    <w:rsid w:val="00543360"/>
    <w:rsid w:val="00543E95"/>
    <w:rsid w:val="00544B7E"/>
    <w:rsid w:val="0054500B"/>
    <w:rsid w:val="00552E81"/>
    <w:rsid w:val="005548DB"/>
    <w:rsid w:val="005552DF"/>
    <w:rsid w:val="00556427"/>
    <w:rsid w:val="00560B62"/>
    <w:rsid w:val="00560B9F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1381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37B7A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C4C"/>
    <w:rsid w:val="00793C63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F37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7851"/>
    <w:rsid w:val="008B0CDE"/>
    <w:rsid w:val="008B158A"/>
    <w:rsid w:val="008B1FF6"/>
    <w:rsid w:val="008B27C9"/>
    <w:rsid w:val="008B28B0"/>
    <w:rsid w:val="008B546A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3268"/>
    <w:rsid w:val="008E4C4F"/>
    <w:rsid w:val="008E5F43"/>
    <w:rsid w:val="008F2B0E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D61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51C0"/>
    <w:rsid w:val="009E541D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0154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471F"/>
    <w:rsid w:val="00AA694F"/>
    <w:rsid w:val="00AA6D06"/>
    <w:rsid w:val="00AB1796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2C63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355C"/>
    <w:rsid w:val="00B4386A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186F"/>
    <w:rsid w:val="00BD249D"/>
    <w:rsid w:val="00BD4C52"/>
    <w:rsid w:val="00BD5CD3"/>
    <w:rsid w:val="00BD6C11"/>
    <w:rsid w:val="00BD7C07"/>
    <w:rsid w:val="00BD7E65"/>
    <w:rsid w:val="00BE1240"/>
    <w:rsid w:val="00BE3EF7"/>
    <w:rsid w:val="00BF6727"/>
    <w:rsid w:val="00BF6C6D"/>
    <w:rsid w:val="00C0073D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1B65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561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66175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655D"/>
    <w:rsid w:val="00D867D1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62B9"/>
    <w:rsid w:val="00DB4948"/>
    <w:rsid w:val="00DB5DA9"/>
    <w:rsid w:val="00DB5E83"/>
    <w:rsid w:val="00DB7130"/>
    <w:rsid w:val="00DC10E7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72D5"/>
    <w:rsid w:val="00E77853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3901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5D58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uiPriority w:val="99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  <w:style w:type="table" w:styleId="ae">
    <w:name w:val="Table Grid"/>
    <w:basedOn w:val="a1"/>
    <w:uiPriority w:val="59"/>
    <w:rsid w:val="00C0073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E1044-E7F1-4216-9625-9BD73813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7</TotalTime>
  <Pages>2</Pages>
  <Words>399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Бахирева</cp:lastModifiedBy>
  <cp:revision>8</cp:revision>
  <cp:lastPrinted>2023-10-13T11:49:00Z</cp:lastPrinted>
  <dcterms:created xsi:type="dcterms:W3CDTF">2023-02-14T13:10:00Z</dcterms:created>
  <dcterms:modified xsi:type="dcterms:W3CDTF">2023-10-16T07:10:00Z</dcterms:modified>
</cp:coreProperties>
</file>