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D4" w:rsidRDefault="009C78D4" w:rsidP="009C78D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2540857</wp:posOffset>
            </wp:positionH>
            <wp:positionV relativeFrom="paragraph">
              <wp:posOffset>-506536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8D4" w:rsidRPr="00F8735B" w:rsidRDefault="009C78D4" w:rsidP="009C78D4">
      <w:pPr>
        <w:contextualSpacing/>
        <w:jc w:val="center"/>
        <w:rPr>
          <w:szCs w:val="28"/>
        </w:rPr>
      </w:pPr>
    </w:p>
    <w:p w:rsidR="009C78D4" w:rsidRPr="00263059" w:rsidRDefault="009C78D4" w:rsidP="009C78D4">
      <w:pPr>
        <w:contextualSpacing/>
        <w:jc w:val="center"/>
        <w:rPr>
          <w:sz w:val="28"/>
          <w:szCs w:val="28"/>
        </w:rPr>
      </w:pPr>
    </w:p>
    <w:p w:rsidR="009C78D4" w:rsidRDefault="009C78D4" w:rsidP="009C78D4">
      <w:pPr>
        <w:contextualSpacing/>
        <w:jc w:val="center"/>
        <w:rPr>
          <w:sz w:val="28"/>
          <w:szCs w:val="28"/>
        </w:rPr>
      </w:pPr>
    </w:p>
    <w:p w:rsidR="009C78D4" w:rsidRPr="00263059" w:rsidRDefault="009C78D4" w:rsidP="009C78D4">
      <w:pPr>
        <w:contextualSpacing/>
        <w:jc w:val="center"/>
        <w:rPr>
          <w:sz w:val="28"/>
          <w:szCs w:val="28"/>
        </w:rPr>
      </w:pPr>
      <w:r w:rsidRPr="002630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C78D4" w:rsidRPr="00263059" w:rsidRDefault="009C78D4" w:rsidP="009C78D4">
      <w:pPr>
        <w:contextualSpacing/>
        <w:jc w:val="center"/>
        <w:rPr>
          <w:sz w:val="28"/>
          <w:szCs w:val="28"/>
        </w:rPr>
      </w:pPr>
    </w:p>
    <w:p w:rsidR="009C78D4" w:rsidRPr="00263059" w:rsidRDefault="009C78D4" w:rsidP="009C78D4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263059">
        <w:rPr>
          <w:color w:val="000000"/>
          <w:sz w:val="36"/>
          <w:szCs w:val="36"/>
        </w:rPr>
        <w:t>П</w:t>
      </w:r>
      <w:proofErr w:type="gramEnd"/>
      <w:r w:rsidRPr="00263059">
        <w:rPr>
          <w:color w:val="000000"/>
          <w:sz w:val="36"/>
          <w:szCs w:val="36"/>
        </w:rPr>
        <w:t xml:space="preserve"> О С Т А Н О В Л Е Н И Е</w:t>
      </w:r>
    </w:p>
    <w:p w:rsidR="009C78D4" w:rsidRPr="00263059" w:rsidRDefault="009C78D4" w:rsidP="009C78D4">
      <w:pPr>
        <w:contextualSpacing/>
        <w:jc w:val="center"/>
      </w:pPr>
    </w:p>
    <w:p w:rsidR="009C78D4" w:rsidRPr="00263059" w:rsidRDefault="009C78D4" w:rsidP="009C78D4">
      <w:pPr>
        <w:tabs>
          <w:tab w:val="left" w:pos="993"/>
        </w:tabs>
        <w:contextualSpacing/>
        <w:rPr>
          <w:sz w:val="28"/>
          <w:szCs w:val="28"/>
        </w:rPr>
      </w:pPr>
      <w:r w:rsidRPr="00263059">
        <w:rPr>
          <w:sz w:val="28"/>
          <w:szCs w:val="28"/>
        </w:rPr>
        <w:t xml:space="preserve">от 24.06.2025   </w:t>
      </w:r>
      <w:r w:rsidRPr="00263059">
        <w:rPr>
          <w:sz w:val="28"/>
          <w:szCs w:val="28"/>
        </w:rPr>
        <w:tab/>
      </w:r>
      <w:r w:rsidRPr="00263059">
        <w:rPr>
          <w:sz w:val="28"/>
          <w:szCs w:val="28"/>
        </w:rPr>
        <w:tab/>
      </w:r>
      <w:r w:rsidRPr="00263059">
        <w:rPr>
          <w:sz w:val="28"/>
          <w:szCs w:val="28"/>
        </w:rPr>
        <w:tab/>
      </w:r>
      <w:r w:rsidRPr="00263059">
        <w:rPr>
          <w:sz w:val="28"/>
          <w:szCs w:val="28"/>
        </w:rPr>
        <w:tab/>
      </w:r>
      <w:r w:rsidRPr="00263059">
        <w:rPr>
          <w:sz w:val="28"/>
          <w:szCs w:val="28"/>
        </w:rPr>
        <w:tab/>
      </w:r>
      <w:r w:rsidRPr="00263059">
        <w:rPr>
          <w:sz w:val="28"/>
          <w:szCs w:val="28"/>
        </w:rPr>
        <w:tab/>
      </w:r>
      <w:r w:rsidRPr="00263059">
        <w:rPr>
          <w:sz w:val="28"/>
          <w:szCs w:val="28"/>
        </w:rPr>
        <w:tab/>
        <w:t xml:space="preserve">                           № 30</w:t>
      </w:r>
      <w:r>
        <w:rPr>
          <w:sz w:val="28"/>
          <w:szCs w:val="28"/>
        </w:rPr>
        <w:t>6</w:t>
      </w:r>
    </w:p>
    <w:p w:rsidR="009C78D4" w:rsidRDefault="009C78D4" w:rsidP="009C78D4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263059">
        <w:rPr>
          <w:rFonts w:ascii="Times New Roman" w:hAnsi="Times New Roman" w:cs="Times New Roman"/>
          <w:b w:val="0"/>
        </w:rPr>
        <w:t>г. Череповец</w:t>
      </w:r>
    </w:p>
    <w:p w:rsidR="009C78D4" w:rsidRPr="009C78D4" w:rsidRDefault="009C78D4" w:rsidP="009C78D4">
      <w:pPr>
        <w:rPr>
          <w:lang w:eastAsia="ar-SA"/>
        </w:rPr>
      </w:pPr>
    </w:p>
    <w:p w:rsidR="00FC2035" w:rsidRPr="009C78D4" w:rsidRDefault="00CF2A78" w:rsidP="009C78D4">
      <w:pPr>
        <w:autoSpaceDE w:val="0"/>
        <w:autoSpaceDN w:val="0"/>
        <w:adjustRightInd w:val="0"/>
        <w:jc w:val="center"/>
        <w:rPr>
          <w:b/>
          <w:sz w:val="28"/>
        </w:rPr>
      </w:pPr>
      <w:r w:rsidRPr="009C78D4">
        <w:rPr>
          <w:b/>
          <w:sz w:val="28"/>
        </w:rPr>
        <w:t xml:space="preserve">О внесении изменений в </w:t>
      </w:r>
      <w:r w:rsidR="004E0990" w:rsidRPr="009C78D4">
        <w:rPr>
          <w:b/>
          <w:sz w:val="28"/>
        </w:rPr>
        <w:t>п</w:t>
      </w:r>
      <w:r w:rsidRPr="009C78D4">
        <w:rPr>
          <w:b/>
          <w:sz w:val="28"/>
        </w:rPr>
        <w:t xml:space="preserve">остановление администрации района </w:t>
      </w:r>
    </w:p>
    <w:p w:rsidR="00FC2035" w:rsidRPr="009C78D4" w:rsidRDefault="00CF2A78" w:rsidP="009C78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78D4">
        <w:rPr>
          <w:b/>
          <w:sz w:val="28"/>
        </w:rPr>
        <w:t>от 28.11.2024 № 613</w:t>
      </w:r>
      <w:r w:rsidRPr="009C78D4">
        <w:rPr>
          <w:b/>
          <w:sz w:val="28"/>
          <w:szCs w:val="28"/>
        </w:rPr>
        <w:t xml:space="preserve"> «Об определения управляющей организации </w:t>
      </w:r>
    </w:p>
    <w:p w:rsidR="00CF2A78" w:rsidRPr="009C78D4" w:rsidRDefault="00CF2A78" w:rsidP="009C78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78D4">
        <w:rPr>
          <w:b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</w:t>
      </w:r>
      <w:r w:rsidR="004E0990" w:rsidRPr="009C78D4">
        <w:rPr>
          <w:b/>
          <w:sz w:val="28"/>
          <w:szCs w:val="28"/>
        </w:rPr>
        <w:t>»</w:t>
      </w:r>
    </w:p>
    <w:p w:rsidR="00FC2035" w:rsidRPr="009C78D4" w:rsidRDefault="00FC2035" w:rsidP="00CE5346">
      <w:pPr>
        <w:ind w:firstLine="851"/>
        <w:jc w:val="both"/>
        <w:rPr>
          <w:sz w:val="28"/>
        </w:rPr>
      </w:pPr>
    </w:p>
    <w:p w:rsidR="00BC5B18" w:rsidRDefault="00CE5346" w:rsidP="009C78D4">
      <w:pPr>
        <w:ind w:firstLine="709"/>
        <w:jc w:val="both"/>
        <w:rPr>
          <w:sz w:val="28"/>
          <w:szCs w:val="28"/>
        </w:rPr>
      </w:pPr>
      <w:r w:rsidRPr="009C78D4">
        <w:rPr>
          <w:sz w:val="28"/>
        </w:rPr>
        <w:t xml:space="preserve">В </w:t>
      </w:r>
      <w:proofErr w:type="gramStart"/>
      <w:r w:rsidRPr="009C78D4">
        <w:rPr>
          <w:sz w:val="28"/>
        </w:rPr>
        <w:t>соответствии</w:t>
      </w:r>
      <w:proofErr w:type="gramEnd"/>
      <w:r w:rsidRPr="009C78D4">
        <w:rPr>
          <w:sz w:val="28"/>
        </w:rPr>
        <w:t xml:space="preserve"> с </w:t>
      </w:r>
      <w:r w:rsidRPr="009C78D4">
        <w:rPr>
          <w:sz w:val="28"/>
          <w:szCs w:val="28"/>
        </w:rPr>
        <w:t xml:space="preserve">пунктом 2 статьи 161 </w:t>
      </w:r>
      <w:r w:rsidRPr="009C78D4">
        <w:rPr>
          <w:sz w:val="28"/>
        </w:rPr>
        <w:t xml:space="preserve">Жилищным кодексом Российской Федерации и </w:t>
      </w:r>
      <w:r w:rsidRPr="009C78D4"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</w:p>
    <w:p w:rsidR="009C78D4" w:rsidRPr="009C78D4" w:rsidRDefault="009C78D4" w:rsidP="009C78D4">
      <w:pPr>
        <w:ind w:firstLine="709"/>
        <w:jc w:val="both"/>
        <w:rPr>
          <w:sz w:val="28"/>
          <w:szCs w:val="28"/>
        </w:rPr>
      </w:pPr>
    </w:p>
    <w:p w:rsidR="00821214" w:rsidRPr="009C78D4" w:rsidRDefault="00A42D87" w:rsidP="009C78D4">
      <w:pPr>
        <w:jc w:val="both"/>
        <w:rPr>
          <w:sz w:val="28"/>
          <w:szCs w:val="28"/>
        </w:rPr>
      </w:pPr>
      <w:r w:rsidRPr="009C78D4">
        <w:rPr>
          <w:sz w:val="28"/>
          <w:szCs w:val="28"/>
        </w:rPr>
        <w:t>ПОСТАНОВЛ</w:t>
      </w:r>
      <w:r w:rsidR="00CE5346" w:rsidRPr="009C78D4">
        <w:rPr>
          <w:sz w:val="28"/>
          <w:szCs w:val="28"/>
        </w:rPr>
        <w:t>ЯЮ</w:t>
      </w:r>
      <w:r w:rsidRPr="009C78D4">
        <w:rPr>
          <w:sz w:val="28"/>
          <w:szCs w:val="28"/>
        </w:rPr>
        <w:t>:</w:t>
      </w:r>
    </w:p>
    <w:p w:rsidR="00CE5346" w:rsidRPr="009C78D4" w:rsidRDefault="00CE5346" w:rsidP="009C78D4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9C78D4">
        <w:rPr>
          <w:sz w:val="28"/>
          <w:szCs w:val="28"/>
        </w:rPr>
        <w:t xml:space="preserve">Внести изменения в постановление администрации Череповецкого муниципального района от 28.11.2024 № 613 </w:t>
      </w:r>
      <w:r w:rsidR="009C78D4">
        <w:rPr>
          <w:sz w:val="28"/>
          <w:szCs w:val="28"/>
        </w:rPr>
        <w:br/>
      </w:r>
      <w:r w:rsidRPr="009C78D4">
        <w:rPr>
          <w:sz w:val="28"/>
          <w:szCs w:val="28"/>
        </w:rPr>
        <w:t>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</w:t>
      </w:r>
      <w:r w:rsidR="00E621F7" w:rsidRPr="009C78D4">
        <w:rPr>
          <w:sz w:val="28"/>
          <w:szCs w:val="28"/>
        </w:rPr>
        <w:t>»</w:t>
      </w:r>
      <w:r w:rsidRPr="009C78D4">
        <w:rPr>
          <w:sz w:val="28"/>
          <w:szCs w:val="28"/>
        </w:rPr>
        <w:t>, исключив из Перечня многоквартирные дома, 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 w:rsidRPr="009C78D4">
        <w:rPr>
          <w:sz w:val="28"/>
          <w:szCs w:val="28"/>
        </w:rPr>
        <w:t xml:space="preserve"> постановлению.</w:t>
      </w:r>
    </w:p>
    <w:p w:rsidR="00C003BE" w:rsidRPr="009C78D4" w:rsidRDefault="00365657" w:rsidP="009C78D4">
      <w:pPr>
        <w:ind w:firstLine="709"/>
        <w:jc w:val="both"/>
        <w:rPr>
          <w:sz w:val="28"/>
          <w:szCs w:val="28"/>
        </w:rPr>
      </w:pPr>
      <w:r w:rsidRPr="009C78D4">
        <w:rPr>
          <w:sz w:val="28"/>
          <w:szCs w:val="28"/>
        </w:rPr>
        <w:t>2</w:t>
      </w:r>
      <w:r w:rsidR="00935B3A" w:rsidRPr="009C78D4">
        <w:rPr>
          <w:sz w:val="28"/>
          <w:szCs w:val="28"/>
        </w:rPr>
        <w:t xml:space="preserve">. </w:t>
      </w:r>
      <w:r w:rsidR="00C003BE" w:rsidRPr="009C78D4">
        <w:rPr>
          <w:sz w:val="28"/>
          <w:szCs w:val="28"/>
        </w:rPr>
        <w:t xml:space="preserve">Опубликовать настоящее </w:t>
      </w:r>
      <w:r w:rsidR="00B24D9E" w:rsidRPr="009C78D4">
        <w:rPr>
          <w:sz w:val="28"/>
          <w:szCs w:val="28"/>
        </w:rPr>
        <w:t>постановление</w:t>
      </w:r>
      <w:r w:rsidR="00C003BE" w:rsidRPr="009C78D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A4629" w:rsidRDefault="003A4629" w:rsidP="00CE5346">
      <w:pPr>
        <w:ind w:firstLine="709"/>
        <w:jc w:val="both"/>
        <w:rPr>
          <w:sz w:val="28"/>
          <w:szCs w:val="28"/>
        </w:rPr>
      </w:pPr>
    </w:p>
    <w:p w:rsidR="009C78D4" w:rsidRDefault="009C78D4" w:rsidP="00CE5346">
      <w:pPr>
        <w:ind w:firstLine="709"/>
        <w:jc w:val="both"/>
        <w:rPr>
          <w:sz w:val="28"/>
          <w:szCs w:val="28"/>
        </w:rPr>
      </w:pPr>
    </w:p>
    <w:p w:rsidR="009C78D4" w:rsidRPr="009C78D4" w:rsidRDefault="009C78D4" w:rsidP="00CE5346">
      <w:pPr>
        <w:ind w:firstLine="709"/>
        <w:jc w:val="both"/>
        <w:rPr>
          <w:sz w:val="28"/>
          <w:szCs w:val="28"/>
        </w:rPr>
      </w:pPr>
    </w:p>
    <w:p w:rsidR="009C78D4" w:rsidRPr="005C02DE" w:rsidRDefault="009C78D4" w:rsidP="009C78D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5C02DE">
        <w:rPr>
          <w:sz w:val="28"/>
          <w:szCs w:val="28"/>
        </w:rPr>
        <w:t>Исполняющий</w:t>
      </w:r>
      <w:proofErr w:type="gramEnd"/>
      <w:r w:rsidRPr="005C02DE">
        <w:rPr>
          <w:sz w:val="28"/>
          <w:szCs w:val="28"/>
        </w:rPr>
        <w:t xml:space="preserve"> полномочия</w:t>
      </w:r>
    </w:p>
    <w:p w:rsidR="009C78D4" w:rsidRPr="005C02DE" w:rsidRDefault="009C78D4" w:rsidP="009C78D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C02DE">
        <w:rPr>
          <w:sz w:val="28"/>
          <w:szCs w:val="28"/>
        </w:rPr>
        <w:t>руководителя администрации района,</w:t>
      </w:r>
    </w:p>
    <w:p w:rsidR="009C78D4" w:rsidRPr="005C02DE" w:rsidRDefault="009C78D4" w:rsidP="009C78D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C02DE">
        <w:rPr>
          <w:sz w:val="28"/>
          <w:szCs w:val="28"/>
        </w:rPr>
        <w:t xml:space="preserve">первый заместитель руководителя </w:t>
      </w:r>
    </w:p>
    <w:p w:rsidR="009C78D4" w:rsidRPr="003E1C91" w:rsidRDefault="009C78D4" w:rsidP="009C78D4">
      <w:pPr>
        <w:jc w:val="both"/>
        <w:rPr>
          <w:rStyle w:val="af8"/>
          <w:i w:val="0"/>
          <w:sz w:val="28"/>
          <w:szCs w:val="28"/>
        </w:rPr>
      </w:pPr>
      <w:r w:rsidRPr="003E1C91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9C78D4" w:rsidRDefault="009C78D4" w:rsidP="004B08B8">
      <w:pPr>
        <w:ind w:firstLine="4962"/>
        <w:rPr>
          <w:sz w:val="28"/>
          <w:szCs w:val="28"/>
        </w:rPr>
      </w:pPr>
    </w:p>
    <w:p w:rsidR="003B6DA4" w:rsidRDefault="00A77E73" w:rsidP="009C78D4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C78D4" w:rsidRDefault="004B08B8" w:rsidP="009C78D4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B08B8" w:rsidRDefault="004B08B8" w:rsidP="009C78D4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4B08B8" w:rsidP="009C78D4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78D4">
        <w:rPr>
          <w:sz w:val="28"/>
          <w:szCs w:val="28"/>
        </w:rPr>
        <w:t xml:space="preserve">24.06.2025 </w:t>
      </w:r>
      <w:r>
        <w:rPr>
          <w:sz w:val="28"/>
          <w:szCs w:val="28"/>
        </w:rPr>
        <w:t>№</w:t>
      </w:r>
      <w:r w:rsidR="009C78D4">
        <w:rPr>
          <w:sz w:val="28"/>
          <w:szCs w:val="28"/>
        </w:rPr>
        <w:t xml:space="preserve"> 306</w:t>
      </w:r>
    </w:p>
    <w:p w:rsidR="003B6DA4" w:rsidRDefault="003B6DA4" w:rsidP="00455D54">
      <w:pPr>
        <w:jc w:val="right"/>
        <w:rPr>
          <w:b/>
          <w:sz w:val="24"/>
        </w:rPr>
      </w:pPr>
    </w:p>
    <w:p w:rsidR="009C78D4" w:rsidRDefault="009C78D4" w:rsidP="003B6DA4">
      <w:pPr>
        <w:pStyle w:val="a8"/>
        <w:jc w:val="center"/>
        <w:rPr>
          <w:b/>
          <w:sz w:val="28"/>
          <w:szCs w:val="24"/>
          <w:lang w:val="ru-RU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Default="003B6DA4" w:rsidP="003B6DA4">
      <w:pPr>
        <w:pStyle w:val="a8"/>
        <w:jc w:val="center"/>
        <w:rPr>
          <w:sz w:val="28"/>
          <w:szCs w:val="28"/>
          <w:lang w:val="ru-RU"/>
        </w:rPr>
      </w:pPr>
      <w:proofErr w:type="spellStart"/>
      <w:r w:rsidRPr="004E0990">
        <w:rPr>
          <w:sz w:val="28"/>
          <w:szCs w:val="24"/>
        </w:rPr>
        <w:t>многоквартирных</w:t>
      </w:r>
      <w:proofErr w:type="spellEnd"/>
      <w:r w:rsidRPr="004E0990">
        <w:rPr>
          <w:sz w:val="28"/>
          <w:szCs w:val="24"/>
        </w:rPr>
        <w:t xml:space="preserve"> </w:t>
      </w:r>
      <w:proofErr w:type="spellStart"/>
      <w:r w:rsidRPr="004E0990">
        <w:rPr>
          <w:sz w:val="28"/>
          <w:szCs w:val="24"/>
        </w:rPr>
        <w:t>домов</w:t>
      </w:r>
      <w:proofErr w:type="spellEnd"/>
      <w:r w:rsidR="00A77E73" w:rsidRPr="004E0990">
        <w:rPr>
          <w:sz w:val="28"/>
          <w:szCs w:val="24"/>
          <w:lang w:val="ru-RU"/>
        </w:rPr>
        <w:t xml:space="preserve">, </w:t>
      </w:r>
      <w:proofErr w:type="spellStart"/>
      <w:r w:rsidR="004E0990" w:rsidRPr="004E0990">
        <w:rPr>
          <w:sz w:val="28"/>
          <w:szCs w:val="28"/>
        </w:rPr>
        <w:t>собственники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жилья</w:t>
      </w:r>
      <w:proofErr w:type="spellEnd"/>
      <w:r w:rsidR="004E0990" w:rsidRPr="004E0990">
        <w:rPr>
          <w:sz w:val="28"/>
          <w:szCs w:val="28"/>
        </w:rPr>
        <w:t xml:space="preserve"> в </w:t>
      </w:r>
      <w:proofErr w:type="spellStart"/>
      <w:r w:rsidR="004E0990" w:rsidRPr="004E0990">
        <w:rPr>
          <w:sz w:val="28"/>
          <w:szCs w:val="28"/>
        </w:rPr>
        <w:t>которых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выбрали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непосредственную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форму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управления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многоквартирными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домами</w:t>
      </w:r>
      <w:proofErr w:type="spellEnd"/>
    </w:p>
    <w:p w:rsidR="009C78D4" w:rsidRPr="009C78D4" w:rsidRDefault="009C78D4" w:rsidP="003B6DA4">
      <w:pPr>
        <w:pStyle w:val="a8"/>
        <w:jc w:val="center"/>
        <w:rPr>
          <w:sz w:val="28"/>
          <w:szCs w:val="24"/>
          <w:lang w:val="ru-RU"/>
        </w:rPr>
      </w:pPr>
    </w:p>
    <w:p w:rsidR="006B6FB9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tbl>
      <w:tblPr>
        <w:tblStyle w:val="ad"/>
        <w:tblW w:w="9926" w:type="dxa"/>
        <w:tblLook w:val="04A0"/>
      </w:tblPr>
      <w:tblGrid>
        <w:gridCol w:w="930"/>
        <w:gridCol w:w="1947"/>
        <w:gridCol w:w="1870"/>
        <w:gridCol w:w="3158"/>
        <w:gridCol w:w="2021"/>
      </w:tblGrid>
      <w:tr w:rsidR="00FC2035" w:rsidTr="009C78D4">
        <w:tc>
          <w:tcPr>
            <w:tcW w:w="7905" w:type="dxa"/>
            <w:gridSpan w:val="4"/>
            <w:vAlign w:val="center"/>
          </w:tcPr>
          <w:p w:rsidR="00FC2035" w:rsidRPr="00FC2035" w:rsidRDefault="00FC2035" w:rsidP="00FC2035">
            <w:pPr>
              <w:pStyle w:val="a8"/>
              <w:jc w:val="center"/>
              <w:rPr>
                <w:lang w:val="ru-RU"/>
              </w:rPr>
            </w:pPr>
            <w:r w:rsidRPr="00FC2035">
              <w:rPr>
                <w:color w:val="000000"/>
                <w:lang w:val="ru-RU"/>
              </w:rPr>
              <w:t>Адрес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pStyle w:val="a8"/>
              <w:jc w:val="center"/>
              <w:rPr>
                <w:lang w:val="ru-RU"/>
              </w:rPr>
            </w:pPr>
            <w:r w:rsidRPr="00FC2035">
              <w:rPr>
                <w:lang w:val="ru-RU"/>
              </w:rPr>
              <w:t xml:space="preserve">Дата исключения </w:t>
            </w:r>
          </w:p>
          <w:p w:rsidR="00FC2035" w:rsidRPr="00FC2035" w:rsidRDefault="00FC2035" w:rsidP="00FC2035">
            <w:pPr>
              <w:pStyle w:val="a8"/>
              <w:jc w:val="center"/>
              <w:rPr>
                <w:lang w:val="ru-RU"/>
              </w:rPr>
            </w:pPr>
            <w:r w:rsidRPr="00FC2035">
              <w:rPr>
                <w:lang w:val="ru-RU"/>
              </w:rPr>
              <w:t xml:space="preserve">из Перечня многоквартирных домов, определенного постановлением администрации района </w:t>
            </w:r>
          </w:p>
          <w:p w:rsidR="00FC2035" w:rsidRPr="00FC2035" w:rsidRDefault="00FC2035" w:rsidP="00FC2035">
            <w:pPr>
              <w:pStyle w:val="a8"/>
              <w:jc w:val="center"/>
              <w:rPr>
                <w:lang w:val="ru-RU"/>
              </w:rPr>
            </w:pPr>
            <w:r w:rsidRPr="00FC2035">
              <w:rPr>
                <w:lang w:val="ru-RU"/>
              </w:rPr>
              <w:t xml:space="preserve">от 28.11.2024 </w:t>
            </w:r>
            <w:r w:rsidR="009C78D4">
              <w:rPr>
                <w:lang w:val="ru-RU"/>
              </w:rPr>
              <w:br/>
            </w:r>
            <w:r w:rsidRPr="00FC2035">
              <w:rPr>
                <w:lang w:val="ru-RU"/>
              </w:rPr>
              <w:t>№ 613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2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31.03.2025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3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30.03.2025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4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31.03.2025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color w:val="000000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5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26.05.2025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6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30.03.2025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7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31.03.2025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8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31.03.2025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9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03.03.2025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10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31.03.2025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11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30.03.2025</w:t>
            </w:r>
          </w:p>
        </w:tc>
      </w:tr>
      <w:tr w:rsidR="004E0990" w:rsidRPr="00FC2035" w:rsidTr="009C78D4">
        <w:tc>
          <w:tcPr>
            <w:tcW w:w="93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4E0990" w:rsidRPr="00FC2035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4E0990" w:rsidRPr="00FC2035" w:rsidRDefault="004E0990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с. Ивановское, ул</w:t>
            </w:r>
            <w:proofErr w:type="gramStart"/>
            <w:r w:rsidRPr="00FC2035">
              <w:rPr>
                <w:lang w:val="ru-RU"/>
              </w:rPr>
              <w:t>.В</w:t>
            </w:r>
            <w:proofErr w:type="gramEnd"/>
            <w:r w:rsidRPr="00FC2035">
              <w:rPr>
                <w:lang w:val="ru-RU"/>
              </w:rPr>
              <w:t>есенняя, д. 12</w:t>
            </w:r>
          </w:p>
        </w:tc>
        <w:tc>
          <w:tcPr>
            <w:tcW w:w="2021" w:type="dxa"/>
            <w:shd w:val="clear" w:color="auto" w:fill="auto"/>
          </w:tcPr>
          <w:p w:rsidR="004E0990" w:rsidRPr="00FC2035" w:rsidRDefault="004E0990" w:rsidP="00FC2035">
            <w:pPr>
              <w:jc w:val="center"/>
            </w:pPr>
            <w:r w:rsidRPr="00FC2035">
              <w:t>30.05.2025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</w:t>
            </w:r>
            <w:r w:rsidRPr="00FC2035">
              <w:rPr>
                <w:color w:val="000000"/>
                <w:lang w:val="ru-RU"/>
              </w:rPr>
              <w:t>653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Воскресенское сп, с</w:t>
            </w:r>
            <w:proofErr w:type="gramStart"/>
            <w:r w:rsidRPr="00FC2035">
              <w:rPr>
                <w:lang w:val="ru-RU"/>
              </w:rPr>
              <w:t>.И</w:t>
            </w:r>
            <w:proofErr w:type="gramEnd"/>
            <w:r w:rsidRPr="00FC2035">
              <w:rPr>
                <w:lang w:val="ru-RU"/>
              </w:rPr>
              <w:t>вановское, ул.Центральная, д.78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29.05.2025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FC2035">
            <w:pPr>
              <w:pStyle w:val="a8"/>
              <w:jc w:val="both"/>
              <w:rPr>
                <w:lang w:val="ru-RU"/>
              </w:rPr>
            </w:pPr>
            <w:r w:rsidRPr="00FC2035">
              <w:rPr>
                <w:lang w:val="ru-RU"/>
              </w:rPr>
              <w:t>162641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proofErr w:type="spellStart"/>
            <w:r w:rsidRPr="00FC2035">
              <w:rPr>
                <w:lang w:val="ru-RU"/>
              </w:rPr>
              <w:t>Ирдоматское</w:t>
            </w:r>
            <w:proofErr w:type="spellEnd"/>
            <w:r w:rsidRPr="00FC2035">
              <w:rPr>
                <w:lang w:val="ru-RU"/>
              </w:rPr>
              <w:t xml:space="preserve"> </w:t>
            </w:r>
            <w:proofErr w:type="spellStart"/>
            <w:r w:rsidRPr="00FC2035">
              <w:rPr>
                <w:lang w:val="ru-RU"/>
              </w:rPr>
              <w:t>сп</w:t>
            </w:r>
            <w:proofErr w:type="spellEnd"/>
            <w:r w:rsidRPr="00FC2035">
              <w:rPr>
                <w:lang w:val="ru-RU"/>
              </w:rPr>
              <w:t xml:space="preserve">, </w:t>
            </w:r>
            <w:proofErr w:type="spellStart"/>
            <w:r w:rsidRPr="00FC2035">
              <w:rPr>
                <w:lang w:val="ru-RU"/>
              </w:rPr>
              <w:t>д</w:t>
            </w:r>
            <w:proofErr w:type="gramStart"/>
            <w:r w:rsidRPr="00FC2035">
              <w:rPr>
                <w:lang w:val="ru-RU"/>
              </w:rPr>
              <w:t>.И</w:t>
            </w:r>
            <w:proofErr w:type="gramEnd"/>
            <w:r w:rsidRPr="00FC2035">
              <w:rPr>
                <w:lang w:val="ru-RU"/>
              </w:rPr>
              <w:t>рдоматка</w:t>
            </w:r>
            <w:proofErr w:type="spellEnd"/>
            <w:r w:rsidRPr="00FC2035">
              <w:rPr>
                <w:lang w:val="ru-RU"/>
              </w:rPr>
              <w:t>, ул.Новая, 11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12.04.2025</w:t>
            </w:r>
          </w:p>
        </w:tc>
      </w:tr>
      <w:tr w:rsidR="00FC2035" w:rsidRPr="00765A7A" w:rsidTr="009C78D4">
        <w:tc>
          <w:tcPr>
            <w:tcW w:w="930" w:type="dxa"/>
          </w:tcPr>
          <w:p w:rsidR="00FC2035" w:rsidRPr="00FC2035" w:rsidRDefault="00FC2035" w:rsidP="00026809">
            <w:pPr>
              <w:pStyle w:val="a8"/>
              <w:jc w:val="both"/>
              <w:rPr>
                <w:color w:val="000000"/>
                <w:lang w:val="ru-RU"/>
              </w:rPr>
            </w:pPr>
            <w:r w:rsidRPr="00FC2035">
              <w:rPr>
                <w:color w:val="000000"/>
                <w:lang w:val="ru-RU"/>
              </w:rPr>
              <w:t>162713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color w:val="000000"/>
                <w:lang w:val="ru-RU"/>
              </w:rPr>
            </w:pPr>
            <w:proofErr w:type="spellStart"/>
            <w:r w:rsidRPr="00FC2035">
              <w:rPr>
                <w:color w:val="000000"/>
                <w:lang w:val="ru-RU"/>
              </w:rPr>
              <w:t>Коротовский</w:t>
            </w:r>
            <w:proofErr w:type="spellEnd"/>
            <w:r w:rsidRPr="00FC2035">
              <w:rPr>
                <w:color w:val="000000"/>
                <w:lang w:val="ru-RU"/>
              </w:rPr>
              <w:t xml:space="preserve"> </w:t>
            </w:r>
            <w:proofErr w:type="spellStart"/>
            <w:r w:rsidRPr="00FC2035">
              <w:rPr>
                <w:color w:val="000000"/>
                <w:lang w:val="ru-RU"/>
              </w:rPr>
              <w:t>сс</w:t>
            </w:r>
            <w:proofErr w:type="spellEnd"/>
            <w:r w:rsidRPr="00FC2035">
              <w:rPr>
                <w:color w:val="000000"/>
                <w:lang w:val="ru-RU"/>
              </w:rPr>
              <w:t>, д. Коротово, ул</w:t>
            </w:r>
            <w:proofErr w:type="gramStart"/>
            <w:r w:rsidRPr="00FC2035">
              <w:rPr>
                <w:color w:val="000000"/>
                <w:lang w:val="ru-RU"/>
              </w:rPr>
              <w:t>.Д</w:t>
            </w:r>
            <w:proofErr w:type="gramEnd"/>
            <w:r w:rsidRPr="00FC2035">
              <w:rPr>
                <w:color w:val="000000"/>
                <w:lang w:val="ru-RU"/>
              </w:rPr>
              <w:t>анилова, 1Б</w:t>
            </w:r>
            <w:r>
              <w:rPr>
                <w:color w:val="000000"/>
                <w:lang w:val="ru-RU"/>
              </w:rPr>
              <w:t xml:space="preserve"> </w:t>
            </w:r>
            <w:r w:rsidRPr="00FC2035">
              <w:rPr>
                <w:color w:val="000000"/>
                <w:lang w:val="ru-RU"/>
              </w:rPr>
              <w:t>(блокированной застройки)</w:t>
            </w:r>
          </w:p>
        </w:tc>
        <w:tc>
          <w:tcPr>
            <w:tcW w:w="2021" w:type="dxa"/>
            <w:shd w:val="clear" w:color="auto" w:fill="auto"/>
          </w:tcPr>
          <w:p w:rsidR="00FC2035" w:rsidRPr="00765A7A" w:rsidRDefault="008E59C2" w:rsidP="00FC2035">
            <w:pPr>
              <w:jc w:val="center"/>
              <w:rPr>
                <w:highlight w:val="yellow"/>
              </w:rPr>
            </w:pPr>
            <w:r w:rsidRPr="008E59C2">
              <w:t>10.03.2025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026809">
            <w:pPr>
              <w:pStyle w:val="a8"/>
              <w:jc w:val="both"/>
              <w:rPr>
                <w:color w:val="000000"/>
                <w:lang w:val="ru-RU"/>
              </w:rPr>
            </w:pPr>
            <w:r w:rsidRPr="00FC2035">
              <w:rPr>
                <w:color w:val="000000"/>
                <w:lang w:val="ru-RU"/>
              </w:rPr>
              <w:t>162713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color w:val="000000"/>
                <w:lang w:val="ru-RU"/>
              </w:rPr>
            </w:pPr>
            <w:proofErr w:type="spellStart"/>
            <w:r w:rsidRPr="00FC2035">
              <w:rPr>
                <w:color w:val="000000"/>
                <w:lang w:val="ru-RU"/>
              </w:rPr>
              <w:t>Коротовский</w:t>
            </w:r>
            <w:proofErr w:type="spellEnd"/>
            <w:r w:rsidRPr="00FC2035">
              <w:rPr>
                <w:color w:val="000000"/>
                <w:lang w:val="ru-RU"/>
              </w:rPr>
              <w:t xml:space="preserve"> </w:t>
            </w:r>
            <w:proofErr w:type="spellStart"/>
            <w:r w:rsidRPr="00FC2035">
              <w:rPr>
                <w:color w:val="000000"/>
                <w:lang w:val="ru-RU"/>
              </w:rPr>
              <w:t>сс</w:t>
            </w:r>
            <w:proofErr w:type="spellEnd"/>
            <w:r w:rsidRPr="00FC2035">
              <w:rPr>
                <w:color w:val="000000"/>
                <w:lang w:val="ru-RU"/>
              </w:rPr>
              <w:t>, п. Сосновка, ул</w:t>
            </w:r>
            <w:proofErr w:type="gramStart"/>
            <w:r w:rsidRPr="00FC2035">
              <w:rPr>
                <w:color w:val="000000"/>
                <w:lang w:val="ru-RU"/>
              </w:rPr>
              <w:t>.Л</w:t>
            </w:r>
            <w:proofErr w:type="gramEnd"/>
            <w:r w:rsidRPr="00FC2035">
              <w:rPr>
                <w:color w:val="000000"/>
                <w:lang w:val="ru-RU"/>
              </w:rPr>
              <w:t>есная,д.4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30.04.2025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FC2035">
            <w:pPr>
              <w:pStyle w:val="a8"/>
              <w:jc w:val="both"/>
              <w:rPr>
                <w:lang w:val="ru-RU"/>
              </w:rPr>
            </w:pPr>
            <w:r w:rsidRPr="00FC2035">
              <w:rPr>
                <w:lang w:val="ru-RU"/>
              </w:rPr>
              <w:t>162641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Югское сп, д. Воронино, д.16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05.06.2025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FC2035">
            <w:pPr>
              <w:jc w:val="both"/>
              <w:rPr>
                <w:sz w:val="28"/>
                <w:szCs w:val="24"/>
              </w:rPr>
            </w:pPr>
            <w:r w:rsidRPr="00FC2035">
              <w:rPr>
                <w:color w:val="000000"/>
              </w:rPr>
              <w:t>162640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  <w:lang w:val="ru-RU"/>
              </w:rPr>
              <w:t xml:space="preserve">Югское сп, </w:t>
            </w:r>
            <w:r w:rsidRPr="00FC2035">
              <w:rPr>
                <w:color w:val="000000"/>
              </w:rPr>
              <w:t xml:space="preserve">с. </w:t>
            </w:r>
            <w:proofErr w:type="spellStart"/>
            <w:r w:rsidRPr="00FC2035">
              <w:rPr>
                <w:color w:val="000000"/>
              </w:rPr>
              <w:t>Ильинское</w:t>
            </w:r>
            <w:proofErr w:type="spellEnd"/>
            <w:r w:rsidRPr="00FC2035">
              <w:rPr>
                <w:color w:val="000000"/>
              </w:rPr>
              <w:t xml:space="preserve">, д. </w:t>
            </w:r>
            <w:r w:rsidRPr="00FC2035">
              <w:rPr>
                <w:color w:val="000000"/>
                <w:lang w:val="ru-RU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08.02.2025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FC2035">
            <w:pPr>
              <w:pStyle w:val="a8"/>
              <w:jc w:val="both"/>
              <w:rPr>
                <w:lang w:val="ru-RU"/>
              </w:rPr>
            </w:pPr>
            <w:r w:rsidRPr="00FC2035">
              <w:rPr>
                <w:lang w:val="ru-RU"/>
              </w:rPr>
              <w:t>162641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Югское сп, д. Починок, ул. Мира, д. 1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19.12.2024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FC2035">
            <w:pPr>
              <w:pStyle w:val="a8"/>
              <w:jc w:val="both"/>
              <w:rPr>
                <w:lang w:val="ru-RU"/>
              </w:rPr>
            </w:pPr>
            <w:r w:rsidRPr="00FC2035">
              <w:rPr>
                <w:lang w:val="ru-RU"/>
              </w:rPr>
              <w:t>162641</w:t>
            </w:r>
          </w:p>
        </w:tc>
        <w:tc>
          <w:tcPr>
            <w:tcW w:w="1947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FC203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>Югское сп, д. Починок, ул. Мира, д. 3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19.12.2024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lastRenderedPageBreak/>
              <w:t>162645</w:t>
            </w:r>
          </w:p>
        </w:tc>
        <w:tc>
          <w:tcPr>
            <w:tcW w:w="1947" w:type="dxa"/>
          </w:tcPr>
          <w:p w:rsidR="00FC2035" w:rsidRPr="00FC2035" w:rsidRDefault="00FC2035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 xml:space="preserve">Югское сп, д. </w:t>
            </w:r>
            <w:proofErr w:type="spellStart"/>
            <w:r w:rsidRPr="00FC2035">
              <w:rPr>
                <w:lang w:val="ru-RU"/>
              </w:rPr>
              <w:t>Шалимово</w:t>
            </w:r>
            <w:proofErr w:type="spellEnd"/>
            <w:r w:rsidRPr="00FC2035">
              <w:rPr>
                <w:lang w:val="ru-RU"/>
              </w:rPr>
              <w:t>, ул</w:t>
            </w:r>
            <w:proofErr w:type="gramStart"/>
            <w:r w:rsidRPr="00FC2035">
              <w:rPr>
                <w:lang w:val="ru-RU"/>
              </w:rPr>
              <w:t>.М</w:t>
            </w:r>
            <w:proofErr w:type="gramEnd"/>
            <w:r w:rsidRPr="00FC2035">
              <w:rPr>
                <w:lang w:val="ru-RU"/>
              </w:rPr>
              <w:t>олодежная, д. 2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20.05.2025</w:t>
            </w:r>
          </w:p>
        </w:tc>
      </w:tr>
      <w:tr w:rsidR="00FC2035" w:rsidRPr="00FC2035" w:rsidTr="009C78D4">
        <w:tc>
          <w:tcPr>
            <w:tcW w:w="930" w:type="dxa"/>
          </w:tcPr>
          <w:p w:rsidR="00FC2035" w:rsidRPr="00FC2035" w:rsidRDefault="00FC2035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162645</w:t>
            </w:r>
          </w:p>
        </w:tc>
        <w:tc>
          <w:tcPr>
            <w:tcW w:w="1947" w:type="dxa"/>
          </w:tcPr>
          <w:p w:rsidR="00FC2035" w:rsidRPr="00FC2035" w:rsidRDefault="00FC2035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FC2035">
              <w:rPr>
                <w:color w:val="000000"/>
              </w:rPr>
              <w:t>Обл</w:t>
            </w:r>
            <w:proofErr w:type="spellEnd"/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</w:t>
            </w:r>
            <w:proofErr w:type="spellStart"/>
            <w:r w:rsidRPr="00FC2035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870" w:type="dxa"/>
          </w:tcPr>
          <w:p w:rsidR="00FC2035" w:rsidRPr="00FC2035" w:rsidRDefault="00FC2035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FC2035">
              <w:rPr>
                <w:color w:val="000000"/>
              </w:rPr>
              <w:t>р-н</w:t>
            </w:r>
            <w:r w:rsidRPr="00FC2035">
              <w:rPr>
                <w:color w:val="000000"/>
                <w:lang w:val="ru-RU"/>
              </w:rPr>
              <w:t>.</w:t>
            </w:r>
            <w:r w:rsidRPr="00FC2035">
              <w:rPr>
                <w:color w:val="000000"/>
              </w:rPr>
              <w:t xml:space="preserve"> Череповецкий</w:t>
            </w:r>
          </w:p>
        </w:tc>
        <w:tc>
          <w:tcPr>
            <w:tcW w:w="3158" w:type="dxa"/>
          </w:tcPr>
          <w:p w:rsidR="00FC2035" w:rsidRPr="00FC2035" w:rsidRDefault="00FC2035" w:rsidP="00FC2035">
            <w:pPr>
              <w:pStyle w:val="a8"/>
              <w:rPr>
                <w:lang w:val="ru-RU"/>
              </w:rPr>
            </w:pPr>
            <w:r w:rsidRPr="00FC2035">
              <w:rPr>
                <w:lang w:val="ru-RU"/>
              </w:rPr>
              <w:t xml:space="preserve">Югское сп, д. </w:t>
            </w:r>
            <w:proofErr w:type="spellStart"/>
            <w:r w:rsidRPr="00FC2035">
              <w:rPr>
                <w:lang w:val="ru-RU"/>
              </w:rPr>
              <w:t>Шалимово</w:t>
            </w:r>
            <w:proofErr w:type="spellEnd"/>
            <w:r w:rsidRPr="00FC2035">
              <w:rPr>
                <w:lang w:val="ru-RU"/>
              </w:rPr>
              <w:t>, ул</w:t>
            </w:r>
            <w:proofErr w:type="gramStart"/>
            <w:r w:rsidRPr="00FC2035">
              <w:rPr>
                <w:lang w:val="ru-RU"/>
              </w:rPr>
              <w:t>.М</w:t>
            </w:r>
            <w:proofErr w:type="gramEnd"/>
            <w:r w:rsidRPr="00FC2035">
              <w:rPr>
                <w:lang w:val="ru-RU"/>
              </w:rPr>
              <w:t>олодежная, д.4</w:t>
            </w:r>
          </w:p>
        </w:tc>
        <w:tc>
          <w:tcPr>
            <w:tcW w:w="2021" w:type="dxa"/>
            <w:shd w:val="clear" w:color="auto" w:fill="auto"/>
          </w:tcPr>
          <w:p w:rsidR="00FC2035" w:rsidRPr="00FC2035" w:rsidRDefault="00FC2035" w:rsidP="00FC2035">
            <w:pPr>
              <w:jc w:val="center"/>
            </w:pPr>
            <w:r w:rsidRPr="00FC2035">
              <w:t>20.05.2025</w:t>
            </w:r>
          </w:p>
        </w:tc>
      </w:tr>
    </w:tbl>
    <w:p w:rsidR="006B6FB9" w:rsidRPr="00FC2035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sectPr w:rsidR="006B6FB9" w:rsidRPr="00FC2035" w:rsidSect="009C78D4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88" w:rsidRDefault="00E70488">
      <w:r>
        <w:separator/>
      </w:r>
    </w:p>
  </w:endnote>
  <w:endnote w:type="continuationSeparator" w:id="0">
    <w:p w:rsidR="00E70488" w:rsidRDefault="00E7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88" w:rsidRDefault="00E70488">
      <w:r>
        <w:separator/>
      </w:r>
    </w:p>
  </w:footnote>
  <w:footnote w:type="continuationSeparator" w:id="0">
    <w:p w:rsidR="00E70488" w:rsidRDefault="00E70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7A" w:rsidRDefault="00BD2D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A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A7A">
      <w:rPr>
        <w:rStyle w:val="a5"/>
        <w:noProof/>
      </w:rPr>
      <w:t>1</w:t>
    </w:r>
    <w:r>
      <w:rPr>
        <w:rStyle w:val="a5"/>
      </w:rPr>
      <w:fldChar w:fldCharType="end"/>
    </w:r>
  </w:p>
  <w:p w:rsidR="00765A7A" w:rsidRDefault="00765A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638"/>
      <w:docPartObj>
        <w:docPartGallery w:val="Page Numbers (Top of Page)"/>
        <w:docPartUnique/>
      </w:docPartObj>
    </w:sdtPr>
    <w:sdtContent>
      <w:p w:rsidR="009C78D4" w:rsidRDefault="009C78D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C78D4" w:rsidRDefault="009C78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637"/>
      <w:docPartObj>
        <w:docPartGallery w:val="Page Numbers (Top of Page)"/>
        <w:docPartUnique/>
      </w:docPartObj>
    </w:sdtPr>
    <w:sdtContent>
      <w:p w:rsidR="009C78D4" w:rsidRDefault="009C78D4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C78D4" w:rsidRDefault="009C7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535D"/>
    <w:rsid w:val="000101DF"/>
    <w:rsid w:val="00026809"/>
    <w:rsid w:val="000306B2"/>
    <w:rsid w:val="000336CA"/>
    <w:rsid w:val="00034434"/>
    <w:rsid w:val="0003736B"/>
    <w:rsid w:val="00051ED6"/>
    <w:rsid w:val="00053854"/>
    <w:rsid w:val="000557E2"/>
    <w:rsid w:val="0005624A"/>
    <w:rsid w:val="000640C3"/>
    <w:rsid w:val="0007513A"/>
    <w:rsid w:val="000B2571"/>
    <w:rsid w:val="000B3D0C"/>
    <w:rsid w:val="000C096D"/>
    <w:rsid w:val="000D040B"/>
    <w:rsid w:val="000D13B4"/>
    <w:rsid w:val="000D1E31"/>
    <w:rsid w:val="000D69A5"/>
    <w:rsid w:val="000F3323"/>
    <w:rsid w:val="000F6745"/>
    <w:rsid w:val="00116BA4"/>
    <w:rsid w:val="001228F0"/>
    <w:rsid w:val="0013794E"/>
    <w:rsid w:val="00146BF8"/>
    <w:rsid w:val="001477D0"/>
    <w:rsid w:val="001524FB"/>
    <w:rsid w:val="00157F95"/>
    <w:rsid w:val="00170851"/>
    <w:rsid w:val="0017570D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14181"/>
    <w:rsid w:val="00226F69"/>
    <w:rsid w:val="00233836"/>
    <w:rsid w:val="00257EB2"/>
    <w:rsid w:val="002919AD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12003"/>
    <w:rsid w:val="0031314D"/>
    <w:rsid w:val="0033145A"/>
    <w:rsid w:val="00331C44"/>
    <w:rsid w:val="00361350"/>
    <w:rsid w:val="00365657"/>
    <w:rsid w:val="003A4629"/>
    <w:rsid w:val="003B58C9"/>
    <w:rsid w:val="003B6DA4"/>
    <w:rsid w:val="003C3E93"/>
    <w:rsid w:val="003C4DD3"/>
    <w:rsid w:val="003C752C"/>
    <w:rsid w:val="003D5546"/>
    <w:rsid w:val="003E4058"/>
    <w:rsid w:val="004215FD"/>
    <w:rsid w:val="0042292D"/>
    <w:rsid w:val="00422E12"/>
    <w:rsid w:val="00444F5B"/>
    <w:rsid w:val="00455D54"/>
    <w:rsid w:val="00457110"/>
    <w:rsid w:val="00460D79"/>
    <w:rsid w:val="00467E34"/>
    <w:rsid w:val="004774D8"/>
    <w:rsid w:val="00482EB2"/>
    <w:rsid w:val="0048607D"/>
    <w:rsid w:val="004B08B8"/>
    <w:rsid w:val="004B2D92"/>
    <w:rsid w:val="004B563A"/>
    <w:rsid w:val="004C503F"/>
    <w:rsid w:val="004C7B2D"/>
    <w:rsid w:val="004D08B6"/>
    <w:rsid w:val="004E065A"/>
    <w:rsid w:val="004E0990"/>
    <w:rsid w:val="004E55C8"/>
    <w:rsid w:val="00501DA0"/>
    <w:rsid w:val="005259F2"/>
    <w:rsid w:val="00532167"/>
    <w:rsid w:val="00566382"/>
    <w:rsid w:val="005849C7"/>
    <w:rsid w:val="00593D8B"/>
    <w:rsid w:val="005B1DD8"/>
    <w:rsid w:val="005B2EC4"/>
    <w:rsid w:val="005B7CB2"/>
    <w:rsid w:val="005C4B2D"/>
    <w:rsid w:val="005D5E41"/>
    <w:rsid w:val="005F75B6"/>
    <w:rsid w:val="006213E3"/>
    <w:rsid w:val="0062644B"/>
    <w:rsid w:val="00642BEC"/>
    <w:rsid w:val="006514DB"/>
    <w:rsid w:val="00652D27"/>
    <w:rsid w:val="006668C5"/>
    <w:rsid w:val="006800FA"/>
    <w:rsid w:val="00682B00"/>
    <w:rsid w:val="006844A1"/>
    <w:rsid w:val="006A0FC2"/>
    <w:rsid w:val="006A6358"/>
    <w:rsid w:val="006B0F6A"/>
    <w:rsid w:val="006B5E2B"/>
    <w:rsid w:val="006B6FB9"/>
    <w:rsid w:val="006D4055"/>
    <w:rsid w:val="006D63AF"/>
    <w:rsid w:val="006F26DC"/>
    <w:rsid w:val="00700238"/>
    <w:rsid w:val="00712C73"/>
    <w:rsid w:val="00714DE9"/>
    <w:rsid w:val="007330AE"/>
    <w:rsid w:val="00742395"/>
    <w:rsid w:val="007445AD"/>
    <w:rsid w:val="007510EB"/>
    <w:rsid w:val="00754F57"/>
    <w:rsid w:val="0076436B"/>
    <w:rsid w:val="00765A7A"/>
    <w:rsid w:val="00785729"/>
    <w:rsid w:val="00790287"/>
    <w:rsid w:val="007A004F"/>
    <w:rsid w:val="007B6E49"/>
    <w:rsid w:val="007F2B69"/>
    <w:rsid w:val="007F7E31"/>
    <w:rsid w:val="008076F5"/>
    <w:rsid w:val="00821214"/>
    <w:rsid w:val="008239F0"/>
    <w:rsid w:val="00830162"/>
    <w:rsid w:val="008536AA"/>
    <w:rsid w:val="00856E62"/>
    <w:rsid w:val="008646D5"/>
    <w:rsid w:val="00890170"/>
    <w:rsid w:val="00891F3F"/>
    <w:rsid w:val="008A5FC2"/>
    <w:rsid w:val="008A71D5"/>
    <w:rsid w:val="008D6E22"/>
    <w:rsid w:val="008E26AC"/>
    <w:rsid w:val="008E59C2"/>
    <w:rsid w:val="0090796A"/>
    <w:rsid w:val="00912F28"/>
    <w:rsid w:val="00917E84"/>
    <w:rsid w:val="00927BE5"/>
    <w:rsid w:val="00935B3A"/>
    <w:rsid w:val="009554A1"/>
    <w:rsid w:val="009709C7"/>
    <w:rsid w:val="009738C4"/>
    <w:rsid w:val="0097711D"/>
    <w:rsid w:val="00981293"/>
    <w:rsid w:val="00984482"/>
    <w:rsid w:val="009950C3"/>
    <w:rsid w:val="009A24ED"/>
    <w:rsid w:val="009B4C41"/>
    <w:rsid w:val="009C78D4"/>
    <w:rsid w:val="009C79CE"/>
    <w:rsid w:val="009D0F37"/>
    <w:rsid w:val="009E34C2"/>
    <w:rsid w:val="009E6EFF"/>
    <w:rsid w:val="00A07071"/>
    <w:rsid w:val="00A16AF7"/>
    <w:rsid w:val="00A41B32"/>
    <w:rsid w:val="00A42D87"/>
    <w:rsid w:val="00A54928"/>
    <w:rsid w:val="00A65A19"/>
    <w:rsid w:val="00A77D28"/>
    <w:rsid w:val="00A77E73"/>
    <w:rsid w:val="00A82DC5"/>
    <w:rsid w:val="00A8694D"/>
    <w:rsid w:val="00A86F2B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24D9E"/>
    <w:rsid w:val="00B33D20"/>
    <w:rsid w:val="00B41A37"/>
    <w:rsid w:val="00B723F7"/>
    <w:rsid w:val="00B83F74"/>
    <w:rsid w:val="00B85377"/>
    <w:rsid w:val="00BA2D30"/>
    <w:rsid w:val="00BC3BCC"/>
    <w:rsid w:val="00BC503B"/>
    <w:rsid w:val="00BC5B18"/>
    <w:rsid w:val="00BD25EF"/>
    <w:rsid w:val="00BD2D7D"/>
    <w:rsid w:val="00BD763D"/>
    <w:rsid w:val="00BE1E60"/>
    <w:rsid w:val="00BE5C3B"/>
    <w:rsid w:val="00C003BE"/>
    <w:rsid w:val="00C047CA"/>
    <w:rsid w:val="00C1198E"/>
    <w:rsid w:val="00C23045"/>
    <w:rsid w:val="00C528EF"/>
    <w:rsid w:val="00C8272A"/>
    <w:rsid w:val="00C8644D"/>
    <w:rsid w:val="00CA1C63"/>
    <w:rsid w:val="00CB4609"/>
    <w:rsid w:val="00CD27F8"/>
    <w:rsid w:val="00CE22E6"/>
    <w:rsid w:val="00CE5346"/>
    <w:rsid w:val="00CF17B4"/>
    <w:rsid w:val="00CF2A78"/>
    <w:rsid w:val="00D03D6F"/>
    <w:rsid w:val="00D16073"/>
    <w:rsid w:val="00D1625C"/>
    <w:rsid w:val="00D70694"/>
    <w:rsid w:val="00D74DEC"/>
    <w:rsid w:val="00D76A3D"/>
    <w:rsid w:val="00D90E1F"/>
    <w:rsid w:val="00DA5D6B"/>
    <w:rsid w:val="00DC086A"/>
    <w:rsid w:val="00DC7CEA"/>
    <w:rsid w:val="00DD41CE"/>
    <w:rsid w:val="00DD48C2"/>
    <w:rsid w:val="00DE2E8B"/>
    <w:rsid w:val="00DF6770"/>
    <w:rsid w:val="00E01803"/>
    <w:rsid w:val="00E0737B"/>
    <w:rsid w:val="00E16B72"/>
    <w:rsid w:val="00E30BCB"/>
    <w:rsid w:val="00E34738"/>
    <w:rsid w:val="00E35CD1"/>
    <w:rsid w:val="00E372E4"/>
    <w:rsid w:val="00E44499"/>
    <w:rsid w:val="00E44D14"/>
    <w:rsid w:val="00E621F7"/>
    <w:rsid w:val="00E70488"/>
    <w:rsid w:val="00E7408C"/>
    <w:rsid w:val="00E91D34"/>
    <w:rsid w:val="00E94581"/>
    <w:rsid w:val="00EA3922"/>
    <w:rsid w:val="00EB02E2"/>
    <w:rsid w:val="00EB5853"/>
    <w:rsid w:val="00ED4C66"/>
    <w:rsid w:val="00EF6751"/>
    <w:rsid w:val="00F022CF"/>
    <w:rsid w:val="00F3041F"/>
    <w:rsid w:val="00F31050"/>
    <w:rsid w:val="00F53718"/>
    <w:rsid w:val="00F64226"/>
    <w:rsid w:val="00F65635"/>
    <w:rsid w:val="00F8399B"/>
    <w:rsid w:val="00F869DB"/>
    <w:rsid w:val="00FA2F4B"/>
    <w:rsid w:val="00FC10D9"/>
    <w:rsid w:val="00FC2035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9C78D4"/>
    <w:rPr>
      <w:rFonts w:ascii="Arial" w:hAnsi="Arial" w:cs="Arial"/>
      <w:b/>
      <w:bCs/>
      <w:sz w:val="24"/>
      <w:szCs w:val="24"/>
      <w:lang w:eastAsia="ar-SA"/>
    </w:rPr>
  </w:style>
  <w:style w:type="character" w:styleId="af8">
    <w:name w:val="Emphasis"/>
    <w:basedOn w:val="a0"/>
    <w:qFormat/>
    <w:rsid w:val="009C78D4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9C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7DDD-791C-4FC5-93B5-8159A951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536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26</cp:revision>
  <cp:lastPrinted>2025-06-24T12:09:00Z</cp:lastPrinted>
  <dcterms:created xsi:type="dcterms:W3CDTF">2025-04-03T11:34:00Z</dcterms:created>
  <dcterms:modified xsi:type="dcterms:W3CDTF">2025-06-24T12:23:00Z</dcterms:modified>
</cp:coreProperties>
</file>