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8" w:rsidRPr="00F32325" w:rsidRDefault="002366E8" w:rsidP="002366E8">
      <w:pPr>
        <w:tabs>
          <w:tab w:val="left" w:pos="4157"/>
        </w:tabs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-419735</wp:posOffset>
            </wp:positionV>
            <wp:extent cx="784225" cy="9302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6E8" w:rsidRDefault="002366E8" w:rsidP="002366E8">
      <w:pPr>
        <w:jc w:val="center"/>
        <w:rPr>
          <w:sz w:val="28"/>
          <w:szCs w:val="28"/>
        </w:rPr>
      </w:pPr>
    </w:p>
    <w:p w:rsidR="002366E8" w:rsidRDefault="002366E8" w:rsidP="002366E8">
      <w:pPr>
        <w:jc w:val="center"/>
        <w:rPr>
          <w:sz w:val="28"/>
          <w:szCs w:val="28"/>
        </w:rPr>
      </w:pPr>
    </w:p>
    <w:p w:rsidR="002366E8" w:rsidRDefault="002366E8" w:rsidP="002366E8">
      <w:pPr>
        <w:jc w:val="center"/>
        <w:rPr>
          <w:sz w:val="28"/>
          <w:szCs w:val="28"/>
        </w:rPr>
      </w:pPr>
    </w:p>
    <w:p w:rsidR="002366E8" w:rsidRPr="00D80949" w:rsidRDefault="002366E8" w:rsidP="002366E8">
      <w:pPr>
        <w:jc w:val="center"/>
        <w:rPr>
          <w:sz w:val="28"/>
          <w:szCs w:val="28"/>
        </w:rPr>
      </w:pPr>
      <w:r w:rsidRPr="00D8094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366E8" w:rsidRPr="00D80949" w:rsidRDefault="002366E8" w:rsidP="002366E8">
      <w:pPr>
        <w:rPr>
          <w:szCs w:val="28"/>
        </w:rPr>
      </w:pPr>
    </w:p>
    <w:p w:rsidR="002366E8" w:rsidRPr="00D80949" w:rsidRDefault="002366E8" w:rsidP="002366E8">
      <w:pPr>
        <w:pStyle w:val="3"/>
        <w:spacing w:before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D80949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D80949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2366E8" w:rsidRPr="00D80949" w:rsidRDefault="002366E8" w:rsidP="002366E8">
      <w:pPr>
        <w:rPr>
          <w:szCs w:val="28"/>
        </w:rPr>
      </w:pPr>
    </w:p>
    <w:p w:rsidR="002366E8" w:rsidRPr="00D80949" w:rsidRDefault="002366E8" w:rsidP="002366E8">
      <w:pPr>
        <w:tabs>
          <w:tab w:val="left" w:pos="993"/>
        </w:tabs>
        <w:jc w:val="both"/>
        <w:rPr>
          <w:sz w:val="28"/>
          <w:szCs w:val="28"/>
        </w:rPr>
      </w:pPr>
      <w:r w:rsidRPr="00D80949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D80949">
        <w:rPr>
          <w:sz w:val="28"/>
          <w:szCs w:val="28"/>
        </w:rPr>
        <w:t xml:space="preserve">.07.2023     </w:t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  <w:t xml:space="preserve">                             № 3</w:t>
      </w:r>
      <w:r>
        <w:rPr>
          <w:sz w:val="28"/>
          <w:szCs w:val="28"/>
        </w:rPr>
        <w:t>19</w:t>
      </w:r>
    </w:p>
    <w:p w:rsidR="002366E8" w:rsidRDefault="002366E8" w:rsidP="002366E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80949">
        <w:rPr>
          <w:rFonts w:ascii="Times New Roman" w:hAnsi="Times New Roman" w:cs="Times New Roman"/>
          <w:b w:val="0"/>
        </w:rPr>
        <w:t>г. Череповец</w:t>
      </w:r>
    </w:p>
    <w:p w:rsidR="00915116" w:rsidRPr="009455BC" w:rsidRDefault="00827721" w:rsidP="00827721">
      <w:pPr>
        <w:pStyle w:val="a7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9455BC">
        <w:rPr>
          <w:b/>
          <w:bCs/>
          <w:color w:val="000000" w:themeColor="text1"/>
          <w:sz w:val="28"/>
          <w:szCs w:val="28"/>
        </w:rPr>
        <w:t>О внесении изменений в проект</w:t>
      </w:r>
      <w:r w:rsidR="007D021F" w:rsidRPr="009455BC">
        <w:rPr>
          <w:b/>
          <w:bCs/>
          <w:color w:val="000000" w:themeColor="text1"/>
          <w:sz w:val="28"/>
          <w:szCs w:val="28"/>
        </w:rPr>
        <w:t xml:space="preserve"> межевания территории </w:t>
      </w:r>
      <w:r w:rsidR="0002558B">
        <w:rPr>
          <w:b/>
          <w:bCs/>
          <w:color w:val="000000" w:themeColor="text1"/>
          <w:sz w:val="28"/>
          <w:szCs w:val="28"/>
        </w:rPr>
        <w:br/>
      </w:r>
      <w:r w:rsidR="007D021F" w:rsidRPr="009455BC">
        <w:rPr>
          <w:b/>
          <w:bCs/>
          <w:color w:val="000000" w:themeColor="text1"/>
          <w:sz w:val="28"/>
          <w:szCs w:val="28"/>
        </w:rPr>
        <w:t xml:space="preserve">кварталов, ограниченных ул. Макарова, ул. Заводская, ул. Сазонова, пер. Макарова п. Суда </w:t>
      </w:r>
      <w:proofErr w:type="spellStart"/>
      <w:r w:rsidR="007D021F" w:rsidRPr="009455BC">
        <w:rPr>
          <w:b/>
          <w:bCs/>
          <w:color w:val="000000" w:themeColor="text1"/>
          <w:sz w:val="28"/>
          <w:szCs w:val="28"/>
        </w:rPr>
        <w:t>Судского</w:t>
      </w:r>
      <w:proofErr w:type="spellEnd"/>
      <w:r w:rsidR="007D021F" w:rsidRPr="009455BC">
        <w:rPr>
          <w:b/>
          <w:bCs/>
          <w:color w:val="000000" w:themeColor="text1"/>
          <w:sz w:val="28"/>
          <w:szCs w:val="28"/>
        </w:rPr>
        <w:t xml:space="preserve"> сельского поселения Череповецкого муниципального района Во</w:t>
      </w:r>
      <w:r w:rsidRPr="009455BC">
        <w:rPr>
          <w:b/>
          <w:bCs/>
          <w:color w:val="000000" w:themeColor="text1"/>
          <w:sz w:val="28"/>
          <w:szCs w:val="28"/>
        </w:rPr>
        <w:t>логодской области, утвержденный</w:t>
      </w:r>
      <w:r w:rsidR="007D021F" w:rsidRPr="009455BC">
        <w:rPr>
          <w:b/>
          <w:bCs/>
          <w:color w:val="000000" w:themeColor="text1"/>
          <w:sz w:val="28"/>
          <w:szCs w:val="28"/>
        </w:rPr>
        <w:t xml:space="preserve"> постановлением администрации Череповецкого муниципального района от 28.12.2021 № 1909</w:t>
      </w:r>
    </w:p>
    <w:p w:rsidR="0069372C" w:rsidRPr="0002558B" w:rsidRDefault="008F3C0E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558B">
        <w:rPr>
          <w:color w:val="000000" w:themeColor="text1"/>
          <w:sz w:val="28"/>
          <w:szCs w:val="28"/>
        </w:rPr>
        <w:t xml:space="preserve">В соответствии </w:t>
      </w:r>
      <w:r w:rsidR="009D0F20" w:rsidRPr="0002558B">
        <w:rPr>
          <w:color w:val="000000" w:themeColor="text1"/>
          <w:sz w:val="28"/>
          <w:szCs w:val="28"/>
        </w:rPr>
        <w:t xml:space="preserve">с Порядком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признанию, утвержденным постановлением администрации Череповецкого муниципального района от 22.05.2023 № 214, на основании заявления </w:t>
      </w:r>
      <w:proofErr w:type="spellStart"/>
      <w:r w:rsidR="009D0F20" w:rsidRPr="0002558B">
        <w:rPr>
          <w:color w:val="000000" w:themeColor="text1"/>
          <w:sz w:val="28"/>
          <w:szCs w:val="28"/>
        </w:rPr>
        <w:t>Костылевой</w:t>
      </w:r>
      <w:proofErr w:type="spellEnd"/>
      <w:r w:rsidR="009D0F20" w:rsidRPr="0002558B">
        <w:rPr>
          <w:color w:val="000000" w:themeColor="text1"/>
          <w:sz w:val="28"/>
          <w:szCs w:val="28"/>
        </w:rPr>
        <w:t xml:space="preserve"> Е.А. от 08.06.2023 № 733/2, протокола</w:t>
      </w:r>
      <w:proofErr w:type="gramEnd"/>
      <w:r w:rsidR="009D0F20" w:rsidRPr="0002558B">
        <w:rPr>
          <w:color w:val="000000" w:themeColor="text1"/>
          <w:sz w:val="28"/>
          <w:szCs w:val="28"/>
        </w:rPr>
        <w:t xml:space="preserve"> заседания комиссии по рассмотрению документации по планировке территории Череповецкого муниципального района от 03.07.2023</w:t>
      </w:r>
      <w:r w:rsidR="00A227C8" w:rsidRPr="0002558B">
        <w:rPr>
          <w:color w:val="000000" w:themeColor="text1"/>
          <w:sz w:val="28"/>
          <w:szCs w:val="28"/>
        </w:rPr>
        <w:t>,</w:t>
      </w:r>
      <w:r w:rsidR="009D0F20" w:rsidRPr="0002558B">
        <w:rPr>
          <w:color w:val="000000" w:themeColor="text1"/>
          <w:sz w:val="28"/>
          <w:szCs w:val="28"/>
        </w:rPr>
        <w:t xml:space="preserve"> </w:t>
      </w:r>
    </w:p>
    <w:p w:rsidR="00D23322" w:rsidRPr="009455BC" w:rsidRDefault="00D23322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A227C8" w:rsidRPr="0002558B" w:rsidRDefault="00A227C8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>ПОСТАНОВЛЯЮ:</w:t>
      </w:r>
    </w:p>
    <w:p w:rsidR="00827721" w:rsidRPr="0002558B" w:rsidRDefault="006D3BC6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 xml:space="preserve">1. </w:t>
      </w:r>
      <w:r w:rsidR="00827721" w:rsidRPr="0002558B">
        <w:rPr>
          <w:color w:val="000000" w:themeColor="text1"/>
          <w:sz w:val="28"/>
          <w:szCs w:val="28"/>
        </w:rPr>
        <w:t>Внести в</w:t>
      </w:r>
      <w:r w:rsidR="00834FA7" w:rsidRPr="0002558B">
        <w:rPr>
          <w:color w:val="000000" w:themeColor="text1"/>
          <w:sz w:val="28"/>
          <w:szCs w:val="28"/>
        </w:rPr>
        <w:t xml:space="preserve"> основную часть</w:t>
      </w:r>
      <w:r w:rsidR="00827721" w:rsidRPr="0002558B">
        <w:rPr>
          <w:color w:val="000000" w:themeColor="text1"/>
          <w:sz w:val="28"/>
          <w:szCs w:val="28"/>
        </w:rPr>
        <w:t xml:space="preserve"> проект</w:t>
      </w:r>
      <w:r w:rsidR="00834FA7" w:rsidRPr="0002558B">
        <w:rPr>
          <w:color w:val="000000" w:themeColor="text1"/>
          <w:sz w:val="28"/>
          <w:szCs w:val="28"/>
        </w:rPr>
        <w:t>а</w:t>
      </w:r>
      <w:r w:rsidR="00E021D5" w:rsidRPr="0002558B">
        <w:rPr>
          <w:color w:val="000000" w:themeColor="text1"/>
          <w:sz w:val="28"/>
          <w:szCs w:val="28"/>
        </w:rPr>
        <w:t xml:space="preserve"> межевания территории кварталов, ограниченных ул. Макарова, ул. Заводская, ул. Сазонова, пер. Макарова </w:t>
      </w:r>
      <w:r w:rsidR="0002558B">
        <w:rPr>
          <w:color w:val="000000" w:themeColor="text1"/>
          <w:sz w:val="28"/>
          <w:szCs w:val="28"/>
        </w:rPr>
        <w:br/>
      </w:r>
      <w:r w:rsidR="00E021D5" w:rsidRPr="0002558B">
        <w:rPr>
          <w:color w:val="000000" w:themeColor="text1"/>
          <w:sz w:val="28"/>
          <w:szCs w:val="28"/>
        </w:rPr>
        <w:t xml:space="preserve">п. Суда </w:t>
      </w:r>
      <w:proofErr w:type="spellStart"/>
      <w:r w:rsidR="00E021D5" w:rsidRPr="0002558B">
        <w:rPr>
          <w:color w:val="000000" w:themeColor="text1"/>
          <w:sz w:val="28"/>
          <w:szCs w:val="28"/>
        </w:rPr>
        <w:t>Судского</w:t>
      </w:r>
      <w:proofErr w:type="spellEnd"/>
      <w:r w:rsidR="00E021D5" w:rsidRPr="0002558B">
        <w:rPr>
          <w:color w:val="000000" w:themeColor="text1"/>
          <w:sz w:val="28"/>
          <w:szCs w:val="28"/>
        </w:rPr>
        <w:t xml:space="preserve"> сельского поселения Череповецкого муниципального района Во</w:t>
      </w:r>
      <w:r w:rsidR="00834FA7" w:rsidRPr="0002558B">
        <w:rPr>
          <w:color w:val="000000" w:themeColor="text1"/>
          <w:sz w:val="28"/>
          <w:szCs w:val="28"/>
        </w:rPr>
        <w:t>логодской области, утвержденного</w:t>
      </w:r>
      <w:r w:rsidR="00E021D5" w:rsidRPr="0002558B">
        <w:rPr>
          <w:color w:val="000000" w:themeColor="text1"/>
          <w:sz w:val="28"/>
          <w:szCs w:val="28"/>
        </w:rPr>
        <w:t xml:space="preserve"> постановлением администрации Череповецкого муниципального района от 28.12.2021 </w:t>
      </w:r>
      <w:r w:rsidR="0002558B">
        <w:rPr>
          <w:color w:val="000000" w:themeColor="text1"/>
          <w:sz w:val="28"/>
          <w:szCs w:val="28"/>
        </w:rPr>
        <w:br/>
      </w:r>
      <w:r w:rsidR="00E021D5" w:rsidRPr="0002558B">
        <w:rPr>
          <w:color w:val="000000" w:themeColor="text1"/>
          <w:sz w:val="28"/>
          <w:szCs w:val="28"/>
        </w:rPr>
        <w:t xml:space="preserve">№ 1909, </w:t>
      </w:r>
      <w:r w:rsidR="00827721" w:rsidRPr="0002558B">
        <w:rPr>
          <w:color w:val="000000" w:themeColor="text1"/>
          <w:sz w:val="28"/>
          <w:szCs w:val="28"/>
        </w:rPr>
        <w:t>следующие изменения</w:t>
      </w:r>
      <w:r w:rsidR="00E31238" w:rsidRPr="0002558B">
        <w:rPr>
          <w:color w:val="000000" w:themeColor="text1"/>
          <w:sz w:val="28"/>
          <w:szCs w:val="28"/>
        </w:rPr>
        <w:t>:</w:t>
      </w:r>
    </w:p>
    <w:p w:rsidR="0092044F" w:rsidRPr="0002558B" w:rsidRDefault="0092044F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31238" w:rsidRPr="0002558B" w:rsidRDefault="00E31238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>1.1</w:t>
      </w:r>
      <w:r w:rsidR="009F50E4" w:rsidRPr="0002558B">
        <w:rPr>
          <w:color w:val="000000" w:themeColor="text1"/>
          <w:sz w:val="28"/>
          <w:szCs w:val="28"/>
        </w:rPr>
        <w:t>.</w:t>
      </w:r>
      <w:r w:rsidR="00F620C9" w:rsidRPr="0002558B">
        <w:rPr>
          <w:color w:val="000000" w:themeColor="text1"/>
          <w:sz w:val="28"/>
          <w:szCs w:val="28"/>
        </w:rPr>
        <w:t xml:space="preserve"> </w:t>
      </w:r>
      <w:r w:rsidR="00A91F7D" w:rsidRPr="0002558B">
        <w:rPr>
          <w:color w:val="000000" w:themeColor="text1"/>
          <w:sz w:val="28"/>
          <w:szCs w:val="28"/>
        </w:rPr>
        <w:t>таблицу</w:t>
      </w:r>
      <w:r w:rsidRPr="0002558B">
        <w:rPr>
          <w:color w:val="000000" w:themeColor="text1"/>
          <w:sz w:val="28"/>
          <w:szCs w:val="28"/>
        </w:rPr>
        <w:t xml:space="preserve"> 1 «Перечень и сведения о площади образуемых и уточняемых земельных участков, в том числе способ их образования»</w:t>
      </w:r>
      <w:r w:rsidR="00A91F7D" w:rsidRPr="0002558B">
        <w:rPr>
          <w:color w:val="000000" w:themeColor="text1"/>
          <w:sz w:val="28"/>
          <w:szCs w:val="28"/>
        </w:rPr>
        <w:t xml:space="preserve"> </w:t>
      </w:r>
      <w:r w:rsidR="00BF377E" w:rsidRPr="0002558B">
        <w:rPr>
          <w:color w:val="000000" w:themeColor="text1"/>
          <w:sz w:val="28"/>
          <w:szCs w:val="28"/>
        </w:rPr>
        <w:t>дополнить строкой 29 следующего содержания:</w:t>
      </w:r>
      <w:r w:rsidRPr="0002558B">
        <w:rPr>
          <w:color w:val="000000" w:themeColor="text1"/>
          <w:sz w:val="28"/>
          <w:szCs w:val="28"/>
        </w:rPr>
        <w:t xml:space="preserve"> </w:t>
      </w:r>
    </w:p>
    <w:p w:rsidR="00BF377E" w:rsidRPr="0002558B" w:rsidRDefault="00BF377E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379" w:type="dxa"/>
        <w:tblLook w:val="04A0"/>
      </w:tblPr>
      <w:tblGrid>
        <w:gridCol w:w="489"/>
        <w:gridCol w:w="724"/>
        <w:gridCol w:w="1890"/>
        <w:gridCol w:w="1613"/>
        <w:gridCol w:w="1624"/>
        <w:gridCol w:w="1658"/>
        <w:gridCol w:w="1193"/>
      </w:tblGrid>
      <w:tr w:rsidR="00F620C9" w:rsidRPr="009455BC" w:rsidTr="00F620C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0C9" w:rsidRPr="009455BC" w:rsidRDefault="00F620C9" w:rsidP="00F620C9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 xml:space="preserve">   «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455BC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455BC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7" w:type="dxa"/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Условный номер земельного участка</w:t>
            </w:r>
          </w:p>
        </w:tc>
        <w:tc>
          <w:tcPr>
            <w:tcW w:w="1629" w:type="dxa"/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Площадь земельного участка кв. м</w:t>
            </w:r>
          </w:p>
        </w:tc>
        <w:tc>
          <w:tcPr>
            <w:tcW w:w="1629" w:type="dxa"/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Способ образования земельного участка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620C9" w:rsidRPr="009455BC" w:rsidTr="00F620C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1917" w:type="dxa"/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:ЗУ22</w:t>
            </w:r>
          </w:p>
        </w:tc>
        <w:tc>
          <w:tcPr>
            <w:tcW w:w="1629" w:type="dxa"/>
          </w:tcPr>
          <w:p w:rsidR="00F620C9" w:rsidRPr="009455BC" w:rsidRDefault="00F620C9" w:rsidP="00E3123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1395</w:t>
            </w:r>
          </w:p>
        </w:tc>
        <w:tc>
          <w:tcPr>
            <w:tcW w:w="1629" w:type="dxa"/>
          </w:tcPr>
          <w:p w:rsidR="00F620C9" w:rsidRPr="009455BC" w:rsidRDefault="00E461E2" w:rsidP="00E461E2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  <w:shd w:val="clear" w:color="auto" w:fill="FFFFFF"/>
              </w:rPr>
              <w:t>блокированная жилая застройка (код 2.3)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F620C9" w:rsidRPr="009455BC" w:rsidRDefault="00E461E2" w:rsidP="00E461E2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0C9" w:rsidRPr="009455BC" w:rsidRDefault="00F620C9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620C9" w:rsidRPr="009455BC" w:rsidRDefault="00F620C9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61E2" w:rsidRPr="009455BC" w:rsidRDefault="00E461E2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61E2" w:rsidRPr="009455BC" w:rsidRDefault="00E461E2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61E2" w:rsidRPr="009455BC" w:rsidRDefault="00E461E2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61E2" w:rsidRPr="009455BC" w:rsidRDefault="00E461E2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620C9" w:rsidRDefault="00F620C9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»</w:t>
            </w:r>
            <w:r w:rsidR="00834FA7" w:rsidRPr="009455BC">
              <w:rPr>
                <w:color w:val="000000" w:themeColor="text1"/>
                <w:sz w:val="20"/>
                <w:szCs w:val="20"/>
              </w:rPr>
              <w:t>;</w:t>
            </w:r>
          </w:p>
          <w:p w:rsidR="0002558B" w:rsidRPr="009455BC" w:rsidRDefault="0002558B" w:rsidP="00F620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2558B" w:rsidRDefault="0002558B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27721" w:rsidRPr="0002558B" w:rsidRDefault="00F620C9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 xml:space="preserve">1.2. </w:t>
      </w:r>
      <w:r w:rsidR="00322F90" w:rsidRPr="0002558B">
        <w:rPr>
          <w:color w:val="000000" w:themeColor="text1"/>
          <w:sz w:val="28"/>
          <w:szCs w:val="28"/>
        </w:rPr>
        <w:t>таблицу</w:t>
      </w:r>
      <w:r w:rsidR="009F50E4" w:rsidRPr="0002558B">
        <w:rPr>
          <w:color w:val="000000" w:themeColor="text1"/>
          <w:sz w:val="28"/>
          <w:szCs w:val="28"/>
        </w:rPr>
        <w:t xml:space="preserve"> 2 «Перечень координат образуемых и уточняемых земельных участков» </w:t>
      </w:r>
      <w:r w:rsidR="00BF377E" w:rsidRPr="0002558B">
        <w:rPr>
          <w:color w:val="000000" w:themeColor="text1"/>
          <w:sz w:val="28"/>
          <w:szCs w:val="28"/>
        </w:rPr>
        <w:t xml:space="preserve">дополнить абзацем </w:t>
      </w:r>
      <w:r w:rsidR="00834FA7" w:rsidRPr="0002558B">
        <w:rPr>
          <w:color w:val="000000" w:themeColor="text1"/>
          <w:sz w:val="28"/>
          <w:szCs w:val="28"/>
        </w:rPr>
        <w:t xml:space="preserve">и таблицей </w:t>
      </w:r>
      <w:r w:rsidR="00BF377E" w:rsidRPr="0002558B">
        <w:rPr>
          <w:color w:val="000000" w:themeColor="text1"/>
          <w:sz w:val="28"/>
          <w:szCs w:val="28"/>
        </w:rPr>
        <w:t>следующего содержания:</w:t>
      </w:r>
    </w:p>
    <w:p w:rsidR="009F50E4" w:rsidRPr="0002558B" w:rsidRDefault="009F50E4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27721" w:rsidRPr="009455BC" w:rsidRDefault="00BF377E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5BC">
        <w:rPr>
          <w:color w:val="000000" w:themeColor="text1"/>
          <w:sz w:val="20"/>
          <w:szCs w:val="20"/>
        </w:rPr>
        <w:t>«</w:t>
      </w:r>
      <w:r w:rsidR="009F50E4" w:rsidRPr="009455BC">
        <w:rPr>
          <w:color w:val="000000" w:themeColor="text1"/>
          <w:sz w:val="20"/>
          <w:szCs w:val="20"/>
        </w:rPr>
        <w:t xml:space="preserve">Каталог координат характерных точек границ земельного участка </w:t>
      </w:r>
      <w:proofErr w:type="gramStart"/>
      <w:r w:rsidR="009F50E4" w:rsidRPr="009455BC">
        <w:rPr>
          <w:color w:val="000000" w:themeColor="text1"/>
          <w:sz w:val="20"/>
          <w:szCs w:val="20"/>
        </w:rPr>
        <w:t>:З</w:t>
      </w:r>
      <w:proofErr w:type="gramEnd"/>
      <w:r w:rsidR="009F50E4" w:rsidRPr="009455BC">
        <w:rPr>
          <w:color w:val="000000" w:themeColor="text1"/>
          <w:sz w:val="20"/>
          <w:szCs w:val="20"/>
        </w:rPr>
        <w:t>У22</w:t>
      </w:r>
    </w:p>
    <w:p w:rsidR="009F50E4" w:rsidRPr="009455BC" w:rsidRDefault="009F50E4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proofErr w:type="gramStart"/>
      <w:r w:rsidRPr="009455BC">
        <w:rPr>
          <w:color w:val="000000" w:themeColor="text1"/>
          <w:sz w:val="20"/>
          <w:szCs w:val="20"/>
        </w:rPr>
        <w:t xml:space="preserve">Российская Федерация, Вологодская область, Череповецкий муниципальный район, </w:t>
      </w:r>
      <w:proofErr w:type="spellStart"/>
      <w:r w:rsidRPr="009455BC">
        <w:rPr>
          <w:color w:val="000000" w:themeColor="text1"/>
          <w:sz w:val="20"/>
          <w:szCs w:val="20"/>
        </w:rPr>
        <w:t>Судское</w:t>
      </w:r>
      <w:proofErr w:type="spellEnd"/>
      <w:r w:rsidRPr="009455BC">
        <w:rPr>
          <w:color w:val="000000" w:themeColor="text1"/>
          <w:sz w:val="20"/>
          <w:szCs w:val="20"/>
        </w:rPr>
        <w:t xml:space="preserve"> сельское поселение, п. Суда, пер. Макарова, д. 8</w:t>
      </w:r>
      <w:r w:rsidR="003E3DA3" w:rsidRPr="009455BC">
        <w:rPr>
          <w:color w:val="000000" w:themeColor="text1"/>
          <w:sz w:val="20"/>
          <w:szCs w:val="20"/>
        </w:rPr>
        <w:t>, кв. 1</w:t>
      </w:r>
      <w:proofErr w:type="gramEnd"/>
    </w:p>
    <w:p w:rsidR="00827721" w:rsidRPr="009455BC" w:rsidRDefault="003E3DA3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455BC">
        <w:rPr>
          <w:color w:val="000000" w:themeColor="text1"/>
          <w:sz w:val="20"/>
          <w:szCs w:val="20"/>
        </w:rPr>
        <w:t>Система координат МСК-35</w:t>
      </w:r>
    </w:p>
    <w:p w:rsidR="0092044F" w:rsidRPr="009455BC" w:rsidRDefault="0092044F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668"/>
        <w:gridCol w:w="2409"/>
        <w:gridCol w:w="2268"/>
        <w:gridCol w:w="2268"/>
      </w:tblGrid>
      <w:tr w:rsidR="00BF377E" w:rsidRPr="009455BC" w:rsidTr="00BF377E">
        <w:tc>
          <w:tcPr>
            <w:tcW w:w="1668" w:type="dxa"/>
            <w:vMerge w:val="restart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№ точки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координаты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  <w:vMerge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344096.80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2195689.38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344117.07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2195719.17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н3</w:t>
            </w:r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344111.68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2195722.81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344105.18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2195727.39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н5</w:t>
            </w:r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344105.46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2195727.78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344095.97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2195734.36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344095.88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2195734.18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н8</w:t>
            </w:r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344092.43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2195735.98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344092.57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2195736.24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н10</w:t>
            </w:r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344090.46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2195736.94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н11</w:t>
            </w:r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344066.58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2195688.93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н12</w:t>
            </w:r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344078.95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2195683.49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377E" w:rsidRPr="009455BC" w:rsidTr="00BF377E">
        <w:tc>
          <w:tcPr>
            <w:tcW w:w="1668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9455B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09" w:type="dxa"/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344096.80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77E" w:rsidRPr="009455BC" w:rsidRDefault="00BF377E" w:rsidP="0092044F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2195689.38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77E" w:rsidRPr="009455BC" w:rsidRDefault="00BF377E" w:rsidP="00BF377E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455BC">
              <w:rPr>
                <w:color w:val="000000" w:themeColor="text1"/>
                <w:sz w:val="20"/>
                <w:szCs w:val="20"/>
              </w:rPr>
              <w:t>»</w:t>
            </w:r>
            <w:r w:rsidR="00834FA7" w:rsidRPr="009455BC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</w:tbl>
    <w:p w:rsidR="00BF377E" w:rsidRPr="009455BC" w:rsidRDefault="00BF377E" w:rsidP="00D2332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455BC">
        <w:rPr>
          <w:color w:val="000000" w:themeColor="text1"/>
          <w:sz w:val="26"/>
          <w:szCs w:val="26"/>
        </w:rPr>
        <w:t xml:space="preserve">  </w:t>
      </w:r>
    </w:p>
    <w:p w:rsidR="00827721" w:rsidRPr="0002558B" w:rsidRDefault="0092044F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>1.3</w:t>
      </w:r>
      <w:r w:rsidR="00C955E2" w:rsidRPr="0002558B">
        <w:rPr>
          <w:color w:val="000000" w:themeColor="text1"/>
          <w:sz w:val="28"/>
          <w:szCs w:val="28"/>
        </w:rPr>
        <w:t>.</w:t>
      </w:r>
      <w:r w:rsidRPr="0002558B">
        <w:rPr>
          <w:color w:val="000000" w:themeColor="text1"/>
          <w:sz w:val="28"/>
          <w:szCs w:val="28"/>
        </w:rPr>
        <w:t xml:space="preserve"> </w:t>
      </w:r>
      <w:r w:rsidR="00322F90" w:rsidRPr="0002558B">
        <w:rPr>
          <w:color w:val="000000" w:themeColor="text1"/>
          <w:sz w:val="28"/>
          <w:szCs w:val="28"/>
        </w:rPr>
        <w:t>чертежи</w:t>
      </w:r>
      <w:r w:rsidR="003A35DA" w:rsidRPr="0002558B">
        <w:rPr>
          <w:color w:val="000000" w:themeColor="text1"/>
          <w:sz w:val="28"/>
          <w:szCs w:val="28"/>
        </w:rPr>
        <w:t xml:space="preserve"> межевания территории с указанием местоположения границ и характерных точе</w:t>
      </w:r>
      <w:r w:rsidR="00893C27" w:rsidRPr="0002558B">
        <w:rPr>
          <w:color w:val="000000" w:themeColor="text1"/>
          <w:sz w:val="28"/>
          <w:szCs w:val="28"/>
        </w:rPr>
        <w:t>к образуемых земельных участков до</w:t>
      </w:r>
      <w:r w:rsidR="00F620C9" w:rsidRPr="0002558B">
        <w:rPr>
          <w:color w:val="000000" w:themeColor="text1"/>
          <w:sz w:val="28"/>
          <w:szCs w:val="28"/>
        </w:rPr>
        <w:t>полнить схемой</w:t>
      </w:r>
      <w:r w:rsidR="00893C27" w:rsidRPr="0002558B">
        <w:rPr>
          <w:color w:val="000000" w:themeColor="text1"/>
          <w:sz w:val="28"/>
          <w:szCs w:val="28"/>
        </w:rPr>
        <w:t xml:space="preserve"> расположения земельного участка на кадастровом плане территории, </w:t>
      </w:r>
      <w:r w:rsidR="003A35DA" w:rsidRPr="0002558B">
        <w:rPr>
          <w:color w:val="000000" w:themeColor="text1"/>
          <w:sz w:val="28"/>
          <w:szCs w:val="28"/>
        </w:rPr>
        <w:t xml:space="preserve"> </w:t>
      </w:r>
      <w:r w:rsidR="00F620C9" w:rsidRPr="0002558B">
        <w:rPr>
          <w:color w:val="000000" w:themeColor="text1"/>
          <w:sz w:val="28"/>
          <w:szCs w:val="28"/>
        </w:rPr>
        <w:t>согласно приложению</w:t>
      </w:r>
      <w:r w:rsidR="00893C27" w:rsidRPr="0002558B">
        <w:rPr>
          <w:color w:val="000000" w:themeColor="text1"/>
          <w:sz w:val="28"/>
          <w:szCs w:val="28"/>
        </w:rPr>
        <w:t xml:space="preserve"> настоящего </w:t>
      </w:r>
      <w:r w:rsidR="00F620C9" w:rsidRPr="0002558B">
        <w:rPr>
          <w:color w:val="000000" w:themeColor="text1"/>
          <w:sz w:val="28"/>
          <w:szCs w:val="28"/>
        </w:rPr>
        <w:t>постановления</w:t>
      </w:r>
      <w:r w:rsidR="00893C27" w:rsidRPr="0002558B">
        <w:rPr>
          <w:color w:val="000000" w:themeColor="text1"/>
          <w:sz w:val="28"/>
          <w:szCs w:val="28"/>
        </w:rPr>
        <w:t>.</w:t>
      </w:r>
    </w:p>
    <w:p w:rsidR="0092044F" w:rsidRPr="0002558B" w:rsidRDefault="0092044F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D3BC6" w:rsidRPr="0002558B" w:rsidRDefault="006D3BC6" w:rsidP="000255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 xml:space="preserve">2. Опубликовать настоящее </w:t>
      </w:r>
      <w:r w:rsidR="00F620C9" w:rsidRPr="0002558B">
        <w:rPr>
          <w:color w:val="000000" w:themeColor="text1"/>
          <w:sz w:val="28"/>
          <w:szCs w:val="28"/>
        </w:rPr>
        <w:t>постановление</w:t>
      </w:r>
      <w:r w:rsidRPr="0002558B">
        <w:rPr>
          <w:color w:val="000000" w:themeColor="text1"/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86605" w:rsidRPr="0002558B" w:rsidRDefault="00886605" w:rsidP="0002558B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568D8" w:rsidRPr="009455BC" w:rsidRDefault="006568D8" w:rsidP="00D23322">
      <w:pPr>
        <w:jc w:val="both"/>
        <w:rPr>
          <w:color w:val="000000" w:themeColor="text1"/>
          <w:sz w:val="26"/>
          <w:szCs w:val="26"/>
        </w:rPr>
      </w:pPr>
    </w:p>
    <w:p w:rsidR="00C65716" w:rsidRPr="009455BC" w:rsidRDefault="00C65716" w:rsidP="00D23322">
      <w:pPr>
        <w:jc w:val="both"/>
        <w:rPr>
          <w:color w:val="000000" w:themeColor="text1"/>
          <w:sz w:val="26"/>
          <w:szCs w:val="26"/>
        </w:rPr>
      </w:pPr>
    </w:p>
    <w:p w:rsidR="0014151F" w:rsidRPr="0002558B" w:rsidRDefault="00AB586D" w:rsidP="00D23322">
      <w:pPr>
        <w:tabs>
          <w:tab w:val="left" w:pos="7995"/>
        </w:tabs>
        <w:jc w:val="both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 xml:space="preserve">Руководитель </w:t>
      </w:r>
      <w:r w:rsidR="00C65716" w:rsidRPr="0002558B">
        <w:rPr>
          <w:color w:val="000000" w:themeColor="text1"/>
          <w:sz w:val="28"/>
          <w:szCs w:val="28"/>
        </w:rPr>
        <w:t xml:space="preserve">администрации района                                </w:t>
      </w:r>
      <w:r w:rsidR="0002558B">
        <w:rPr>
          <w:color w:val="000000" w:themeColor="text1"/>
          <w:sz w:val="28"/>
          <w:szCs w:val="28"/>
        </w:rPr>
        <w:t xml:space="preserve">          </w:t>
      </w:r>
      <w:r w:rsidRPr="0002558B">
        <w:rPr>
          <w:color w:val="000000" w:themeColor="text1"/>
          <w:sz w:val="28"/>
          <w:szCs w:val="28"/>
        </w:rPr>
        <w:t xml:space="preserve">      Р.Э. Маслов</w:t>
      </w:r>
    </w:p>
    <w:p w:rsidR="0069372C" w:rsidRPr="009455BC" w:rsidRDefault="0069372C" w:rsidP="00D23322">
      <w:pPr>
        <w:tabs>
          <w:tab w:val="left" w:pos="7995"/>
        </w:tabs>
        <w:jc w:val="both"/>
        <w:rPr>
          <w:color w:val="000000" w:themeColor="text1"/>
          <w:sz w:val="26"/>
          <w:szCs w:val="26"/>
        </w:rPr>
      </w:pPr>
    </w:p>
    <w:p w:rsidR="0069372C" w:rsidRPr="009455BC" w:rsidRDefault="0069372C" w:rsidP="00D23322">
      <w:pPr>
        <w:tabs>
          <w:tab w:val="left" w:pos="7995"/>
        </w:tabs>
        <w:jc w:val="both"/>
        <w:rPr>
          <w:color w:val="000000" w:themeColor="text1"/>
          <w:sz w:val="28"/>
          <w:szCs w:val="28"/>
        </w:rPr>
      </w:pPr>
    </w:p>
    <w:p w:rsidR="0069372C" w:rsidRDefault="0069372C" w:rsidP="00D23322">
      <w:pPr>
        <w:tabs>
          <w:tab w:val="left" w:pos="7995"/>
        </w:tabs>
        <w:jc w:val="both"/>
        <w:rPr>
          <w:color w:val="000000" w:themeColor="text1"/>
          <w:sz w:val="28"/>
          <w:szCs w:val="28"/>
        </w:rPr>
      </w:pPr>
    </w:p>
    <w:p w:rsidR="002366E8" w:rsidRPr="009455BC" w:rsidRDefault="002366E8" w:rsidP="00D23322">
      <w:pPr>
        <w:tabs>
          <w:tab w:val="left" w:pos="7995"/>
        </w:tabs>
        <w:jc w:val="both"/>
        <w:rPr>
          <w:color w:val="000000" w:themeColor="text1"/>
          <w:sz w:val="28"/>
          <w:szCs w:val="28"/>
        </w:rPr>
      </w:pPr>
    </w:p>
    <w:p w:rsidR="0069372C" w:rsidRPr="009455BC" w:rsidRDefault="0069372C" w:rsidP="00D23322">
      <w:pPr>
        <w:tabs>
          <w:tab w:val="left" w:pos="7995"/>
        </w:tabs>
        <w:jc w:val="both"/>
        <w:rPr>
          <w:color w:val="000000" w:themeColor="text1"/>
          <w:sz w:val="28"/>
          <w:szCs w:val="28"/>
        </w:rPr>
      </w:pPr>
    </w:p>
    <w:p w:rsidR="00322F90" w:rsidRPr="009455BC" w:rsidRDefault="00322F90" w:rsidP="00D23322">
      <w:pPr>
        <w:tabs>
          <w:tab w:val="left" w:pos="7995"/>
        </w:tabs>
        <w:jc w:val="both"/>
        <w:rPr>
          <w:color w:val="000000" w:themeColor="text1"/>
          <w:sz w:val="28"/>
          <w:szCs w:val="28"/>
        </w:rPr>
      </w:pPr>
    </w:p>
    <w:p w:rsidR="00322F90" w:rsidRPr="0002558B" w:rsidRDefault="00024471" w:rsidP="0002558B">
      <w:pPr>
        <w:ind w:left="6237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322F90" w:rsidRPr="0002558B">
        <w:rPr>
          <w:color w:val="000000" w:themeColor="text1"/>
          <w:sz w:val="28"/>
          <w:szCs w:val="28"/>
        </w:rPr>
        <w:t xml:space="preserve"> </w:t>
      </w:r>
    </w:p>
    <w:p w:rsidR="00322F90" w:rsidRPr="0002558B" w:rsidRDefault="00322F90" w:rsidP="0002558B">
      <w:pPr>
        <w:ind w:left="6237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 xml:space="preserve">к </w:t>
      </w:r>
      <w:r w:rsidR="00024471" w:rsidRPr="0002558B">
        <w:rPr>
          <w:color w:val="000000" w:themeColor="text1"/>
          <w:sz w:val="28"/>
          <w:szCs w:val="28"/>
        </w:rPr>
        <w:t>постановлению</w:t>
      </w:r>
    </w:p>
    <w:p w:rsidR="00322F90" w:rsidRPr="0002558B" w:rsidRDefault="00322F90" w:rsidP="0002558B">
      <w:pPr>
        <w:ind w:left="6237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>администрации района</w:t>
      </w:r>
    </w:p>
    <w:p w:rsidR="00322F90" w:rsidRPr="0002558B" w:rsidRDefault="00322F90" w:rsidP="0002558B">
      <w:pPr>
        <w:ind w:left="6237"/>
        <w:rPr>
          <w:color w:val="000000" w:themeColor="text1"/>
          <w:sz w:val="28"/>
          <w:szCs w:val="28"/>
        </w:rPr>
      </w:pPr>
      <w:r w:rsidRPr="0002558B">
        <w:rPr>
          <w:color w:val="000000" w:themeColor="text1"/>
          <w:sz w:val="28"/>
          <w:szCs w:val="28"/>
        </w:rPr>
        <w:t xml:space="preserve">от </w:t>
      </w:r>
      <w:r w:rsidR="0002558B">
        <w:rPr>
          <w:color w:val="000000" w:themeColor="text1"/>
          <w:sz w:val="28"/>
          <w:szCs w:val="28"/>
        </w:rPr>
        <w:t xml:space="preserve">20.07.2023 </w:t>
      </w:r>
      <w:r w:rsidRPr="0002558B">
        <w:rPr>
          <w:color w:val="000000" w:themeColor="text1"/>
          <w:sz w:val="28"/>
          <w:szCs w:val="28"/>
        </w:rPr>
        <w:t xml:space="preserve">№ </w:t>
      </w:r>
      <w:r w:rsidR="002366E8">
        <w:rPr>
          <w:color w:val="000000" w:themeColor="text1"/>
          <w:sz w:val="28"/>
          <w:szCs w:val="28"/>
        </w:rPr>
        <w:t>319</w:t>
      </w:r>
    </w:p>
    <w:p w:rsidR="00322F90" w:rsidRPr="009455BC" w:rsidRDefault="00322F90" w:rsidP="00322F90">
      <w:pPr>
        <w:jc w:val="right"/>
        <w:rPr>
          <w:color w:val="000000" w:themeColor="text1"/>
        </w:rPr>
      </w:pPr>
    </w:p>
    <w:p w:rsidR="00322F90" w:rsidRPr="009455BC" w:rsidRDefault="00322F90" w:rsidP="00322F90">
      <w:pPr>
        <w:tabs>
          <w:tab w:val="left" w:pos="7995"/>
        </w:tabs>
        <w:jc w:val="center"/>
        <w:rPr>
          <w:color w:val="000000" w:themeColor="text1"/>
          <w:sz w:val="28"/>
          <w:szCs w:val="28"/>
        </w:rPr>
      </w:pPr>
    </w:p>
    <w:p w:rsidR="00322F90" w:rsidRPr="009455BC" w:rsidRDefault="00834FA7" w:rsidP="00322F90">
      <w:pPr>
        <w:tabs>
          <w:tab w:val="left" w:pos="7995"/>
        </w:tabs>
        <w:jc w:val="center"/>
        <w:rPr>
          <w:color w:val="000000" w:themeColor="text1"/>
          <w:sz w:val="26"/>
          <w:szCs w:val="26"/>
        </w:rPr>
      </w:pPr>
      <w:r w:rsidRPr="009455BC">
        <w:rPr>
          <w:color w:val="000000" w:themeColor="text1"/>
          <w:sz w:val="26"/>
          <w:szCs w:val="26"/>
        </w:rPr>
        <w:t>«</w:t>
      </w:r>
      <w:r w:rsidR="003075D1" w:rsidRPr="009455BC">
        <w:rPr>
          <w:color w:val="000000" w:themeColor="text1"/>
          <w:sz w:val="26"/>
          <w:szCs w:val="26"/>
        </w:rPr>
        <w:t>Схема расположения земельного участка на кадастровом плане территории</w:t>
      </w:r>
    </w:p>
    <w:p w:rsidR="003075D1" w:rsidRPr="009455BC" w:rsidRDefault="003075D1" w:rsidP="00322F90">
      <w:pPr>
        <w:tabs>
          <w:tab w:val="left" w:pos="7995"/>
        </w:tabs>
        <w:jc w:val="center"/>
        <w:rPr>
          <w:color w:val="000000" w:themeColor="text1"/>
          <w:sz w:val="28"/>
          <w:szCs w:val="28"/>
        </w:rPr>
      </w:pPr>
    </w:p>
    <w:p w:rsidR="003075D1" w:rsidRPr="009455BC" w:rsidRDefault="003075D1" w:rsidP="00322F90">
      <w:pPr>
        <w:tabs>
          <w:tab w:val="left" w:pos="7995"/>
        </w:tabs>
        <w:jc w:val="center"/>
        <w:rPr>
          <w:color w:val="000000" w:themeColor="text1"/>
          <w:sz w:val="28"/>
          <w:szCs w:val="28"/>
        </w:rPr>
      </w:pPr>
    </w:p>
    <w:p w:rsidR="003075D1" w:rsidRPr="006D3BC6" w:rsidRDefault="00B11769" w:rsidP="00322F90">
      <w:pPr>
        <w:tabs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FA7">
        <w:rPr>
          <w:noProof/>
          <w:sz w:val="28"/>
          <w:szCs w:val="28"/>
        </w:rPr>
        <w:drawing>
          <wp:inline distT="0" distB="0" distL="0" distR="0">
            <wp:extent cx="4730750" cy="6504305"/>
            <wp:effectExtent l="19050" t="0" r="0" b="0"/>
            <wp:docPr id="2" name="Рисунок 1" descr="C:\Users\kuzes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es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650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»</w:t>
      </w:r>
    </w:p>
    <w:sectPr w:rsidR="003075D1" w:rsidRPr="006D3BC6" w:rsidSect="0002558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3F" w:rsidRDefault="002E683F" w:rsidP="0002558B">
      <w:r>
        <w:separator/>
      </w:r>
    </w:p>
  </w:endnote>
  <w:endnote w:type="continuationSeparator" w:id="0">
    <w:p w:rsidR="002E683F" w:rsidRDefault="002E683F" w:rsidP="0002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3F" w:rsidRDefault="002E683F" w:rsidP="0002558B">
      <w:r>
        <w:separator/>
      </w:r>
    </w:p>
  </w:footnote>
  <w:footnote w:type="continuationSeparator" w:id="0">
    <w:p w:rsidR="002E683F" w:rsidRDefault="002E683F" w:rsidP="0002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3760"/>
      <w:docPartObj>
        <w:docPartGallery w:val="Page Numbers (Top of Page)"/>
        <w:docPartUnique/>
      </w:docPartObj>
    </w:sdtPr>
    <w:sdtContent>
      <w:p w:rsidR="0002558B" w:rsidRDefault="002E07C8">
        <w:pPr>
          <w:pStyle w:val="ab"/>
          <w:jc w:val="center"/>
        </w:pPr>
        <w:fldSimple w:instr=" PAGE   \* MERGEFORMAT ">
          <w:r w:rsidR="002366E8">
            <w:rPr>
              <w:noProof/>
            </w:rPr>
            <w:t>3</w:t>
          </w:r>
        </w:fldSimple>
      </w:p>
    </w:sdtContent>
  </w:sdt>
  <w:p w:rsidR="0002558B" w:rsidRDefault="0002558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2C40"/>
    <w:multiLevelType w:val="multilevel"/>
    <w:tmpl w:val="95C42D80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93" w:hanging="2160"/>
      </w:pPr>
      <w:rPr>
        <w:rFonts w:hint="default"/>
      </w:r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AF0236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65FB3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181E74"/>
    <w:multiLevelType w:val="hybridMultilevel"/>
    <w:tmpl w:val="3B7EA23C"/>
    <w:lvl w:ilvl="0" w:tplc="63760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5EF"/>
    <w:rsid w:val="00016980"/>
    <w:rsid w:val="000218ED"/>
    <w:rsid w:val="00024471"/>
    <w:rsid w:val="0002558B"/>
    <w:rsid w:val="00026A0D"/>
    <w:rsid w:val="00041E0E"/>
    <w:rsid w:val="00051828"/>
    <w:rsid w:val="00056A68"/>
    <w:rsid w:val="00057475"/>
    <w:rsid w:val="000576CC"/>
    <w:rsid w:val="000614F1"/>
    <w:rsid w:val="00073978"/>
    <w:rsid w:val="00077268"/>
    <w:rsid w:val="00082253"/>
    <w:rsid w:val="000824F1"/>
    <w:rsid w:val="00090072"/>
    <w:rsid w:val="000947DD"/>
    <w:rsid w:val="00094A6C"/>
    <w:rsid w:val="00096D8C"/>
    <w:rsid w:val="000A4DDC"/>
    <w:rsid w:val="000A69A0"/>
    <w:rsid w:val="000B70F6"/>
    <w:rsid w:val="000C1C44"/>
    <w:rsid w:val="000C497C"/>
    <w:rsid w:val="000C5ECF"/>
    <w:rsid w:val="000E4D55"/>
    <w:rsid w:val="000E695E"/>
    <w:rsid w:val="000F3948"/>
    <w:rsid w:val="000F5246"/>
    <w:rsid w:val="000F5C14"/>
    <w:rsid w:val="000F63DF"/>
    <w:rsid w:val="00101059"/>
    <w:rsid w:val="0011031C"/>
    <w:rsid w:val="001128AC"/>
    <w:rsid w:val="001136DF"/>
    <w:rsid w:val="00117203"/>
    <w:rsid w:val="00124C3E"/>
    <w:rsid w:val="00132DEA"/>
    <w:rsid w:val="0014151F"/>
    <w:rsid w:val="00143645"/>
    <w:rsid w:val="00144F46"/>
    <w:rsid w:val="001550BD"/>
    <w:rsid w:val="00165BD9"/>
    <w:rsid w:val="001672D1"/>
    <w:rsid w:val="00176729"/>
    <w:rsid w:val="00180E92"/>
    <w:rsid w:val="00190124"/>
    <w:rsid w:val="001907D7"/>
    <w:rsid w:val="00191744"/>
    <w:rsid w:val="00194C9D"/>
    <w:rsid w:val="00197635"/>
    <w:rsid w:val="001A3E7D"/>
    <w:rsid w:val="001A6E8B"/>
    <w:rsid w:val="001B1783"/>
    <w:rsid w:val="001B29E0"/>
    <w:rsid w:val="001B7DC3"/>
    <w:rsid w:val="001C2761"/>
    <w:rsid w:val="001D16F0"/>
    <w:rsid w:val="001E3BA7"/>
    <w:rsid w:val="001E4A60"/>
    <w:rsid w:val="001E5B4B"/>
    <w:rsid w:val="001E6F3B"/>
    <w:rsid w:val="001F0DFA"/>
    <w:rsid w:val="001F396D"/>
    <w:rsid w:val="001F3AD0"/>
    <w:rsid w:val="001F5902"/>
    <w:rsid w:val="00203F9B"/>
    <w:rsid w:val="00210913"/>
    <w:rsid w:val="00213F2E"/>
    <w:rsid w:val="0022270B"/>
    <w:rsid w:val="00224D40"/>
    <w:rsid w:val="002268AF"/>
    <w:rsid w:val="002347F8"/>
    <w:rsid w:val="002366E8"/>
    <w:rsid w:val="0024072E"/>
    <w:rsid w:val="00241106"/>
    <w:rsid w:val="002569E7"/>
    <w:rsid w:val="00261C68"/>
    <w:rsid w:val="0026404E"/>
    <w:rsid w:val="0027294E"/>
    <w:rsid w:val="0027513F"/>
    <w:rsid w:val="00275B96"/>
    <w:rsid w:val="00276A7B"/>
    <w:rsid w:val="00280404"/>
    <w:rsid w:val="00283F1A"/>
    <w:rsid w:val="00293011"/>
    <w:rsid w:val="002A6ACC"/>
    <w:rsid w:val="002B00DF"/>
    <w:rsid w:val="002B0F72"/>
    <w:rsid w:val="002B7732"/>
    <w:rsid w:val="002C07C4"/>
    <w:rsid w:val="002C0AD2"/>
    <w:rsid w:val="002C3270"/>
    <w:rsid w:val="002D1994"/>
    <w:rsid w:val="002E07C8"/>
    <w:rsid w:val="002E1695"/>
    <w:rsid w:val="002E65BC"/>
    <w:rsid w:val="002E683F"/>
    <w:rsid w:val="002E6D39"/>
    <w:rsid w:val="002E73B3"/>
    <w:rsid w:val="002F0364"/>
    <w:rsid w:val="002F351F"/>
    <w:rsid w:val="002F3BF5"/>
    <w:rsid w:val="00301D7B"/>
    <w:rsid w:val="0030399C"/>
    <w:rsid w:val="00305AC7"/>
    <w:rsid w:val="003075D1"/>
    <w:rsid w:val="00314C85"/>
    <w:rsid w:val="0032049D"/>
    <w:rsid w:val="003228C9"/>
    <w:rsid w:val="00322F90"/>
    <w:rsid w:val="00324890"/>
    <w:rsid w:val="00326AC4"/>
    <w:rsid w:val="0033006C"/>
    <w:rsid w:val="00330D92"/>
    <w:rsid w:val="003405C6"/>
    <w:rsid w:val="003432E9"/>
    <w:rsid w:val="003456A9"/>
    <w:rsid w:val="003500DA"/>
    <w:rsid w:val="00352FC1"/>
    <w:rsid w:val="003538E1"/>
    <w:rsid w:val="0035441F"/>
    <w:rsid w:val="003622E8"/>
    <w:rsid w:val="003675DD"/>
    <w:rsid w:val="00373E72"/>
    <w:rsid w:val="003829B1"/>
    <w:rsid w:val="00395544"/>
    <w:rsid w:val="003A35DA"/>
    <w:rsid w:val="003A63D6"/>
    <w:rsid w:val="003A73CA"/>
    <w:rsid w:val="003B1177"/>
    <w:rsid w:val="003B346C"/>
    <w:rsid w:val="003B768D"/>
    <w:rsid w:val="003C414A"/>
    <w:rsid w:val="003C6539"/>
    <w:rsid w:val="003C734E"/>
    <w:rsid w:val="003D5321"/>
    <w:rsid w:val="003E3DA3"/>
    <w:rsid w:val="003E3F27"/>
    <w:rsid w:val="003F2E2E"/>
    <w:rsid w:val="003F4E90"/>
    <w:rsid w:val="003F578E"/>
    <w:rsid w:val="003F5945"/>
    <w:rsid w:val="0040344B"/>
    <w:rsid w:val="00421073"/>
    <w:rsid w:val="0042191F"/>
    <w:rsid w:val="00423A16"/>
    <w:rsid w:val="00423FD0"/>
    <w:rsid w:val="004256BE"/>
    <w:rsid w:val="00430D42"/>
    <w:rsid w:val="00436B0F"/>
    <w:rsid w:val="0043780B"/>
    <w:rsid w:val="004406F4"/>
    <w:rsid w:val="004418D0"/>
    <w:rsid w:val="00443009"/>
    <w:rsid w:val="0044497A"/>
    <w:rsid w:val="0044520C"/>
    <w:rsid w:val="00445C9B"/>
    <w:rsid w:val="0044730A"/>
    <w:rsid w:val="00454A29"/>
    <w:rsid w:val="00461A96"/>
    <w:rsid w:val="00461AD6"/>
    <w:rsid w:val="0046405E"/>
    <w:rsid w:val="00465097"/>
    <w:rsid w:val="0046675D"/>
    <w:rsid w:val="004839B6"/>
    <w:rsid w:val="004A5E88"/>
    <w:rsid w:val="004B033C"/>
    <w:rsid w:val="004C2ABB"/>
    <w:rsid w:val="004C78C4"/>
    <w:rsid w:val="004D583D"/>
    <w:rsid w:val="004F4377"/>
    <w:rsid w:val="004F636B"/>
    <w:rsid w:val="005009C7"/>
    <w:rsid w:val="00500DE0"/>
    <w:rsid w:val="0050674A"/>
    <w:rsid w:val="00510E4E"/>
    <w:rsid w:val="00513126"/>
    <w:rsid w:val="00517D41"/>
    <w:rsid w:val="00521093"/>
    <w:rsid w:val="00522D54"/>
    <w:rsid w:val="00524A51"/>
    <w:rsid w:val="005251C3"/>
    <w:rsid w:val="00525431"/>
    <w:rsid w:val="00541C7F"/>
    <w:rsid w:val="00542818"/>
    <w:rsid w:val="0054354E"/>
    <w:rsid w:val="005449AE"/>
    <w:rsid w:val="0054578E"/>
    <w:rsid w:val="00562034"/>
    <w:rsid w:val="00563C28"/>
    <w:rsid w:val="00565DA2"/>
    <w:rsid w:val="0056692F"/>
    <w:rsid w:val="00574B82"/>
    <w:rsid w:val="00580BB4"/>
    <w:rsid w:val="00583137"/>
    <w:rsid w:val="005932B9"/>
    <w:rsid w:val="00596CEC"/>
    <w:rsid w:val="00596FFA"/>
    <w:rsid w:val="005A2636"/>
    <w:rsid w:val="005A354B"/>
    <w:rsid w:val="005C3E09"/>
    <w:rsid w:val="005E268F"/>
    <w:rsid w:val="005E315C"/>
    <w:rsid w:val="005E53FB"/>
    <w:rsid w:val="005F0F0F"/>
    <w:rsid w:val="005F21A0"/>
    <w:rsid w:val="005F350F"/>
    <w:rsid w:val="005F7D9C"/>
    <w:rsid w:val="00605075"/>
    <w:rsid w:val="00607DEE"/>
    <w:rsid w:val="00612660"/>
    <w:rsid w:val="00612C55"/>
    <w:rsid w:val="006163B0"/>
    <w:rsid w:val="00617CCB"/>
    <w:rsid w:val="006230FC"/>
    <w:rsid w:val="00626EE4"/>
    <w:rsid w:val="0063494A"/>
    <w:rsid w:val="00643C69"/>
    <w:rsid w:val="0064406E"/>
    <w:rsid w:val="006447E6"/>
    <w:rsid w:val="00653CBC"/>
    <w:rsid w:val="006568D8"/>
    <w:rsid w:val="00661D37"/>
    <w:rsid w:val="006634F0"/>
    <w:rsid w:val="00664DCB"/>
    <w:rsid w:val="00666074"/>
    <w:rsid w:val="0066714C"/>
    <w:rsid w:val="00671F43"/>
    <w:rsid w:val="00682A17"/>
    <w:rsid w:val="00684A09"/>
    <w:rsid w:val="00685D54"/>
    <w:rsid w:val="00686BDF"/>
    <w:rsid w:val="00690DA9"/>
    <w:rsid w:val="00692BD1"/>
    <w:rsid w:val="0069372C"/>
    <w:rsid w:val="00696A3E"/>
    <w:rsid w:val="006A4A45"/>
    <w:rsid w:val="006A576D"/>
    <w:rsid w:val="006A73A7"/>
    <w:rsid w:val="006B0085"/>
    <w:rsid w:val="006B26C6"/>
    <w:rsid w:val="006B37F1"/>
    <w:rsid w:val="006C31CE"/>
    <w:rsid w:val="006D3BC6"/>
    <w:rsid w:val="006D5EEB"/>
    <w:rsid w:val="006E5AF5"/>
    <w:rsid w:val="006F5095"/>
    <w:rsid w:val="00707062"/>
    <w:rsid w:val="00707C5E"/>
    <w:rsid w:val="00712622"/>
    <w:rsid w:val="0071324F"/>
    <w:rsid w:val="0071496C"/>
    <w:rsid w:val="00720616"/>
    <w:rsid w:val="0072263F"/>
    <w:rsid w:val="00734ED7"/>
    <w:rsid w:val="007443C3"/>
    <w:rsid w:val="00747BBC"/>
    <w:rsid w:val="00760F34"/>
    <w:rsid w:val="00763891"/>
    <w:rsid w:val="0076647B"/>
    <w:rsid w:val="00767F85"/>
    <w:rsid w:val="00772773"/>
    <w:rsid w:val="007766D8"/>
    <w:rsid w:val="007770B6"/>
    <w:rsid w:val="007815B5"/>
    <w:rsid w:val="00781E1F"/>
    <w:rsid w:val="00781E95"/>
    <w:rsid w:val="007836A6"/>
    <w:rsid w:val="00786BEF"/>
    <w:rsid w:val="007904C3"/>
    <w:rsid w:val="00793CD3"/>
    <w:rsid w:val="00793E2E"/>
    <w:rsid w:val="007964F5"/>
    <w:rsid w:val="007A5CF1"/>
    <w:rsid w:val="007B3ED0"/>
    <w:rsid w:val="007B54F7"/>
    <w:rsid w:val="007C105B"/>
    <w:rsid w:val="007D021F"/>
    <w:rsid w:val="007D2788"/>
    <w:rsid w:val="007E7ABB"/>
    <w:rsid w:val="007F0026"/>
    <w:rsid w:val="007F3CD0"/>
    <w:rsid w:val="007F5E5C"/>
    <w:rsid w:val="00801FAF"/>
    <w:rsid w:val="00802ED8"/>
    <w:rsid w:val="008035DB"/>
    <w:rsid w:val="00805FEB"/>
    <w:rsid w:val="0081709C"/>
    <w:rsid w:val="00827412"/>
    <w:rsid w:val="00827721"/>
    <w:rsid w:val="00827BAF"/>
    <w:rsid w:val="00827DDE"/>
    <w:rsid w:val="00827ED9"/>
    <w:rsid w:val="00832CC4"/>
    <w:rsid w:val="00834FA7"/>
    <w:rsid w:val="00837D24"/>
    <w:rsid w:val="0084082D"/>
    <w:rsid w:val="0084433F"/>
    <w:rsid w:val="0084538B"/>
    <w:rsid w:val="00845690"/>
    <w:rsid w:val="008479E3"/>
    <w:rsid w:val="008658AC"/>
    <w:rsid w:val="0087719B"/>
    <w:rsid w:val="00886605"/>
    <w:rsid w:val="008873B3"/>
    <w:rsid w:val="00891B87"/>
    <w:rsid w:val="00893C27"/>
    <w:rsid w:val="008A071C"/>
    <w:rsid w:val="008A2CF3"/>
    <w:rsid w:val="008A77A5"/>
    <w:rsid w:val="008B0A8D"/>
    <w:rsid w:val="008B220B"/>
    <w:rsid w:val="008B2A5A"/>
    <w:rsid w:val="008B3C35"/>
    <w:rsid w:val="008B7165"/>
    <w:rsid w:val="008B785E"/>
    <w:rsid w:val="008C0E02"/>
    <w:rsid w:val="008C53D4"/>
    <w:rsid w:val="008D02FE"/>
    <w:rsid w:val="008D3393"/>
    <w:rsid w:val="008E12B4"/>
    <w:rsid w:val="008E1348"/>
    <w:rsid w:val="008E6686"/>
    <w:rsid w:val="008F38B8"/>
    <w:rsid w:val="008F3C0E"/>
    <w:rsid w:val="008F4DFC"/>
    <w:rsid w:val="009028E8"/>
    <w:rsid w:val="009050B9"/>
    <w:rsid w:val="009055D2"/>
    <w:rsid w:val="0091226C"/>
    <w:rsid w:val="0091492A"/>
    <w:rsid w:val="00915116"/>
    <w:rsid w:val="0092044F"/>
    <w:rsid w:val="009455BC"/>
    <w:rsid w:val="00963955"/>
    <w:rsid w:val="00963CD6"/>
    <w:rsid w:val="009708E1"/>
    <w:rsid w:val="0097279C"/>
    <w:rsid w:val="009727A3"/>
    <w:rsid w:val="00973C4A"/>
    <w:rsid w:val="009836B5"/>
    <w:rsid w:val="00983AAE"/>
    <w:rsid w:val="00984BED"/>
    <w:rsid w:val="00985F06"/>
    <w:rsid w:val="00991338"/>
    <w:rsid w:val="009921E9"/>
    <w:rsid w:val="00993E37"/>
    <w:rsid w:val="00995818"/>
    <w:rsid w:val="009958FD"/>
    <w:rsid w:val="00995F4E"/>
    <w:rsid w:val="009A0ED7"/>
    <w:rsid w:val="009A5399"/>
    <w:rsid w:val="009A7271"/>
    <w:rsid w:val="009B1C37"/>
    <w:rsid w:val="009C2EB7"/>
    <w:rsid w:val="009C728C"/>
    <w:rsid w:val="009C7501"/>
    <w:rsid w:val="009D0F20"/>
    <w:rsid w:val="009D1738"/>
    <w:rsid w:val="009D462F"/>
    <w:rsid w:val="009D5EAD"/>
    <w:rsid w:val="009E04D3"/>
    <w:rsid w:val="009E10EB"/>
    <w:rsid w:val="009E1623"/>
    <w:rsid w:val="009E23D5"/>
    <w:rsid w:val="009E47C9"/>
    <w:rsid w:val="009E5B86"/>
    <w:rsid w:val="009E6F5F"/>
    <w:rsid w:val="009F3EBD"/>
    <w:rsid w:val="009F50E4"/>
    <w:rsid w:val="00A01516"/>
    <w:rsid w:val="00A01B0A"/>
    <w:rsid w:val="00A024DE"/>
    <w:rsid w:val="00A04C6F"/>
    <w:rsid w:val="00A134C3"/>
    <w:rsid w:val="00A164FD"/>
    <w:rsid w:val="00A227C8"/>
    <w:rsid w:val="00A24DA1"/>
    <w:rsid w:val="00A36C2C"/>
    <w:rsid w:val="00A43681"/>
    <w:rsid w:val="00A5217C"/>
    <w:rsid w:val="00A53E8B"/>
    <w:rsid w:val="00A54A31"/>
    <w:rsid w:val="00A666A4"/>
    <w:rsid w:val="00A67C0E"/>
    <w:rsid w:val="00A7053F"/>
    <w:rsid w:val="00A7093E"/>
    <w:rsid w:val="00A73E74"/>
    <w:rsid w:val="00A7510C"/>
    <w:rsid w:val="00A806A9"/>
    <w:rsid w:val="00A841BD"/>
    <w:rsid w:val="00A85254"/>
    <w:rsid w:val="00A85F04"/>
    <w:rsid w:val="00A91F7D"/>
    <w:rsid w:val="00A92D16"/>
    <w:rsid w:val="00A9571F"/>
    <w:rsid w:val="00AB2171"/>
    <w:rsid w:val="00AB4015"/>
    <w:rsid w:val="00AB586D"/>
    <w:rsid w:val="00AB649F"/>
    <w:rsid w:val="00AB6E6D"/>
    <w:rsid w:val="00AC0230"/>
    <w:rsid w:val="00AC4C0B"/>
    <w:rsid w:val="00AD0DE7"/>
    <w:rsid w:val="00AE1A1B"/>
    <w:rsid w:val="00AE54B7"/>
    <w:rsid w:val="00AF06EB"/>
    <w:rsid w:val="00AF16E2"/>
    <w:rsid w:val="00AF22FF"/>
    <w:rsid w:val="00AF4B3E"/>
    <w:rsid w:val="00AF5513"/>
    <w:rsid w:val="00B00CA4"/>
    <w:rsid w:val="00B11769"/>
    <w:rsid w:val="00B149D2"/>
    <w:rsid w:val="00B1562D"/>
    <w:rsid w:val="00B15AE7"/>
    <w:rsid w:val="00B20505"/>
    <w:rsid w:val="00B2245B"/>
    <w:rsid w:val="00B25008"/>
    <w:rsid w:val="00B25847"/>
    <w:rsid w:val="00B26412"/>
    <w:rsid w:val="00B269C0"/>
    <w:rsid w:val="00B3340A"/>
    <w:rsid w:val="00B33B09"/>
    <w:rsid w:val="00B40261"/>
    <w:rsid w:val="00B413ED"/>
    <w:rsid w:val="00B43265"/>
    <w:rsid w:val="00B43B3B"/>
    <w:rsid w:val="00B43F90"/>
    <w:rsid w:val="00B44EAF"/>
    <w:rsid w:val="00B451B0"/>
    <w:rsid w:val="00B56C35"/>
    <w:rsid w:val="00B62F99"/>
    <w:rsid w:val="00B630E2"/>
    <w:rsid w:val="00B64947"/>
    <w:rsid w:val="00B65DE9"/>
    <w:rsid w:val="00B76C55"/>
    <w:rsid w:val="00B817BE"/>
    <w:rsid w:val="00B837FC"/>
    <w:rsid w:val="00B8573B"/>
    <w:rsid w:val="00B9377D"/>
    <w:rsid w:val="00BA0D74"/>
    <w:rsid w:val="00BA1230"/>
    <w:rsid w:val="00BA2387"/>
    <w:rsid w:val="00BA62D4"/>
    <w:rsid w:val="00BA6D82"/>
    <w:rsid w:val="00BB0737"/>
    <w:rsid w:val="00BB2001"/>
    <w:rsid w:val="00BB3316"/>
    <w:rsid w:val="00BC0C77"/>
    <w:rsid w:val="00BC3F74"/>
    <w:rsid w:val="00BD109D"/>
    <w:rsid w:val="00BE1FA8"/>
    <w:rsid w:val="00BE5EB3"/>
    <w:rsid w:val="00BF293A"/>
    <w:rsid w:val="00BF3658"/>
    <w:rsid w:val="00BF377E"/>
    <w:rsid w:val="00BF5774"/>
    <w:rsid w:val="00C04391"/>
    <w:rsid w:val="00C10E64"/>
    <w:rsid w:val="00C11A10"/>
    <w:rsid w:val="00C153E3"/>
    <w:rsid w:val="00C1748C"/>
    <w:rsid w:val="00C204C6"/>
    <w:rsid w:val="00C22D7A"/>
    <w:rsid w:val="00C266A6"/>
    <w:rsid w:val="00C44E7A"/>
    <w:rsid w:val="00C46E09"/>
    <w:rsid w:val="00C4716E"/>
    <w:rsid w:val="00C5177D"/>
    <w:rsid w:val="00C533E8"/>
    <w:rsid w:val="00C63260"/>
    <w:rsid w:val="00C65716"/>
    <w:rsid w:val="00C660E5"/>
    <w:rsid w:val="00C6724B"/>
    <w:rsid w:val="00C7258C"/>
    <w:rsid w:val="00C7665D"/>
    <w:rsid w:val="00C76870"/>
    <w:rsid w:val="00C84E4E"/>
    <w:rsid w:val="00C85089"/>
    <w:rsid w:val="00C85A29"/>
    <w:rsid w:val="00C860D5"/>
    <w:rsid w:val="00C905DD"/>
    <w:rsid w:val="00C91396"/>
    <w:rsid w:val="00C9265C"/>
    <w:rsid w:val="00C955E2"/>
    <w:rsid w:val="00C96FDF"/>
    <w:rsid w:val="00CA0FCE"/>
    <w:rsid w:val="00CA62FD"/>
    <w:rsid w:val="00CB2A90"/>
    <w:rsid w:val="00CC48C0"/>
    <w:rsid w:val="00CD4E60"/>
    <w:rsid w:val="00CE00BA"/>
    <w:rsid w:val="00CE0A1F"/>
    <w:rsid w:val="00CE0CA6"/>
    <w:rsid w:val="00CE3BE3"/>
    <w:rsid w:val="00CE4312"/>
    <w:rsid w:val="00CF267A"/>
    <w:rsid w:val="00CF30DE"/>
    <w:rsid w:val="00CF68F7"/>
    <w:rsid w:val="00D0114A"/>
    <w:rsid w:val="00D16F29"/>
    <w:rsid w:val="00D2051A"/>
    <w:rsid w:val="00D23322"/>
    <w:rsid w:val="00D260D7"/>
    <w:rsid w:val="00D261B3"/>
    <w:rsid w:val="00D30249"/>
    <w:rsid w:val="00D33E20"/>
    <w:rsid w:val="00D465C5"/>
    <w:rsid w:val="00D54529"/>
    <w:rsid w:val="00D54739"/>
    <w:rsid w:val="00D55DE6"/>
    <w:rsid w:val="00D65EDD"/>
    <w:rsid w:val="00D662CE"/>
    <w:rsid w:val="00D66A2E"/>
    <w:rsid w:val="00D7433E"/>
    <w:rsid w:val="00D759B5"/>
    <w:rsid w:val="00D75A10"/>
    <w:rsid w:val="00D8577D"/>
    <w:rsid w:val="00D9674C"/>
    <w:rsid w:val="00D97C71"/>
    <w:rsid w:val="00DA5503"/>
    <w:rsid w:val="00DA5B46"/>
    <w:rsid w:val="00DC5545"/>
    <w:rsid w:val="00DF2451"/>
    <w:rsid w:val="00E004F9"/>
    <w:rsid w:val="00E0087A"/>
    <w:rsid w:val="00E0108B"/>
    <w:rsid w:val="00E021D5"/>
    <w:rsid w:val="00E02B65"/>
    <w:rsid w:val="00E03FD8"/>
    <w:rsid w:val="00E07455"/>
    <w:rsid w:val="00E10219"/>
    <w:rsid w:val="00E12E57"/>
    <w:rsid w:val="00E1764C"/>
    <w:rsid w:val="00E2272B"/>
    <w:rsid w:val="00E31238"/>
    <w:rsid w:val="00E31842"/>
    <w:rsid w:val="00E4278E"/>
    <w:rsid w:val="00E4301F"/>
    <w:rsid w:val="00E44273"/>
    <w:rsid w:val="00E461E2"/>
    <w:rsid w:val="00E54490"/>
    <w:rsid w:val="00E56B0E"/>
    <w:rsid w:val="00E658EF"/>
    <w:rsid w:val="00E663EC"/>
    <w:rsid w:val="00E722C0"/>
    <w:rsid w:val="00E73B15"/>
    <w:rsid w:val="00E76C6A"/>
    <w:rsid w:val="00E80F22"/>
    <w:rsid w:val="00E953E6"/>
    <w:rsid w:val="00EC28BE"/>
    <w:rsid w:val="00EC59FA"/>
    <w:rsid w:val="00ED4D41"/>
    <w:rsid w:val="00EE1081"/>
    <w:rsid w:val="00EE52B4"/>
    <w:rsid w:val="00EF4A81"/>
    <w:rsid w:val="00F0082E"/>
    <w:rsid w:val="00F01CAF"/>
    <w:rsid w:val="00F13803"/>
    <w:rsid w:val="00F14D94"/>
    <w:rsid w:val="00F2034C"/>
    <w:rsid w:val="00F32045"/>
    <w:rsid w:val="00F42C77"/>
    <w:rsid w:val="00F50B8D"/>
    <w:rsid w:val="00F538E7"/>
    <w:rsid w:val="00F620C9"/>
    <w:rsid w:val="00F64171"/>
    <w:rsid w:val="00F64558"/>
    <w:rsid w:val="00F769C9"/>
    <w:rsid w:val="00F80E66"/>
    <w:rsid w:val="00F8548B"/>
    <w:rsid w:val="00F861CC"/>
    <w:rsid w:val="00F86886"/>
    <w:rsid w:val="00F8726A"/>
    <w:rsid w:val="00F91A86"/>
    <w:rsid w:val="00F94DA9"/>
    <w:rsid w:val="00FA15D8"/>
    <w:rsid w:val="00FA5D6C"/>
    <w:rsid w:val="00FA7BC0"/>
    <w:rsid w:val="00FB0D22"/>
    <w:rsid w:val="00FB381F"/>
    <w:rsid w:val="00FB474C"/>
    <w:rsid w:val="00FB47F3"/>
    <w:rsid w:val="00FC32E7"/>
    <w:rsid w:val="00FC4E99"/>
    <w:rsid w:val="00FC512B"/>
    <w:rsid w:val="00FC5FDD"/>
    <w:rsid w:val="00FD03C8"/>
    <w:rsid w:val="00FE0592"/>
    <w:rsid w:val="00FE3780"/>
    <w:rsid w:val="00FE37B1"/>
    <w:rsid w:val="00FE7C02"/>
    <w:rsid w:val="00F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55BC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36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link w:val="a5"/>
    <w:uiPriority w:val="1"/>
    <w:qFormat/>
    <w:rsid w:val="00BD10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521093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nhideWhenUsed/>
    <w:rsid w:val="00BE5EB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B4015"/>
    <w:pPr>
      <w:spacing w:before="100" w:beforeAutospacing="1" w:after="100" w:afterAutospacing="1"/>
    </w:pPr>
  </w:style>
  <w:style w:type="table" w:styleId="a8">
    <w:name w:val="Table Grid"/>
    <w:basedOn w:val="a1"/>
    <w:rsid w:val="00E3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07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7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55BC"/>
    <w:rPr>
      <w:sz w:val="28"/>
    </w:rPr>
  </w:style>
  <w:style w:type="paragraph" w:styleId="ab">
    <w:name w:val="header"/>
    <w:basedOn w:val="a"/>
    <w:link w:val="ac"/>
    <w:uiPriority w:val="99"/>
    <w:rsid w:val="00025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58B"/>
    <w:rPr>
      <w:sz w:val="24"/>
      <w:szCs w:val="24"/>
    </w:rPr>
  </w:style>
  <w:style w:type="paragraph" w:styleId="ad">
    <w:name w:val="footer"/>
    <w:basedOn w:val="a"/>
    <w:link w:val="ae"/>
    <w:rsid w:val="000255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558B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36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12">
    <w:name w:val="Стиль ConsPlusTitle + 12 пт"/>
    <w:next w:val="a"/>
    <w:rsid w:val="002366E8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E183-F0BB-472B-AE92-22AFDB5D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298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2023-07-21T10:35:00Z</cp:lastPrinted>
  <dcterms:created xsi:type="dcterms:W3CDTF">2022-08-10T07:24:00Z</dcterms:created>
  <dcterms:modified xsi:type="dcterms:W3CDTF">2023-07-21T10:35:00Z</dcterms:modified>
</cp:coreProperties>
</file>