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41" w:rsidRDefault="00067241" w:rsidP="00067241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-383590</wp:posOffset>
            </wp:positionV>
            <wp:extent cx="785622" cy="9290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22" cy="9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241" w:rsidRDefault="00067241" w:rsidP="00067241">
      <w:pPr>
        <w:jc w:val="center"/>
      </w:pPr>
    </w:p>
    <w:p w:rsidR="00067241" w:rsidRDefault="00067241" w:rsidP="00067241">
      <w:pPr>
        <w:jc w:val="center"/>
        <w:rPr>
          <w:sz w:val="16"/>
          <w:szCs w:val="16"/>
        </w:rPr>
      </w:pPr>
    </w:p>
    <w:p w:rsidR="00067241" w:rsidRDefault="00067241" w:rsidP="00067241">
      <w:pPr>
        <w:jc w:val="center"/>
        <w:rPr>
          <w:sz w:val="28"/>
          <w:szCs w:val="28"/>
        </w:rPr>
      </w:pPr>
    </w:p>
    <w:p w:rsidR="00067241" w:rsidRDefault="00067241" w:rsidP="0006724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67241" w:rsidRPr="007803B1" w:rsidRDefault="00067241" w:rsidP="00067241">
      <w:pPr>
        <w:jc w:val="center"/>
        <w:rPr>
          <w:sz w:val="16"/>
          <w:szCs w:val="16"/>
        </w:rPr>
      </w:pPr>
    </w:p>
    <w:p w:rsidR="00067241" w:rsidRDefault="00067241" w:rsidP="00067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067241" w:rsidRDefault="00067241" w:rsidP="00067241">
      <w:pPr>
        <w:jc w:val="center"/>
        <w:rPr>
          <w:sz w:val="16"/>
          <w:szCs w:val="16"/>
        </w:rPr>
      </w:pPr>
    </w:p>
    <w:p w:rsidR="00067241" w:rsidRDefault="00067241" w:rsidP="00067241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067241" w:rsidRDefault="00067241" w:rsidP="00067241">
      <w:pPr>
        <w:jc w:val="center"/>
        <w:rPr>
          <w:sz w:val="16"/>
          <w:szCs w:val="16"/>
        </w:rPr>
      </w:pPr>
    </w:p>
    <w:p w:rsidR="00067241" w:rsidRDefault="00067241" w:rsidP="0006724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28.02.2023                                                                                                    № 378</w:t>
      </w:r>
    </w:p>
    <w:p w:rsidR="00067241" w:rsidRDefault="00067241" w:rsidP="00067241">
      <w:pPr>
        <w:jc w:val="center"/>
      </w:pPr>
      <w:r w:rsidRPr="00A800EB">
        <w:t>г. Череповец</w:t>
      </w:r>
    </w:p>
    <w:p w:rsidR="00B630E2" w:rsidRPr="0014151F" w:rsidRDefault="00B630E2" w:rsidP="00C84E4E">
      <w:pPr>
        <w:rPr>
          <w:sz w:val="26"/>
          <w:szCs w:val="26"/>
        </w:rPr>
      </w:pPr>
    </w:p>
    <w:p w:rsidR="006D3BC6" w:rsidRDefault="00596CEC" w:rsidP="0006724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67241">
        <w:rPr>
          <w:b/>
          <w:bCs/>
          <w:sz w:val="28"/>
          <w:szCs w:val="28"/>
        </w:rPr>
        <w:t xml:space="preserve">Об утверждении проекта планировки и проекта межевания территории части СНТ «Нова» </w:t>
      </w:r>
      <w:proofErr w:type="spellStart"/>
      <w:r w:rsidRPr="00067241">
        <w:rPr>
          <w:b/>
          <w:bCs/>
          <w:sz w:val="28"/>
          <w:szCs w:val="28"/>
        </w:rPr>
        <w:t>Ирдоматского</w:t>
      </w:r>
      <w:proofErr w:type="spellEnd"/>
      <w:r w:rsidRPr="00067241">
        <w:rPr>
          <w:b/>
          <w:bCs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067241" w:rsidRPr="00067241" w:rsidRDefault="00067241" w:rsidP="0006724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5716" w:rsidRPr="00067241" w:rsidRDefault="00C44E7A" w:rsidP="0006724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7241">
        <w:rPr>
          <w:sz w:val="28"/>
          <w:szCs w:val="28"/>
        </w:rPr>
        <w:t xml:space="preserve">В </w:t>
      </w:r>
      <w:proofErr w:type="gramStart"/>
      <w:r w:rsidRPr="00067241">
        <w:rPr>
          <w:sz w:val="28"/>
          <w:szCs w:val="28"/>
        </w:rPr>
        <w:t>соответствии</w:t>
      </w:r>
      <w:proofErr w:type="gramEnd"/>
      <w:r w:rsidRPr="00067241">
        <w:rPr>
          <w:sz w:val="28"/>
          <w:szCs w:val="28"/>
        </w:rPr>
        <w:t xml:space="preserve"> со статьей </w:t>
      </w:r>
      <w:r w:rsidR="006D3BC6" w:rsidRPr="00067241">
        <w:rPr>
          <w:sz w:val="28"/>
          <w:szCs w:val="28"/>
        </w:rPr>
        <w:t>46 Градостроительного кодекса Российской Федерации, Федеральным законом от 06.10.2003 № 131-ФЗ «Об общих принципах организации местного самоупра</w:t>
      </w:r>
      <w:r w:rsidRPr="00067241">
        <w:rPr>
          <w:sz w:val="28"/>
          <w:szCs w:val="28"/>
        </w:rPr>
        <w:t>вления в Российской Федерации»</w:t>
      </w:r>
    </w:p>
    <w:p w:rsidR="00C65716" w:rsidRPr="00067241" w:rsidRDefault="006D3BC6" w:rsidP="0006724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7241">
        <w:rPr>
          <w:sz w:val="28"/>
          <w:szCs w:val="28"/>
        </w:rPr>
        <w:t xml:space="preserve">1. Утвердить </w:t>
      </w:r>
      <w:r w:rsidR="00C44E7A" w:rsidRPr="00067241">
        <w:rPr>
          <w:sz w:val="28"/>
          <w:szCs w:val="28"/>
        </w:rPr>
        <w:t xml:space="preserve">проект планировки и проект межевания территории части СНТ «Нова» </w:t>
      </w:r>
      <w:proofErr w:type="spellStart"/>
      <w:r w:rsidR="00C44E7A" w:rsidRPr="00067241">
        <w:rPr>
          <w:sz w:val="28"/>
          <w:szCs w:val="28"/>
        </w:rPr>
        <w:t>Ирдоматского</w:t>
      </w:r>
      <w:proofErr w:type="spellEnd"/>
      <w:r w:rsidR="00C44E7A" w:rsidRPr="00067241">
        <w:rPr>
          <w:sz w:val="28"/>
          <w:szCs w:val="28"/>
        </w:rPr>
        <w:t xml:space="preserve"> сельского поселения Череповецкого муниципального района Вологодской области.</w:t>
      </w:r>
    </w:p>
    <w:p w:rsidR="006D3BC6" w:rsidRPr="00067241" w:rsidRDefault="006D3BC6" w:rsidP="0006724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7241">
        <w:rPr>
          <w:sz w:val="28"/>
          <w:szCs w:val="28"/>
        </w:rPr>
        <w:t xml:space="preserve">2. Опубликовать настоящее </w:t>
      </w:r>
      <w:r w:rsidR="00C65716" w:rsidRPr="00067241">
        <w:rPr>
          <w:sz w:val="28"/>
          <w:szCs w:val="28"/>
        </w:rPr>
        <w:t>распоряжение</w:t>
      </w:r>
      <w:r w:rsidRPr="00067241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86605" w:rsidRPr="00067241" w:rsidRDefault="00886605" w:rsidP="00D2332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6568D8" w:rsidRPr="00067241" w:rsidRDefault="006568D8" w:rsidP="00D23322">
      <w:pPr>
        <w:jc w:val="both"/>
        <w:rPr>
          <w:sz w:val="28"/>
          <w:szCs w:val="28"/>
        </w:rPr>
      </w:pPr>
    </w:p>
    <w:p w:rsidR="00C65716" w:rsidRPr="00067241" w:rsidRDefault="00C65716" w:rsidP="00D23322">
      <w:pPr>
        <w:jc w:val="both"/>
        <w:rPr>
          <w:sz w:val="28"/>
          <w:szCs w:val="28"/>
        </w:rPr>
      </w:pPr>
    </w:p>
    <w:p w:rsidR="00C65716" w:rsidRPr="00067241" w:rsidRDefault="00C65716" w:rsidP="00D23322">
      <w:pPr>
        <w:tabs>
          <w:tab w:val="left" w:pos="7995"/>
        </w:tabs>
        <w:jc w:val="both"/>
        <w:rPr>
          <w:sz w:val="28"/>
          <w:szCs w:val="28"/>
        </w:rPr>
      </w:pPr>
      <w:r w:rsidRPr="00067241">
        <w:rPr>
          <w:sz w:val="28"/>
          <w:szCs w:val="28"/>
        </w:rPr>
        <w:t>Первый заместитель руководителя</w:t>
      </w:r>
    </w:p>
    <w:p w:rsidR="0014151F" w:rsidRPr="00067241" w:rsidRDefault="00C65716" w:rsidP="00D23322">
      <w:pPr>
        <w:tabs>
          <w:tab w:val="left" w:pos="7995"/>
        </w:tabs>
        <w:jc w:val="both"/>
        <w:rPr>
          <w:sz w:val="28"/>
          <w:szCs w:val="28"/>
        </w:rPr>
      </w:pPr>
      <w:r w:rsidRPr="00067241">
        <w:rPr>
          <w:sz w:val="28"/>
          <w:szCs w:val="28"/>
        </w:rPr>
        <w:t>администрации района                                                                    А.Н. Акулинин</w:t>
      </w:r>
    </w:p>
    <w:sectPr w:rsidR="0014151F" w:rsidRPr="00067241" w:rsidSect="001C27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F2C40"/>
    <w:multiLevelType w:val="multilevel"/>
    <w:tmpl w:val="95C42D80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3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93" w:hanging="2160"/>
      </w:pPr>
      <w:rPr>
        <w:rFonts w:hint="default"/>
      </w:r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AF0236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165FB3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181E74"/>
    <w:multiLevelType w:val="hybridMultilevel"/>
    <w:tmpl w:val="3B7EA23C"/>
    <w:lvl w:ilvl="0" w:tplc="637602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AB25E7"/>
    <w:multiLevelType w:val="hybridMultilevel"/>
    <w:tmpl w:val="A73AC9DA"/>
    <w:lvl w:ilvl="0" w:tplc="6C06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5EF"/>
    <w:rsid w:val="00016980"/>
    <w:rsid w:val="000218ED"/>
    <w:rsid w:val="00026A0D"/>
    <w:rsid w:val="00041E0E"/>
    <w:rsid w:val="00051828"/>
    <w:rsid w:val="00056A68"/>
    <w:rsid w:val="00057475"/>
    <w:rsid w:val="000576CC"/>
    <w:rsid w:val="000614F1"/>
    <w:rsid w:val="00067241"/>
    <w:rsid w:val="00073978"/>
    <w:rsid w:val="00077268"/>
    <w:rsid w:val="00082253"/>
    <w:rsid w:val="000824F1"/>
    <w:rsid w:val="000947DD"/>
    <w:rsid w:val="00094A6C"/>
    <w:rsid w:val="00096D8C"/>
    <w:rsid w:val="000A4DDC"/>
    <w:rsid w:val="000A69A0"/>
    <w:rsid w:val="000B70F6"/>
    <w:rsid w:val="000C1C44"/>
    <w:rsid w:val="000C497C"/>
    <w:rsid w:val="000C5ECF"/>
    <w:rsid w:val="000E4D55"/>
    <w:rsid w:val="000E695E"/>
    <w:rsid w:val="000F5246"/>
    <w:rsid w:val="000F5C14"/>
    <w:rsid w:val="000F63DF"/>
    <w:rsid w:val="00101059"/>
    <w:rsid w:val="0011031C"/>
    <w:rsid w:val="001128AC"/>
    <w:rsid w:val="001136DF"/>
    <w:rsid w:val="00117203"/>
    <w:rsid w:val="00124C3E"/>
    <w:rsid w:val="00132DEA"/>
    <w:rsid w:val="0014151F"/>
    <w:rsid w:val="00143645"/>
    <w:rsid w:val="00144F46"/>
    <w:rsid w:val="001550BD"/>
    <w:rsid w:val="00165BD9"/>
    <w:rsid w:val="001672D1"/>
    <w:rsid w:val="00176729"/>
    <w:rsid w:val="00180E92"/>
    <w:rsid w:val="00190124"/>
    <w:rsid w:val="001907D7"/>
    <w:rsid w:val="00191744"/>
    <w:rsid w:val="00194C9D"/>
    <w:rsid w:val="00197635"/>
    <w:rsid w:val="001A3E7D"/>
    <w:rsid w:val="001A6E8B"/>
    <w:rsid w:val="001B1783"/>
    <w:rsid w:val="001B29E0"/>
    <w:rsid w:val="001B7DC3"/>
    <w:rsid w:val="001C2761"/>
    <w:rsid w:val="001D16F0"/>
    <w:rsid w:val="001E3BA7"/>
    <w:rsid w:val="001E4A60"/>
    <w:rsid w:val="001E5B4B"/>
    <w:rsid w:val="001E6F3B"/>
    <w:rsid w:val="001F0DFA"/>
    <w:rsid w:val="001F396D"/>
    <w:rsid w:val="001F3AD0"/>
    <w:rsid w:val="001F5902"/>
    <w:rsid w:val="00203F9B"/>
    <w:rsid w:val="00210913"/>
    <w:rsid w:val="00213F2E"/>
    <w:rsid w:val="0022270B"/>
    <w:rsid w:val="00224D40"/>
    <w:rsid w:val="002268AF"/>
    <w:rsid w:val="002347F8"/>
    <w:rsid w:val="0024072E"/>
    <w:rsid w:val="00241106"/>
    <w:rsid w:val="002569E7"/>
    <w:rsid w:val="00261C68"/>
    <w:rsid w:val="0026404E"/>
    <w:rsid w:val="0027294E"/>
    <w:rsid w:val="0027513F"/>
    <w:rsid w:val="00275B96"/>
    <w:rsid w:val="00276A7B"/>
    <w:rsid w:val="00280404"/>
    <w:rsid w:val="00283F1A"/>
    <w:rsid w:val="00293011"/>
    <w:rsid w:val="002A6ACC"/>
    <w:rsid w:val="002B00DF"/>
    <w:rsid w:val="002B0F72"/>
    <w:rsid w:val="002B7732"/>
    <w:rsid w:val="002C07C4"/>
    <w:rsid w:val="002C0AD2"/>
    <w:rsid w:val="002C3270"/>
    <w:rsid w:val="002D1994"/>
    <w:rsid w:val="002E1695"/>
    <w:rsid w:val="002E65BC"/>
    <w:rsid w:val="002E6D39"/>
    <w:rsid w:val="002E73B3"/>
    <w:rsid w:val="002F0364"/>
    <w:rsid w:val="002F351F"/>
    <w:rsid w:val="002F3BF5"/>
    <w:rsid w:val="00301D7B"/>
    <w:rsid w:val="0030399C"/>
    <w:rsid w:val="00305AC7"/>
    <w:rsid w:val="00314C85"/>
    <w:rsid w:val="0032049D"/>
    <w:rsid w:val="003228C9"/>
    <w:rsid w:val="00324890"/>
    <w:rsid w:val="00326AC4"/>
    <w:rsid w:val="0033006C"/>
    <w:rsid w:val="00330D92"/>
    <w:rsid w:val="003405C6"/>
    <w:rsid w:val="003456A9"/>
    <w:rsid w:val="003500DA"/>
    <w:rsid w:val="00352FC1"/>
    <w:rsid w:val="003538E1"/>
    <w:rsid w:val="0035441F"/>
    <w:rsid w:val="003622E8"/>
    <w:rsid w:val="003675DD"/>
    <w:rsid w:val="00373E72"/>
    <w:rsid w:val="003829B1"/>
    <w:rsid w:val="00395544"/>
    <w:rsid w:val="003A63D6"/>
    <w:rsid w:val="003A73CA"/>
    <w:rsid w:val="003B1177"/>
    <w:rsid w:val="003B346C"/>
    <w:rsid w:val="003B768D"/>
    <w:rsid w:val="003C414A"/>
    <w:rsid w:val="003C6539"/>
    <w:rsid w:val="003C734E"/>
    <w:rsid w:val="003D5321"/>
    <w:rsid w:val="003E3F27"/>
    <w:rsid w:val="003F2E2E"/>
    <w:rsid w:val="003F4E90"/>
    <w:rsid w:val="003F578E"/>
    <w:rsid w:val="003F5945"/>
    <w:rsid w:val="0040344B"/>
    <w:rsid w:val="00421073"/>
    <w:rsid w:val="0042191F"/>
    <w:rsid w:val="00423A16"/>
    <w:rsid w:val="00423FD0"/>
    <w:rsid w:val="004256BE"/>
    <w:rsid w:val="00430D42"/>
    <w:rsid w:val="00436B0F"/>
    <w:rsid w:val="0043780B"/>
    <w:rsid w:val="004406F4"/>
    <w:rsid w:val="004418D0"/>
    <w:rsid w:val="00443009"/>
    <w:rsid w:val="0044497A"/>
    <w:rsid w:val="0044520C"/>
    <w:rsid w:val="00445C9B"/>
    <w:rsid w:val="0044730A"/>
    <w:rsid w:val="00454A29"/>
    <w:rsid w:val="00461A96"/>
    <w:rsid w:val="00461AD6"/>
    <w:rsid w:val="0046405E"/>
    <w:rsid w:val="00465097"/>
    <w:rsid w:val="0046675D"/>
    <w:rsid w:val="004839B6"/>
    <w:rsid w:val="004A5E88"/>
    <w:rsid w:val="004B033C"/>
    <w:rsid w:val="004C2ABB"/>
    <w:rsid w:val="004C78C4"/>
    <w:rsid w:val="004D583D"/>
    <w:rsid w:val="004F4377"/>
    <w:rsid w:val="004F636B"/>
    <w:rsid w:val="005009C7"/>
    <w:rsid w:val="00500DE0"/>
    <w:rsid w:val="0050674A"/>
    <w:rsid w:val="00510E4E"/>
    <w:rsid w:val="00513126"/>
    <w:rsid w:val="00517D41"/>
    <w:rsid w:val="00521093"/>
    <w:rsid w:val="00522D54"/>
    <w:rsid w:val="00524A51"/>
    <w:rsid w:val="005251C3"/>
    <w:rsid w:val="00525431"/>
    <w:rsid w:val="00541C7F"/>
    <w:rsid w:val="00542818"/>
    <w:rsid w:val="0054354E"/>
    <w:rsid w:val="005449AE"/>
    <w:rsid w:val="0054578E"/>
    <w:rsid w:val="00562034"/>
    <w:rsid w:val="00563C28"/>
    <w:rsid w:val="00565DA2"/>
    <w:rsid w:val="0056692F"/>
    <w:rsid w:val="00574B82"/>
    <w:rsid w:val="00580BB4"/>
    <w:rsid w:val="00583137"/>
    <w:rsid w:val="005932B9"/>
    <w:rsid w:val="00596CEC"/>
    <w:rsid w:val="00596FFA"/>
    <w:rsid w:val="005A2636"/>
    <w:rsid w:val="005A354B"/>
    <w:rsid w:val="005C3E09"/>
    <w:rsid w:val="005E268F"/>
    <w:rsid w:val="005E315C"/>
    <w:rsid w:val="005E53FB"/>
    <w:rsid w:val="005F0F0F"/>
    <w:rsid w:val="005F21A0"/>
    <w:rsid w:val="005F350F"/>
    <w:rsid w:val="005F7D9C"/>
    <w:rsid w:val="00605075"/>
    <w:rsid w:val="00607DEE"/>
    <w:rsid w:val="00612660"/>
    <w:rsid w:val="00612C55"/>
    <w:rsid w:val="006163B0"/>
    <w:rsid w:val="00617CCB"/>
    <w:rsid w:val="006230FC"/>
    <w:rsid w:val="00626EE4"/>
    <w:rsid w:val="0063494A"/>
    <w:rsid w:val="00643C69"/>
    <w:rsid w:val="0064406E"/>
    <w:rsid w:val="006447E6"/>
    <w:rsid w:val="00653CBC"/>
    <w:rsid w:val="006568D8"/>
    <w:rsid w:val="00661D37"/>
    <w:rsid w:val="006634F0"/>
    <w:rsid w:val="00664DCB"/>
    <w:rsid w:val="00666074"/>
    <w:rsid w:val="0066714C"/>
    <w:rsid w:val="00671F43"/>
    <w:rsid w:val="00682A17"/>
    <w:rsid w:val="00684A09"/>
    <w:rsid w:val="00685D54"/>
    <w:rsid w:val="00686BDF"/>
    <w:rsid w:val="00690DA9"/>
    <w:rsid w:val="00692BD1"/>
    <w:rsid w:val="00696A3E"/>
    <w:rsid w:val="006A4A45"/>
    <w:rsid w:val="006A576D"/>
    <w:rsid w:val="006A73A7"/>
    <w:rsid w:val="006B0085"/>
    <w:rsid w:val="006B26C6"/>
    <w:rsid w:val="006B37F1"/>
    <w:rsid w:val="006C31CE"/>
    <w:rsid w:val="006D3BC6"/>
    <w:rsid w:val="006D5EEB"/>
    <w:rsid w:val="006E5AF5"/>
    <w:rsid w:val="006F5095"/>
    <w:rsid w:val="00707062"/>
    <w:rsid w:val="00707C5E"/>
    <w:rsid w:val="00712622"/>
    <w:rsid w:val="0071324F"/>
    <w:rsid w:val="0071496C"/>
    <w:rsid w:val="00720616"/>
    <w:rsid w:val="0072263F"/>
    <w:rsid w:val="00734ED7"/>
    <w:rsid w:val="007443C3"/>
    <w:rsid w:val="00747BBC"/>
    <w:rsid w:val="00763891"/>
    <w:rsid w:val="0076647B"/>
    <w:rsid w:val="00767F85"/>
    <w:rsid w:val="007766D8"/>
    <w:rsid w:val="007770B6"/>
    <w:rsid w:val="007815B5"/>
    <w:rsid w:val="00781E1F"/>
    <w:rsid w:val="00781E95"/>
    <w:rsid w:val="007836A6"/>
    <w:rsid w:val="00786BEF"/>
    <w:rsid w:val="007904C3"/>
    <w:rsid w:val="00793CD3"/>
    <w:rsid w:val="00793E2E"/>
    <w:rsid w:val="007964F5"/>
    <w:rsid w:val="007A5CF1"/>
    <w:rsid w:val="007B3ED0"/>
    <w:rsid w:val="007B54F7"/>
    <w:rsid w:val="007C105B"/>
    <w:rsid w:val="007D2788"/>
    <w:rsid w:val="007E7ABB"/>
    <w:rsid w:val="007F0026"/>
    <w:rsid w:val="007F3CD0"/>
    <w:rsid w:val="007F5E5C"/>
    <w:rsid w:val="00801FAF"/>
    <w:rsid w:val="00802ED8"/>
    <w:rsid w:val="008035DB"/>
    <w:rsid w:val="00805FEB"/>
    <w:rsid w:val="0081709C"/>
    <w:rsid w:val="00827412"/>
    <w:rsid w:val="00827BAF"/>
    <w:rsid w:val="00827DDE"/>
    <w:rsid w:val="00827ED9"/>
    <w:rsid w:val="00832CC4"/>
    <w:rsid w:val="00837D24"/>
    <w:rsid w:val="0084082D"/>
    <w:rsid w:val="0084433F"/>
    <w:rsid w:val="0084538B"/>
    <w:rsid w:val="00845690"/>
    <w:rsid w:val="008479E3"/>
    <w:rsid w:val="008658AC"/>
    <w:rsid w:val="0087719B"/>
    <w:rsid w:val="00886605"/>
    <w:rsid w:val="008873B3"/>
    <w:rsid w:val="00891B87"/>
    <w:rsid w:val="008A071C"/>
    <w:rsid w:val="008A2CF3"/>
    <w:rsid w:val="008A77A5"/>
    <w:rsid w:val="008B0A8D"/>
    <w:rsid w:val="008B220B"/>
    <w:rsid w:val="008B2A5A"/>
    <w:rsid w:val="008B3C35"/>
    <w:rsid w:val="008B7165"/>
    <w:rsid w:val="008B785E"/>
    <w:rsid w:val="008C0E02"/>
    <w:rsid w:val="008C53D4"/>
    <w:rsid w:val="008D02FE"/>
    <w:rsid w:val="008D3393"/>
    <w:rsid w:val="008E12B4"/>
    <w:rsid w:val="008E1348"/>
    <w:rsid w:val="008E6686"/>
    <w:rsid w:val="008F38B8"/>
    <w:rsid w:val="008F4DFC"/>
    <w:rsid w:val="009028E8"/>
    <w:rsid w:val="009050B9"/>
    <w:rsid w:val="009055D2"/>
    <w:rsid w:val="0091226C"/>
    <w:rsid w:val="0091492A"/>
    <w:rsid w:val="00963955"/>
    <w:rsid w:val="00963CD6"/>
    <w:rsid w:val="009708E1"/>
    <w:rsid w:val="0097279C"/>
    <w:rsid w:val="009727A3"/>
    <w:rsid w:val="00973C4A"/>
    <w:rsid w:val="009836B5"/>
    <w:rsid w:val="00983AAE"/>
    <w:rsid w:val="00984BED"/>
    <w:rsid w:val="00985F06"/>
    <w:rsid w:val="009921E9"/>
    <w:rsid w:val="00995818"/>
    <w:rsid w:val="00995F4E"/>
    <w:rsid w:val="009A0ED7"/>
    <w:rsid w:val="009A5399"/>
    <w:rsid w:val="009A7271"/>
    <w:rsid w:val="009B1C37"/>
    <w:rsid w:val="009C2EB7"/>
    <w:rsid w:val="009C728C"/>
    <w:rsid w:val="009C7501"/>
    <w:rsid w:val="009D1738"/>
    <w:rsid w:val="009D462F"/>
    <w:rsid w:val="009D5EAD"/>
    <w:rsid w:val="009E04D3"/>
    <w:rsid w:val="009E1623"/>
    <w:rsid w:val="009E23D5"/>
    <w:rsid w:val="009E47C9"/>
    <w:rsid w:val="009E5B86"/>
    <w:rsid w:val="009E6F5F"/>
    <w:rsid w:val="009F3EBD"/>
    <w:rsid w:val="00A01516"/>
    <w:rsid w:val="00A01B0A"/>
    <w:rsid w:val="00A024DE"/>
    <w:rsid w:val="00A04C6F"/>
    <w:rsid w:val="00A134C3"/>
    <w:rsid w:val="00A164FD"/>
    <w:rsid w:val="00A24DA1"/>
    <w:rsid w:val="00A36C2C"/>
    <w:rsid w:val="00A43681"/>
    <w:rsid w:val="00A5217C"/>
    <w:rsid w:val="00A53E8B"/>
    <w:rsid w:val="00A54A31"/>
    <w:rsid w:val="00A666A4"/>
    <w:rsid w:val="00A67C0E"/>
    <w:rsid w:val="00A7053F"/>
    <w:rsid w:val="00A7093E"/>
    <w:rsid w:val="00A73E74"/>
    <w:rsid w:val="00A7510C"/>
    <w:rsid w:val="00A806A9"/>
    <w:rsid w:val="00A841BD"/>
    <w:rsid w:val="00A85254"/>
    <w:rsid w:val="00A85F04"/>
    <w:rsid w:val="00A92D16"/>
    <w:rsid w:val="00A9571F"/>
    <w:rsid w:val="00AB2171"/>
    <w:rsid w:val="00AB4015"/>
    <w:rsid w:val="00AB649F"/>
    <w:rsid w:val="00AB6E6D"/>
    <w:rsid w:val="00AC0230"/>
    <w:rsid w:val="00AC4C0B"/>
    <w:rsid w:val="00AD0DE7"/>
    <w:rsid w:val="00AE1A1B"/>
    <w:rsid w:val="00AE54B7"/>
    <w:rsid w:val="00AF06EB"/>
    <w:rsid w:val="00AF22FF"/>
    <w:rsid w:val="00AF4B3E"/>
    <w:rsid w:val="00AF5513"/>
    <w:rsid w:val="00B00CA4"/>
    <w:rsid w:val="00B149D2"/>
    <w:rsid w:val="00B1562D"/>
    <w:rsid w:val="00B15AE7"/>
    <w:rsid w:val="00B20505"/>
    <w:rsid w:val="00B2245B"/>
    <w:rsid w:val="00B25008"/>
    <w:rsid w:val="00B25847"/>
    <w:rsid w:val="00B26412"/>
    <w:rsid w:val="00B3340A"/>
    <w:rsid w:val="00B33B09"/>
    <w:rsid w:val="00B40261"/>
    <w:rsid w:val="00B413ED"/>
    <w:rsid w:val="00B43265"/>
    <w:rsid w:val="00B43B3B"/>
    <w:rsid w:val="00B43F90"/>
    <w:rsid w:val="00B44EAF"/>
    <w:rsid w:val="00B451B0"/>
    <w:rsid w:val="00B56C35"/>
    <w:rsid w:val="00B62F99"/>
    <w:rsid w:val="00B630E2"/>
    <w:rsid w:val="00B64947"/>
    <w:rsid w:val="00B65DE9"/>
    <w:rsid w:val="00B76C55"/>
    <w:rsid w:val="00B817BE"/>
    <w:rsid w:val="00B8573B"/>
    <w:rsid w:val="00B9377D"/>
    <w:rsid w:val="00BA0D74"/>
    <w:rsid w:val="00BA2387"/>
    <w:rsid w:val="00BA62D4"/>
    <w:rsid w:val="00BA6D82"/>
    <w:rsid w:val="00BB0737"/>
    <w:rsid w:val="00BB2001"/>
    <w:rsid w:val="00BC0C77"/>
    <w:rsid w:val="00BC3F74"/>
    <w:rsid w:val="00BD109D"/>
    <w:rsid w:val="00BE1FA8"/>
    <w:rsid w:val="00BE5EB3"/>
    <w:rsid w:val="00BF293A"/>
    <w:rsid w:val="00BF3658"/>
    <w:rsid w:val="00BF5774"/>
    <w:rsid w:val="00C10E64"/>
    <w:rsid w:val="00C11A10"/>
    <w:rsid w:val="00C153E3"/>
    <w:rsid w:val="00C1748C"/>
    <w:rsid w:val="00C204C6"/>
    <w:rsid w:val="00C22D7A"/>
    <w:rsid w:val="00C266A6"/>
    <w:rsid w:val="00C44E7A"/>
    <w:rsid w:val="00C46E09"/>
    <w:rsid w:val="00C4716E"/>
    <w:rsid w:val="00C5177D"/>
    <w:rsid w:val="00C533E8"/>
    <w:rsid w:val="00C63260"/>
    <w:rsid w:val="00C65716"/>
    <w:rsid w:val="00C660E5"/>
    <w:rsid w:val="00C6724B"/>
    <w:rsid w:val="00C7258C"/>
    <w:rsid w:val="00C7665D"/>
    <w:rsid w:val="00C76870"/>
    <w:rsid w:val="00C84E4E"/>
    <w:rsid w:val="00C85089"/>
    <w:rsid w:val="00C85A29"/>
    <w:rsid w:val="00C860D5"/>
    <w:rsid w:val="00C905DD"/>
    <w:rsid w:val="00C91396"/>
    <w:rsid w:val="00C9265C"/>
    <w:rsid w:val="00C96FDF"/>
    <w:rsid w:val="00CA0FCE"/>
    <w:rsid w:val="00CA62FD"/>
    <w:rsid w:val="00CB2A90"/>
    <w:rsid w:val="00CC48C0"/>
    <w:rsid w:val="00CD4E60"/>
    <w:rsid w:val="00CE00BA"/>
    <w:rsid w:val="00CE0A1F"/>
    <w:rsid w:val="00CE0CA6"/>
    <w:rsid w:val="00CE3BE3"/>
    <w:rsid w:val="00CE4312"/>
    <w:rsid w:val="00CF267A"/>
    <w:rsid w:val="00CF68F7"/>
    <w:rsid w:val="00D0114A"/>
    <w:rsid w:val="00D16F29"/>
    <w:rsid w:val="00D2051A"/>
    <w:rsid w:val="00D23322"/>
    <w:rsid w:val="00D260D7"/>
    <w:rsid w:val="00D261B3"/>
    <w:rsid w:val="00D30249"/>
    <w:rsid w:val="00D33E20"/>
    <w:rsid w:val="00D465C5"/>
    <w:rsid w:val="00D54529"/>
    <w:rsid w:val="00D54739"/>
    <w:rsid w:val="00D55DE6"/>
    <w:rsid w:val="00D65EDD"/>
    <w:rsid w:val="00D662CE"/>
    <w:rsid w:val="00D66A2E"/>
    <w:rsid w:val="00D7433E"/>
    <w:rsid w:val="00D759B5"/>
    <w:rsid w:val="00D75A10"/>
    <w:rsid w:val="00D8577D"/>
    <w:rsid w:val="00D9674C"/>
    <w:rsid w:val="00D97C71"/>
    <w:rsid w:val="00DA5503"/>
    <w:rsid w:val="00DA5B46"/>
    <w:rsid w:val="00DC5545"/>
    <w:rsid w:val="00DF2451"/>
    <w:rsid w:val="00E004F9"/>
    <w:rsid w:val="00E0087A"/>
    <w:rsid w:val="00E0108B"/>
    <w:rsid w:val="00E02B65"/>
    <w:rsid w:val="00E03FD8"/>
    <w:rsid w:val="00E07455"/>
    <w:rsid w:val="00E10219"/>
    <w:rsid w:val="00E12E57"/>
    <w:rsid w:val="00E1764C"/>
    <w:rsid w:val="00E2272B"/>
    <w:rsid w:val="00E31842"/>
    <w:rsid w:val="00E37FBE"/>
    <w:rsid w:val="00E4278E"/>
    <w:rsid w:val="00E4301F"/>
    <w:rsid w:val="00E44273"/>
    <w:rsid w:val="00E54490"/>
    <w:rsid w:val="00E56B0E"/>
    <w:rsid w:val="00E658EF"/>
    <w:rsid w:val="00E663EC"/>
    <w:rsid w:val="00E722C0"/>
    <w:rsid w:val="00E73B15"/>
    <w:rsid w:val="00E76C6A"/>
    <w:rsid w:val="00E80F22"/>
    <w:rsid w:val="00E953E6"/>
    <w:rsid w:val="00EC28BE"/>
    <w:rsid w:val="00EC59FA"/>
    <w:rsid w:val="00ED4D41"/>
    <w:rsid w:val="00EE1081"/>
    <w:rsid w:val="00EE52B4"/>
    <w:rsid w:val="00EF4A81"/>
    <w:rsid w:val="00F0082E"/>
    <w:rsid w:val="00F01CAF"/>
    <w:rsid w:val="00F13803"/>
    <w:rsid w:val="00F14D94"/>
    <w:rsid w:val="00F2034C"/>
    <w:rsid w:val="00F32045"/>
    <w:rsid w:val="00F42C77"/>
    <w:rsid w:val="00F50B8D"/>
    <w:rsid w:val="00F538E7"/>
    <w:rsid w:val="00F64171"/>
    <w:rsid w:val="00F64558"/>
    <w:rsid w:val="00F769C9"/>
    <w:rsid w:val="00F8548B"/>
    <w:rsid w:val="00F861CC"/>
    <w:rsid w:val="00F86886"/>
    <w:rsid w:val="00F8726A"/>
    <w:rsid w:val="00F91A86"/>
    <w:rsid w:val="00F94DA9"/>
    <w:rsid w:val="00FA15D8"/>
    <w:rsid w:val="00FA5D6C"/>
    <w:rsid w:val="00FA7BC0"/>
    <w:rsid w:val="00FB0D22"/>
    <w:rsid w:val="00FB381F"/>
    <w:rsid w:val="00FB474C"/>
    <w:rsid w:val="00FB47F3"/>
    <w:rsid w:val="00FC4E99"/>
    <w:rsid w:val="00FC512B"/>
    <w:rsid w:val="00FC5FDD"/>
    <w:rsid w:val="00FE0592"/>
    <w:rsid w:val="00FE3780"/>
    <w:rsid w:val="00FE37B1"/>
    <w:rsid w:val="00FE7C02"/>
    <w:rsid w:val="00FF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No Spacing"/>
    <w:link w:val="a5"/>
    <w:uiPriority w:val="1"/>
    <w:qFormat/>
    <w:rsid w:val="00BD10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521093"/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nhideWhenUsed/>
    <w:rsid w:val="00BE5EB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B4015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67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156A-70B0-4E42-9217-3B55F5D9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61</TotalTime>
  <Pages>1</Pages>
  <Words>118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</cp:revision>
  <cp:lastPrinted>2023-02-28T13:28:00Z</cp:lastPrinted>
  <dcterms:created xsi:type="dcterms:W3CDTF">2022-08-10T07:24:00Z</dcterms:created>
  <dcterms:modified xsi:type="dcterms:W3CDTF">2023-02-28T13:28:00Z</dcterms:modified>
</cp:coreProperties>
</file>