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0B" w:rsidRDefault="00A7050B" w:rsidP="00A7050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2552624</wp:posOffset>
            </wp:positionH>
            <wp:positionV relativeFrom="paragraph">
              <wp:posOffset>-486004</wp:posOffset>
            </wp:positionV>
            <wp:extent cx="785622" cy="92903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22" cy="92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0B" w:rsidRDefault="00A7050B" w:rsidP="00A7050B">
      <w:pPr>
        <w:jc w:val="center"/>
      </w:pPr>
    </w:p>
    <w:p w:rsidR="00A7050B" w:rsidRDefault="00A7050B" w:rsidP="00A7050B">
      <w:pPr>
        <w:jc w:val="center"/>
        <w:rPr>
          <w:sz w:val="16"/>
          <w:szCs w:val="16"/>
        </w:rPr>
      </w:pPr>
    </w:p>
    <w:p w:rsidR="00A7050B" w:rsidRDefault="00A7050B" w:rsidP="00A7050B">
      <w:pPr>
        <w:jc w:val="center"/>
        <w:rPr>
          <w:sz w:val="28"/>
          <w:szCs w:val="28"/>
        </w:rPr>
      </w:pPr>
    </w:p>
    <w:p w:rsidR="00A7050B" w:rsidRDefault="00A7050B" w:rsidP="00A705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7050B" w:rsidRPr="007803B1" w:rsidRDefault="00A7050B" w:rsidP="00A7050B">
      <w:pPr>
        <w:jc w:val="center"/>
        <w:rPr>
          <w:sz w:val="16"/>
          <w:szCs w:val="16"/>
        </w:rPr>
      </w:pPr>
    </w:p>
    <w:p w:rsidR="00A7050B" w:rsidRDefault="00A7050B" w:rsidP="00A705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A7050B" w:rsidRDefault="00A7050B" w:rsidP="00A7050B">
      <w:pPr>
        <w:jc w:val="center"/>
        <w:rPr>
          <w:sz w:val="16"/>
          <w:szCs w:val="16"/>
        </w:rPr>
      </w:pPr>
    </w:p>
    <w:p w:rsidR="00A7050B" w:rsidRDefault="00A7050B" w:rsidP="00A7050B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A7050B" w:rsidRDefault="00A7050B" w:rsidP="00A7050B">
      <w:pPr>
        <w:jc w:val="center"/>
        <w:rPr>
          <w:sz w:val="16"/>
          <w:szCs w:val="16"/>
        </w:rPr>
      </w:pPr>
    </w:p>
    <w:p w:rsidR="00A7050B" w:rsidRDefault="00A7050B" w:rsidP="00A7050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28.02.2023                                                                                                    № 379</w:t>
      </w:r>
    </w:p>
    <w:p w:rsidR="00A7050B" w:rsidRDefault="00A7050B" w:rsidP="00A7050B">
      <w:pPr>
        <w:jc w:val="center"/>
      </w:pPr>
      <w:r w:rsidRPr="00A800EB">
        <w:t>г. Череповец</w:t>
      </w:r>
    </w:p>
    <w:p w:rsidR="00B630E2" w:rsidRPr="00A7050B" w:rsidRDefault="00B630E2" w:rsidP="00C84E4E">
      <w:pPr>
        <w:rPr>
          <w:sz w:val="26"/>
          <w:szCs w:val="26"/>
        </w:rPr>
      </w:pPr>
    </w:p>
    <w:p w:rsidR="00915116" w:rsidRDefault="00915116" w:rsidP="00915116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  <w:r w:rsidRPr="00A7050B">
        <w:rPr>
          <w:b/>
          <w:bCs/>
          <w:sz w:val="28"/>
          <w:szCs w:val="28"/>
        </w:rPr>
        <w:t xml:space="preserve">Об утверждении проекта планировки и проекта межевания территории земельного участка с кадастровым номером 35:22:0303034:809, расположенного по адресу: Вологодская область, Череповецкий район, </w:t>
      </w:r>
      <w:proofErr w:type="spellStart"/>
      <w:r w:rsidRPr="00A7050B">
        <w:rPr>
          <w:b/>
          <w:bCs/>
          <w:sz w:val="28"/>
          <w:szCs w:val="28"/>
        </w:rPr>
        <w:t>Домозеровский</w:t>
      </w:r>
      <w:proofErr w:type="spellEnd"/>
      <w:r w:rsidRPr="00A7050B">
        <w:rPr>
          <w:b/>
          <w:bCs/>
          <w:sz w:val="28"/>
          <w:szCs w:val="28"/>
        </w:rPr>
        <w:t xml:space="preserve"> </w:t>
      </w:r>
      <w:proofErr w:type="gramStart"/>
      <w:r w:rsidRPr="00A7050B">
        <w:rPr>
          <w:b/>
          <w:bCs/>
          <w:sz w:val="28"/>
          <w:szCs w:val="28"/>
        </w:rPr>
        <w:t>с</w:t>
      </w:r>
      <w:proofErr w:type="gramEnd"/>
      <w:r w:rsidRPr="00A7050B">
        <w:rPr>
          <w:b/>
          <w:bCs/>
          <w:sz w:val="28"/>
          <w:szCs w:val="28"/>
        </w:rPr>
        <w:t>/с</w:t>
      </w:r>
    </w:p>
    <w:p w:rsidR="00A7050B" w:rsidRPr="00A7050B" w:rsidRDefault="00A7050B" w:rsidP="00915116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915116" w:rsidRPr="00A7050B" w:rsidRDefault="00915116" w:rsidP="00A705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7050B">
        <w:rPr>
          <w:sz w:val="28"/>
          <w:szCs w:val="28"/>
        </w:rPr>
        <w:t>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 учетом заключения о результатах общественных обсуждений от 13.12.2022, опубликованного в газете «Сельская новь» от 22.12.2022 № 50 (7419) и размещенного на официальном сайте Череповецкого муниципального района в информационно-телекоммуникационной сети «Интернет»</w:t>
      </w:r>
      <w:r w:rsidR="00A7050B">
        <w:rPr>
          <w:sz w:val="28"/>
          <w:szCs w:val="28"/>
        </w:rPr>
        <w:t>,</w:t>
      </w:r>
      <w:proofErr w:type="gramEnd"/>
    </w:p>
    <w:p w:rsidR="00C65716" w:rsidRPr="00A7050B" w:rsidRDefault="006D3BC6" w:rsidP="00A705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050B">
        <w:rPr>
          <w:sz w:val="28"/>
          <w:szCs w:val="28"/>
        </w:rPr>
        <w:t xml:space="preserve">1. Утвердить </w:t>
      </w:r>
      <w:r w:rsidR="00915116" w:rsidRPr="00A7050B">
        <w:rPr>
          <w:sz w:val="28"/>
          <w:szCs w:val="28"/>
        </w:rPr>
        <w:t xml:space="preserve">проект планировки и проект межевания территории земельного участка с кадастровым номером 35:22:0303034:809, расположенного по адресу: Вологодская область, Череповецкий район, </w:t>
      </w:r>
      <w:proofErr w:type="spellStart"/>
      <w:r w:rsidR="00915116" w:rsidRPr="00A7050B">
        <w:rPr>
          <w:sz w:val="28"/>
          <w:szCs w:val="28"/>
        </w:rPr>
        <w:t>Домозеровский</w:t>
      </w:r>
      <w:proofErr w:type="spellEnd"/>
      <w:r w:rsidR="00915116" w:rsidRPr="00A7050B">
        <w:rPr>
          <w:sz w:val="28"/>
          <w:szCs w:val="28"/>
        </w:rPr>
        <w:t xml:space="preserve"> </w:t>
      </w:r>
      <w:proofErr w:type="gramStart"/>
      <w:r w:rsidR="00915116" w:rsidRPr="00A7050B">
        <w:rPr>
          <w:sz w:val="28"/>
          <w:szCs w:val="28"/>
        </w:rPr>
        <w:t>с</w:t>
      </w:r>
      <w:proofErr w:type="gramEnd"/>
      <w:r w:rsidR="00915116" w:rsidRPr="00A7050B">
        <w:rPr>
          <w:sz w:val="28"/>
          <w:szCs w:val="28"/>
        </w:rPr>
        <w:t>/с.</w:t>
      </w:r>
    </w:p>
    <w:p w:rsidR="006D3BC6" w:rsidRPr="00A7050B" w:rsidRDefault="006D3BC6" w:rsidP="00A705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050B">
        <w:rPr>
          <w:sz w:val="28"/>
          <w:szCs w:val="28"/>
        </w:rPr>
        <w:t xml:space="preserve">2. Опубликовать настоящее </w:t>
      </w:r>
      <w:r w:rsidR="00C65716" w:rsidRPr="00A7050B">
        <w:rPr>
          <w:sz w:val="28"/>
          <w:szCs w:val="28"/>
        </w:rPr>
        <w:t>распоряжение</w:t>
      </w:r>
      <w:r w:rsidRPr="00A7050B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86605" w:rsidRPr="00A7050B" w:rsidRDefault="00886605" w:rsidP="00D2332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6568D8" w:rsidRPr="00A7050B" w:rsidRDefault="006568D8" w:rsidP="00D23322">
      <w:pPr>
        <w:jc w:val="both"/>
        <w:rPr>
          <w:sz w:val="28"/>
          <w:szCs w:val="28"/>
        </w:rPr>
      </w:pPr>
    </w:p>
    <w:p w:rsidR="00C65716" w:rsidRPr="00A7050B" w:rsidRDefault="00C65716" w:rsidP="00D23322">
      <w:pPr>
        <w:jc w:val="both"/>
        <w:rPr>
          <w:sz w:val="28"/>
          <w:szCs w:val="28"/>
        </w:rPr>
      </w:pPr>
    </w:p>
    <w:p w:rsidR="00C65716" w:rsidRPr="00A7050B" w:rsidRDefault="00C65716" w:rsidP="00D23322">
      <w:pPr>
        <w:tabs>
          <w:tab w:val="left" w:pos="7995"/>
        </w:tabs>
        <w:jc w:val="both"/>
        <w:rPr>
          <w:sz w:val="28"/>
          <w:szCs w:val="28"/>
        </w:rPr>
      </w:pPr>
      <w:r w:rsidRPr="00A7050B">
        <w:rPr>
          <w:sz w:val="28"/>
          <w:szCs w:val="28"/>
        </w:rPr>
        <w:t>Первый заместитель руководителя</w:t>
      </w:r>
    </w:p>
    <w:p w:rsidR="0014151F" w:rsidRPr="00A7050B" w:rsidRDefault="00C65716" w:rsidP="00D23322">
      <w:pPr>
        <w:tabs>
          <w:tab w:val="left" w:pos="7995"/>
        </w:tabs>
        <w:jc w:val="both"/>
        <w:rPr>
          <w:sz w:val="28"/>
          <w:szCs w:val="28"/>
        </w:rPr>
      </w:pPr>
      <w:r w:rsidRPr="00A7050B">
        <w:rPr>
          <w:sz w:val="28"/>
          <w:szCs w:val="28"/>
        </w:rPr>
        <w:t>администрации района                                                                    А.Н. Акулинин</w:t>
      </w:r>
    </w:p>
    <w:sectPr w:rsidR="0014151F" w:rsidRPr="00A7050B" w:rsidSect="001C27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F2C40"/>
    <w:multiLevelType w:val="multilevel"/>
    <w:tmpl w:val="95C42D80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3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93" w:hanging="2160"/>
      </w:pPr>
      <w:rPr>
        <w:rFonts w:hint="default"/>
      </w:r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AF0236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65FB3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181E74"/>
    <w:multiLevelType w:val="hybridMultilevel"/>
    <w:tmpl w:val="3B7EA23C"/>
    <w:lvl w:ilvl="0" w:tplc="63760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AB25E7"/>
    <w:multiLevelType w:val="hybridMultilevel"/>
    <w:tmpl w:val="A73AC9DA"/>
    <w:lvl w:ilvl="0" w:tplc="6C06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5EF"/>
    <w:rsid w:val="00016980"/>
    <w:rsid w:val="000218ED"/>
    <w:rsid w:val="00026A0D"/>
    <w:rsid w:val="00041E0E"/>
    <w:rsid w:val="00051828"/>
    <w:rsid w:val="00056A68"/>
    <w:rsid w:val="00057475"/>
    <w:rsid w:val="000576CC"/>
    <w:rsid w:val="000614F1"/>
    <w:rsid w:val="00073978"/>
    <w:rsid w:val="00077268"/>
    <w:rsid w:val="00082253"/>
    <w:rsid w:val="000824F1"/>
    <w:rsid w:val="000947DD"/>
    <w:rsid w:val="00094A6C"/>
    <w:rsid w:val="00096D8C"/>
    <w:rsid w:val="000A4DDC"/>
    <w:rsid w:val="000A69A0"/>
    <w:rsid w:val="000B70F6"/>
    <w:rsid w:val="000C1C44"/>
    <w:rsid w:val="000C497C"/>
    <w:rsid w:val="000C5ECF"/>
    <w:rsid w:val="000E4D55"/>
    <w:rsid w:val="000E695E"/>
    <w:rsid w:val="000F5246"/>
    <w:rsid w:val="000F5C14"/>
    <w:rsid w:val="000F63DF"/>
    <w:rsid w:val="00101059"/>
    <w:rsid w:val="0011031C"/>
    <w:rsid w:val="001128AC"/>
    <w:rsid w:val="001136DF"/>
    <w:rsid w:val="00117203"/>
    <w:rsid w:val="00124C3E"/>
    <w:rsid w:val="00132DEA"/>
    <w:rsid w:val="0014151F"/>
    <w:rsid w:val="00143645"/>
    <w:rsid w:val="00144F46"/>
    <w:rsid w:val="001550BD"/>
    <w:rsid w:val="00165BD9"/>
    <w:rsid w:val="001672D1"/>
    <w:rsid w:val="00176729"/>
    <w:rsid w:val="00180E92"/>
    <w:rsid w:val="00190124"/>
    <w:rsid w:val="001907D7"/>
    <w:rsid w:val="00191744"/>
    <w:rsid w:val="00194C9D"/>
    <w:rsid w:val="00197635"/>
    <w:rsid w:val="001A3E7D"/>
    <w:rsid w:val="001A6E8B"/>
    <w:rsid w:val="001B1783"/>
    <w:rsid w:val="001B29E0"/>
    <w:rsid w:val="001B7DC3"/>
    <w:rsid w:val="001C2761"/>
    <w:rsid w:val="001D16F0"/>
    <w:rsid w:val="001E3BA7"/>
    <w:rsid w:val="001E4A60"/>
    <w:rsid w:val="001E5B4B"/>
    <w:rsid w:val="001E6F3B"/>
    <w:rsid w:val="001F0DFA"/>
    <w:rsid w:val="001F396D"/>
    <w:rsid w:val="001F3AD0"/>
    <w:rsid w:val="001F5902"/>
    <w:rsid w:val="00203F9B"/>
    <w:rsid w:val="00210913"/>
    <w:rsid w:val="00213F2E"/>
    <w:rsid w:val="0022270B"/>
    <w:rsid w:val="00224D40"/>
    <w:rsid w:val="002268AF"/>
    <w:rsid w:val="002347F8"/>
    <w:rsid w:val="0024072E"/>
    <w:rsid w:val="00241106"/>
    <w:rsid w:val="002569E7"/>
    <w:rsid w:val="00261C68"/>
    <w:rsid w:val="0026404E"/>
    <w:rsid w:val="0027294E"/>
    <w:rsid w:val="0027513F"/>
    <w:rsid w:val="00275B96"/>
    <w:rsid w:val="00276A7B"/>
    <w:rsid w:val="00280404"/>
    <w:rsid w:val="00283F1A"/>
    <w:rsid w:val="00293011"/>
    <w:rsid w:val="002A6ACC"/>
    <w:rsid w:val="002B00DF"/>
    <w:rsid w:val="002B0F72"/>
    <w:rsid w:val="002B7732"/>
    <w:rsid w:val="002C07C4"/>
    <w:rsid w:val="002C0AD2"/>
    <w:rsid w:val="002C3270"/>
    <w:rsid w:val="002D1994"/>
    <w:rsid w:val="002E1695"/>
    <w:rsid w:val="002E65BC"/>
    <w:rsid w:val="002E6D39"/>
    <w:rsid w:val="002E73B3"/>
    <w:rsid w:val="002F0364"/>
    <w:rsid w:val="002F351F"/>
    <w:rsid w:val="002F3BF5"/>
    <w:rsid w:val="00301D7B"/>
    <w:rsid w:val="0030399C"/>
    <w:rsid w:val="00305AC7"/>
    <w:rsid w:val="00314C85"/>
    <w:rsid w:val="0032049D"/>
    <w:rsid w:val="003228C9"/>
    <w:rsid w:val="00324890"/>
    <w:rsid w:val="00326AC4"/>
    <w:rsid w:val="0033006C"/>
    <w:rsid w:val="00330D92"/>
    <w:rsid w:val="003405C6"/>
    <w:rsid w:val="003456A9"/>
    <w:rsid w:val="003500DA"/>
    <w:rsid w:val="00352FC1"/>
    <w:rsid w:val="003538E1"/>
    <w:rsid w:val="0035441F"/>
    <w:rsid w:val="003622E8"/>
    <w:rsid w:val="003675DD"/>
    <w:rsid w:val="00373E72"/>
    <w:rsid w:val="003829B1"/>
    <w:rsid w:val="00395544"/>
    <w:rsid w:val="003A63D6"/>
    <w:rsid w:val="003A73CA"/>
    <w:rsid w:val="003B1177"/>
    <w:rsid w:val="003B346C"/>
    <w:rsid w:val="003B768D"/>
    <w:rsid w:val="003C414A"/>
    <w:rsid w:val="003C6539"/>
    <w:rsid w:val="003C734E"/>
    <w:rsid w:val="003D5321"/>
    <w:rsid w:val="003E3F27"/>
    <w:rsid w:val="003F2E2E"/>
    <w:rsid w:val="003F4E90"/>
    <w:rsid w:val="003F578E"/>
    <w:rsid w:val="003F5945"/>
    <w:rsid w:val="0040344B"/>
    <w:rsid w:val="00421073"/>
    <w:rsid w:val="0042191F"/>
    <w:rsid w:val="00423A16"/>
    <w:rsid w:val="00423FD0"/>
    <w:rsid w:val="004256BE"/>
    <w:rsid w:val="00430D42"/>
    <w:rsid w:val="00436B0F"/>
    <w:rsid w:val="0043780B"/>
    <w:rsid w:val="004406F4"/>
    <w:rsid w:val="004418D0"/>
    <w:rsid w:val="00443009"/>
    <w:rsid w:val="0044497A"/>
    <w:rsid w:val="0044520C"/>
    <w:rsid w:val="00445C9B"/>
    <w:rsid w:val="0044730A"/>
    <w:rsid w:val="00454A29"/>
    <w:rsid w:val="00461A96"/>
    <w:rsid w:val="00461AD6"/>
    <w:rsid w:val="0046405E"/>
    <w:rsid w:val="00465097"/>
    <w:rsid w:val="0046675D"/>
    <w:rsid w:val="004839B6"/>
    <w:rsid w:val="004A5E88"/>
    <w:rsid w:val="004B033C"/>
    <w:rsid w:val="004C2ABB"/>
    <w:rsid w:val="004C78C4"/>
    <w:rsid w:val="004D583D"/>
    <w:rsid w:val="004F4377"/>
    <w:rsid w:val="004F636B"/>
    <w:rsid w:val="005009C7"/>
    <w:rsid w:val="00500DE0"/>
    <w:rsid w:val="0050674A"/>
    <w:rsid w:val="00510E4E"/>
    <w:rsid w:val="00513126"/>
    <w:rsid w:val="00517D41"/>
    <w:rsid w:val="00521093"/>
    <w:rsid w:val="00522D54"/>
    <w:rsid w:val="00524A51"/>
    <w:rsid w:val="005251C3"/>
    <w:rsid w:val="00525431"/>
    <w:rsid w:val="00541C7F"/>
    <w:rsid w:val="00542818"/>
    <w:rsid w:val="0054354E"/>
    <w:rsid w:val="005449AE"/>
    <w:rsid w:val="0054578E"/>
    <w:rsid w:val="00562034"/>
    <w:rsid w:val="00563C28"/>
    <w:rsid w:val="00565DA2"/>
    <w:rsid w:val="0056692F"/>
    <w:rsid w:val="00574B82"/>
    <w:rsid w:val="00580BB4"/>
    <w:rsid w:val="00583137"/>
    <w:rsid w:val="005932B9"/>
    <w:rsid w:val="00596CEC"/>
    <w:rsid w:val="00596FFA"/>
    <w:rsid w:val="005A2636"/>
    <w:rsid w:val="005A354B"/>
    <w:rsid w:val="005C3E09"/>
    <w:rsid w:val="005E268F"/>
    <w:rsid w:val="005E315C"/>
    <w:rsid w:val="005E53FB"/>
    <w:rsid w:val="005F0F0F"/>
    <w:rsid w:val="005F21A0"/>
    <w:rsid w:val="005F350F"/>
    <w:rsid w:val="005F7D9C"/>
    <w:rsid w:val="00605075"/>
    <w:rsid w:val="00607DEE"/>
    <w:rsid w:val="00612660"/>
    <w:rsid w:val="00612C55"/>
    <w:rsid w:val="006163B0"/>
    <w:rsid w:val="00617CCB"/>
    <w:rsid w:val="006230FC"/>
    <w:rsid w:val="00626EE4"/>
    <w:rsid w:val="0063494A"/>
    <w:rsid w:val="00643C69"/>
    <w:rsid w:val="0064406E"/>
    <w:rsid w:val="006447E6"/>
    <w:rsid w:val="00653CBC"/>
    <w:rsid w:val="006568D8"/>
    <w:rsid w:val="00661D37"/>
    <w:rsid w:val="006634F0"/>
    <w:rsid w:val="00664DCB"/>
    <w:rsid w:val="00666074"/>
    <w:rsid w:val="0066714C"/>
    <w:rsid w:val="00671F43"/>
    <w:rsid w:val="00682A17"/>
    <w:rsid w:val="00684A09"/>
    <w:rsid w:val="00685D54"/>
    <w:rsid w:val="00686BDF"/>
    <w:rsid w:val="00690DA9"/>
    <w:rsid w:val="00692BD1"/>
    <w:rsid w:val="00696A3E"/>
    <w:rsid w:val="006A4A45"/>
    <w:rsid w:val="006A576D"/>
    <w:rsid w:val="006A73A7"/>
    <w:rsid w:val="006B0085"/>
    <w:rsid w:val="006B26C6"/>
    <w:rsid w:val="006B37F1"/>
    <w:rsid w:val="006C31CE"/>
    <w:rsid w:val="006D3BC6"/>
    <w:rsid w:val="006D5EEB"/>
    <w:rsid w:val="006E5AF5"/>
    <w:rsid w:val="006F5095"/>
    <w:rsid w:val="00707062"/>
    <w:rsid w:val="00707C5E"/>
    <w:rsid w:val="00712622"/>
    <w:rsid w:val="0071324F"/>
    <w:rsid w:val="0071496C"/>
    <w:rsid w:val="00720616"/>
    <w:rsid w:val="0072263F"/>
    <w:rsid w:val="00734ED7"/>
    <w:rsid w:val="007443C3"/>
    <w:rsid w:val="00747BBC"/>
    <w:rsid w:val="00763891"/>
    <w:rsid w:val="0076647B"/>
    <w:rsid w:val="00767F85"/>
    <w:rsid w:val="007766D8"/>
    <w:rsid w:val="007770B6"/>
    <w:rsid w:val="007815B5"/>
    <w:rsid w:val="00781E1F"/>
    <w:rsid w:val="00781E95"/>
    <w:rsid w:val="007836A6"/>
    <w:rsid w:val="00786BEF"/>
    <w:rsid w:val="007904C3"/>
    <w:rsid w:val="00793CD3"/>
    <w:rsid w:val="00793E2E"/>
    <w:rsid w:val="007964F5"/>
    <w:rsid w:val="007A5CF1"/>
    <w:rsid w:val="007B3ED0"/>
    <w:rsid w:val="007B54F7"/>
    <w:rsid w:val="007C105B"/>
    <w:rsid w:val="007D2788"/>
    <w:rsid w:val="007E7ABB"/>
    <w:rsid w:val="007F0026"/>
    <w:rsid w:val="007F3CD0"/>
    <w:rsid w:val="007F5E5C"/>
    <w:rsid w:val="00801FAF"/>
    <w:rsid w:val="00802ED8"/>
    <w:rsid w:val="008035DB"/>
    <w:rsid w:val="00805FEB"/>
    <w:rsid w:val="0081709C"/>
    <w:rsid w:val="00827412"/>
    <w:rsid w:val="00827BAF"/>
    <w:rsid w:val="00827DDE"/>
    <w:rsid w:val="00827ED9"/>
    <w:rsid w:val="00832CC4"/>
    <w:rsid w:val="00837D24"/>
    <w:rsid w:val="0084082D"/>
    <w:rsid w:val="0084433F"/>
    <w:rsid w:val="0084538B"/>
    <w:rsid w:val="00845690"/>
    <w:rsid w:val="008479E3"/>
    <w:rsid w:val="008658AC"/>
    <w:rsid w:val="0087719B"/>
    <w:rsid w:val="00886605"/>
    <w:rsid w:val="008873B3"/>
    <w:rsid w:val="00891B87"/>
    <w:rsid w:val="008A071C"/>
    <w:rsid w:val="008A2CF3"/>
    <w:rsid w:val="008A77A5"/>
    <w:rsid w:val="008B0A8D"/>
    <w:rsid w:val="008B220B"/>
    <w:rsid w:val="008B2A5A"/>
    <w:rsid w:val="008B3C35"/>
    <w:rsid w:val="008B7165"/>
    <w:rsid w:val="008B785E"/>
    <w:rsid w:val="008C0E02"/>
    <w:rsid w:val="008C53D4"/>
    <w:rsid w:val="008D02FE"/>
    <w:rsid w:val="008D3393"/>
    <w:rsid w:val="008E12B4"/>
    <w:rsid w:val="008E1348"/>
    <w:rsid w:val="008E6686"/>
    <w:rsid w:val="008F38B8"/>
    <w:rsid w:val="008F4DFC"/>
    <w:rsid w:val="009028E8"/>
    <w:rsid w:val="009050B9"/>
    <w:rsid w:val="009055D2"/>
    <w:rsid w:val="0091226C"/>
    <w:rsid w:val="0091492A"/>
    <w:rsid w:val="00915116"/>
    <w:rsid w:val="00963955"/>
    <w:rsid w:val="00963CD6"/>
    <w:rsid w:val="009708E1"/>
    <w:rsid w:val="0097279C"/>
    <w:rsid w:val="009727A3"/>
    <w:rsid w:val="00973C4A"/>
    <w:rsid w:val="009836B5"/>
    <w:rsid w:val="00983AAE"/>
    <w:rsid w:val="00984BED"/>
    <w:rsid w:val="00985F06"/>
    <w:rsid w:val="009921E9"/>
    <w:rsid w:val="00995818"/>
    <w:rsid w:val="00995F4E"/>
    <w:rsid w:val="009A0ED7"/>
    <w:rsid w:val="009A5399"/>
    <w:rsid w:val="009A7271"/>
    <w:rsid w:val="009B1C37"/>
    <w:rsid w:val="009C2EB7"/>
    <w:rsid w:val="009C728C"/>
    <w:rsid w:val="009C7501"/>
    <w:rsid w:val="009D1738"/>
    <w:rsid w:val="009D462F"/>
    <w:rsid w:val="009D5EAD"/>
    <w:rsid w:val="009E04D3"/>
    <w:rsid w:val="009E1623"/>
    <w:rsid w:val="009E23D5"/>
    <w:rsid w:val="009E47C9"/>
    <w:rsid w:val="009E5B86"/>
    <w:rsid w:val="009E6F5F"/>
    <w:rsid w:val="009F3EBD"/>
    <w:rsid w:val="00A01516"/>
    <w:rsid w:val="00A01B0A"/>
    <w:rsid w:val="00A024DE"/>
    <w:rsid w:val="00A04C6F"/>
    <w:rsid w:val="00A134C3"/>
    <w:rsid w:val="00A164FD"/>
    <w:rsid w:val="00A24DA1"/>
    <w:rsid w:val="00A33558"/>
    <w:rsid w:val="00A36C2C"/>
    <w:rsid w:val="00A43681"/>
    <w:rsid w:val="00A5217C"/>
    <w:rsid w:val="00A53E8B"/>
    <w:rsid w:val="00A54A31"/>
    <w:rsid w:val="00A666A4"/>
    <w:rsid w:val="00A67C0E"/>
    <w:rsid w:val="00A7050B"/>
    <w:rsid w:val="00A7053F"/>
    <w:rsid w:val="00A7093E"/>
    <w:rsid w:val="00A73E74"/>
    <w:rsid w:val="00A7510C"/>
    <w:rsid w:val="00A806A9"/>
    <w:rsid w:val="00A841BD"/>
    <w:rsid w:val="00A85254"/>
    <w:rsid w:val="00A85F04"/>
    <w:rsid w:val="00A92D16"/>
    <w:rsid w:val="00A9571F"/>
    <w:rsid w:val="00AB2171"/>
    <w:rsid w:val="00AB4015"/>
    <w:rsid w:val="00AB649F"/>
    <w:rsid w:val="00AB6E6D"/>
    <w:rsid w:val="00AC0230"/>
    <w:rsid w:val="00AC4C0B"/>
    <w:rsid w:val="00AD0DE7"/>
    <w:rsid w:val="00AE1A1B"/>
    <w:rsid w:val="00AE54B7"/>
    <w:rsid w:val="00AF06EB"/>
    <w:rsid w:val="00AF22FF"/>
    <w:rsid w:val="00AF4B3E"/>
    <w:rsid w:val="00AF5513"/>
    <w:rsid w:val="00B00CA4"/>
    <w:rsid w:val="00B149D2"/>
    <w:rsid w:val="00B1562D"/>
    <w:rsid w:val="00B15AE7"/>
    <w:rsid w:val="00B20505"/>
    <w:rsid w:val="00B2245B"/>
    <w:rsid w:val="00B25008"/>
    <w:rsid w:val="00B25847"/>
    <w:rsid w:val="00B26412"/>
    <w:rsid w:val="00B3340A"/>
    <w:rsid w:val="00B33B09"/>
    <w:rsid w:val="00B40261"/>
    <w:rsid w:val="00B413ED"/>
    <w:rsid w:val="00B43265"/>
    <w:rsid w:val="00B43B3B"/>
    <w:rsid w:val="00B43F90"/>
    <w:rsid w:val="00B44EAF"/>
    <w:rsid w:val="00B451B0"/>
    <w:rsid w:val="00B56C35"/>
    <w:rsid w:val="00B62F99"/>
    <w:rsid w:val="00B630E2"/>
    <w:rsid w:val="00B64947"/>
    <w:rsid w:val="00B65DE9"/>
    <w:rsid w:val="00B76C55"/>
    <w:rsid w:val="00B817BE"/>
    <w:rsid w:val="00B8573B"/>
    <w:rsid w:val="00B9377D"/>
    <w:rsid w:val="00BA0D74"/>
    <w:rsid w:val="00BA2387"/>
    <w:rsid w:val="00BA62D4"/>
    <w:rsid w:val="00BA6D82"/>
    <w:rsid w:val="00BB0737"/>
    <w:rsid w:val="00BB2001"/>
    <w:rsid w:val="00BC0C77"/>
    <w:rsid w:val="00BC3F74"/>
    <w:rsid w:val="00BD109D"/>
    <w:rsid w:val="00BE1FA8"/>
    <w:rsid w:val="00BE5EB3"/>
    <w:rsid w:val="00BF293A"/>
    <w:rsid w:val="00BF3658"/>
    <w:rsid w:val="00BF5774"/>
    <w:rsid w:val="00C10E64"/>
    <w:rsid w:val="00C11A10"/>
    <w:rsid w:val="00C153E3"/>
    <w:rsid w:val="00C1748C"/>
    <w:rsid w:val="00C204C6"/>
    <w:rsid w:val="00C22D7A"/>
    <w:rsid w:val="00C266A6"/>
    <w:rsid w:val="00C44E7A"/>
    <w:rsid w:val="00C46E09"/>
    <w:rsid w:val="00C4716E"/>
    <w:rsid w:val="00C5177D"/>
    <w:rsid w:val="00C533E8"/>
    <w:rsid w:val="00C63260"/>
    <w:rsid w:val="00C65716"/>
    <w:rsid w:val="00C660E5"/>
    <w:rsid w:val="00C6724B"/>
    <w:rsid w:val="00C7258C"/>
    <w:rsid w:val="00C7665D"/>
    <w:rsid w:val="00C76870"/>
    <w:rsid w:val="00C84E4E"/>
    <w:rsid w:val="00C85089"/>
    <w:rsid w:val="00C85A29"/>
    <w:rsid w:val="00C860D5"/>
    <w:rsid w:val="00C905DD"/>
    <w:rsid w:val="00C91396"/>
    <w:rsid w:val="00C9265C"/>
    <w:rsid w:val="00C96FDF"/>
    <w:rsid w:val="00CA0FCE"/>
    <w:rsid w:val="00CA62FD"/>
    <w:rsid w:val="00CB2A90"/>
    <w:rsid w:val="00CC48C0"/>
    <w:rsid w:val="00CD4E60"/>
    <w:rsid w:val="00CE00BA"/>
    <w:rsid w:val="00CE0A1F"/>
    <w:rsid w:val="00CE0CA6"/>
    <w:rsid w:val="00CE3BE3"/>
    <w:rsid w:val="00CE4312"/>
    <w:rsid w:val="00CF267A"/>
    <w:rsid w:val="00CF68F7"/>
    <w:rsid w:val="00D0114A"/>
    <w:rsid w:val="00D16F29"/>
    <w:rsid w:val="00D2051A"/>
    <w:rsid w:val="00D23322"/>
    <w:rsid w:val="00D260D7"/>
    <w:rsid w:val="00D261B3"/>
    <w:rsid w:val="00D30249"/>
    <w:rsid w:val="00D33E20"/>
    <w:rsid w:val="00D465C5"/>
    <w:rsid w:val="00D54529"/>
    <w:rsid w:val="00D54739"/>
    <w:rsid w:val="00D55DE6"/>
    <w:rsid w:val="00D65EDD"/>
    <w:rsid w:val="00D662CE"/>
    <w:rsid w:val="00D66A2E"/>
    <w:rsid w:val="00D7433E"/>
    <w:rsid w:val="00D759B5"/>
    <w:rsid w:val="00D75A10"/>
    <w:rsid w:val="00D8577D"/>
    <w:rsid w:val="00D9674C"/>
    <w:rsid w:val="00D97C71"/>
    <w:rsid w:val="00DA5503"/>
    <w:rsid w:val="00DA5B46"/>
    <w:rsid w:val="00DC5545"/>
    <w:rsid w:val="00DF2451"/>
    <w:rsid w:val="00E004F9"/>
    <w:rsid w:val="00E0087A"/>
    <w:rsid w:val="00E0108B"/>
    <w:rsid w:val="00E02B65"/>
    <w:rsid w:val="00E03FD8"/>
    <w:rsid w:val="00E07455"/>
    <w:rsid w:val="00E10219"/>
    <w:rsid w:val="00E12E57"/>
    <w:rsid w:val="00E1764C"/>
    <w:rsid w:val="00E2272B"/>
    <w:rsid w:val="00E31842"/>
    <w:rsid w:val="00E4278E"/>
    <w:rsid w:val="00E4301F"/>
    <w:rsid w:val="00E44273"/>
    <w:rsid w:val="00E54490"/>
    <w:rsid w:val="00E56B0E"/>
    <w:rsid w:val="00E658EF"/>
    <w:rsid w:val="00E663EC"/>
    <w:rsid w:val="00E722C0"/>
    <w:rsid w:val="00E73B15"/>
    <w:rsid w:val="00E76C6A"/>
    <w:rsid w:val="00E80F22"/>
    <w:rsid w:val="00E953E6"/>
    <w:rsid w:val="00EC28BE"/>
    <w:rsid w:val="00EC59FA"/>
    <w:rsid w:val="00ED4D41"/>
    <w:rsid w:val="00EE1081"/>
    <w:rsid w:val="00EE52B4"/>
    <w:rsid w:val="00EF4A81"/>
    <w:rsid w:val="00F0082E"/>
    <w:rsid w:val="00F01CAF"/>
    <w:rsid w:val="00F13803"/>
    <w:rsid w:val="00F14D94"/>
    <w:rsid w:val="00F2034C"/>
    <w:rsid w:val="00F32045"/>
    <w:rsid w:val="00F42C77"/>
    <w:rsid w:val="00F50B8D"/>
    <w:rsid w:val="00F538E7"/>
    <w:rsid w:val="00F64171"/>
    <w:rsid w:val="00F64558"/>
    <w:rsid w:val="00F769C9"/>
    <w:rsid w:val="00F8548B"/>
    <w:rsid w:val="00F861CC"/>
    <w:rsid w:val="00F86886"/>
    <w:rsid w:val="00F8726A"/>
    <w:rsid w:val="00F91A86"/>
    <w:rsid w:val="00F94DA9"/>
    <w:rsid w:val="00FA15D8"/>
    <w:rsid w:val="00FA5D6C"/>
    <w:rsid w:val="00FA7BC0"/>
    <w:rsid w:val="00FB0D22"/>
    <w:rsid w:val="00FB381F"/>
    <w:rsid w:val="00FB474C"/>
    <w:rsid w:val="00FB47F3"/>
    <w:rsid w:val="00FC32E7"/>
    <w:rsid w:val="00FC4E99"/>
    <w:rsid w:val="00FC512B"/>
    <w:rsid w:val="00FC5FDD"/>
    <w:rsid w:val="00FE0592"/>
    <w:rsid w:val="00FE3780"/>
    <w:rsid w:val="00FE37B1"/>
    <w:rsid w:val="00FE7C02"/>
    <w:rsid w:val="00FF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No Spacing"/>
    <w:link w:val="a5"/>
    <w:uiPriority w:val="1"/>
    <w:qFormat/>
    <w:rsid w:val="00BD10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521093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nhideWhenUsed/>
    <w:rsid w:val="00BE5EB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B4015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A705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0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F2A5-6974-4FEE-A086-B95389EE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2023-03-01T06:46:00Z</cp:lastPrinted>
  <dcterms:created xsi:type="dcterms:W3CDTF">2022-08-10T07:24:00Z</dcterms:created>
  <dcterms:modified xsi:type="dcterms:W3CDTF">2023-03-01T06:46:00Z</dcterms:modified>
</cp:coreProperties>
</file>