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05" w:rsidRPr="00143D06" w:rsidRDefault="00814605" w:rsidP="00814605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-363855</wp:posOffset>
            </wp:positionV>
            <wp:extent cx="78232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605" w:rsidRPr="00143D06" w:rsidRDefault="00814605" w:rsidP="00814605">
      <w:pPr>
        <w:tabs>
          <w:tab w:val="left" w:pos="4157"/>
        </w:tabs>
        <w:jc w:val="both"/>
        <w:rPr>
          <w:sz w:val="26"/>
          <w:szCs w:val="26"/>
        </w:rPr>
      </w:pPr>
    </w:p>
    <w:p w:rsidR="00814605" w:rsidRDefault="00814605" w:rsidP="00814605">
      <w:pPr>
        <w:jc w:val="center"/>
        <w:rPr>
          <w:szCs w:val="28"/>
        </w:rPr>
      </w:pPr>
    </w:p>
    <w:p w:rsidR="00814605" w:rsidRDefault="00814605" w:rsidP="00814605">
      <w:pPr>
        <w:jc w:val="center"/>
        <w:rPr>
          <w:sz w:val="28"/>
          <w:szCs w:val="28"/>
        </w:rPr>
      </w:pPr>
    </w:p>
    <w:p w:rsidR="00814605" w:rsidRDefault="00814605" w:rsidP="00814605">
      <w:pPr>
        <w:jc w:val="center"/>
        <w:rPr>
          <w:sz w:val="28"/>
          <w:szCs w:val="28"/>
        </w:rPr>
      </w:pPr>
    </w:p>
    <w:p w:rsidR="00814605" w:rsidRPr="00795BF1" w:rsidRDefault="00814605" w:rsidP="00814605">
      <w:pPr>
        <w:jc w:val="center"/>
        <w:rPr>
          <w:sz w:val="28"/>
          <w:szCs w:val="28"/>
        </w:rPr>
      </w:pPr>
      <w:r w:rsidRPr="00795BF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14605" w:rsidRPr="00CF24B8" w:rsidRDefault="00814605" w:rsidP="00814605">
      <w:pPr>
        <w:jc w:val="center"/>
        <w:rPr>
          <w:szCs w:val="28"/>
        </w:rPr>
      </w:pPr>
    </w:p>
    <w:p w:rsidR="00814605" w:rsidRPr="00600153" w:rsidRDefault="00814605" w:rsidP="00814605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600153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600153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814605" w:rsidRPr="00CF24B8" w:rsidRDefault="00814605" w:rsidP="00814605">
      <w:pPr>
        <w:jc w:val="center"/>
      </w:pPr>
    </w:p>
    <w:p w:rsidR="00814605" w:rsidRPr="00795BF1" w:rsidRDefault="00814605" w:rsidP="00814605">
      <w:pPr>
        <w:contextualSpacing/>
        <w:jc w:val="both"/>
        <w:rPr>
          <w:sz w:val="28"/>
          <w:szCs w:val="28"/>
        </w:rPr>
      </w:pPr>
      <w:r w:rsidRPr="00795BF1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795BF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795BF1">
        <w:rPr>
          <w:sz w:val="28"/>
          <w:szCs w:val="28"/>
        </w:rPr>
        <w:t xml:space="preserve">.2024     </w:t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21</w:t>
      </w:r>
    </w:p>
    <w:p w:rsidR="00814605" w:rsidRDefault="00814605" w:rsidP="0081460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F24B8">
        <w:rPr>
          <w:rFonts w:ascii="Times New Roman" w:hAnsi="Times New Roman" w:cs="Times New Roman"/>
          <w:b w:val="0"/>
        </w:rPr>
        <w:t>г. Череповец</w:t>
      </w:r>
    </w:p>
    <w:p w:rsidR="00B80F9E" w:rsidRPr="00C3512B" w:rsidRDefault="00B80F9E" w:rsidP="00B80F9E"/>
    <w:p w:rsidR="00BA2387" w:rsidRPr="002E3999" w:rsidRDefault="006623D5" w:rsidP="002E3999">
      <w:pPr>
        <w:pStyle w:val="a4"/>
        <w:jc w:val="center"/>
        <w:rPr>
          <w:b/>
          <w:sz w:val="28"/>
          <w:szCs w:val="28"/>
        </w:rPr>
      </w:pPr>
      <w:r w:rsidRPr="002E3999">
        <w:rPr>
          <w:b/>
          <w:sz w:val="28"/>
          <w:szCs w:val="28"/>
        </w:rPr>
        <w:t>О</w:t>
      </w:r>
      <w:r w:rsidR="00B159D5" w:rsidRPr="002E3999">
        <w:rPr>
          <w:b/>
          <w:sz w:val="28"/>
          <w:szCs w:val="28"/>
        </w:rPr>
        <w:t xml:space="preserve"> </w:t>
      </w:r>
      <w:r w:rsidR="00513233" w:rsidRPr="002E3999">
        <w:rPr>
          <w:b/>
          <w:sz w:val="28"/>
          <w:szCs w:val="28"/>
        </w:rPr>
        <w:t>согласии с</w:t>
      </w:r>
      <w:r w:rsidR="003362D2" w:rsidRPr="002E3999">
        <w:rPr>
          <w:b/>
          <w:sz w:val="28"/>
          <w:szCs w:val="28"/>
        </w:rPr>
        <w:t xml:space="preserve"> проект</w:t>
      </w:r>
      <w:r w:rsidR="00513233" w:rsidRPr="002E3999">
        <w:rPr>
          <w:b/>
          <w:sz w:val="28"/>
          <w:szCs w:val="28"/>
        </w:rPr>
        <w:t>ом</w:t>
      </w:r>
      <w:r w:rsidR="003362D2" w:rsidRPr="002E3999">
        <w:rPr>
          <w:b/>
          <w:sz w:val="28"/>
          <w:szCs w:val="28"/>
        </w:rPr>
        <w:t xml:space="preserve"> </w:t>
      </w:r>
      <w:r w:rsidR="0047673B" w:rsidRPr="002E3999">
        <w:rPr>
          <w:b/>
          <w:sz w:val="28"/>
          <w:szCs w:val="28"/>
        </w:rPr>
        <w:t>изменений</w:t>
      </w:r>
      <w:r w:rsidR="00814605">
        <w:rPr>
          <w:b/>
          <w:sz w:val="28"/>
          <w:szCs w:val="28"/>
        </w:rPr>
        <w:t xml:space="preserve"> </w:t>
      </w:r>
      <w:r w:rsidR="0047673B" w:rsidRPr="002E3999">
        <w:rPr>
          <w:b/>
          <w:sz w:val="28"/>
          <w:szCs w:val="28"/>
        </w:rPr>
        <w:t xml:space="preserve">в генеральный план </w:t>
      </w:r>
      <w:proofErr w:type="spellStart"/>
      <w:r w:rsidR="00F50D80">
        <w:rPr>
          <w:b/>
          <w:sz w:val="28"/>
          <w:szCs w:val="28"/>
        </w:rPr>
        <w:t>Тоншаловского</w:t>
      </w:r>
      <w:proofErr w:type="spellEnd"/>
      <w:r w:rsidR="00F50D80">
        <w:rPr>
          <w:b/>
          <w:sz w:val="28"/>
          <w:szCs w:val="28"/>
        </w:rPr>
        <w:t xml:space="preserve"> </w:t>
      </w:r>
      <w:r w:rsidR="005A32FE">
        <w:rPr>
          <w:b/>
          <w:sz w:val="28"/>
          <w:szCs w:val="28"/>
        </w:rPr>
        <w:t>сельского поселения</w:t>
      </w:r>
      <w:r w:rsidR="0047673B" w:rsidRPr="002E3999">
        <w:rPr>
          <w:b/>
          <w:sz w:val="28"/>
          <w:szCs w:val="28"/>
        </w:rPr>
        <w:t xml:space="preserve"> </w:t>
      </w:r>
      <w:r w:rsidR="00742B19" w:rsidRPr="002E3999">
        <w:rPr>
          <w:b/>
          <w:sz w:val="28"/>
          <w:szCs w:val="28"/>
        </w:rPr>
        <w:t>и</w:t>
      </w:r>
      <w:r w:rsidR="00814605">
        <w:rPr>
          <w:b/>
          <w:sz w:val="28"/>
          <w:szCs w:val="28"/>
        </w:rPr>
        <w:t xml:space="preserve"> </w:t>
      </w:r>
      <w:r w:rsidR="00513233" w:rsidRPr="002E3999">
        <w:rPr>
          <w:b/>
          <w:sz w:val="28"/>
          <w:szCs w:val="28"/>
        </w:rPr>
        <w:t>направлении его в Муниципальное Собрание Череповецкого муниципального района</w:t>
      </w:r>
    </w:p>
    <w:p w:rsidR="003622E8" w:rsidRPr="002E3999" w:rsidRDefault="003622E8" w:rsidP="002E3999">
      <w:pPr>
        <w:pStyle w:val="a4"/>
        <w:rPr>
          <w:sz w:val="28"/>
          <w:szCs w:val="28"/>
        </w:rPr>
      </w:pPr>
    </w:p>
    <w:p w:rsidR="00E03FD8" w:rsidRDefault="003622E8" w:rsidP="00814605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2E3999">
        <w:rPr>
          <w:sz w:val="28"/>
          <w:szCs w:val="28"/>
        </w:rPr>
        <w:t>В соответствии с</w:t>
      </w:r>
      <w:r w:rsidR="00BA2387" w:rsidRPr="002E3999">
        <w:rPr>
          <w:sz w:val="28"/>
          <w:szCs w:val="28"/>
        </w:rPr>
        <w:t>о стать</w:t>
      </w:r>
      <w:r w:rsidR="00513233" w:rsidRPr="002E3999">
        <w:rPr>
          <w:sz w:val="28"/>
          <w:szCs w:val="28"/>
        </w:rPr>
        <w:t>ями</w:t>
      </w:r>
      <w:r w:rsidR="00BA2387" w:rsidRPr="002E3999">
        <w:rPr>
          <w:sz w:val="28"/>
          <w:szCs w:val="28"/>
        </w:rPr>
        <w:t xml:space="preserve"> </w:t>
      </w:r>
      <w:r w:rsidR="00A4047C" w:rsidRPr="002E3999">
        <w:rPr>
          <w:sz w:val="28"/>
          <w:szCs w:val="28"/>
        </w:rPr>
        <w:t>2</w:t>
      </w:r>
      <w:r w:rsidR="00513233" w:rsidRPr="002E3999">
        <w:rPr>
          <w:sz w:val="28"/>
          <w:szCs w:val="28"/>
        </w:rPr>
        <w:t>5, 28</w:t>
      </w:r>
      <w:r w:rsidR="00A54A31" w:rsidRPr="002E3999">
        <w:rPr>
          <w:sz w:val="28"/>
          <w:szCs w:val="28"/>
        </w:rPr>
        <w:t xml:space="preserve"> </w:t>
      </w:r>
      <w:r w:rsidR="000218ED" w:rsidRPr="002E3999">
        <w:rPr>
          <w:sz w:val="28"/>
          <w:szCs w:val="28"/>
        </w:rPr>
        <w:t>Градостроительн</w:t>
      </w:r>
      <w:r w:rsidR="00B3340A" w:rsidRPr="002E3999">
        <w:rPr>
          <w:sz w:val="28"/>
          <w:szCs w:val="28"/>
        </w:rPr>
        <w:t>ого</w:t>
      </w:r>
      <w:r w:rsidR="000218ED" w:rsidRPr="002E3999">
        <w:rPr>
          <w:sz w:val="28"/>
          <w:szCs w:val="28"/>
        </w:rPr>
        <w:t xml:space="preserve"> кодекс</w:t>
      </w:r>
      <w:r w:rsidR="00B3340A" w:rsidRPr="002E3999">
        <w:rPr>
          <w:sz w:val="28"/>
          <w:szCs w:val="28"/>
        </w:rPr>
        <w:t>а</w:t>
      </w:r>
      <w:r w:rsidR="000218ED" w:rsidRPr="002E3999">
        <w:rPr>
          <w:sz w:val="28"/>
          <w:szCs w:val="28"/>
        </w:rPr>
        <w:t xml:space="preserve"> Российской Федерации, </w:t>
      </w:r>
      <w:r w:rsidR="00A54A31" w:rsidRPr="002E3999">
        <w:rPr>
          <w:sz w:val="28"/>
          <w:szCs w:val="28"/>
        </w:rPr>
        <w:t>Федеральным законом от 06.10.2003 №</w:t>
      </w:r>
      <w:r w:rsidR="00F50D80">
        <w:rPr>
          <w:sz w:val="28"/>
          <w:szCs w:val="28"/>
        </w:rPr>
        <w:t xml:space="preserve"> </w:t>
      </w:r>
      <w:r w:rsidR="00A54A31" w:rsidRPr="002E3999">
        <w:rPr>
          <w:sz w:val="28"/>
          <w:szCs w:val="28"/>
        </w:rPr>
        <w:t xml:space="preserve">131-ФЗ </w:t>
      </w:r>
      <w:r w:rsidR="00814605">
        <w:rPr>
          <w:sz w:val="28"/>
          <w:szCs w:val="28"/>
        </w:rPr>
        <w:br/>
      </w:r>
      <w:r w:rsidR="00A54A31" w:rsidRPr="002E399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E4880" w:rsidRPr="002E3999">
        <w:rPr>
          <w:sz w:val="28"/>
          <w:szCs w:val="28"/>
        </w:rPr>
        <w:t xml:space="preserve">, с учетом заключения о результатах общественных обсуждений по рассмотрению проекта изменений в генеральный план </w:t>
      </w:r>
      <w:proofErr w:type="spellStart"/>
      <w:r w:rsidR="00F50D80">
        <w:rPr>
          <w:sz w:val="28"/>
          <w:szCs w:val="28"/>
        </w:rPr>
        <w:t>Тоншаловского</w:t>
      </w:r>
      <w:proofErr w:type="spellEnd"/>
      <w:r w:rsidR="005A32FE">
        <w:rPr>
          <w:sz w:val="28"/>
          <w:szCs w:val="28"/>
        </w:rPr>
        <w:t xml:space="preserve"> сельского поселения</w:t>
      </w:r>
      <w:r w:rsidR="009E753D" w:rsidRPr="002E3999">
        <w:rPr>
          <w:sz w:val="28"/>
          <w:szCs w:val="28"/>
        </w:rPr>
        <w:t xml:space="preserve"> Череповецкого муниципального района Вологодской области</w:t>
      </w:r>
      <w:r w:rsidR="001E4880" w:rsidRPr="002E3999">
        <w:rPr>
          <w:sz w:val="28"/>
          <w:szCs w:val="28"/>
        </w:rPr>
        <w:t xml:space="preserve"> от </w:t>
      </w:r>
      <w:r w:rsidR="00F50D80">
        <w:rPr>
          <w:sz w:val="28"/>
          <w:szCs w:val="28"/>
        </w:rPr>
        <w:t>21</w:t>
      </w:r>
      <w:r w:rsidR="001E4880" w:rsidRPr="002E3999">
        <w:rPr>
          <w:sz w:val="28"/>
          <w:szCs w:val="28"/>
        </w:rPr>
        <w:t>.</w:t>
      </w:r>
      <w:r w:rsidR="005A32FE">
        <w:rPr>
          <w:sz w:val="28"/>
          <w:szCs w:val="28"/>
        </w:rPr>
        <w:t>11</w:t>
      </w:r>
      <w:r w:rsidR="001E4880" w:rsidRPr="002E3999">
        <w:rPr>
          <w:sz w:val="28"/>
          <w:szCs w:val="28"/>
        </w:rPr>
        <w:t>.202</w:t>
      </w:r>
      <w:r w:rsidR="00F50D80">
        <w:rPr>
          <w:sz w:val="28"/>
          <w:szCs w:val="28"/>
        </w:rPr>
        <w:t>4</w:t>
      </w:r>
      <w:proofErr w:type="gramEnd"/>
    </w:p>
    <w:p w:rsidR="00814605" w:rsidRPr="002E3999" w:rsidRDefault="00814605" w:rsidP="002E3999">
      <w:pPr>
        <w:pStyle w:val="a4"/>
        <w:ind w:firstLine="709"/>
        <w:jc w:val="both"/>
        <w:rPr>
          <w:sz w:val="28"/>
          <w:szCs w:val="28"/>
        </w:rPr>
      </w:pPr>
    </w:p>
    <w:p w:rsidR="00E03FD8" w:rsidRPr="002E3999" w:rsidRDefault="00814605" w:rsidP="008146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2B60" w:rsidRPr="002E3999" w:rsidRDefault="00702B60" w:rsidP="00814605">
      <w:pPr>
        <w:pStyle w:val="a4"/>
        <w:ind w:firstLine="709"/>
        <w:jc w:val="both"/>
        <w:rPr>
          <w:sz w:val="28"/>
          <w:szCs w:val="28"/>
        </w:rPr>
      </w:pPr>
      <w:r w:rsidRPr="002E3999">
        <w:rPr>
          <w:sz w:val="28"/>
          <w:szCs w:val="28"/>
        </w:rPr>
        <w:t xml:space="preserve">1. </w:t>
      </w:r>
      <w:r w:rsidR="00840194" w:rsidRPr="002E3999">
        <w:rPr>
          <w:sz w:val="28"/>
          <w:szCs w:val="28"/>
        </w:rPr>
        <w:t xml:space="preserve">Согласовать </w:t>
      </w:r>
      <w:r w:rsidR="001E4880" w:rsidRPr="002E3999">
        <w:rPr>
          <w:sz w:val="28"/>
          <w:szCs w:val="28"/>
        </w:rPr>
        <w:t xml:space="preserve">проект изменений в генеральный план </w:t>
      </w:r>
      <w:proofErr w:type="spellStart"/>
      <w:r w:rsidR="00F50D80">
        <w:rPr>
          <w:sz w:val="28"/>
          <w:szCs w:val="28"/>
        </w:rPr>
        <w:t>Тоншаловского</w:t>
      </w:r>
      <w:proofErr w:type="spellEnd"/>
      <w:r w:rsidR="005A32FE">
        <w:rPr>
          <w:sz w:val="28"/>
          <w:szCs w:val="28"/>
        </w:rPr>
        <w:t xml:space="preserve"> сельского поселения</w:t>
      </w:r>
      <w:r w:rsidR="009E753D" w:rsidRPr="002E3999">
        <w:rPr>
          <w:sz w:val="28"/>
          <w:szCs w:val="28"/>
        </w:rPr>
        <w:t xml:space="preserve"> </w:t>
      </w:r>
      <w:r w:rsidR="00840194" w:rsidRPr="002E3999">
        <w:rPr>
          <w:sz w:val="28"/>
          <w:szCs w:val="28"/>
        </w:rPr>
        <w:t xml:space="preserve">и направить его </w:t>
      </w:r>
      <w:r w:rsidR="00742B19" w:rsidRPr="002E3999">
        <w:rPr>
          <w:sz w:val="28"/>
          <w:szCs w:val="28"/>
        </w:rPr>
        <w:t xml:space="preserve">для рассмотрения </w:t>
      </w:r>
      <w:r w:rsidR="001E4880" w:rsidRPr="002E3999">
        <w:rPr>
          <w:sz w:val="28"/>
          <w:szCs w:val="28"/>
        </w:rPr>
        <w:t>в Муниципальное Собрание Череповецкого муниципального района.</w:t>
      </w:r>
    </w:p>
    <w:p w:rsidR="00FC5FDD" w:rsidRPr="002E3999" w:rsidRDefault="001E4880" w:rsidP="00814605">
      <w:pPr>
        <w:pStyle w:val="a4"/>
        <w:ind w:firstLine="709"/>
        <w:jc w:val="both"/>
        <w:rPr>
          <w:sz w:val="28"/>
          <w:szCs w:val="28"/>
        </w:rPr>
      </w:pPr>
      <w:r w:rsidRPr="002E3999">
        <w:rPr>
          <w:sz w:val="28"/>
          <w:szCs w:val="28"/>
        </w:rPr>
        <w:t>2</w:t>
      </w:r>
      <w:r w:rsidR="002D7112" w:rsidRPr="002E3999">
        <w:rPr>
          <w:sz w:val="28"/>
          <w:szCs w:val="28"/>
        </w:rPr>
        <w:t xml:space="preserve">. </w:t>
      </w:r>
      <w:r w:rsidR="00A67C0E" w:rsidRPr="002E3999">
        <w:rPr>
          <w:sz w:val="28"/>
          <w:szCs w:val="28"/>
        </w:rPr>
        <w:t>Опубликовать настоящее постановление в газете «Сельская новь» и разместить</w:t>
      </w:r>
      <w:r w:rsidR="00176729" w:rsidRPr="002E3999">
        <w:rPr>
          <w:sz w:val="28"/>
          <w:szCs w:val="28"/>
        </w:rPr>
        <w:t xml:space="preserve"> на официальном </w:t>
      </w:r>
      <w:r w:rsidR="00A67C0E" w:rsidRPr="002E399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565968" w:rsidRPr="002E3999">
        <w:rPr>
          <w:sz w:val="28"/>
          <w:szCs w:val="28"/>
        </w:rPr>
        <w:t>«</w:t>
      </w:r>
      <w:r w:rsidR="00A67C0E" w:rsidRPr="002E3999">
        <w:rPr>
          <w:sz w:val="28"/>
          <w:szCs w:val="28"/>
        </w:rPr>
        <w:t>Интернет</w:t>
      </w:r>
      <w:r w:rsidR="00565968" w:rsidRPr="002E3999">
        <w:rPr>
          <w:sz w:val="28"/>
          <w:szCs w:val="28"/>
        </w:rPr>
        <w:t>»</w:t>
      </w:r>
      <w:r w:rsidR="00A67C0E" w:rsidRPr="002E3999">
        <w:rPr>
          <w:sz w:val="28"/>
          <w:szCs w:val="28"/>
        </w:rPr>
        <w:t>.</w:t>
      </w: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814605" w:rsidRDefault="00814605" w:rsidP="002E3999">
      <w:pPr>
        <w:pStyle w:val="a4"/>
        <w:ind w:firstLine="709"/>
        <w:jc w:val="both"/>
        <w:rPr>
          <w:sz w:val="28"/>
          <w:szCs w:val="28"/>
        </w:rPr>
      </w:pPr>
    </w:p>
    <w:p w:rsidR="00814605" w:rsidRPr="002E3999" w:rsidRDefault="00814605" w:rsidP="002E3999">
      <w:pPr>
        <w:pStyle w:val="a4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6300D" w:rsidRPr="002C3073" w:rsidTr="0060493F">
        <w:tc>
          <w:tcPr>
            <w:tcW w:w="4785" w:type="dxa"/>
          </w:tcPr>
          <w:p w:rsidR="00D6300D" w:rsidRPr="00026AC7" w:rsidRDefault="00D6300D" w:rsidP="0060493F">
            <w:pPr>
              <w:jc w:val="both"/>
              <w:rPr>
                <w:sz w:val="28"/>
                <w:szCs w:val="28"/>
              </w:rPr>
            </w:pPr>
            <w:r w:rsidRPr="00026AC7">
              <w:rPr>
                <w:sz w:val="28"/>
                <w:szCs w:val="28"/>
              </w:rPr>
              <w:t>Руководитель администрации района</w:t>
            </w:r>
          </w:p>
        </w:tc>
        <w:tc>
          <w:tcPr>
            <w:tcW w:w="4786" w:type="dxa"/>
          </w:tcPr>
          <w:p w:rsidR="00D6300D" w:rsidRPr="002C3073" w:rsidRDefault="00D6300D" w:rsidP="0060493F">
            <w:pPr>
              <w:jc w:val="right"/>
              <w:rPr>
                <w:sz w:val="28"/>
                <w:szCs w:val="28"/>
              </w:rPr>
            </w:pPr>
            <w:r w:rsidRPr="00026AC7">
              <w:rPr>
                <w:sz w:val="28"/>
                <w:szCs w:val="28"/>
              </w:rPr>
              <w:t>Р.Э. Маслов</w:t>
            </w:r>
          </w:p>
        </w:tc>
      </w:tr>
    </w:tbl>
    <w:p w:rsidR="006C011C" w:rsidRPr="002E3999" w:rsidRDefault="006C011C" w:rsidP="00D6300D">
      <w:pPr>
        <w:pStyle w:val="a4"/>
        <w:jc w:val="both"/>
        <w:rPr>
          <w:sz w:val="28"/>
          <w:szCs w:val="28"/>
        </w:rPr>
      </w:pPr>
    </w:p>
    <w:sectPr w:rsidR="006C011C" w:rsidRPr="002E3999" w:rsidSect="0081460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28" w:rsidRDefault="00152928" w:rsidP="002E3999">
      <w:r>
        <w:separator/>
      </w:r>
    </w:p>
  </w:endnote>
  <w:endnote w:type="continuationSeparator" w:id="0">
    <w:p w:rsidR="00152928" w:rsidRDefault="00152928" w:rsidP="002E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28" w:rsidRDefault="00152928" w:rsidP="002E3999">
      <w:r>
        <w:separator/>
      </w:r>
    </w:p>
  </w:footnote>
  <w:footnote w:type="continuationSeparator" w:id="0">
    <w:p w:rsidR="00152928" w:rsidRDefault="00152928" w:rsidP="002E3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7F8D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E4445"/>
    <w:multiLevelType w:val="multilevel"/>
    <w:tmpl w:val="06AAF9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1947AC"/>
    <w:multiLevelType w:val="hybridMultilevel"/>
    <w:tmpl w:val="E36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402E0"/>
    <w:multiLevelType w:val="hybridMultilevel"/>
    <w:tmpl w:val="ABCC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C76688"/>
    <w:multiLevelType w:val="hybridMultilevel"/>
    <w:tmpl w:val="973E9698"/>
    <w:lvl w:ilvl="0" w:tplc="8CD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181E74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0CBD"/>
    <w:multiLevelType w:val="hybridMultilevel"/>
    <w:tmpl w:val="E73459B4"/>
    <w:lvl w:ilvl="0" w:tplc="B75CF5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5EF"/>
    <w:rsid w:val="000218ED"/>
    <w:rsid w:val="00041E0E"/>
    <w:rsid w:val="000449C4"/>
    <w:rsid w:val="000614F1"/>
    <w:rsid w:val="0007149D"/>
    <w:rsid w:val="00073978"/>
    <w:rsid w:val="00077268"/>
    <w:rsid w:val="00082253"/>
    <w:rsid w:val="000824F1"/>
    <w:rsid w:val="00092D1B"/>
    <w:rsid w:val="000947DD"/>
    <w:rsid w:val="00094A6C"/>
    <w:rsid w:val="000A4DDC"/>
    <w:rsid w:val="000C5C87"/>
    <w:rsid w:val="000D4988"/>
    <w:rsid w:val="000E695E"/>
    <w:rsid w:val="000F4C50"/>
    <w:rsid w:val="000F5C14"/>
    <w:rsid w:val="000F63DF"/>
    <w:rsid w:val="0011031C"/>
    <w:rsid w:val="00112A80"/>
    <w:rsid w:val="00117203"/>
    <w:rsid w:val="00124C3E"/>
    <w:rsid w:val="00127C8B"/>
    <w:rsid w:val="00132DEA"/>
    <w:rsid w:val="0013506C"/>
    <w:rsid w:val="00143645"/>
    <w:rsid w:val="00152928"/>
    <w:rsid w:val="001550BD"/>
    <w:rsid w:val="00165BD9"/>
    <w:rsid w:val="00176729"/>
    <w:rsid w:val="00190124"/>
    <w:rsid w:val="001907D7"/>
    <w:rsid w:val="00190C8B"/>
    <w:rsid w:val="001943D0"/>
    <w:rsid w:val="00195480"/>
    <w:rsid w:val="001A2F75"/>
    <w:rsid w:val="001B1783"/>
    <w:rsid w:val="001B7DC3"/>
    <w:rsid w:val="001D6AB8"/>
    <w:rsid w:val="001E3BA7"/>
    <w:rsid w:val="001E4880"/>
    <w:rsid w:val="001E4A60"/>
    <w:rsid w:val="001E5B4B"/>
    <w:rsid w:val="001F156F"/>
    <w:rsid w:val="001F396D"/>
    <w:rsid w:val="00203F9B"/>
    <w:rsid w:val="00210913"/>
    <w:rsid w:val="00213F2E"/>
    <w:rsid w:val="00216891"/>
    <w:rsid w:val="002268AF"/>
    <w:rsid w:val="002347F8"/>
    <w:rsid w:val="00241106"/>
    <w:rsid w:val="00275B96"/>
    <w:rsid w:val="00280404"/>
    <w:rsid w:val="002A6ACC"/>
    <w:rsid w:val="002B21A6"/>
    <w:rsid w:val="002C3CEC"/>
    <w:rsid w:val="002D7112"/>
    <w:rsid w:val="002E3999"/>
    <w:rsid w:val="002E65BC"/>
    <w:rsid w:val="002E73B3"/>
    <w:rsid w:val="002F3BF5"/>
    <w:rsid w:val="002F4CCC"/>
    <w:rsid w:val="00305AC7"/>
    <w:rsid w:val="0030785B"/>
    <w:rsid w:val="00314C85"/>
    <w:rsid w:val="00317715"/>
    <w:rsid w:val="0032049D"/>
    <w:rsid w:val="00324890"/>
    <w:rsid w:val="00326AC4"/>
    <w:rsid w:val="0033006C"/>
    <w:rsid w:val="003362D2"/>
    <w:rsid w:val="00336A97"/>
    <w:rsid w:val="00345916"/>
    <w:rsid w:val="00352FC1"/>
    <w:rsid w:val="003622E8"/>
    <w:rsid w:val="003834BB"/>
    <w:rsid w:val="00393B14"/>
    <w:rsid w:val="003A63D6"/>
    <w:rsid w:val="003B346C"/>
    <w:rsid w:val="003B768D"/>
    <w:rsid w:val="003C414A"/>
    <w:rsid w:val="003D235D"/>
    <w:rsid w:val="003F197A"/>
    <w:rsid w:val="003F4A37"/>
    <w:rsid w:val="003F4E90"/>
    <w:rsid w:val="0040344B"/>
    <w:rsid w:val="00405DFA"/>
    <w:rsid w:val="00423A16"/>
    <w:rsid w:val="00423FD0"/>
    <w:rsid w:val="004256BE"/>
    <w:rsid w:val="00427C83"/>
    <w:rsid w:val="004406F4"/>
    <w:rsid w:val="00443009"/>
    <w:rsid w:val="00461A96"/>
    <w:rsid w:val="0047673B"/>
    <w:rsid w:val="00481952"/>
    <w:rsid w:val="004839B6"/>
    <w:rsid w:val="00491488"/>
    <w:rsid w:val="004918CE"/>
    <w:rsid w:val="004A5D04"/>
    <w:rsid w:val="004C2ABB"/>
    <w:rsid w:val="004F3D12"/>
    <w:rsid w:val="004F636B"/>
    <w:rsid w:val="005009C7"/>
    <w:rsid w:val="0050674A"/>
    <w:rsid w:val="00513233"/>
    <w:rsid w:val="00524262"/>
    <w:rsid w:val="00524A51"/>
    <w:rsid w:val="005251C3"/>
    <w:rsid w:val="0054354E"/>
    <w:rsid w:val="005449AE"/>
    <w:rsid w:val="0054578E"/>
    <w:rsid w:val="005468E3"/>
    <w:rsid w:val="00565968"/>
    <w:rsid w:val="00565DA2"/>
    <w:rsid w:val="005818CF"/>
    <w:rsid w:val="00584278"/>
    <w:rsid w:val="00585594"/>
    <w:rsid w:val="005932B9"/>
    <w:rsid w:val="005959A9"/>
    <w:rsid w:val="005971EB"/>
    <w:rsid w:val="005A2636"/>
    <w:rsid w:val="005A32FE"/>
    <w:rsid w:val="005A354B"/>
    <w:rsid w:val="005B100A"/>
    <w:rsid w:val="005C3E09"/>
    <w:rsid w:val="005E268F"/>
    <w:rsid w:val="005E315C"/>
    <w:rsid w:val="005E53FB"/>
    <w:rsid w:val="006051CB"/>
    <w:rsid w:val="00607DEE"/>
    <w:rsid w:val="00612660"/>
    <w:rsid w:val="00634AE9"/>
    <w:rsid w:val="0064004A"/>
    <w:rsid w:val="00643C69"/>
    <w:rsid w:val="006447E6"/>
    <w:rsid w:val="00654BF7"/>
    <w:rsid w:val="006623D5"/>
    <w:rsid w:val="00666074"/>
    <w:rsid w:val="0066714C"/>
    <w:rsid w:val="00682A17"/>
    <w:rsid w:val="00684A09"/>
    <w:rsid w:val="00684AA1"/>
    <w:rsid w:val="00686BDF"/>
    <w:rsid w:val="00692BD1"/>
    <w:rsid w:val="006A576D"/>
    <w:rsid w:val="006B0085"/>
    <w:rsid w:val="006B26C6"/>
    <w:rsid w:val="006B6C1E"/>
    <w:rsid w:val="006C011C"/>
    <w:rsid w:val="006C60CE"/>
    <w:rsid w:val="006E7A54"/>
    <w:rsid w:val="006E7B95"/>
    <w:rsid w:val="006F2C87"/>
    <w:rsid w:val="00702B60"/>
    <w:rsid w:val="00707C5E"/>
    <w:rsid w:val="0071324F"/>
    <w:rsid w:val="00720616"/>
    <w:rsid w:val="00742B19"/>
    <w:rsid w:val="007443C3"/>
    <w:rsid w:val="00763891"/>
    <w:rsid w:val="0076647B"/>
    <w:rsid w:val="007766D8"/>
    <w:rsid w:val="007770B6"/>
    <w:rsid w:val="007800C1"/>
    <w:rsid w:val="007815B5"/>
    <w:rsid w:val="00781E95"/>
    <w:rsid w:val="007904C3"/>
    <w:rsid w:val="00793CD3"/>
    <w:rsid w:val="00793E2E"/>
    <w:rsid w:val="007964F5"/>
    <w:rsid w:val="007A5CF1"/>
    <w:rsid w:val="007C105B"/>
    <w:rsid w:val="007D2788"/>
    <w:rsid w:val="007E1248"/>
    <w:rsid w:val="007E533D"/>
    <w:rsid w:val="007E7ABB"/>
    <w:rsid w:val="007F3CD0"/>
    <w:rsid w:val="008035DB"/>
    <w:rsid w:val="00813E76"/>
    <w:rsid w:val="00814605"/>
    <w:rsid w:val="008259FB"/>
    <w:rsid w:val="00827579"/>
    <w:rsid w:val="00827BAF"/>
    <w:rsid w:val="00827DDE"/>
    <w:rsid w:val="00827ED9"/>
    <w:rsid w:val="00832CC4"/>
    <w:rsid w:val="008358E5"/>
    <w:rsid w:val="00837D24"/>
    <w:rsid w:val="00840194"/>
    <w:rsid w:val="0084538B"/>
    <w:rsid w:val="008479E3"/>
    <w:rsid w:val="008658AC"/>
    <w:rsid w:val="0087719B"/>
    <w:rsid w:val="00883A63"/>
    <w:rsid w:val="00886742"/>
    <w:rsid w:val="008873B3"/>
    <w:rsid w:val="00891B87"/>
    <w:rsid w:val="00892858"/>
    <w:rsid w:val="008A176A"/>
    <w:rsid w:val="008A1A65"/>
    <w:rsid w:val="008A2CF3"/>
    <w:rsid w:val="008B2A5A"/>
    <w:rsid w:val="008C53D4"/>
    <w:rsid w:val="008D02FE"/>
    <w:rsid w:val="008D3393"/>
    <w:rsid w:val="008E04A4"/>
    <w:rsid w:val="008E12B4"/>
    <w:rsid w:val="008F0C28"/>
    <w:rsid w:val="008F30C6"/>
    <w:rsid w:val="009028E8"/>
    <w:rsid w:val="009050B9"/>
    <w:rsid w:val="0090674C"/>
    <w:rsid w:val="0091226C"/>
    <w:rsid w:val="00913D64"/>
    <w:rsid w:val="00923377"/>
    <w:rsid w:val="00927CB6"/>
    <w:rsid w:val="00957572"/>
    <w:rsid w:val="00960A19"/>
    <w:rsid w:val="00963955"/>
    <w:rsid w:val="009653AD"/>
    <w:rsid w:val="0097279C"/>
    <w:rsid w:val="009727A3"/>
    <w:rsid w:val="009836B5"/>
    <w:rsid w:val="00984BED"/>
    <w:rsid w:val="00985F06"/>
    <w:rsid w:val="00995818"/>
    <w:rsid w:val="00995F4E"/>
    <w:rsid w:val="009A0ED7"/>
    <w:rsid w:val="009B1C37"/>
    <w:rsid w:val="009C2EB7"/>
    <w:rsid w:val="009D462F"/>
    <w:rsid w:val="009E1623"/>
    <w:rsid w:val="009E23D5"/>
    <w:rsid w:val="009E753D"/>
    <w:rsid w:val="00A01516"/>
    <w:rsid w:val="00A01B0A"/>
    <w:rsid w:val="00A134C3"/>
    <w:rsid w:val="00A164FD"/>
    <w:rsid w:val="00A4047C"/>
    <w:rsid w:val="00A42077"/>
    <w:rsid w:val="00A5217C"/>
    <w:rsid w:val="00A54A31"/>
    <w:rsid w:val="00A63BD2"/>
    <w:rsid w:val="00A67C0E"/>
    <w:rsid w:val="00A7053F"/>
    <w:rsid w:val="00A73E74"/>
    <w:rsid w:val="00A747CA"/>
    <w:rsid w:val="00A841BD"/>
    <w:rsid w:val="00A85F04"/>
    <w:rsid w:val="00AA525F"/>
    <w:rsid w:val="00AB2171"/>
    <w:rsid w:val="00AB649F"/>
    <w:rsid w:val="00AC2F1D"/>
    <w:rsid w:val="00AE26E3"/>
    <w:rsid w:val="00AE54B7"/>
    <w:rsid w:val="00AE5AE7"/>
    <w:rsid w:val="00AF06EB"/>
    <w:rsid w:val="00AF4B3E"/>
    <w:rsid w:val="00AF586A"/>
    <w:rsid w:val="00B00CA4"/>
    <w:rsid w:val="00B10B0A"/>
    <w:rsid w:val="00B159D5"/>
    <w:rsid w:val="00B20505"/>
    <w:rsid w:val="00B24096"/>
    <w:rsid w:val="00B25847"/>
    <w:rsid w:val="00B26412"/>
    <w:rsid w:val="00B3340A"/>
    <w:rsid w:val="00B33B09"/>
    <w:rsid w:val="00B413ED"/>
    <w:rsid w:val="00B41666"/>
    <w:rsid w:val="00B43265"/>
    <w:rsid w:val="00B43F90"/>
    <w:rsid w:val="00B56C35"/>
    <w:rsid w:val="00B62F99"/>
    <w:rsid w:val="00B630E2"/>
    <w:rsid w:val="00B65DE9"/>
    <w:rsid w:val="00B76C55"/>
    <w:rsid w:val="00B80F9E"/>
    <w:rsid w:val="00B8573B"/>
    <w:rsid w:val="00B90001"/>
    <w:rsid w:val="00BA2387"/>
    <w:rsid w:val="00BB0737"/>
    <w:rsid w:val="00BB2001"/>
    <w:rsid w:val="00BC583A"/>
    <w:rsid w:val="00BD36F9"/>
    <w:rsid w:val="00BE1FA8"/>
    <w:rsid w:val="00BF3658"/>
    <w:rsid w:val="00BF5774"/>
    <w:rsid w:val="00C10E64"/>
    <w:rsid w:val="00C153E3"/>
    <w:rsid w:val="00C2036B"/>
    <w:rsid w:val="00C22D7A"/>
    <w:rsid w:val="00C31112"/>
    <w:rsid w:val="00C33BBD"/>
    <w:rsid w:val="00C4716E"/>
    <w:rsid w:val="00C533E8"/>
    <w:rsid w:val="00C569AC"/>
    <w:rsid w:val="00C6724B"/>
    <w:rsid w:val="00C820CD"/>
    <w:rsid w:val="00C84E4E"/>
    <w:rsid w:val="00C860D5"/>
    <w:rsid w:val="00C9265C"/>
    <w:rsid w:val="00C96FDF"/>
    <w:rsid w:val="00CA0FCE"/>
    <w:rsid w:val="00CA62FD"/>
    <w:rsid w:val="00CB2A90"/>
    <w:rsid w:val="00CB5E9E"/>
    <w:rsid w:val="00CC28BC"/>
    <w:rsid w:val="00CC3B99"/>
    <w:rsid w:val="00CD2AB4"/>
    <w:rsid w:val="00CE0F63"/>
    <w:rsid w:val="00CE3BE3"/>
    <w:rsid w:val="00CE48E9"/>
    <w:rsid w:val="00CF51FB"/>
    <w:rsid w:val="00D0114A"/>
    <w:rsid w:val="00D261B3"/>
    <w:rsid w:val="00D35C8C"/>
    <w:rsid w:val="00D40228"/>
    <w:rsid w:val="00D563D1"/>
    <w:rsid w:val="00D6300D"/>
    <w:rsid w:val="00D662CE"/>
    <w:rsid w:val="00D66A2E"/>
    <w:rsid w:val="00D7433E"/>
    <w:rsid w:val="00D759B5"/>
    <w:rsid w:val="00D8577D"/>
    <w:rsid w:val="00D97C34"/>
    <w:rsid w:val="00DA5503"/>
    <w:rsid w:val="00DC5545"/>
    <w:rsid w:val="00DF2451"/>
    <w:rsid w:val="00DF3386"/>
    <w:rsid w:val="00E0087A"/>
    <w:rsid w:val="00E0108B"/>
    <w:rsid w:val="00E03FD8"/>
    <w:rsid w:val="00E2272B"/>
    <w:rsid w:val="00E25A36"/>
    <w:rsid w:val="00E35E95"/>
    <w:rsid w:val="00E44273"/>
    <w:rsid w:val="00E5466A"/>
    <w:rsid w:val="00E56B0E"/>
    <w:rsid w:val="00E76C6A"/>
    <w:rsid w:val="00E87425"/>
    <w:rsid w:val="00E953E6"/>
    <w:rsid w:val="00EA7B54"/>
    <w:rsid w:val="00EB2F53"/>
    <w:rsid w:val="00ED4D41"/>
    <w:rsid w:val="00EE52B4"/>
    <w:rsid w:val="00EE6831"/>
    <w:rsid w:val="00EF4A81"/>
    <w:rsid w:val="00EF5EE7"/>
    <w:rsid w:val="00EF66B1"/>
    <w:rsid w:val="00F0082E"/>
    <w:rsid w:val="00F00A2F"/>
    <w:rsid w:val="00F01CAF"/>
    <w:rsid w:val="00F148A6"/>
    <w:rsid w:val="00F21544"/>
    <w:rsid w:val="00F23A29"/>
    <w:rsid w:val="00F36A95"/>
    <w:rsid w:val="00F43A74"/>
    <w:rsid w:val="00F50B8D"/>
    <w:rsid w:val="00F50D80"/>
    <w:rsid w:val="00F538E7"/>
    <w:rsid w:val="00F7140C"/>
    <w:rsid w:val="00F769C9"/>
    <w:rsid w:val="00F8548B"/>
    <w:rsid w:val="00F91A86"/>
    <w:rsid w:val="00F91EC8"/>
    <w:rsid w:val="00F949B4"/>
    <w:rsid w:val="00F94DA9"/>
    <w:rsid w:val="00FA15D8"/>
    <w:rsid w:val="00FB0D22"/>
    <w:rsid w:val="00FB653C"/>
    <w:rsid w:val="00FC4E99"/>
    <w:rsid w:val="00FC5FDD"/>
    <w:rsid w:val="00FE3780"/>
    <w:rsid w:val="00FF4AF2"/>
    <w:rsid w:val="00FF4C7A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0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uiPriority w:val="1"/>
    <w:qFormat/>
    <w:rsid w:val="00195480"/>
    <w:rPr>
      <w:sz w:val="24"/>
      <w:szCs w:val="24"/>
    </w:rPr>
  </w:style>
  <w:style w:type="paragraph" w:styleId="a5">
    <w:name w:val="Balloon Text"/>
    <w:basedOn w:val="a"/>
    <w:link w:val="a6"/>
    <w:rsid w:val="00EB2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2F53"/>
    <w:rPr>
      <w:rFonts w:ascii="Tahoma" w:hAnsi="Tahoma" w:cs="Tahoma"/>
      <w:sz w:val="16"/>
      <w:szCs w:val="16"/>
    </w:rPr>
  </w:style>
  <w:style w:type="table" w:styleId="31">
    <w:name w:val="Table 3D effects 3"/>
    <w:basedOn w:val="a1"/>
    <w:rsid w:val="002D7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2D7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488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E4880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2E3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399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4605"/>
    <w:rPr>
      <w:rFonts w:ascii="Cambria" w:hAnsi="Cambria"/>
      <w:b/>
      <w:bCs/>
      <w:color w:val="4F81BD"/>
      <w:sz w:val="24"/>
      <w:szCs w:val="24"/>
    </w:rPr>
  </w:style>
  <w:style w:type="paragraph" w:customStyle="1" w:styleId="ConsPlusTitle12">
    <w:name w:val="Стиль ConsPlusTitle + 12 пт"/>
    <w:next w:val="a"/>
    <w:uiPriority w:val="99"/>
    <w:rsid w:val="00814605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AF6E-CED5-4087-89F5-77890894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2024-12-04T07:16:00Z</cp:lastPrinted>
  <dcterms:created xsi:type="dcterms:W3CDTF">2021-12-13T13:12:00Z</dcterms:created>
  <dcterms:modified xsi:type="dcterms:W3CDTF">2024-12-04T07:17:00Z</dcterms:modified>
</cp:coreProperties>
</file>