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078" w:rsidRPr="00AA10EE" w:rsidRDefault="00424078" w:rsidP="00424078">
      <w:pPr>
        <w:pStyle w:val="1"/>
        <w:rPr>
          <w:szCs w:val="28"/>
        </w:rPr>
      </w:pPr>
      <w:r>
        <w:rPr>
          <w:bCs/>
          <w:noProof/>
          <w:kern w:val="32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-434340</wp:posOffset>
            </wp:positionV>
            <wp:extent cx="799465" cy="923925"/>
            <wp:effectExtent l="19050" t="0" r="635" b="0"/>
            <wp:wrapNone/>
            <wp:docPr id="1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4078" w:rsidRDefault="00424078" w:rsidP="00424078">
      <w:pPr>
        <w:jc w:val="center"/>
        <w:rPr>
          <w:sz w:val="28"/>
          <w:szCs w:val="28"/>
        </w:rPr>
      </w:pPr>
    </w:p>
    <w:p w:rsidR="00424078" w:rsidRDefault="00424078" w:rsidP="00424078">
      <w:pPr>
        <w:jc w:val="center"/>
        <w:rPr>
          <w:sz w:val="28"/>
          <w:szCs w:val="28"/>
        </w:rPr>
      </w:pPr>
    </w:p>
    <w:p w:rsidR="00424078" w:rsidRPr="00F40333" w:rsidRDefault="00424078" w:rsidP="00424078">
      <w:pPr>
        <w:jc w:val="center"/>
        <w:rPr>
          <w:sz w:val="28"/>
          <w:szCs w:val="28"/>
        </w:rPr>
      </w:pPr>
      <w:r w:rsidRPr="00F40333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424078" w:rsidRPr="00F40333" w:rsidRDefault="00424078" w:rsidP="00424078">
      <w:pPr>
        <w:jc w:val="center"/>
        <w:rPr>
          <w:sz w:val="28"/>
          <w:szCs w:val="28"/>
        </w:rPr>
      </w:pPr>
    </w:p>
    <w:p w:rsidR="00424078" w:rsidRPr="00F40333" w:rsidRDefault="00424078" w:rsidP="00424078">
      <w:pPr>
        <w:jc w:val="center"/>
        <w:rPr>
          <w:sz w:val="28"/>
          <w:szCs w:val="28"/>
        </w:rPr>
      </w:pPr>
      <w:r w:rsidRPr="00F40333">
        <w:rPr>
          <w:sz w:val="28"/>
          <w:szCs w:val="28"/>
        </w:rPr>
        <w:t xml:space="preserve">ПЕРВЫЙ ЗАМЕСТИТЕЛЬ </w:t>
      </w:r>
      <w:r w:rsidRPr="00F40333">
        <w:rPr>
          <w:sz w:val="28"/>
          <w:szCs w:val="28"/>
        </w:rPr>
        <w:br/>
        <w:t>РУКОВОДИТЕЛЯ АДМИНИСТРАЦИИ РАЙОНА</w:t>
      </w:r>
    </w:p>
    <w:p w:rsidR="00424078" w:rsidRPr="00F40333" w:rsidRDefault="00424078" w:rsidP="00424078">
      <w:pPr>
        <w:jc w:val="center"/>
        <w:rPr>
          <w:sz w:val="16"/>
          <w:szCs w:val="16"/>
        </w:rPr>
      </w:pPr>
    </w:p>
    <w:p w:rsidR="00424078" w:rsidRPr="00F40333" w:rsidRDefault="00424078" w:rsidP="00424078">
      <w:pPr>
        <w:jc w:val="center"/>
        <w:rPr>
          <w:b/>
          <w:sz w:val="36"/>
          <w:szCs w:val="28"/>
        </w:rPr>
      </w:pPr>
      <w:proofErr w:type="gramStart"/>
      <w:r w:rsidRPr="00F40333">
        <w:rPr>
          <w:b/>
          <w:sz w:val="36"/>
          <w:szCs w:val="28"/>
        </w:rPr>
        <w:t>Р</w:t>
      </w:r>
      <w:proofErr w:type="gramEnd"/>
      <w:r w:rsidRPr="00F40333">
        <w:rPr>
          <w:b/>
          <w:sz w:val="36"/>
          <w:szCs w:val="28"/>
        </w:rPr>
        <w:t xml:space="preserve"> А С П О Р Я Ж Е Н И Е</w:t>
      </w:r>
    </w:p>
    <w:p w:rsidR="00424078" w:rsidRPr="00F40333" w:rsidRDefault="00424078" w:rsidP="00424078">
      <w:pPr>
        <w:jc w:val="center"/>
        <w:rPr>
          <w:sz w:val="28"/>
          <w:szCs w:val="28"/>
        </w:rPr>
      </w:pPr>
    </w:p>
    <w:p w:rsidR="00424078" w:rsidRPr="00F40333" w:rsidRDefault="00424078" w:rsidP="00424078">
      <w:pPr>
        <w:contextualSpacing/>
        <w:jc w:val="both"/>
        <w:rPr>
          <w:sz w:val="28"/>
          <w:szCs w:val="28"/>
        </w:rPr>
      </w:pPr>
      <w:r w:rsidRPr="00F40333">
        <w:rPr>
          <w:sz w:val="28"/>
          <w:szCs w:val="28"/>
        </w:rPr>
        <w:t xml:space="preserve">от </w:t>
      </w:r>
      <w:r>
        <w:rPr>
          <w:sz w:val="28"/>
          <w:szCs w:val="28"/>
        </w:rPr>
        <w:t>25</w:t>
      </w:r>
      <w:r w:rsidRPr="00F40333">
        <w:rPr>
          <w:sz w:val="28"/>
          <w:szCs w:val="28"/>
        </w:rPr>
        <w:t xml:space="preserve">.03.2025     </w:t>
      </w:r>
      <w:r w:rsidRPr="00F40333">
        <w:rPr>
          <w:sz w:val="28"/>
          <w:szCs w:val="28"/>
        </w:rPr>
        <w:tab/>
      </w:r>
      <w:r w:rsidRPr="00F40333">
        <w:rPr>
          <w:sz w:val="28"/>
          <w:szCs w:val="28"/>
        </w:rPr>
        <w:tab/>
      </w:r>
      <w:r w:rsidRPr="00F40333">
        <w:rPr>
          <w:sz w:val="28"/>
          <w:szCs w:val="28"/>
        </w:rPr>
        <w:tab/>
      </w:r>
      <w:r w:rsidRPr="00F40333">
        <w:rPr>
          <w:sz w:val="28"/>
          <w:szCs w:val="28"/>
        </w:rPr>
        <w:tab/>
      </w:r>
      <w:r w:rsidRPr="00F40333">
        <w:rPr>
          <w:sz w:val="28"/>
          <w:szCs w:val="28"/>
        </w:rPr>
        <w:tab/>
      </w:r>
      <w:r w:rsidRPr="00F40333">
        <w:rPr>
          <w:sz w:val="28"/>
          <w:szCs w:val="28"/>
        </w:rPr>
        <w:tab/>
      </w:r>
      <w:r w:rsidRPr="00F40333">
        <w:rPr>
          <w:sz w:val="28"/>
          <w:szCs w:val="28"/>
        </w:rPr>
        <w:tab/>
        <w:t xml:space="preserve">                             № 6</w:t>
      </w:r>
      <w:r>
        <w:rPr>
          <w:sz w:val="28"/>
          <w:szCs w:val="28"/>
        </w:rPr>
        <w:t>76</w:t>
      </w:r>
    </w:p>
    <w:p w:rsidR="00424078" w:rsidRDefault="00424078" w:rsidP="00424078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F40333">
        <w:rPr>
          <w:rFonts w:ascii="Times New Roman" w:hAnsi="Times New Roman" w:cs="Times New Roman"/>
          <w:b w:val="0"/>
        </w:rPr>
        <w:t>г. Череповец</w:t>
      </w:r>
    </w:p>
    <w:p w:rsidR="00424078" w:rsidRPr="00424078" w:rsidRDefault="00424078" w:rsidP="00424078">
      <w:pPr>
        <w:rPr>
          <w:lang w:eastAsia="ar-SA"/>
        </w:rPr>
      </w:pPr>
    </w:p>
    <w:p w:rsidR="002C75A9" w:rsidRPr="00424078" w:rsidRDefault="00423A16" w:rsidP="002004A3">
      <w:pPr>
        <w:jc w:val="center"/>
        <w:rPr>
          <w:b/>
          <w:sz w:val="28"/>
          <w:szCs w:val="28"/>
        </w:rPr>
      </w:pPr>
      <w:r w:rsidRPr="00424078">
        <w:rPr>
          <w:b/>
          <w:sz w:val="28"/>
          <w:szCs w:val="28"/>
        </w:rPr>
        <w:t xml:space="preserve">О </w:t>
      </w:r>
      <w:r w:rsidR="00BA2387" w:rsidRPr="00424078">
        <w:rPr>
          <w:b/>
          <w:sz w:val="28"/>
          <w:szCs w:val="28"/>
        </w:rPr>
        <w:t xml:space="preserve">назначении </w:t>
      </w:r>
      <w:r w:rsidR="00783974" w:rsidRPr="00424078">
        <w:rPr>
          <w:b/>
          <w:sz w:val="28"/>
          <w:szCs w:val="28"/>
        </w:rPr>
        <w:t>общественных обсуждений</w:t>
      </w:r>
      <w:r w:rsidR="00BA2387" w:rsidRPr="00424078">
        <w:rPr>
          <w:b/>
          <w:sz w:val="28"/>
          <w:szCs w:val="28"/>
        </w:rPr>
        <w:t xml:space="preserve"> </w:t>
      </w:r>
      <w:r w:rsidR="000F63DF" w:rsidRPr="00424078">
        <w:rPr>
          <w:b/>
          <w:sz w:val="28"/>
          <w:szCs w:val="28"/>
        </w:rPr>
        <w:t xml:space="preserve">по вопросу </w:t>
      </w:r>
      <w:r w:rsidR="00424078">
        <w:rPr>
          <w:b/>
          <w:sz w:val="28"/>
          <w:szCs w:val="28"/>
        </w:rPr>
        <w:br/>
      </w:r>
      <w:r w:rsidR="000F63DF" w:rsidRPr="00424078">
        <w:rPr>
          <w:b/>
          <w:sz w:val="28"/>
          <w:szCs w:val="28"/>
        </w:rPr>
        <w:t xml:space="preserve">предоставления разрешения </w:t>
      </w:r>
      <w:r w:rsidR="002004A3" w:rsidRPr="00424078">
        <w:rPr>
          <w:b/>
          <w:sz w:val="28"/>
          <w:szCs w:val="28"/>
        </w:rPr>
        <w:t>на условно разрешенный вид использования земельного участка</w:t>
      </w:r>
    </w:p>
    <w:p w:rsidR="00BA2387" w:rsidRPr="00424078" w:rsidRDefault="003B6E51" w:rsidP="002004A3">
      <w:pPr>
        <w:jc w:val="center"/>
        <w:rPr>
          <w:b/>
          <w:sz w:val="28"/>
          <w:szCs w:val="28"/>
        </w:rPr>
      </w:pPr>
      <w:r w:rsidRPr="00424078">
        <w:rPr>
          <w:b/>
          <w:sz w:val="28"/>
          <w:szCs w:val="28"/>
        </w:rPr>
        <w:t xml:space="preserve"> </w:t>
      </w:r>
    </w:p>
    <w:p w:rsidR="00132E3E" w:rsidRPr="00424078" w:rsidRDefault="002C75A9" w:rsidP="00424078">
      <w:pPr>
        <w:ind w:firstLine="709"/>
        <w:jc w:val="both"/>
        <w:rPr>
          <w:sz w:val="28"/>
          <w:szCs w:val="28"/>
        </w:rPr>
      </w:pPr>
      <w:proofErr w:type="gramStart"/>
      <w:r w:rsidRPr="00424078">
        <w:rPr>
          <w:sz w:val="28"/>
          <w:szCs w:val="28"/>
        </w:rPr>
        <w:t>В соответствии со ст</w:t>
      </w:r>
      <w:r w:rsidR="00AE1ADF" w:rsidRPr="00424078">
        <w:rPr>
          <w:sz w:val="28"/>
          <w:szCs w:val="28"/>
        </w:rPr>
        <w:t>атьей</w:t>
      </w:r>
      <w:r w:rsidRPr="00424078">
        <w:rPr>
          <w:sz w:val="28"/>
          <w:szCs w:val="28"/>
        </w:rPr>
        <w:t xml:space="preserve"> 39 Градостроительного кодекса Российской Федерации, Федеральным законом от 06.10.2003 №</w:t>
      </w:r>
      <w:r w:rsidR="008C57A9" w:rsidRPr="00424078">
        <w:rPr>
          <w:sz w:val="28"/>
          <w:szCs w:val="28"/>
        </w:rPr>
        <w:t xml:space="preserve"> </w:t>
      </w:r>
      <w:r w:rsidRPr="00424078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</w:t>
      </w:r>
      <w:r w:rsidR="00424078">
        <w:rPr>
          <w:sz w:val="28"/>
          <w:szCs w:val="28"/>
        </w:rPr>
        <w:br/>
      </w:r>
      <w:r w:rsidRPr="00424078">
        <w:rPr>
          <w:sz w:val="28"/>
          <w:szCs w:val="28"/>
        </w:rPr>
        <w:t>от 24.05.2018 №</w:t>
      </w:r>
      <w:r w:rsidR="008C57A9" w:rsidRPr="00424078">
        <w:rPr>
          <w:sz w:val="28"/>
          <w:szCs w:val="28"/>
        </w:rPr>
        <w:t xml:space="preserve"> </w:t>
      </w:r>
      <w:r w:rsidRPr="00424078">
        <w:rPr>
          <w:sz w:val="28"/>
          <w:szCs w:val="28"/>
        </w:rPr>
        <w:t xml:space="preserve">450 «Об утверждении Положения о публичных слушаниях, общественных обсуждениях в Череповецком муниципальном районе», </w:t>
      </w:r>
      <w:r w:rsidR="002023DC" w:rsidRPr="00424078">
        <w:rPr>
          <w:sz w:val="28"/>
          <w:szCs w:val="28"/>
        </w:rPr>
        <w:t xml:space="preserve">заявления </w:t>
      </w:r>
      <w:proofErr w:type="spellStart"/>
      <w:r w:rsidR="008742EA" w:rsidRPr="00424078">
        <w:rPr>
          <w:sz w:val="28"/>
          <w:szCs w:val="28"/>
        </w:rPr>
        <w:t>Плющева</w:t>
      </w:r>
      <w:proofErr w:type="spellEnd"/>
      <w:r w:rsidR="008742EA" w:rsidRPr="00424078">
        <w:rPr>
          <w:sz w:val="28"/>
          <w:szCs w:val="28"/>
        </w:rPr>
        <w:t xml:space="preserve"> Н.Н.</w:t>
      </w:r>
      <w:r w:rsidR="006B4F68" w:rsidRPr="00424078">
        <w:rPr>
          <w:sz w:val="28"/>
          <w:szCs w:val="28"/>
        </w:rPr>
        <w:t xml:space="preserve"> </w:t>
      </w:r>
      <w:r w:rsidR="001413CF" w:rsidRPr="00424078">
        <w:rPr>
          <w:sz w:val="28"/>
          <w:szCs w:val="28"/>
        </w:rPr>
        <w:t xml:space="preserve">от </w:t>
      </w:r>
      <w:r w:rsidR="008742EA" w:rsidRPr="00424078">
        <w:rPr>
          <w:sz w:val="28"/>
          <w:szCs w:val="28"/>
        </w:rPr>
        <w:t>21.01.2025</w:t>
      </w:r>
      <w:r w:rsidR="000B293B" w:rsidRPr="00424078">
        <w:rPr>
          <w:sz w:val="28"/>
          <w:szCs w:val="28"/>
        </w:rPr>
        <w:t xml:space="preserve"> </w:t>
      </w:r>
      <w:r w:rsidR="001413CF" w:rsidRPr="00424078">
        <w:rPr>
          <w:sz w:val="28"/>
          <w:szCs w:val="28"/>
        </w:rPr>
        <w:t>№</w:t>
      </w:r>
      <w:r w:rsidR="00672D5F" w:rsidRPr="00424078">
        <w:rPr>
          <w:sz w:val="28"/>
          <w:szCs w:val="28"/>
        </w:rPr>
        <w:t xml:space="preserve"> </w:t>
      </w:r>
      <w:r w:rsidR="008742EA" w:rsidRPr="00424078">
        <w:rPr>
          <w:sz w:val="28"/>
          <w:szCs w:val="28"/>
        </w:rPr>
        <w:t>84/25</w:t>
      </w:r>
      <w:r w:rsidR="000B293B" w:rsidRPr="00424078">
        <w:rPr>
          <w:sz w:val="28"/>
          <w:szCs w:val="28"/>
        </w:rPr>
        <w:t xml:space="preserve"> </w:t>
      </w:r>
      <w:r w:rsidR="002213A4" w:rsidRPr="00424078">
        <w:rPr>
          <w:sz w:val="28"/>
          <w:szCs w:val="28"/>
        </w:rPr>
        <w:t>по вопросу</w:t>
      </w:r>
      <w:proofErr w:type="gramEnd"/>
      <w:r w:rsidR="002213A4" w:rsidRPr="00424078">
        <w:rPr>
          <w:sz w:val="28"/>
          <w:szCs w:val="28"/>
        </w:rPr>
        <w:t xml:space="preserve"> предоставления разрешения на условно разрешенный вид использования земельн</w:t>
      </w:r>
      <w:r w:rsidR="005D34FA" w:rsidRPr="00424078">
        <w:rPr>
          <w:sz w:val="28"/>
          <w:szCs w:val="28"/>
        </w:rPr>
        <w:t>ого</w:t>
      </w:r>
      <w:r w:rsidR="002213A4" w:rsidRPr="00424078">
        <w:rPr>
          <w:sz w:val="28"/>
          <w:szCs w:val="28"/>
        </w:rPr>
        <w:t xml:space="preserve"> участк</w:t>
      </w:r>
      <w:r w:rsidR="005D34FA" w:rsidRPr="00424078">
        <w:rPr>
          <w:sz w:val="28"/>
          <w:szCs w:val="28"/>
        </w:rPr>
        <w:t>а</w:t>
      </w:r>
      <w:r w:rsidR="0092528C" w:rsidRPr="00424078">
        <w:rPr>
          <w:sz w:val="28"/>
          <w:szCs w:val="28"/>
        </w:rPr>
        <w:t>,</w:t>
      </w:r>
    </w:p>
    <w:p w:rsidR="00AB3422" w:rsidRPr="00424078" w:rsidRDefault="00225489" w:rsidP="00424078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424078">
        <w:rPr>
          <w:sz w:val="28"/>
          <w:szCs w:val="28"/>
        </w:rPr>
        <w:t xml:space="preserve">Назначить общественные обсуждения по вопросу предоставления разрешения на условно разрешенный вид использования </w:t>
      </w:r>
      <w:r w:rsidR="008742EA" w:rsidRPr="00424078">
        <w:rPr>
          <w:sz w:val="28"/>
          <w:szCs w:val="28"/>
        </w:rPr>
        <w:t xml:space="preserve">образуемого </w:t>
      </w:r>
      <w:r w:rsidRPr="00424078">
        <w:rPr>
          <w:sz w:val="28"/>
          <w:szCs w:val="28"/>
        </w:rPr>
        <w:t>земельн</w:t>
      </w:r>
      <w:r w:rsidR="001413CF" w:rsidRPr="00424078">
        <w:rPr>
          <w:sz w:val="28"/>
          <w:szCs w:val="28"/>
        </w:rPr>
        <w:t>ого</w:t>
      </w:r>
      <w:r w:rsidRPr="00424078">
        <w:rPr>
          <w:sz w:val="28"/>
          <w:szCs w:val="28"/>
        </w:rPr>
        <w:t xml:space="preserve"> участк</w:t>
      </w:r>
      <w:r w:rsidR="001413CF" w:rsidRPr="00424078">
        <w:rPr>
          <w:sz w:val="28"/>
          <w:szCs w:val="28"/>
        </w:rPr>
        <w:t>а</w:t>
      </w:r>
      <w:r w:rsidRPr="00424078">
        <w:rPr>
          <w:sz w:val="28"/>
          <w:szCs w:val="28"/>
        </w:rPr>
        <w:t xml:space="preserve"> с</w:t>
      </w:r>
      <w:r w:rsidR="008742EA" w:rsidRPr="00424078">
        <w:rPr>
          <w:sz w:val="28"/>
          <w:szCs w:val="28"/>
        </w:rPr>
        <w:t xml:space="preserve"> условным</w:t>
      </w:r>
      <w:r w:rsidRPr="00424078">
        <w:rPr>
          <w:sz w:val="28"/>
          <w:szCs w:val="28"/>
        </w:rPr>
        <w:t xml:space="preserve"> кадастровым номер</w:t>
      </w:r>
      <w:r w:rsidR="001413CF" w:rsidRPr="00424078">
        <w:rPr>
          <w:sz w:val="28"/>
          <w:szCs w:val="28"/>
        </w:rPr>
        <w:t>ом</w:t>
      </w:r>
      <w:r w:rsidRPr="00424078">
        <w:rPr>
          <w:sz w:val="28"/>
          <w:szCs w:val="28"/>
        </w:rPr>
        <w:t xml:space="preserve"> </w:t>
      </w:r>
      <w:hyperlink r:id="rId9" w:tgtFrame="_blank" w:history="1">
        <w:r w:rsidR="00C64303" w:rsidRPr="00424078">
          <w:rPr>
            <w:sz w:val="28"/>
            <w:szCs w:val="28"/>
          </w:rPr>
          <w:t>35:22:</w:t>
        </w:r>
      </w:hyperlink>
      <w:r w:rsidR="004D4CB3" w:rsidRPr="00424078">
        <w:rPr>
          <w:sz w:val="28"/>
          <w:szCs w:val="28"/>
        </w:rPr>
        <w:t>0302028:</w:t>
      </w:r>
      <w:r w:rsidR="008742EA" w:rsidRPr="00424078">
        <w:rPr>
          <w:sz w:val="28"/>
          <w:szCs w:val="28"/>
        </w:rPr>
        <w:t>ЗУ1</w:t>
      </w:r>
      <w:r w:rsidR="00C64303" w:rsidRPr="00424078">
        <w:rPr>
          <w:sz w:val="28"/>
          <w:szCs w:val="28"/>
        </w:rPr>
        <w:t xml:space="preserve"> </w:t>
      </w:r>
      <w:r w:rsidR="001413CF" w:rsidRPr="00424078">
        <w:rPr>
          <w:sz w:val="28"/>
          <w:szCs w:val="28"/>
        </w:rPr>
        <w:t xml:space="preserve">общей </w:t>
      </w:r>
      <w:r w:rsidR="00F07C8C" w:rsidRPr="00424078">
        <w:rPr>
          <w:sz w:val="28"/>
          <w:szCs w:val="28"/>
        </w:rPr>
        <w:t xml:space="preserve">площадью </w:t>
      </w:r>
      <w:r w:rsidR="008742EA" w:rsidRPr="00424078">
        <w:rPr>
          <w:sz w:val="28"/>
          <w:szCs w:val="28"/>
        </w:rPr>
        <w:t>300</w:t>
      </w:r>
      <w:r w:rsidR="006563C0" w:rsidRPr="00424078">
        <w:rPr>
          <w:sz w:val="28"/>
          <w:szCs w:val="28"/>
        </w:rPr>
        <w:t xml:space="preserve"> </w:t>
      </w:r>
      <w:r w:rsidR="00F07C8C" w:rsidRPr="00424078">
        <w:rPr>
          <w:sz w:val="28"/>
          <w:szCs w:val="28"/>
        </w:rPr>
        <w:t>кв</w:t>
      </w:r>
      <w:proofErr w:type="gramStart"/>
      <w:r w:rsidR="00F07C8C" w:rsidRPr="00424078">
        <w:rPr>
          <w:sz w:val="28"/>
          <w:szCs w:val="28"/>
        </w:rPr>
        <w:t>.</w:t>
      </w:r>
      <w:r w:rsidR="001413CF" w:rsidRPr="00424078">
        <w:rPr>
          <w:sz w:val="28"/>
          <w:szCs w:val="28"/>
        </w:rPr>
        <w:t>м</w:t>
      </w:r>
      <w:proofErr w:type="gramEnd"/>
      <w:r w:rsidR="00A94391" w:rsidRPr="00424078">
        <w:rPr>
          <w:sz w:val="28"/>
          <w:szCs w:val="28"/>
        </w:rPr>
        <w:t xml:space="preserve">, </w:t>
      </w:r>
      <w:r w:rsidR="001413CF" w:rsidRPr="00424078">
        <w:rPr>
          <w:sz w:val="28"/>
          <w:szCs w:val="28"/>
        </w:rPr>
        <w:t>местоположением</w:t>
      </w:r>
      <w:r w:rsidRPr="00424078">
        <w:rPr>
          <w:sz w:val="28"/>
          <w:szCs w:val="28"/>
        </w:rPr>
        <w:t xml:space="preserve">: </w:t>
      </w:r>
      <w:hyperlink r:id="rId10" w:tgtFrame="_blank" w:history="1">
        <w:r w:rsidR="006563C0" w:rsidRPr="00424078">
          <w:rPr>
            <w:sz w:val="28"/>
            <w:szCs w:val="28"/>
          </w:rPr>
          <w:t>Вологодская область, муниципальный район Черепов</w:t>
        </w:r>
        <w:r w:rsidR="006B4F68" w:rsidRPr="00424078">
          <w:rPr>
            <w:sz w:val="28"/>
            <w:szCs w:val="28"/>
          </w:rPr>
          <w:t xml:space="preserve">ецкий, </w:t>
        </w:r>
        <w:proofErr w:type="spellStart"/>
        <w:r w:rsidR="008742EA" w:rsidRPr="00424078">
          <w:rPr>
            <w:sz w:val="28"/>
            <w:szCs w:val="28"/>
          </w:rPr>
          <w:t>Ирдоматское</w:t>
        </w:r>
        <w:proofErr w:type="spellEnd"/>
        <w:r w:rsidR="008742EA" w:rsidRPr="00424078">
          <w:rPr>
            <w:sz w:val="28"/>
            <w:szCs w:val="28"/>
          </w:rPr>
          <w:t xml:space="preserve"> </w:t>
        </w:r>
        <w:r w:rsidR="006B4F68" w:rsidRPr="00424078">
          <w:rPr>
            <w:sz w:val="28"/>
            <w:szCs w:val="28"/>
          </w:rPr>
          <w:t>сельское поселение</w:t>
        </w:r>
        <w:r w:rsidR="006563C0" w:rsidRPr="00424078">
          <w:rPr>
            <w:sz w:val="28"/>
            <w:szCs w:val="28"/>
          </w:rPr>
          <w:t xml:space="preserve">, деревня </w:t>
        </w:r>
      </w:hyperlink>
      <w:proofErr w:type="spellStart"/>
      <w:r w:rsidR="0048419C" w:rsidRPr="00424078">
        <w:rPr>
          <w:sz w:val="28"/>
          <w:szCs w:val="28"/>
        </w:rPr>
        <w:t>Ирдоматка</w:t>
      </w:r>
      <w:proofErr w:type="spellEnd"/>
      <w:r w:rsidR="00DD035D" w:rsidRPr="00424078">
        <w:rPr>
          <w:sz w:val="28"/>
          <w:szCs w:val="28"/>
        </w:rPr>
        <w:t>,</w:t>
      </w:r>
      <w:r w:rsidR="00F07C8C" w:rsidRPr="00424078">
        <w:rPr>
          <w:sz w:val="28"/>
          <w:szCs w:val="28"/>
        </w:rPr>
        <w:t xml:space="preserve"> </w:t>
      </w:r>
      <w:r w:rsidRPr="00424078">
        <w:rPr>
          <w:sz w:val="28"/>
          <w:szCs w:val="28"/>
        </w:rPr>
        <w:t>на вид «</w:t>
      </w:r>
      <w:r w:rsidR="008742EA" w:rsidRPr="00424078">
        <w:rPr>
          <w:sz w:val="28"/>
          <w:szCs w:val="28"/>
        </w:rPr>
        <w:t>В</w:t>
      </w:r>
      <w:r w:rsidR="00F07C8C" w:rsidRPr="00424078">
        <w:rPr>
          <w:sz w:val="28"/>
          <w:szCs w:val="28"/>
        </w:rPr>
        <w:t xml:space="preserve">едение </w:t>
      </w:r>
      <w:r w:rsidR="006563C0" w:rsidRPr="00424078">
        <w:rPr>
          <w:sz w:val="28"/>
          <w:szCs w:val="28"/>
        </w:rPr>
        <w:t>огородничества</w:t>
      </w:r>
      <w:r w:rsidRPr="00424078">
        <w:rPr>
          <w:sz w:val="28"/>
          <w:szCs w:val="28"/>
        </w:rPr>
        <w:t xml:space="preserve">».                                    </w:t>
      </w:r>
    </w:p>
    <w:p w:rsidR="00203C5E" w:rsidRPr="00424078" w:rsidRDefault="0065037D" w:rsidP="0042407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24078">
        <w:rPr>
          <w:sz w:val="28"/>
          <w:szCs w:val="28"/>
        </w:rPr>
        <w:t>2.</w:t>
      </w:r>
      <w:r w:rsidR="0092528C" w:rsidRPr="00424078">
        <w:rPr>
          <w:sz w:val="28"/>
          <w:szCs w:val="28"/>
        </w:rPr>
        <w:t xml:space="preserve"> </w:t>
      </w:r>
      <w:r w:rsidR="00F730E9" w:rsidRPr="00424078">
        <w:rPr>
          <w:sz w:val="28"/>
          <w:szCs w:val="28"/>
        </w:rPr>
        <w:t>Комиссии по подготовке проектов правил землепользования и застройки муниципальных образований Череповецкого муниципального района</w:t>
      </w:r>
      <w:r w:rsidR="00203C5E" w:rsidRPr="00424078">
        <w:rPr>
          <w:sz w:val="28"/>
          <w:szCs w:val="28"/>
        </w:rPr>
        <w:t>:</w:t>
      </w:r>
    </w:p>
    <w:p w:rsidR="00203C5E" w:rsidRPr="00424078" w:rsidRDefault="000C1537" w:rsidP="00424078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424078">
        <w:rPr>
          <w:sz w:val="28"/>
          <w:szCs w:val="28"/>
        </w:rPr>
        <w:t xml:space="preserve">- </w:t>
      </w:r>
      <w:proofErr w:type="gramStart"/>
      <w:r w:rsidR="00203C5E" w:rsidRPr="00424078">
        <w:rPr>
          <w:sz w:val="28"/>
          <w:szCs w:val="28"/>
        </w:rPr>
        <w:t>разместить проект</w:t>
      </w:r>
      <w:proofErr w:type="gramEnd"/>
      <w:r w:rsidR="00203C5E" w:rsidRPr="00424078">
        <w:rPr>
          <w:sz w:val="28"/>
          <w:szCs w:val="28"/>
        </w:rPr>
        <w:t xml:space="preserve"> распоряжения первого заместителя руководителя администрации района «О предоставлении разрешения на условно разрешенный вид использования земельного участка» (далее - Проект) </w:t>
      </w:r>
      <w:r w:rsidR="00DD035D" w:rsidRPr="00424078">
        <w:rPr>
          <w:sz w:val="28"/>
          <w:szCs w:val="28"/>
        </w:rPr>
        <w:t xml:space="preserve">на официальном сайте Череповецкого муниципального района </w:t>
      </w:r>
      <w:r w:rsidR="00203C5E" w:rsidRPr="00424078">
        <w:rPr>
          <w:sz w:val="28"/>
          <w:szCs w:val="28"/>
        </w:rPr>
        <w:t>в информационно-телекоммуникационной сети «Интернет» в разделе «Деятельность - Направление деятельности – Общественные обсуждения</w:t>
      </w:r>
      <w:r w:rsidR="008742EA" w:rsidRPr="00424078">
        <w:rPr>
          <w:sz w:val="28"/>
          <w:szCs w:val="28"/>
        </w:rPr>
        <w:t>, публичные слушания</w:t>
      </w:r>
      <w:r w:rsidR="00203C5E" w:rsidRPr="00424078">
        <w:rPr>
          <w:sz w:val="28"/>
          <w:szCs w:val="28"/>
        </w:rPr>
        <w:t>»;</w:t>
      </w:r>
    </w:p>
    <w:p w:rsidR="000C1537" w:rsidRPr="00424078" w:rsidRDefault="000C1537" w:rsidP="00424078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424078">
        <w:rPr>
          <w:sz w:val="28"/>
          <w:szCs w:val="28"/>
        </w:rPr>
        <w:t>-</w:t>
      </w:r>
      <w:r w:rsidR="00203C5E" w:rsidRPr="00424078">
        <w:rPr>
          <w:sz w:val="28"/>
          <w:szCs w:val="28"/>
        </w:rPr>
        <w:t xml:space="preserve"> организовать экспозицию П</w:t>
      </w:r>
      <w:r w:rsidR="00F92154" w:rsidRPr="00424078">
        <w:rPr>
          <w:sz w:val="28"/>
          <w:szCs w:val="28"/>
        </w:rPr>
        <w:t xml:space="preserve">роекта </w:t>
      </w:r>
      <w:r w:rsidR="00A94391" w:rsidRPr="00424078">
        <w:rPr>
          <w:sz w:val="28"/>
          <w:szCs w:val="28"/>
        </w:rPr>
        <w:t xml:space="preserve">с </w:t>
      </w:r>
      <w:r w:rsidR="008742EA" w:rsidRPr="00424078">
        <w:rPr>
          <w:sz w:val="28"/>
          <w:szCs w:val="28"/>
        </w:rPr>
        <w:t>28.03.2025</w:t>
      </w:r>
      <w:r w:rsidR="00A94391" w:rsidRPr="00424078">
        <w:rPr>
          <w:sz w:val="28"/>
          <w:szCs w:val="28"/>
        </w:rPr>
        <w:t xml:space="preserve"> по </w:t>
      </w:r>
      <w:r w:rsidR="008742EA" w:rsidRPr="00424078">
        <w:rPr>
          <w:sz w:val="28"/>
          <w:szCs w:val="28"/>
        </w:rPr>
        <w:t>04.04.2025</w:t>
      </w:r>
      <w:r w:rsidR="00A94391" w:rsidRPr="00424078">
        <w:rPr>
          <w:sz w:val="28"/>
          <w:szCs w:val="28"/>
        </w:rPr>
        <w:t xml:space="preserve"> в здании администрации Череповецкого муниципального района по адресу: </w:t>
      </w:r>
      <w:r w:rsidR="00424078">
        <w:rPr>
          <w:sz w:val="28"/>
          <w:szCs w:val="28"/>
        </w:rPr>
        <w:br/>
      </w:r>
      <w:r w:rsidR="00A94391" w:rsidRPr="00424078">
        <w:rPr>
          <w:sz w:val="28"/>
          <w:szCs w:val="28"/>
        </w:rPr>
        <w:lastRenderedPageBreak/>
        <w:t>г. Череповец, ул. Первома</w:t>
      </w:r>
      <w:r w:rsidR="008C57A9" w:rsidRPr="00424078">
        <w:rPr>
          <w:sz w:val="28"/>
          <w:szCs w:val="28"/>
        </w:rPr>
        <w:t xml:space="preserve">йская, д. 58, </w:t>
      </w:r>
      <w:r w:rsidR="006B4F68" w:rsidRPr="00424078">
        <w:rPr>
          <w:sz w:val="28"/>
          <w:szCs w:val="28"/>
        </w:rPr>
        <w:t xml:space="preserve">а также в здании Администрации </w:t>
      </w:r>
      <w:proofErr w:type="spellStart"/>
      <w:r w:rsidR="006B4F68" w:rsidRPr="00424078">
        <w:rPr>
          <w:sz w:val="28"/>
          <w:szCs w:val="28"/>
        </w:rPr>
        <w:t>Ирдоматского</w:t>
      </w:r>
      <w:proofErr w:type="spellEnd"/>
      <w:r w:rsidR="006B4F68" w:rsidRPr="00424078">
        <w:rPr>
          <w:sz w:val="28"/>
          <w:szCs w:val="28"/>
        </w:rPr>
        <w:t xml:space="preserve"> сельского поселения, по адресу: 162641, Вологодская область, Череповецкий район, д. </w:t>
      </w:r>
      <w:proofErr w:type="spellStart"/>
      <w:r w:rsidR="006B4F68" w:rsidRPr="00424078">
        <w:rPr>
          <w:sz w:val="28"/>
          <w:szCs w:val="28"/>
        </w:rPr>
        <w:t>Ирдоматка</w:t>
      </w:r>
      <w:proofErr w:type="spellEnd"/>
      <w:r w:rsidR="006B4F68" w:rsidRPr="00424078">
        <w:rPr>
          <w:sz w:val="28"/>
          <w:szCs w:val="28"/>
        </w:rPr>
        <w:t>, ул. Новая, 10.  Часы работы экспозиции: понедельник - пятница с 09:00 до 12:00 и с 14:00 до 16:00.</w:t>
      </w:r>
    </w:p>
    <w:p w:rsidR="00F730E9" w:rsidRPr="00424078" w:rsidRDefault="000C1537" w:rsidP="00424078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424078">
        <w:rPr>
          <w:sz w:val="28"/>
          <w:szCs w:val="28"/>
        </w:rPr>
        <w:t xml:space="preserve">3. </w:t>
      </w:r>
      <w:r w:rsidR="00F730E9" w:rsidRPr="00424078">
        <w:rPr>
          <w:sz w:val="28"/>
          <w:szCs w:val="28"/>
        </w:rPr>
        <w:t xml:space="preserve">Приём предложений и замечаний заинтересованных лиц, касающихся рассматриваемого Проекта, для включения их в протокол общественных обсуждений осуществляется путем направления в письменной форме или в форме электронного документа по адресу: Вологодская область, </w:t>
      </w:r>
      <w:proofErr w:type="gramStart"/>
      <w:r w:rsidR="00F730E9" w:rsidRPr="00424078">
        <w:rPr>
          <w:sz w:val="28"/>
          <w:szCs w:val="28"/>
        </w:rPr>
        <w:t>г</w:t>
      </w:r>
      <w:proofErr w:type="gramEnd"/>
      <w:r w:rsidR="00F730E9" w:rsidRPr="00424078">
        <w:rPr>
          <w:sz w:val="28"/>
          <w:szCs w:val="28"/>
        </w:rPr>
        <w:t xml:space="preserve">. Череповец, ул. Первомайская, д. 58, </w:t>
      </w:r>
      <w:proofErr w:type="spellStart"/>
      <w:r w:rsidR="00F730E9" w:rsidRPr="00424078">
        <w:rPr>
          <w:sz w:val="28"/>
          <w:szCs w:val="28"/>
        </w:rPr>
        <w:t>каб</w:t>
      </w:r>
      <w:proofErr w:type="spellEnd"/>
      <w:r w:rsidR="00F730E9" w:rsidRPr="00424078">
        <w:rPr>
          <w:sz w:val="28"/>
          <w:szCs w:val="28"/>
        </w:rPr>
        <w:t>. 103, а также на адрес электронной почты: uaig@cherra.ru и посредством записи в книге (журнале</w:t>
      </w:r>
      <w:r w:rsidR="006D19B9" w:rsidRPr="00424078">
        <w:rPr>
          <w:sz w:val="28"/>
          <w:szCs w:val="28"/>
        </w:rPr>
        <w:t>) учета посетителей экспозиции П</w:t>
      </w:r>
      <w:r w:rsidR="00DD035D" w:rsidRPr="00424078">
        <w:rPr>
          <w:sz w:val="28"/>
          <w:szCs w:val="28"/>
        </w:rPr>
        <w:t>роекта, находящейся в А</w:t>
      </w:r>
      <w:r w:rsidR="00F730E9" w:rsidRPr="00424078">
        <w:rPr>
          <w:sz w:val="28"/>
          <w:szCs w:val="28"/>
        </w:rPr>
        <w:t xml:space="preserve">дминистрации </w:t>
      </w:r>
      <w:proofErr w:type="spellStart"/>
      <w:r w:rsidR="00E13E8A" w:rsidRPr="00424078">
        <w:rPr>
          <w:sz w:val="28"/>
          <w:szCs w:val="28"/>
        </w:rPr>
        <w:t>Ирдоматского</w:t>
      </w:r>
      <w:proofErr w:type="spellEnd"/>
      <w:r w:rsidR="00E13E8A" w:rsidRPr="00424078">
        <w:rPr>
          <w:sz w:val="28"/>
          <w:szCs w:val="28"/>
        </w:rPr>
        <w:t xml:space="preserve"> </w:t>
      </w:r>
      <w:r w:rsidR="005C2213" w:rsidRPr="00424078">
        <w:rPr>
          <w:sz w:val="28"/>
          <w:szCs w:val="28"/>
        </w:rPr>
        <w:t xml:space="preserve">сельского поселения </w:t>
      </w:r>
      <w:r w:rsidR="00D87AB4" w:rsidRPr="00424078">
        <w:rPr>
          <w:sz w:val="28"/>
          <w:szCs w:val="28"/>
        </w:rPr>
        <w:t xml:space="preserve">по </w:t>
      </w:r>
      <w:r w:rsidR="008742EA" w:rsidRPr="00424078">
        <w:rPr>
          <w:sz w:val="28"/>
          <w:szCs w:val="28"/>
        </w:rPr>
        <w:t>04.04.2025</w:t>
      </w:r>
      <w:bookmarkStart w:id="0" w:name="_GoBack"/>
      <w:bookmarkEnd w:id="0"/>
      <w:r w:rsidR="00F730E9" w:rsidRPr="00424078">
        <w:rPr>
          <w:sz w:val="28"/>
          <w:szCs w:val="28"/>
        </w:rPr>
        <w:t xml:space="preserve"> года включительно.</w:t>
      </w:r>
    </w:p>
    <w:p w:rsidR="00203C5E" w:rsidRPr="00424078" w:rsidRDefault="000C1537" w:rsidP="00424078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424078">
        <w:rPr>
          <w:sz w:val="28"/>
          <w:szCs w:val="28"/>
        </w:rPr>
        <w:t xml:space="preserve">4. </w:t>
      </w:r>
      <w:r w:rsidR="002C75A9" w:rsidRPr="00424078">
        <w:rPr>
          <w:sz w:val="28"/>
          <w:szCs w:val="28"/>
        </w:rPr>
        <w:t xml:space="preserve">Опубликовать настоящее </w:t>
      </w:r>
      <w:r w:rsidR="0092528C" w:rsidRPr="00424078">
        <w:rPr>
          <w:sz w:val="28"/>
          <w:szCs w:val="28"/>
        </w:rPr>
        <w:t>распоряжение</w:t>
      </w:r>
      <w:r w:rsidR="002C75A9" w:rsidRPr="00424078">
        <w:rPr>
          <w:sz w:val="28"/>
          <w:szCs w:val="28"/>
        </w:rPr>
        <w:t xml:space="preserve">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424078">
        <w:rPr>
          <w:sz w:val="28"/>
          <w:szCs w:val="28"/>
        </w:rPr>
        <w:t>«</w:t>
      </w:r>
      <w:r w:rsidR="002C75A9" w:rsidRPr="00424078">
        <w:rPr>
          <w:sz w:val="28"/>
          <w:szCs w:val="28"/>
        </w:rPr>
        <w:t>Интернет</w:t>
      </w:r>
      <w:r w:rsidR="002213A4" w:rsidRPr="00424078">
        <w:rPr>
          <w:sz w:val="28"/>
          <w:szCs w:val="28"/>
        </w:rPr>
        <w:t>»</w:t>
      </w:r>
      <w:r w:rsidR="002C75A9" w:rsidRPr="00424078">
        <w:rPr>
          <w:sz w:val="28"/>
          <w:szCs w:val="28"/>
        </w:rPr>
        <w:t>.</w:t>
      </w:r>
    </w:p>
    <w:p w:rsidR="00203C5E" w:rsidRPr="00424078" w:rsidRDefault="00203C5E" w:rsidP="00665044">
      <w:pPr>
        <w:jc w:val="both"/>
        <w:rPr>
          <w:sz w:val="28"/>
          <w:szCs w:val="28"/>
        </w:rPr>
      </w:pPr>
    </w:p>
    <w:p w:rsidR="00AB3545" w:rsidRDefault="00AB3545" w:rsidP="00665044">
      <w:pPr>
        <w:jc w:val="both"/>
        <w:rPr>
          <w:sz w:val="28"/>
          <w:szCs w:val="28"/>
        </w:rPr>
      </w:pPr>
    </w:p>
    <w:p w:rsidR="00424078" w:rsidRDefault="00424078" w:rsidP="00665044">
      <w:pPr>
        <w:jc w:val="both"/>
        <w:rPr>
          <w:sz w:val="28"/>
          <w:szCs w:val="28"/>
        </w:rPr>
      </w:pPr>
    </w:p>
    <w:p w:rsidR="00424078" w:rsidRPr="00424078" w:rsidRDefault="00424078" w:rsidP="00665044">
      <w:pPr>
        <w:jc w:val="both"/>
        <w:rPr>
          <w:sz w:val="28"/>
          <w:szCs w:val="28"/>
        </w:rPr>
      </w:pPr>
    </w:p>
    <w:p w:rsidR="00426601" w:rsidRPr="00424078" w:rsidRDefault="00426601" w:rsidP="00426601">
      <w:pPr>
        <w:rPr>
          <w:sz w:val="28"/>
          <w:szCs w:val="28"/>
        </w:rPr>
      </w:pPr>
      <w:r w:rsidRPr="00424078">
        <w:rPr>
          <w:sz w:val="28"/>
          <w:szCs w:val="28"/>
        </w:rPr>
        <w:t xml:space="preserve">Первый заместитель </w:t>
      </w:r>
    </w:p>
    <w:p w:rsidR="00C75FE3" w:rsidRPr="00424078" w:rsidRDefault="00426601" w:rsidP="00426601">
      <w:pPr>
        <w:rPr>
          <w:sz w:val="28"/>
          <w:szCs w:val="28"/>
        </w:rPr>
      </w:pPr>
      <w:r w:rsidRPr="00424078">
        <w:rPr>
          <w:sz w:val="28"/>
          <w:szCs w:val="28"/>
        </w:rPr>
        <w:t xml:space="preserve">руководителя администрации района              </w:t>
      </w:r>
      <w:r w:rsidR="00424078">
        <w:rPr>
          <w:sz w:val="28"/>
          <w:szCs w:val="28"/>
        </w:rPr>
        <w:t xml:space="preserve">              </w:t>
      </w:r>
      <w:r w:rsidRPr="00424078">
        <w:rPr>
          <w:sz w:val="28"/>
          <w:szCs w:val="28"/>
        </w:rPr>
        <w:t xml:space="preserve">    П.Г. Крашенинников</w:t>
      </w:r>
    </w:p>
    <w:sectPr w:rsidR="00C75FE3" w:rsidRPr="00424078" w:rsidSect="00424078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A68" w:rsidRDefault="00796A68" w:rsidP="00424078">
      <w:r>
        <w:separator/>
      </w:r>
    </w:p>
  </w:endnote>
  <w:endnote w:type="continuationSeparator" w:id="0">
    <w:p w:rsidR="00796A68" w:rsidRDefault="00796A68" w:rsidP="004240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A68" w:rsidRDefault="00796A68" w:rsidP="00424078">
      <w:r>
        <w:separator/>
      </w:r>
    </w:p>
  </w:footnote>
  <w:footnote w:type="continuationSeparator" w:id="0">
    <w:p w:rsidR="00796A68" w:rsidRDefault="00796A68" w:rsidP="004240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18709"/>
      <w:docPartObj>
        <w:docPartGallery w:val="Page Numbers (Top of Page)"/>
        <w:docPartUnique/>
      </w:docPartObj>
    </w:sdtPr>
    <w:sdtContent>
      <w:p w:rsidR="00424078" w:rsidRDefault="00424078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424078" w:rsidRDefault="0042407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86BEAF0C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06DDF"/>
    <w:rsid w:val="00011670"/>
    <w:rsid w:val="00013219"/>
    <w:rsid w:val="000140D4"/>
    <w:rsid w:val="0002114B"/>
    <w:rsid w:val="000218ED"/>
    <w:rsid w:val="0002261A"/>
    <w:rsid w:val="00041532"/>
    <w:rsid w:val="0004201D"/>
    <w:rsid w:val="00056F50"/>
    <w:rsid w:val="000614F1"/>
    <w:rsid w:val="0006604E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601"/>
    <w:rsid w:val="000A4DDC"/>
    <w:rsid w:val="000B293B"/>
    <w:rsid w:val="000B5DA5"/>
    <w:rsid w:val="000C1537"/>
    <w:rsid w:val="000C1770"/>
    <w:rsid w:val="000D2691"/>
    <w:rsid w:val="000D68C7"/>
    <w:rsid w:val="000E15FB"/>
    <w:rsid w:val="000E1923"/>
    <w:rsid w:val="000E7476"/>
    <w:rsid w:val="000F48FD"/>
    <w:rsid w:val="000F5C14"/>
    <w:rsid w:val="000F63DF"/>
    <w:rsid w:val="0011031C"/>
    <w:rsid w:val="00113550"/>
    <w:rsid w:val="00117203"/>
    <w:rsid w:val="00124C3E"/>
    <w:rsid w:val="00127757"/>
    <w:rsid w:val="00132DEA"/>
    <w:rsid w:val="00132E3E"/>
    <w:rsid w:val="0013605A"/>
    <w:rsid w:val="001413CF"/>
    <w:rsid w:val="00143645"/>
    <w:rsid w:val="001459DF"/>
    <w:rsid w:val="001474F2"/>
    <w:rsid w:val="0015056B"/>
    <w:rsid w:val="001550BD"/>
    <w:rsid w:val="00155926"/>
    <w:rsid w:val="00161286"/>
    <w:rsid w:val="00165BD9"/>
    <w:rsid w:val="0017069B"/>
    <w:rsid w:val="0017352E"/>
    <w:rsid w:val="00176729"/>
    <w:rsid w:val="00190124"/>
    <w:rsid w:val="001907D7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2AEC"/>
    <w:rsid w:val="001E3BA7"/>
    <w:rsid w:val="001E4A60"/>
    <w:rsid w:val="001E4FBC"/>
    <w:rsid w:val="001E5480"/>
    <w:rsid w:val="002004A3"/>
    <w:rsid w:val="00200F5A"/>
    <w:rsid w:val="0020232D"/>
    <w:rsid w:val="002023DC"/>
    <w:rsid w:val="00203C5E"/>
    <w:rsid w:val="00203F9B"/>
    <w:rsid w:val="00210947"/>
    <w:rsid w:val="0021391E"/>
    <w:rsid w:val="00213F2E"/>
    <w:rsid w:val="002213A4"/>
    <w:rsid w:val="002216B3"/>
    <w:rsid w:val="00222B2B"/>
    <w:rsid w:val="00225489"/>
    <w:rsid w:val="00225BFE"/>
    <w:rsid w:val="002268AF"/>
    <w:rsid w:val="002323E9"/>
    <w:rsid w:val="00235EEE"/>
    <w:rsid w:val="00237654"/>
    <w:rsid w:val="00240434"/>
    <w:rsid w:val="002621CA"/>
    <w:rsid w:val="002625E3"/>
    <w:rsid w:val="00263548"/>
    <w:rsid w:val="00263725"/>
    <w:rsid w:val="002675AF"/>
    <w:rsid w:val="002700F4"/>
    <w:rsid w:val="00275B96"/>
    <w:rsid w:val="00277803"/>
    <w:rsid w:val="00280404"/>
    <w:rsid w:val="00286D53"/>
    <w:rsid w:val="00292FCE"/>
    <w:rsid w:val="0029446F"/>
    <w:rsid w:val="002962BB"/>
    <w:rsid w:val="002A24A7"/>
    <w:rsid w:val="002A30FE"/>
    <w:rsid w:val="002A6ACC"/>
    <w:rsid w:val="002B1FE9"/>
    <w:rsid w:val="002C75A9"/>
    <w:rsid w:val="002E00D9"/>
    <w:rsid w:val="002E65BC"/>
    <w:rsid w:val="002E73B3"/>
    <w:rsid w:val="002F3BF5"/>
    <w:rsid w:val="002F7BAC"/>
    <w:rsid w:val="003054ED"/>
    <w:rsid w:val="00314C85"/>
    <w:rsid w:val="0032112D"/>
    <w:rsid w:val="00323864"/>
    <w:rsid w:val="00326AC4"/>
    <w:rsid w:val="0033006C"/>
    <w:rsid w:val="00351EDA"/>
    <w:rsid w:val="00352FC1"/>
    <w:rsid w:val="00361194"/>
    <w:rsid w:val="003622E8"/>
    <w:rsid w:val="00377F1A"/>
    <w:rsid w:val="00380B51"/>
    <w:rsid w:val="003959F2"/>
    <w:rsid w:val="003968AD"/>
    <w:rsid w:val="003B346C"/>
    <w:rsid w:val="003B5964"/>
    <w:rsid w:val="003B6E51"/>
    <w:rsid w:val="003B768D"/>
    <w:rsid w:val="003C0020"/>
    <w:rsid w:val="003C414A"/>
    <w:rsid w:val="003E527B"/>
    <w:rsid w:val="003E6354"/>
    <w:rsid w:val="003E775E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4078"/>
    <w:rsid w:val="004250F0"/>
    <w:rsid w:val="004256BE"/>
    <w:rsid w:val="00426601"/>
    <w:rsid w:val="00443009"/>
    <w:rsid w:val="00443862"/>
    <w:rsid w:val="0045076B"/>
    <w:rsid w:val="00452512"/>
    <w:rsid w:val="00461A96"/>
    <w:rsid w:val="004620D8"/>
    <w:rsid w:val="00472C8D"/>
    <w:rsid w:val="004839B6"/>
    <w:rsid w:val="0048419C"/>
    <w:rsid w:val="004B41B7"/>
    <w:rsid w:val="004C2ABB"/>
    <w:rsid w:val="004C55F1"/>
    <w:rsid w:val="004D2AA7"/>
    <w:rsid w:val="004D4CB3"/>
    <w:rsid w:val="004E1B31"/>
    <w:rsid w:val="004E40C7"/>
    <w:rsid w:val="004E74B0"/>
    <w:rsid w:val="004F636B"/>
    <w:rsid w:val="005009C7"/>
    <w:rsid w:val="00502CFE"/>
    <w:rsid w:val="00503AFE"/>
    <w:rsid w:val="00504A63"/>
    <w:rsid w:val="0050674A"/>
    <w:rsid w:val="00510B2D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257E"/>
    <w:rsid w:val="0058041A"/>
    <w:rsid w:val="005852F2"/>
    <w:rsid w:val="005932B9"/>
    <w:rsid w:val="00593EEA"/>
    <w:rsid w:val="005A1EEB"/>
    <w:rsid w:val="005A2636"/>
    <w:rsid w:val="005A354B"/>
    <w:rsid w:val="005A416E"/>
    <w:rsid w:val="005C136A"/>
    <w:rsid w:val="005C2213"/>
    <w:rsid w:val="005C3E09"/>
    <w:rsid w:val="005C52A8"/>
    <w:rsid w:val="005D34FA"/>
    <w:rsid w:val="005D7357"/>
    <w:rsid w:val="005E268F"/>
    <w:rsid w:val="005E53FB"/>
    <w:rsid w:val="005F0D6C"/>
    <w:rsid w:val="00600CB1"/>
    <w:rsid w:val="00606DEF"/>
    <w:rsid w:val="00607D34"/>
    <w:rsid w:val="00607DEE"/>
    <w:rsid w:val="00612660"/>
    <w:rsid w:val="0061677A"/>
    <w:rsid w:val="00617687"/>
    <w:rsid w:val="00624469"/>
    <w:rsid w:val="00643C69"/>
    <w:rsid w:val="006447E6"/>
    <w:rsid w:val="0065037D"/>
    <w:rsid w:val="00654E1E"/>
    <w:rsid w:val="006563C0"/>
    <w:rsid w:val="00665044"/>
    <w:rsid w:val="0066714C"/>
    <w:rsid w:val="00672D5F"/>
    <w:rsid w:val="00674ED3"/>
    <w:rsid w:val="00676DA3"/>
    <w:rsid w:val="00682A17"/>
    <w:rsid w:val="00684A09"/>
    <w:rsid w:val="00686BDF"/>
    <w:rsid w:val="00692BD1"/>
    <w:rsid w:val="00695239"/>
    <w:rsid w:val="006A0B50"/>
    <w:rsid w:val="006A51F3"/>
    <w:rsid w:val="006A576D"/>
    <w:rsid w:val="006B0085"/>
    <w:rsid w:val="006B4F68"/>
    <w:rsid w:val="006B51CC"/>
    <w:rsid w:val="006C1F30"/>
    <w:rsid w:val="006C4BBD"/>
    <w:rsid w:val="006D19B9"/>
    <w:rsid w:val="006D2540"/>
    <w:rsid w:val="006E4F87"/>
    <w:rsid w:val="006F0B4C"/>
    <w:rsid w:val="006F5826"/>
    <w:rsid w:val="006F641C"/>
    <w:rsid w:val="0070759F"/>
    <w:rsid w:val="00707C5E"/>
    <w:rsid w:val="00712073"/>
    <w:rsid w:val="0071324F"/>
    <w:rsid w:val="00714175"/>
    <w:rsid w:val="007347EC"/>
    <w:rsid w:val="007443C3"/>
    <w:rsid w:val="00747D06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CD3"/>
    <w:rsid w:val="00793E2E"/>
    <w:rsid w:val="007964F5"/>
    <w:rsid w:val="00796A68"/>
    <w:rsid w:val="00796E3F"/>
    <w:rsid w:val="007A5CF1"/>
    <w:rsid w:val="007B5D5A"/>
    <w:rsid w:val="007C105B"/>
    <w:rsid w:val="007C61BA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8035DB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42EA"/>
    <w:rsid w:val="0087483D"/>
    <w:rsid w:val="0087719B"/>
    <w:rsid w:val="008873B3"/>
    <w:rsid w:val="00890A81"/>
    <w:rsid w:val="00891B87"/>
    <w:rsid w:val="008A2F07"/>
    <w:rsid w:val="008B2A5A"/>
    <w:rsid w:val="008B5F7E"/>
    <w:rsid w:val="008B74DC"/>
    <w:rsid w:val="008B77AB"/>
    <w:rsid w:val="008C4CD6"/>
    <w:rsid w:val="008C53D4"/>
    <w:rsid w:val="008C57A9"/>
    <w:rsid w:val="008D02FE"/>
    <w:rsid w:val="008D3393"/>
    <w:rsid w:val="008E10CC"/>
    <w:rsid w:val="008E1212"/>
    <w:rsid w:val="008E12B4"/>
    <w:rsid w:val="009028E8"/>
    <w:rsid w:val="00903695"/>
    <w:rsid w:val="009050B9"/>
    <w:rsid w:val="0091226C"/>
    <w:rsid w:val="00913179"/>
    <w:rsid w:val="00917A23"/>
    <w:rsid w:val="0092528C"/>
    <w:rsid w:val="00925B67"/>
    <w:rsid w:val="00937E8C"/>
    <w:rsid w:val="009410E5"/>
    <w:rsid w:val="0094340E"/>
    <w:rsid w:val="00945960"/>
    <w:rsid w:val="00945EC6"/>
    <w:rsid w:val="00952B6D"/>
    <w:rsid w:val="00961A5E"/>
    <w:rsid w:val="009624E9"/>
    <w:rsid w:val="00967B3D"/>
    <w:rsid w:val="0097279C"/>
    <w:rsid w:val="009727A3"/>
    <w:rsid w:val="00972F88"/>
    <w:rsid w:val="0097698F"/>
    <w:rsid w:val="009836B5"/>
    <w:rsid w:val="00984BED"/>
    <w:rsid w:val="009929BD"/>
    <w:rsid w:val="0099451F"/>
    <w:rsid w:val="00995712"/>
    <w:rsid w:val="00995F4E"/>
    <w:rsid w:val="00996B54"/>
    <w:rsid w:val="009A0ED7"/>
    <w:rsid w:val="009A462B"/>
    <w:rsid w:val="009A69D6"/>
    <w:rsid w:val="009B70D5"/>
    <w:rsid w:val="009C066B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B0A"/>
    <w:rsid w:val="00A134C3"/>
    <w:rsid w:val="00A13F11"/>
    <w:rsid w:val="00A149EF"/>
    <w:rsid w:val="00A16001"/>
    <w:rsid w:val="00A164FD"/>
    <w:rsid w:val="00A20431"/>
    <w:rsid w:val="00A33129"/>
    <w:rsid w:val="00A33133"/>
    <w:rsid w:val="00A41EB7"/>
    <w:rsid w:val="00A5217C"/>
    <w:rsid w:val="00A54A31"/>
    <w:rsid w:val="00A6282B"/>
    <w:rsid w:val="00A67C0E"/>
    <w:rsid w:val="00A7053F"/>
    <w:rsid w:val="00A72245"/>
    <w:rsid w:val="00A73E74"/>
    <w:rsid w:val="00A81E83"/>
    <w:rsid w:val="00A841BD"/>
    <w:rsid w:val="00A84D6A"/>
    <w:rsid w:val="00A85F04"/>
    <w:rsid w:val="00A90BAB"/>
    <w:rsid w:val="00A94391"/>
    <w:rsid w:val="00A947BC"/>
    <w:rsid w:val="00AA05C1"/>
    <w:rsid w:val="00AB1D36"/>
    <w:rsid w:val="00AB2171"/>
    <w:rsid w:val="00AB3422"/>
    <w:rsid w:val="00AB3545"/>
    <w:rsid w:val="00AB649F"/>
    <w:rsid w:val="00AC6321"/>
    <w:rsid w:val="00AD1DE6"/>
    <w:rsid w:val="00AD1FAC"/>
    <w:rsid w:val="00AD6056"/>
    <w:rsid w:val="00AE1ADF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5D31"/>
    <w:rsid w:val="00B65DE9"/>
    <w:rsid w:val="00B67759"/>
    <w:rsid w:val="00B75B22"/>
    <w:rsid w:val="00B76C55"/>
    <w:rsid w:val="00B80521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2969"/>
    <w:rsid w:val="00BC34CC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14E6"/>
    <w:rsid w:val="00C533E8"/>
    <w:rsid w:val="00C61B77"/>
    <w:rsid w:val="00C64303"/>
    <w:rsid w:val="00C6724B"/>
    <w:rsid w:val="00C67FAE"/>
    <w:rsid w:val="00C75FE3"/>
    <w:rsid w:val="00C82228"/>
    <w:rsid w:val="00C84E4E"/>
    <w:rsid w:val="00C860D5"/>
    <w:rsid w:val="00C87B53"/>
    <w:rsid w:val="00C90AD7"/>
    <w:rsid w:val="00C9265C"/>
    <w:rsid w:val="00C96FDF"/>
    <w:rsid w:val="00C97E76"/>
    <w:rsid w:val="00CA0FCE"/>
    <w:rsid w:val="00CA62FD"/>
    <w:rsid w:val="00CA655D"/>
    <w:rsid w:val="00CB2A90"/>
    <w:rsid w:val="00CB31EB"/>
    <w:rsid w:val="00CC153B"/>
    <w:rsid w:val="00CC1D9E"/>
    <w:rsid w:val="00CC5EEF"/>
    <w:rsid w:val="00CE0362"/>
    <w:rsid w:val="00CE1E8B"/>
    <w:rsid w:val="00CE3BE3"/>
    <w:rsid w:val="00CF07D1"/>
    <w:rsid w:val="00CF69CE"/>
    <w:rsid w:val="00D0114A"/>
    <w:rsid w:val="00D06906"/>
    <w:rsid w:val="00D078F6"/>
    <w:rsid w:val="00D100CF"/>
    <w:rsid w:val="00D11548"/>
    <w:rsid w:val="00D261B3"/>
    <w:rsid w:val="00D42BA7"/>
    <w:rsid w:val="00D4363A"/>
    <w:rsid w:val="00D45CEA"/>
    <w:rsid w:val="00D47D1E"/>
    <w:rsid w:val="00D51F0E"/>
    <w:rsid w:val="00D60EBD"/>
    <w:rsid w:val="00D6144B"/>
    <w:rsid w:val="00D66A2E"/>
    <w:rsid w:val="00D70542"/>
    <w:rsid w:val="00D759B5"/>
    <w:rsid w:val="00D80EE8"/>
    <w:rsid w:val="00D811C1"/>
    <w:rsid w:val="00D81452"/>
    <w:rsid w:val="00D8577D"/>
    <w:rsid w:val="00D87AB4"/>
    <w:rsid w:val="00DB3785"/>
    <w:rsid w:val="00DB5994"/>
    <w:rsid w:val="00DC1265"/>
    <w:rsid w:val="00DC1469"/>
    <w:rsid w:val="00DC5545"/>
    <w:rsid w:val="00DC634E"/>
    <w:rsid w:val="00DD035D"/>
    <w:rsid w:val="00DD0FB5"/>
    <w:rsid w:val="00DD24A7"/>
    <w:rsid w:val="00DE7FE8"/>
    <w:rsid w:val="00DF2451"/>
    <w:rsid w:val="00E0087A"/>
    <w:rsid w:val="00E0108B"/>
    <w:rsid w:val="00E03F57"/>
    <w:rsid w:val="00E03F93"/>
    <w:rsid w:val="00E03FD8"/>
    <w:rsid w:val="00E13E8A"/>
    <w:rsid w:val="00E213B5"/>
    <w:rsid w:val="00E2272B"/>
    <w:rsid w:val="00E31690"/>
    <w:rsid w:val="00E36D4C"/>
    <w:rsid w:val="00E37B95"/>
    <w:rsid w:val="00E44273"/>
    <w:rsid w:val="00E4460F"/>
    <w:rsid w:val="00E50B3E"/>
    <w:rsid w:val="00E51242"/>
    <w:rsid w:val="00E54E53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3855"/>
    <w:rsid w:val="00EE52B4"/>
    <w:rsid w:val="00EF4723"/>
    <w:rsid w:val="00EF4A81"/>
    <w:rsid w:val="00F0082E"/>
    <w:rsid w:val="00F01CAF"/>
    <w:rsid w:val="00F04016"/>
    <w:rsid w:val="00F07C8C"/>
    <w:rsid w:val="00F17FCD"/>
    <w:rsid w:val="00F2712F"/>
    <w:rsid w:val="00F3061B"/>
    <w:rsid w:val="00F50B8D"/>
    <w:rsid w:val="00F538E7"/>
    <w:rsid w:val="00F655A8"/>
    <w:rsid w:val="00F730E9"/>
    <w:rsid w:val="00F769C9"/>
    <w:rsid w:val="00F8548B"/>
    <w:rsid w:val="00F91A86"/>
    <w:rsid w:val="00F92154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2FC8"/>
    <w:rsid w:val="00FC4E99"/>
    <w:rsid w:val="00FC5FDD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24078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424078"/>
    <w:rPr>
      <w:sz w:val="28"/>
    </w:rPr>
  </w:style>
  <w:style w:type="paragraph" w:customStyle="1" w:styleId="ConsPlusTitle12">
    <w:name w:val="Стиль ConsPlusTitle + 12 пт"/>
    <w:next w:val="a"/>
    <w:uiPriority w:val="99"/>
    <w:rsid w:val="00424078"/>
    <w:rPr>
      <w:rFonts w:ascii="Arial" w:hAnsi="Arial" w:cs="Arial"/>
      <w:b/>
      <w:bCs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unhideWhenUsed/>
    <w:rsid w:val="0042407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24078"/>
    <w:rPr>
      <w:sz w:val="24"/>
      <w:szCs w:val="24"/>
    </w:rPr>
  </w:style>
  <w:style w:type="paragraph" w:styleId="ab">
    <w:name w:val="footer"/>
    <w:basedOn w:val="a"/>
    <w:link w:val="ac"/>
    <w:semiHidden/>
    <w:unhideWhenUsed/>
    <w:rsid w:val="0042407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424078"/>
    <w:rPr>
      <w:sz w:val="24"/>
      <w:szCs w:val="24"/>
    </w:rPr>
  </w:style>
  <w:style w:type="paragraph" w:styleId="ad">
    <w:name w:val="Balloon Text"/>
    <w:basedOn w:val="a"/>
    <w:link w:val="ae"/>
    <w:semiHidden/>
    <w:unhideWhenUsed/>
    <w:rsid w:val="0042407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4240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grp365.ru/reestr?egrp=35:22:0303031:7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p365.ru/reestr?egrp=35:22:0302028:714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3F65D-5E12-4011-86CA-6D48B3030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8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7</cp:revision>
  <cp:lastPrinted>2025-03-25T08:37:00Z</cp:lastPrinted>
  <dcterms:created xsi:type="dcterms:W3CDTF">2024-10-23T09:23:00Z</dcterms:created>
  <dcterms:modified xsi:type="dcterms:W3CDTF">2025-03-25T08:37:00Z</dcterms:modified>
</cp:coreProperties>
</file>