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92" w:rsidRDefault="00367492" w:rsidP="00367492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2587888</wp:posOffset>
            </wp:positionH>
            <wp:positionV relativeFrom="paragraph">
              <wp:posOffset>-487176</wp:posOffset>
            </wp:positionV>
            <wp:extent cx="783207" cy="931652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3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492" w:rsidRPr="00F2755A" w:rsidRDefault="00367492" w:rsidP="00367492">
      <w:pPr>
        <w:jc w:val="center"/>
        <w:rPr>
          <w:sz w:val="16"/>
          <w:szCs w:val="16"/>
        </w:rPr>
      </w:pPr>
    </w:p>
    <w:p w:rsidR="00367492" w:rsidRDefault="00367492" w:rsidP="00367492">
      <w:pPr>
        <w:jc w:val="center"/>
        <w:rPr>
          <w:sz w:val="28"/>
          <w:szCs w:val="28"/>
        </w:rPr>
      </w:pPr>
    </w:p>
    <w:p w:rsidR="00367492" w:rsidRDefault="00367492" w:rsidP="00367492">
      <w:pPr>
        <w:jc w:val="center"/>
        <w:rPr>
          <w:sz w:val="28"/>
          <w:szCs w:val="28"/>
        </w:rPr>
      </w:pPr>
    </w:p>
    <w:p w:rsidR="00367492" w:rsidRPr="00F2755A" w:rsidRDefault="00367492" w:rsidP="00367492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67492" w:rsidRPr="00F2755A" w:rsidRDefault="00367492" w:rsidP="00367492">
      <w:pPr>
        <w:jc w:val="center"/>
        <w:rPr>
          <w:sz w:val="16"/>
          <w:szCs w:val="16"/>
        </w:rPr>
      </w:pPr>
    </w:p>
    <w:p w:rsidR="00367492" w:rsidRPr="00F2755A" w:rsidRDefault="00367492" w:rsidP="00367492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 xml:space="preserve">ПЕРВЫЙ ЗАМЕСТИТЕЛЬ </w:t>
      </w:r>
      <w:r w:rsidRPr="00F2755A">
        <w:rPr>
          <w:sz w:val="28"/>
          <w:szCs w:val="28"/>
        </w:rPr>
        <w:br/>
        <w:t>РУКОВОДИТЕЛЯ АДМИНИСТРАЦИИ РАЙОНА</w:t>
      </w:r>
    </w:p>
    <w:p w:rsidR="00367492" w:rsidRPr="00F2755A" w:rsidRDefault="00367492" w:rsidP="00367492">
      <w:pPr>
        <w:jc w:val="center"/>
        <w:rPr>
          <w:sz w:val="16"/>
          <w:szCs w:val="16"/>
        </w:rPr>
      </w:pPr>
    </w:p>
    <w:p w:rsidR="00367492" w:rsidRPr="00F2755A" w:rsidRDefault="00367492" w:rsidP="00367492">
      <w:pPr>
        <w:jc w:val="center"/>
        <w:rPr>
          <w:b/>
          <w:sz w:val="36"/>
          <w:szCs w:val="28"/>
        </w:rPr>
      </w:pPr>
      <w:proofErr w:type="gramStart"/>
      <w:r w:rsidRPr="00F2755A">
        <w:rPr>
          <w:b/>
          <w:sz w:val="36"/>
          <w:szCs w:val="28"/>
        </w:rPr>
        <w:t>Р</w:t>
      </w:r>
      <w:proofErr w:type="gramEnd"/>
      <w:r w:rsidRPr="00F2755A">
        <w:rPr>
          <w:b/>
          <w:sz w:val="36"/>
          <w:szCs w:val="28"/>
        </w:rPr>
        <w:t xml:space="preserve"> А С П О Р Я Ж Е Н И Е</w:t>
      </w:r>
    </w:p>
    <w:p w:rsidR="00367492" w:rsidRPr="00F2755A" w:rsidRDefault="00367492" w:rsidP="00367492">
      <w:pPr>
        <w:jc w:val="center"/>
        <w:rPr>
          <w:sz w:val="16"/>
          <w:szCs w:val="16"/>
        </w:rPr>
      </w:pPr>
    </w:p>
    <w:p w:rsidR="00367492" w:rsidRPr="00F2755A" w:rsidRDefault="00367492" w:rsidP="00367492">
      <w:pPr>
        <w:jc w:val="center"/>
        <w:rPr>
          <w:sz w:val="28"/>
          <w:szCs w:val="28"/>
        </w:rPr>
      </w:pPr>
      <w:r w:rsidRPr="00F2755A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F2755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2755A">
        <w:rPr>
          <w:sz w:val="28"/>
          <w:szCs w:val="28"/>
        </w:rPr>
        <w:t>.2023                                                                                                    № 8</w:t>
      </w:r>
      <w:r>
        <w:rPr>
          <w:sz w:val="28"/>
          <w:szCs w:val="28"/>
        </w:rPr>
        <w:t>50</w:t>
      </w:r>
    </w:p>
    <w:p w:rsidR="00367492" w:rsidRDefault="00367492" w:rsidP="00367492">
      <w:pPr>
        <w:jc w:val="center"/>
      </w:pPr>
      <w:r w:rsidRPr="004F0458">
        <w:t>г. Череповец</w:t>
      </w:r>
    </w:p>
    <w:p w:rsidR="0070759F" w:rsidRPr="00367492" w:rsidRDefault="0070759F" w:rsidP="00BA2387">
      <w:pPr>
        <w:jc w:val="center"/>
        <w:rPr>
          <w:b/>
          <w:sz w:val="28"/>
          <w:szCs w:val="28"/>
        </w:rPr>
      </w:pPr>
    </w:p>
    <w:p w:rsidR="003B6E51" w:rsidRPr="00367492" w:rsidRDefault="00423A16" w:rsidP="00BA2387">
      <w:pPr>
        <w:jc w:val="center"/>
        <w:rPr>
          <w:b/>
          <w:sz w:val="28"/>
          <w:szCs w:val="28"/>
        </w:rPr>
      </w:pPr>
      <w:r w:rsidRPr="00367492">
        <w:rPr>
          <w:b/>
          <w:sz w:val="28"/>
          <w:szCs w:val="28"/>
        </w:rPr>
        <w:t xml:space="preserve">О </w:t>
      </w:r>
      <w:r w:rsidR="00BA2387" w:rsidRPr="00367492">
        <w:rPr>
          <w:b/>
          <w:sz w:val="28"/>
          <w:szCs w:val="28"/>
        </w:rPr>
        <w:t xml:space="preserve">назначении </w:t>
      </w:r>
      <w:r w:rsidR="00783974" w:rsidRPr="00367492">
        <w:rPr>
          <w:b/>
          <w:sz w:val="28"/>
          <w:szCs w:val="28"/>
        </w:rPr>
        <w:t>общественных обсуждений</w:t>
      </w:r>
      <w:r w:rsidR="00BA2387" w:rsidRPr="00367492">
        <w:rPr>
          <w:b/>
          <w:sz w:val="28"/>
          <w:szCs w:val="28"/>
        </w:rPr>
        <w:t xml:space="preserve"> </w:t>
      </w:r>
      <w:r w:rsidR="000F63DF" w:rsidRPr="00367492">
        <w:rPr>
          <w:b/>
          <w:sz w:val="28"/>
          <w:szCs w:val="28"/>
        </w:rPr>
        <w:t xml:space="preserve">по вопросу предоставления </w:t>
      </w:r>
    </w:p>
    <w:p w:rsidR="002C75A9" w:rsidRPr="00367492" w:rsidRDefault="000F63DF" w:rsidP="00AE4F80">
      <w:pPr>
        <w:jc w:val="center"/>
        <w:rPr>
          <w:b/>
          <w:sz w:val="28"/>
          <w:szCs w:val="28"/>
        </w:rPr>
      </w:pPr>
      <w:r w:rsidRPr="00367492">
        <w:rPr>
          <w:b/>
          <w:sz w:val="28"/>
          <w:szCs w:val="28"/>
        </w:rPr>
        <w:t xml:space="preserve">разрешения </w:t>
      </w:r>
      <w:r w:rsidR="002004A3" w:rsidRPr="00367492">
        <w:rPr>
          <w:b/>
          <w:sz w:val="28"/>
          <w:szCs w:val="28"/>
        </w:rPr>
        <w:t xml:space="preserve">на </w:t>
      </w:r>
      <w:r w:rsidR="00FD2578" w:rsidRPr="00367492">
        <w:rPr>
          <w:b/>
          <w:sz w:val="28"/>
          <w:szCs w:val="28"/>
        </w:rPr>
        <w:t xml:space="preserve">отклонение от предельных параметров разрешенного использования, реконструкции объектов капитального строительства </w:t>
      </w:r>
    </w:p>
    <w:p w:rsidR="00BA2387" w:rsidRPr="00367492" w:rsidRDefault="003B6E51" w:rsidP="002004A3">
      <w:pPr>
        <w:jc w:val="center"/>
        <w:rPr>
          <w:b/>
          <w:sz w:val="28"/>
          <w:szCs w:val="28"/>
        </w:rPr>
      </w:pPr>
      <w:r w:rsidRPr="00367492">
        <w:rPr>
          <w:b/>
          <w:sz w:val="28"/>
          <w:szCs w:val="28"/>
        </w:rPr>
        <w:t xml:space="preserve"> </w:t>
      </w:r>
    </w:p>
    <w:p w:rsidR="002213A4" w:rsidRPr="00367492" w:rsidRDefault="00D503F2" w:rsidP="00DB42BB">
      <w:pPr>
        <w:ind w:firstLine="708"/>
        <w:jc w:val="both"/>
        <w:rPr>
          <w:sz w:val="28"/>
          <w:szCs w:val="28"/>
        </w:rPr>
      </w:pPr>
      <w:proofErr w:type="gramStart"/>
      <w:r w:rsidRPr="00367492">
        <w:rPr>
          <w:sz w:val="28"/>
          <w:szCs w:val="28"/>
        </w:rPr>
        <w:t>В соответствии со статьей 40</w:t>
      </w:r>
      <w:r w:rsidR="002C75A9" w:rsidRPr="00367492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F419EF" w:rsidRPr="00367492">
        <w:rPr>
          <w:sz w:val="28"/>
          <w:szCs w:val="28"/>
        </w:rPr>
        <w:t xml:space="preserve"> </w:t>
      </w:r>
      <w:r w:rsidR="002C75A9" w:rsidRPr="003674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67492">
        <w:rPr>
          <w:sz w:val="28"/>
          <w:szCs w:val="28"/>
        </w:rPr>
        <w:br/>
      </w:r>
      <w:r w:rsidR="002C75A9" w:rsidRPr="00367492">
        <w:rPr>
          <w:sz w:val="28"/>
          <w:szCs w:val="28"/>
        </w:rPr>
        <w:t>от 24.05.2018 №</w:t>
      </w:r>
      <w:r w:rsidR="00DB42BB" w:rsidRPr="00367492">
        <w:rPr>
          <w:sz w:val="28"/>
          <w:szCs w:val="28"/>
        </w:rPr>
        <w:t xml:space="preserve"> </w:t>
      </w:r>
      <w:r w:rsidR="002C75A9" w:rsidRPr="00367492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67492">
        <w:rPr>
          <w:sz w:val="28"/>
          <w:szCs w:val="28"/>
        </w:rPr>
        <w:t xml:space="preserve">заявления </w:t>
      </w:r>
      <w:r w:rsidR="00514B1F" w:rsidRPr="00367492">
        <w:rPr>
          <w:sz w:val="28"/>
          <w:szCs w:val="28"/>
        </w:rPr>
        <w:t>Лобанова Владислава Викторовича</w:t>
      </w:r>
      <w:r w:rsidR="00654E1E" w:rsidRPr="00367492">
        <w:rPr>
          <w:sz w:val="28"/>
          <w:szCs w:val="28"/>
        </w:rPr>
        <w:t xml:space="preserve"> </w:t>
      </w:r>
      <w:r w:rsidR="0013605A" w:rsidRPr="00367492">
        <w:rPr>
          <w:sz w:val="28"/>
          <w:szCs w:val="28"/>
        </w:rPr>
        <w:t>от</w:t>
      </w:r>
      <w:r w:rsidR="00E752B6" w:rsidRPr="00367492">
        <w:rPr>
          <w:sz w:val="28"/>
          <w:szCs w:val="28"/>
        </w:rPr>
        <w:t xml:space="preserve"> </w:t>
      </w:r>
      <w:r w:rsidR="00514B1F" w:rsidRPr="00367492">
        <w:rPr>
          <w:sz w:val="28"/>
          <w:szCs w:val="28"/>
        </w:rPr>
        <w:t>03.05</w:t>
      </w:r>
      <w:r w:rsidR="00161586" w:rsidRPr="00367492">
        <w:rPr>
          <w:sz w:val="28"/>
          <w:szCs w:val="28"/>
        </w:rPr>
        <w:t>.2023</w:t>
      </w:r>
      <w:r w:rsidR="004E1B31" w:rsidRPr="00367492">
        <w:rPr>
          <w:sz w:val="28"/>
          <w:szCs w:val="28"/>
        </w:rPr>
        <w:t xml:space="preserve"> №</w:t>
      </w:r>
      <w:r w:rsidR="00B2397D" w:rsidRPr="00367492">
        <w:rPr>
          <w:sz w:val="28"/>
          <w:szCs w:val="28"/>
        </w:rPr>
        <w:t xml:space="preserve"> </w:t>
      </w:r>
      <w:r w:rsidR="00514B1F" w:rsidRPr="00367492">
        <w:rPr>
          <w:sz w:val="28"/>
          <w:szCs w:val="28"/>
        </w:rPr>
        <w:t>653</w:t>
      </w:r>
      <w:r w:rsidR="00C138EF" w:rsidRPr="00367492">
        <w:rPr>
          <w:sz w:val="28"/>
          <w:szCs w:val="28"/>
        </w:rPr>
        <w:t>/2</w:t>
      </w:r>
      <w:r w:rsidR="00B2397D" w:rsidRPr="00367492">
        <w:rPr>
          <w:sz w:val="28"/>
          <w:szCs w:val="28"/>
        </w:rPr>
        <w:t xml:space="preserve"> </w:t>
      </w:r>
      <w:proofErr w:type="gramEnd"/>
    </w:p>
    <w:p w:rsidR="00161586" w:rsidRPr="00367492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367492">
        <w:rPr>
          <w:sz w:val="28"/>
          <w:szCs w:val="28"/>
        </w:rPr>
        <w:t xml:space="preserve">Назначить </w:t>
      </w:r>
      <w:r w:rsidR="00783974" w:rsidRPr="00367492">
        <w:rPr>
          <w:sz w:val="28"/>
          <w:szCs w:val="28"/>
        </w:rPr>
        <w:t>общественные обсуждения</w:t>
      </w:r>
      <w:r w:rsidRPr="00367492">
        <w:rPr>
          <w:sz w:val="28"/>
          <w:szCs w:val="28"/>
        </w:rPr>
        <w:t xml:space="preserve"> по вопросу предоставления разрешения </w:t>
      </w:r>
      <w:r w:rsidR="00DB42BB" w:rsidRPr="00367492">
        <w:rPr>
          <w:sz w:val="28"/>
          <w:szCs w:val="28"/>
        </w:rPr>
        <w:t xml:space="preserve">на отклонение от предельных параметров разрешенного  использования, реконструкции объектов капитального строительства на </w:t>
      </w:r>
      <w:r w:rsidRPr="00367492">
        <w:rPr>
          <w:sz w:val="28"/>
          <w:szCs w:val="28"/>
        </w:rPr>
        <w:t>земельн</w:t>
      </w:r>
      <w:r w:rsidR="00DB42BB" w:rsidRPr="00367492">
        <w:rPr>
          <w:sz w:val="28"/>
          <w:szCs w:val="28"/>
        </w:rPr>
        <w:t>ом</w:t>
      </w:r>
      <w:r w:rsidRPr="00367492">
        <w:rPr>
          <w:sz w:val="28"/>
          <w:szCs w:val="28"/>
        </w:rPr>
        <w:t xml:space="preserve"> участ</w:t>
      </w:r>
      <w:r w:rsidR="001459DF" w:rsidRPr="00367492">
        <w:rPr>
          <w:sz w:val="28"/>
          <w:szCs w:val="28"/>
        </w:rPr>
        <w:t>к</w:t>
      </w:r>
      <w:r w:rsidR="00DB42BB" w:rsidRPr="00367492">
        <w:rPr>
          <w:sz w:val="28"/>
          <w:szCs w:val="28"/>
        </w:rPr>
        <w:t>е</w:t>
      </w:r>
      <w:r w:rsidR="00925B67" w:rsidRPr="00367492">
        <w:rPr>
          <w:sz w:val="28"/>
          <w:szCs w:val="28"/>
        </w:rPr>
        <w:t xml:space="preserve"> </w:t>
      </w:r>
      <w:r w:rsidR="004E1B31" w:rsidRPr="00367492">
        <w:rPr>
          <w:sz w:val="28"/>
          <w:szCs w:val="28"/>
        </w:rPr>
        <w:t>с</w:t>
      </w:r>
      <w:r w:rsidR="007A1E58" w:rsidRPr="00367492">
        <w:rPr>
          <w:sz w:val="28"/>
          <w:szCs w:val="28"/>
        </w:rPr>
        <w:t xml:space="preserve"> </w:t>
      </w:r>
      <w:r w:rsidR="004E1B31" w:rsidRPr="00367492">
        <w:rPr>
          <w:sz w:val="28"/>
          <w:szCs w:val="28"/>
        </w:rPr>
        <w:t>кадастровым номером 35:22:</w:t>
      </w:r>
      <w:r w:rsidR="00514B1F" w:rsidRPr="00367492">
        <w:rPr>
          <w:sz w:val="28"/>
          <w:szCs w:val="28"/>
        </w:rPr>
        <w:t>0112015:283</w:t>
      </w:r>
      <w:r w:rsidR="004E1B31" w:rsidRPr="00367492">
        <w:rPr>
          <w:sz w:val="28"/>
          <w:szCs w:val="28"/>
        </w:rPr>
        <w:t xml:space="preserve">, общей площадью </w:t>
      </w:r>
      <w:r w:rsidR="00514B1F" w:rsidRPr="00367492">
        <w:rPr>
          <w:sz w:val="28"/>
          <w:szCs w:val="28"/>
        </w:rPr>
        <w:t>800</w:t>
      </w:r>
      <w:r w:rsidR="004E1B31" w:rsidRPr="00367492">
        <w:rPr>
          <w:sz w:val="28"/>
          <w:szCs w:val="28"/>
        </w:rPr>
        <w:t xml:space="preserve"> кв</w:t>
      </w:r>
      <w:proofErr w:type="gramStart"/>
      <w:r w:rsidR="004E1B31" w:rsidRPr="00367492">
        <w:rPr>
          <w:sz w:val="28"/>
          <w:szCs w:val="28"/>
        </w:rPr>
        <w:t>.</w:t>
      </w:r>
      <w:r w:rsidR="00367492">
        <w:rPr>
          <w:sz w:val="28"/>
          <w:szCs w:val="28"/>
        </w:rPr>
        <w:t>м</w:t>
      </w:r>
      <w:proofErr w:type="gramEnd"/>
      <w:r w:rsidR="00367492">
        <w:rPr>
          <w:sz w:val="28"/>
          <w:szCs w:val="28"/>
        </w:rPr>
        <w:t>,</w:t>
      </w:r>
      <w:r w:rsidR="0026277F" w:rsidRPr="00367492">
        <w:rPr>
          <w:sz w:val="28"/>
          <w:szCs w:val="28"/>
        </w:rPr>
        <w:t xml:space="preserve"> расположенным</w:t>
      </w:r>
      <w:r w:rsidR="004E1B31" w:rsidRPr="00367492">
        <w:rPr>
          <w:sz w:val="28"/>
          <w:szCs w:val="28"/>
        </w:rPr>
        <w:t xml:space="preserve"> по адресу:</w:t>
      </w:r>
      <w:r w:rsidR="00C138EF" w:rsidRPr="00367492">
        <w:rPr>
          <w:sz w:val="28"/>
          <w:szCs w:val="28"/>
        </w:rPr>
        <w:t xml:space="preserve"> Вологодская область, Череповецкий район, </w:t>
      </w:r>
      <w:proofErr w:type="spellStart"/>
      <w:r w:rsidR="00514B1F" w:rsidRPr="00367492">
        <w:rPr>
          <w:sz w:val="28"/>
          <w:szCs w:val="28"/>
        </w:rPr>
        <w:t>Тоншаловского</w:t>
      </w:r>
      <w:proofErr w:type="spellEnd"/>
      <w:r w:rsidR="00161586" w:rsidRPr="00367492">
        <w:rPr>
          <w:sz w:val="28"/>
          <w:szCs w:val="28"/>
        </w:rPr>
        <w:t xml:space="preserve"> </w:t>
      </w:r>
      <w:r w:rsidR="00CD735F" w:rsidRPr="00367492">
        <w:rPr>
          <w:sz w:val="28"/>
          <w:szCs w:val="28"/>
        </w:rPr>
        <w:t>сельское поселение</w:t>
      </w:r>
      <w:r w:rsidR="00C138EF" w:rsidRPr="00367492">
        <w:rPr>
          <w:sz w:val="28"/>
          <w:szCs w:val="28"/>
        </w:rPr>
        <w:t xml:space="preserve">, </w:t>
      </w:r>
      <w:r w:rsidR="004E6F79" w:rsidRPr="00367492">
        <w:rPr>
          <w:sz w:val="28"/>
          <w:szCs w:val="28"/>
        </w:rPr>
        <w:t xml:space="preserve">д. </w:t>
      </w:r>
      <w:r w:rsidR="00514B1F" w:rsidRPr="00367492">
        <w:rPr>
          <w:sz w:val="28"/>
          <w:szCs w:val="28"/>
        </w:rPr>
        <w:t>Горка</w:t>
      </w:r>
      <w:r w:rsidR="00367492">
        <w:rPr>
          <w:sz w:val="28"/>
          <w:szCs w:val="28"/>
        </w:rPr>
        <w:t>,</w:t>
      </w:r>
      <w:r w:rsidR="00251B6F" w:rsidRPr="00367492">
        <w:rPr>
          <w:sz w:val="28"/>
          <w:szCs w:val="28"/>
        </w:rPr>
        <w:t xml:space="preserve"> в </w:t>
      </w:r>
      <w:r w:rsidR="00CD735F" w:rsidRPr="00367492">
        <w:rPr>
          <w:sz w:val="28"/>
          <w:szCs w:val="28"/>
        </w:rPr>
        <w:t xml:space="preserve">части </w:t>
      </w:r>
      <w:r w:rsidR="00161586" w:rsidRPr="00367492">
        <w:rPr>
          <w:sz w:val="28"/>
          <w:szCs w:val="28"/>
        </w:rPr>
        <w:t>увеличения предельного отступа от границ земельного участка с кадастровым номером 35:22:</w:t>
      </w:r>
      <w:r w:rsidR="00514B1F" w:rsidRPr="00367492">
        <w:rPr>
          <w:sz w:val="28"/>
          <w:szCs w:val="28"/>
        </w:rPr>
        <w:t xml:space="preserve">0112015:283 </w:t>
      </w:r>
      <w:r w:rsidR="00161586" w:rsidRPr="00367492">
        <w:rPr>
          <w:sz w:val="28"/>
          <w:szCs w:val="28"/>
        </w:rPr>
        <w:t>до линии застройки, установив</w:t>
      </w:r>
      <w:r w:rsidR="00197CC8" w:rsidRPr="00367492">
        <w:rPr>
          <w:sz w:val="28"/>
          <w:szCs w:val="28"/>
        </w:rPr>
        <w:t xml:space="preserve"> </w:t>
      </w:r>
      <w:r w:rsidR="00161586" w:rsidRPr="00367492">
        <w:rPr>
          <w:sz w:val="28"/>
          <w:szCs w:val="28"/>
        </w:rPr>
        <w:t xml:space="preserve">с западной стороны </w:t>
      </w:r>
      <w:r w:rsidR="006B4048" w:rsidRPr="00367492">
        <w:rPr>
          <w:sz w:val="28"/>
          <w:szCs w:val="28"/>
        </w:rPr>
        <w:t>1</w:t>
      </w:r>
      <w:r w:rsidR="00514B1F" w:rsidRPr="00367492">
        <w:rPr>
          <w:sz w:val="28"/>
          <w:szCs w:val="28"/>
        </w:rPr>
        <w:t>5</w:t>
      </w:r>
      <w:r w:rsidR="006B4048" w:rsidRPr="00367492">
        <w:rPr>
          <w:sz w:val="28"/>
          <w:szCs w:val="28"/>
        </w:rPr>
        <w:t xml:space="preserve"> </w:t>
      </w:r>
      <w:r w:rsidR="00161586" w:rsidRPr="00367492">
        <w:rPr>
          <w:sz w:val="28"/>
          <w:szCs w:val="28"/>
        </w:rPr>
        <w:t>м.</w:t>
      </w:r>
    </w:p>
    <w:p w:rsidR="0061677A" w:rsidRPr="00367492" w:rsidRDefault="00B509BF" w:rsidP="00F419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proofErr w:type="gramStart"/>
      <w:r w:rsidRPr="00367492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7A0BD4" w:rsidRPr="00367492">
        <w:rPr>
          <w:sz w:val="28"/>
          <w:szCs w:val="28"/>
        </w:rPr>
        <w:t>распоряжения</w:t>
      </w:r>
      <w:r w:rsidR="003417D5" w:rsidRPr="00367492">
        <w:rPr>
          <w:sz w:val="28"/>
          <w:szCs w:val="28"/>
        </w:rPr>
        <w:t xml:space="preserve"> первого заместителя руководителя </w:t>
      </w:r>
      <w:r w:rsidRPr="00367492">
        <w:rPr>
          <w:sz w:val="28"/>
          <w:szCs w:val="28"/>
        </w:rPr>
        <w:t xml:space="preserve">администрации района </w:t>
      </w:r>
      <w:r w:rsidR="00367492">
        <w:rPr>
          <w:sz w:val="28"/>
          <w:szCs w:val="28"/>
        </w:rPr>
        <w:br/>
      </w:r>
      <w:r w:rsidRPr="00367492">
        <w:rPr>
          <w:sz w:val="28"/>
          <w:szCs w:val="28"/>
        </w:rPr>
        <w:t>«О предоставлении</w:t>
      </w:r>
      <w:r w:rsidR="00F419EF" w:rsidRPr="00367492">
        <w:rPr>
          <w:sz w:val="28"/>
          <w:szCs w:val="28"/>
        </w:rPr>
        <w:t xml:space="preserve"> разрешения на отклонение от предельных параметров разрешенного использования, реконструкции объектов капитального строительства</w:t>
      </w:r>
      <w:r w:rsidRPr="00367492">
        <w:rPr>
          <w:sz w:val="28"/>
          <w:szCs w:val="28"/>
        </w:rPr>
        <w:t xml:space="preserve">» с </w:t>
      </w:r>
      <w:r w:rsidR="00514B1F" w:rsidRPr="00367492">
        <w:rPr>
          <w:sz w:val="28"/>
          <w:szCs w:val="28"/>
        </w:rPr>
        <w:t>29.05</w:t>
      </w:r>
      <w:r w:rsidR="00CD735F" w:rsidRPr="00367492">
        <w:rPr>
          <w:sz w:val="28"/>
          <w:szCs w:val="28"/>
        </w:rPr>
        <w:t>.2023</w:t>
      </w:r>
      <w:r w:rsidRPr="00367492">
        <w:rPr>
          <w:sz w:val="28"/>
          <w:szCs w:val="28"/>
        </w:rPr>
        <w:t xml:space="preserve"> по </w:t>
      </w:r>
      <w:r w:rsidR="00514B1F" w:rsidRPr="00367492">
        <w:rPr>
          <w:sz w:val="28"/>
          <w:szCs w:val="28"/>
        </w:rPr>
        <w:t>09.06</w:t>
      </w:r>
      <w:r w:rsidR="00CD735F" w:rsidRPr="00367492">
        <w:rPr>
          <w:sz w:val="28"/>
          <w:szCs w:val="28"/>
        </w:rPr>
        <w:t>.2023</w:t>
      </w:r>
      <w:r w:rsidRPr="00367492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</w:t>
      </w:r>
      <w:r w:rsidR="00367492">
        <w:rPr>
          <w:sz w:val="28"/>
          <w:szCs w:val="28"/>
        </w:rPr>
        <w:br/>
      </w:r>
      <w:r w:rsidRPr="00367492">
        <w:rPr>
          <w:sz w:val="28"/>
          <w:szCs w:val="28"/>
        </w:rPr>
        <w:t>ул. Первомайска</w:t>
      </w:r>
      <w:r w:rsidR="0026277F" w:rsidRPr="00367492">
        <w:rPr>
          <w:sz w:val="28"/>
          <w:szCs w:val="28"/>
        </w:rPr>
        <w:t>я, д. 5</w:t>
      </w:r>
      <w:r w:rsidR="0007323F" w:rsidRPr="00367492">
        <w:rPr>
          <w:sz w:val="28"/>
          <w:szCs w:val="28"/>
        </w:rPr>
        <w:t>8</w:t>
      </w:r>
      <w:r w:rsidR="0026277F" w:rsidRPr="00367492">
        <w:rPr>
          <w:sz w:val="28"/>
          <w:szCs w:val="28"/>
        </w:rPr>
        <w:t>, а</w:t>
      </w:r>
      <w:r w:rsidR="00A92341" w:rsidRPr="00367492">
        <w:rPr>
          <w:sz w:val="28"/>
          <w:szCs w:val="28"/>
        </w:rPr>
        <w:t xml:space="preserve"> также в здании А</w:t>
      </w:r>
      <w:r w:rsidR="00251B6F" w:rsidRPr="00367492">
        <w:rPr>
          <w:sz w:val="28"/>
          <w:szCs w:val="28"/>
        </w:rPr>
        <w:t xml:space="preserve">дминистрации </w:t>
      </w:r>
      <w:proofErr w:type="spellStart"/>
      <w:r w:rsidR="00514B1F" w:rsidRPr="00367492">
        <w:rPr>
          <w:sz w:val="28"/>
          <w:szCs w:val="28"/>
        </w:rPr>
        <w:t>Тоншаловского</w:t>
      </w:r>
      <w:proofErr w:type="spellEnd"/>
      <w:r w:rsidR="00161586" w:rsidRPr="00367492">
        <w:rPr>
          <w:sz w:val="28"/>
          <w:szCs w:val="28"/>
        </w:rPr>
        <w:t xml:space="preserve"> </w:t>
      </w:r>
      <w:r w:rsidR="00251B6F" w:rsidRPr="00367492">
        <w:rPr>
          <w:sz w:val="28"/>
          <w:szCs w:val="28"/>
        </w:rPr>
        <w:t xml:space="preserve">сельского поселения по адресу: </w:t>
      </w:r>
      <w:r w:rsidR="00514B1F" w:rsidRPr="00367492">
        <w:rPr>
          <w:sz w:val="28"/>
          <w:szCs w:val="28"/>
        </w:rPr>
        <w:t xml:space="preserve">162677, п. </w:t>
      </w:r>
      <w:proofErr w:type="spellStart"/>
      <w:r w:rsidR="00514B1F" w:rsidRPr="00367492">
        <w:rPr>
          <w:sz w:val="28"/>
          <w:szCs w:val="28"/>
        </w:rPr>
        <w:t>Тоншалово</w:t>
      </w:r>
      <w:proofErr w:type="spellEnd"/>
      <w:r w:rsidR="00514B1F" w:rsidRPr="00367492">
        <w:rPr>
          <w:sz w:val="28"/>
          <w:szCs w:val="28"/>
        </w:rPr>
        <w:t>, ул. Рабочая</w:t>
      </w:r>
      <w:proofErr w:type="gramEnd"/>
      <w:r w:rsidR="00514B1F" w:rsidRPr="00367492">
        <w:rPr>
          <w:sz w:val="28"/>
          <w:szCs w:val="28"/>
        </w:rPr>
        <w:t xml:space="preserve">, д. 2.  Часы работы экспозиции: понедельник, вторник, среда, четверг, пятница </w:t>
      </w:r>
      <w:r w:rsidR="00367492">
        <w:rPr>
          <w:sz w:val="28"/>
          <w:szCs w:val="28"/>
        </w:rPr>
        <w:br/>
      </w:r>
      <w:r w:rsidR="00514B1F" w:rsidRPr="00367492">
        <w:rPr>
          <w:sz w:val="28"/>
          <w:szCs w:val="28"/>
        </w:rPr>
        <w:t xml:space="preserve">с 09:00 до 12:30  и с 13:30 до 16:00. И на официальном сайте Череповецкого </w:t>
      </w:r>
      <w:r w:rsidR="00514B1F" w:rsidRPr="00367492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 обсуждения»</w:t>
      </w:r>
      <w:r w:rsidR="00EC3624" w:rsidRPr="00367492">
        <w:rPr>
          <w:sz w:val="28"/>
          <w:szCs w:val="28"/>
        </w:rPr>
        <w:t>.</w:t>
      </w:r>
    </w:p>
    <w:p w:rsidR="0061677A" w:rsidRPr="00367492" w:rsidRDefault="00E752B6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proofErr w:type="gramStart"/>
      <w:r w:rsidRPr="00367492">
        <w:rPr>
          <w:sz w:val="28"/>
          <w:szCs w:val="28"/>
        </w:rPr>
        <w:t>Предложения и замечания заинтересованных лиц, касаю</w:t>
      </w:r>
      <w:r w:rsidR="007A0BD4" w:rsidRPr="00367492">
        <w:rPr>
          <w:sz w:val="28"/>
          <w:szCs w:val="28"/>
        </w:rPr>
        <w:t>щиеся рассматриваемого проекта распоряжения</w:t>
      </w:r>
      <w:r w:rsidR="003417D5" w:rsidRPr="00367492">
        <w:rPr>
          <w:sz w:val="28"/>
          <w:szCs w:val="28"/>
        </w:rPr>
        <w:t xml:space="preserve"> первого заместителя руководителя администрации района</w:t>
      </w:r>
      <w:r w:rsidRPr="00367492">
        <w:rPr>
          <w:sz w:val="28"/>
          <w:szCs w:val="28"/>
        </w:rPr>
        <w:t>, для включения их в протокол общественных обсуждений направляются в письменном виде в администрацию Череповецкого муниципального района по адресу:</w:t>
      </w:r>
      <w:r w:rsidR="00635024" w:rsidRPr="00367492">
        <w:rPr>
          <w:sz w:val="28"/>
          <w:szCs w:val="28"/>
        </w:rPr>
        <w:t xml:space="preserve"> 162605</w:t>
      </w:r>
      <w:r w:rsidR="00B2397D" w:rsidRPr="00367492">
        <w:rPr>
          <w:sz w:val="28"/>
          <w:szCs w:val="28"/>
        </w:rPr>
        <w:t>,</w:t>
      </w:r>
      <w:r w:rsidRPr="00367492">
        <w:rPr>
          <w:sz w:val="28"/>
          <w:szCs w:val="28"/>
        </w:rPr>
        <w:t xml:space="preserve"> г. Череповец, </w:t>
      </w:r>
      <w:r w:rsidR="00367492">
        <w:rPr>
          <w:sz w:val="28"/>
          <w:szCs w:val="28"/>
        </w:rPr>
        <w:br/>
      </w:r>
      <w:r w:rsidRPr="00367492">
        <w:rPr>
          <w:sz w:val="28"/>
          <w:szCs w:val="28"/>
        </w:rPr>
        <w:t>ул. Пер</w:t>
      </w:r>
      <w:r w:rsidR="004178EC" w:rsidRPr="00367492">
        <w:rPr>
          <w:sz w:val="28"/>
          <w:szCs w:val="28"/>
        </w:rPr>
        <w:t>вомайская, д. 58, кабинет № 103</w:t>
      </w:r>
      <w:r w:rsidRPr="00367492">
        <w:rPr>
          <w:sz w:val="28"/>
          <w:szCs w:val="28"/>
        </w:rPr>
        <w:t xml:space="preserve"> и по адресу электронной почты: </w:t>
      </w:r>
      <w:hyperlink r:id="rId9" w:history="1">
        <w:r w:rsidRPr="00367492">
          <w:rPr>
            <w:rStyle w:val="a8"/>
            <w:color w:val="auto"/>
            <w:sz w:val="28"/>
            <w:szCs w:val="28"/>
            <w:u w:val="none"/>
            <w:lang w:val="en-US"/>
          </w:rPr>
          <w:t>uaig</w:t>
        </w:r>
        <w:r w:rsidRPr="00367492">
          <w:rPr>
            <w:rStyle w:val="a8"/>
            <w:color w:val="auto"/>
            <w:sz w:val="28"/>
            <w:szCs w:val="28"/>
            <w:u w:val="none"/>
          </w:rPr>
          <w:t>@</w:t>
        </w:r>
        <w:r w:rsidRPr="00367492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Pr="00367492">
          <w:rPr>
            <w:rStyle w:val="a8"/>
            <w:color w:val="auto"/>
            <w:sz w:val="28"/>
            <w:szCs w:val="28"/>
            <w:u w:val="none"/>
          </w:rPr>
          <w:t>.</w:t>
        </w:r>
        <w:r w:rsidRPr="00367492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367492">
        <w:rPr>
          <w:sz w:val="28"/>
          <w:szCs w:val="28"/>
        </w:rPr>
        <w:t xml:space="preserve"> </w:t>
      </w:r>
      <w:r w:rsidR="00200F5A" w:rsidRPr="00367492">
        <w:rPr>
          <w:sz w:val="28"/>
          <w:szCs w:val="28"/>
        </w:rPr>
        <w:t>п</w:t>
      </w:r>
      <w:r w:rsidRPr="00367492">
        <w:rPr>
          <w:sz w:val="28"/>
          <w:szCs w:val="28"/>
        </w:rPr>
        <w:t xml:space="preserve">о </w:t>
      </w:r>
      <w:r w:rsidR="00514B1F" w:rsidRPr="00367492">
        <w:rPr>
          <w:sz w:val="28"/>
          <w:szCs w:val="28"/>
        </w:rPr>
        <w:t>09.06</w:t>
      </w:r>
      <w:r w:rsidR="00957650" w:rsidRPr="00367492">
        <w:rPr>
          <w:sz w:val="28"/>
          <w:szCs w:val="28"/>
        </w:rPr>
        <w:t>.2023</w:t>
      </w:r>
      <w:r w:rsidRPr="00367492">
        <w:rPr>
          <w:sz w:val="28"/>
          <w:szCs w:val="28"/>
        </w:rPr>
        <w:t xml:space="preserve"> включительно.</w:t>
      </w:r>
      <w:proofErr w:type="gramEnd"/>
    </w:p>
    <w:p w:rsidR="0061677A" w:rsidRPr="00367492" w:rsidRDefault="00DD24A7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367492">
        <w:rPr>
          <w:sz w:val="28"/>
          <w:szCs w:val="28"/>
        </w:rPr>
        <w:t xml:space="preserve">Установить срок проведения </w:t>
      </w:r>
      <w:r w:rsidR="00796E3F" w:rsidRPr="00367492">
        <w:rPr>
          <w:sz w:val="28"/>
          <w:szCs w:val="28"/>
        </w:rPr>
        <w:t>общественных обсуждений</w:t>
      </w:r>
      <w:r w:rsidRPr="00367492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67492">
        <w:rPr>
          <w:sz w:val="28"/>
          <w:szCs w:val="28"/>
        </w:rPr>
        <w:t xml:space="preserve">общественных </w:t>
      </w:r>
      <w:r w:rsidR="00E36D4C" w:rsidRPr="00367492">
        <w:rPr>
          <w:sz w:val="28"/>
          <w:szCs w:val="28"/>
        </w:rPr>
        <w:t>обсуждений</w:t>
      </w:r>
      <w:r w:rsidRPr="00367492">
        <w:rPr>
          <w:sz w:val="28"/>
          <w:szCs w:val="28"/>
        </w:rPr>
        <w:t xml:space="preserve"> – не более одного месяца.</w:t>
      </w:r>
    </w:p>
    <w:p w:rsidR="002C75A9" w:rsidRPr="00367492" w:rsidRDefault="002C75A9" w:rsidP="0061677A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8"/>
          <w:szCs w:val="28"/>
        </w:rPr>
      </w:pPr>
      <w:r w:rsidRPr="00367492">
        <w:rPr>
          <w:sz w:val="28"/>
          <w:szCs w:val="28"/>
        </w:rPr>
        <w:t xml:space="preserve">Опубликовать настоящее </w:t>
      </w:r>
      <w:r w:rsidR="00840CBD" w:rsidRPr="00367492">
        <w:rPr>
          <w:sz w:val="28"/>
          <w:szCs w:val="28"/>
        </w:rPr>
        <w:t>распоряжение</w:t>
      </w:r>
      <w:r w:rsidR="003417D5" w:rsidRPr="00367492">
        <w:rPr>
          <w:sz w:val="28"/>
          <w:szCs w:val="28"/>
        </w:rPr>
        <w:t xml:space="preserve"> </w:t>
      </w:r>
      <w:r w:rsidRPr="00367492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67492">
        <w:rPr>
          <w:sz w:val="28"/>
          <w:szCs w:val="28"/>
        </w:rPr>
        <w:t>«</w:t>
      </w:r>
      <w:r w:rsidRPr="00367492">
        <w:rPr>
          <w:sz w:val="28"/>
          <w:szCs w:val="28"/>
        </w:rPr>
        <w:t>Интернет</w:t>
      </w:r>
      <w:r w:rsidR="002213A4" w:rsidRPr="00367492">
        <w:rPr>
          <w:sz w:val="28"/>
          <w:szCs w:val="28"/>
        </w:rPr>
        <w:t>»</w:t>
      </w:r>
      <w:r w:rsidRPr="00367492">
        <w:rPr>
          <w:sz w:val="28"/>
          <w:szCs w:val="28"/>
        </w:rPr>
        <w:t>.</w:t>
      </w:r>
    </w:p>
    <w:p w:rsidR="00DD24A7" w:rsidRPr="00367492" w:rsidRDefault="00DD24A7" w:rsidP="00EC3624">
      <w:pPr>
        <w:ind w:firstLine="709"/>
        <w:jc w:val="both"/>
        <w:rPr>
          <w:sz w:val="28"/>
          <w:szCs w:val="28"/>
        </w:rPr>
      </w:pPr>
    </w:p>
    <w:p w:rsidR="00CC153B" w:rsidRPr="00367492" w:rsidRDefault="00CC153B" w:rsidP="00EC3624">
      <w:pPr>
        <w:ind w:firstLine="709"/>
        <w:jc w:val="both"/>
        <w:rPr>
          <w:sz w:val="28"/>
          <w:szCs w:val="28"/>
        </w:rPr>
      </w:pPr>
    </w:p>
    <w:p w:rsidR="0061677A" w:rsidRPr="00367492" w:rsidRDefault="0061677A" w:rsidP="00EC3624">
      <w:pPr>
        <w:ind w:firstLine="709"/>
        <w:jc w:val="both"/>
        <w:rPr>
          <w:sz w:val="28"/>
          <w:szCs w:val="28"/>
        </w:rPr>
      </w:pPr>
    </w:p>
    <w:p w:rsidR="007A0BD4" w:rsidRPr="00367492" w:rsidRDefault="007A0BD4" w:rsidP="005D7357">
      <w:pPr>
        <w:rPr>
          <w:sz w:val="28"/>
          <w:szCs w:val="28"/>
        </w:rPr>
      </w:pPr>
      <w:r w:rsidRPr="00367492">
        <w:rPr>
          <w:sz w:val="28"/>
          <w:szCs w:val="28"/>
        </w:rPr>
        <w:t>Первый заместитель</w:t>
      </w:r>
    </w:p>
    <w:p w:rsidR="00C75FE3" w:rsidRPr="00367492" w:rsidRDefault="007A0BD4" w:rsidP="005D7357">
      <w:pPr>
        <w:rPr>
          <w:sz w:val="28"/>
          <w:szCs w:val="28"/>
        </w:rPr>
      </w:pPr>
      <w:r w:rsidRPr="00367492">
        <w:rPr>
          <w:sz w:val="28"/>
          <w:szCs w:val="28"/>
        </w:rPr>
        <w:t xml:space="preserve">руководителя </w:t>
      </w:r>
      <w:r w:rsidR="005D7357" w:rsidRPr="00367492">
        <w:rPr>
          <w:sz w:val="28"/>
          <w:szCs w:val="28"/>
        </w:rPr>
        <w:t xml:space="preserve">администрации района                                      </w:t>
      </w:r>
      <w:r w:rsidR="00367492">
        <w:rPr>
          <w:sz w:val="28"/>
          <w:szCs w:val="28"/>
        </w:rPr>
        <w:t xml:space="preserve">  </w:t>
      </w:r>
      <w:r w:rsidR="00C3201D" w:rsidRPr="00367492">
        <w:rPr>
          <w:sz w:val="28"/>
          <w:szCs w:val="28"/>
        </w:rPr>
        <w:t xml:space="preserve"> </w:t>
      </w:r>
      <w:r w:rsidR="005D7357" w:rsidRPr="00367492">
        <w:rPr>
          <w:sz w:val="28"/>
          <w:szCs w:val="28"/>
        </w:rPr>
        <w:t xml:space="preserve">  </w:t>
      </w:r>
      <w:r w:rsidRPr="00367492">
        <w:rPr>
          <w:sz w:val="28"/>
          <w:szCs w:val="28"/>
        </w:rPr>
        <w:t>А.Н. Акулинин</w:t>
      </w:r>
    </w:p>
    <w:sectPr w:rsidR="00C75FE3" w:rsidRPr="00367492" w:rsidSect="0036749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78" w:rsidRDefault="001E7878" w:rsidP="00367492">
      <w:r>
        <w:separator/>
      </w:r>
    </w:p>
  </w:endnote>
  <w:endnote w:type="continuationSeparator" w:id="0">
    <w:p w:rsidR="001E7878" w:rsidRDefault="001E7878" w:rsidP="0036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78" w:rsidRDefault="001E7878" w:rsidP="00367492">
      <w:r>
        <w:separator/>
      </w:r>
    </w:p>
  </w:footnote>
  <w:footnote w:type="continuationSeparator" w:id="0">
    <w:p w:rsidR="001E7878" w:rsidRDefault="001E7878" w:rsidP="00367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673"/>
      <w:docPartObj>
        <w:docPartGallery w:val="Page Numbers (Top of Page)"/>
        <w:docPartUnique/>
      </w:docPartObj>
    </w:sdtPr>
    <w:sdtContent>
      <w:p w:rsidR="00367492" w:rsidRDefault="00367492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7492" w:rsidRDefault="003674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854"/>
    <w:rsid w:val="00056F50"/>
    <w:rsid w:val="000614F1"/>
    <w:rsid w:val="0006604E"/>
    <w:rsid w:val="0007323F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4B49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1586"/>
    <w:rsid w:val="00165BD9"/>
    <w:rsid w:val="0017069B"/>
    <w:rsid w:val="0017352E"/>
    <w:rsid w:val="00173B51"/>
    <w:rsid w:val="00176729"/>
    <w:rsid w:val="00190124"/>
    <w:rsid w:val="001907D7"/>
    <w:rsid w:val="00194EFB"/>
    <w:rsid w:val="00197CC8"/>
    <w:rsid w:val="001A089A"/>
    <w:rsid w:val="001A55A3"/>
    <w:rsid w:val="001B0203"/>
    <w:rsid w:val="001B1783"/>
    <w:rsid w:val="001B34E9"/>
    <w:rsid w:val="001B3E57"/>
    <w:rsid w:val="001B3F10"/>
    <w:rsid w:val="001B4D53"/>
    <w:rsid w:val="001B66FA"/>
    <w:rsid w:val="001B7DC3"/>
    <w:rsid w:val="001C3570"/>
    <w:rsid w:val="001C4F55"/>
    <w:rsid w:val="001C7B05"/>
    <w:rsid w:val="001E05C2"/>
    <w:rsid w:val="001E3BA7"/>
    <w:rsid w:val="001E4A60"/>
    <w:rsid w:val="001E4FBC"/>
    <w:rsid w:val="001E5480"/>
    <w:rsid w:val="001E787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51B6F"/>
    <w:rsid w:val="002621CA"/>
    <w:rsid w:val="002625E3"/>
    <w:rsid w:val="0026277F"/>
    <w:rsid w:val="00263548"/>
    <w:rsid w:val="00263725"/>
    <w:rsid w:val="002675AF"/>
    <w:rsid w:val="00271044"/>
    <w:rsid w:val="00272FBD"/>
    <w:rsid w:val="00275B96"/>
    <w:rsid w:val="00280404"/>
    <w:rsid w:val="00286D53"/>
    <w:rsid w:val="00292FCE"/>
    <w:rsid w:val="002962BB"/>
    <w:rsid w:val="002A24A7"/>
    <w:rsid w:val="002A30FE"/>
    <w:rsid w:val="002A690C"/>
    <w:rsid w:val="002A6ACC"/>
    <w:rsid w:val="002B1FE9"/>
    <w:rsid w:val="002C75A9"/>
    <w:rsid w:val="002D5183"/>
    <w:rsid w:val="002E00D9"/>
    <w:rsid w:val="002E65BC"/>
    <w:rsid w:val="002E73B3"/>
    <w:rsid w:val="002F3BF5"/>
    <w:rsid w:val="003054ED"/>
    <w:rsid w:val="00314C85"/>
    <w:rsid w:val="0032112D"/>
    <w:rsid w:val="00323864"/>
    <w:rsid w:val="00326AC4"/>
    <w:rsid w:val="0033006C"/>
    <w:rsid w:val="00336A36"/>
    <w:rsid w:val="003417D5"/>
    <w:rsid w:val="00351EDA"/>
    <w:rsid w:val="00352FC1"/>
    <w:rsid w:val="00361194"/>
    <w:rsid w:val="00361A64"/>
    <w:rsid w:val="003622E8"/>
    <w:rsid w:val="00367492"/>
    <w:rsid w:val="00377F1A"/>
    <w:rsid w:val="00380B51"/>
    <w:rsid w:val="003959F2"/>
    <w:rsid w:val="003968AD"/>
    <w:rsid w:val="003A70DB"/>
    <w:rsid w:val="003B346C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173C"/>
    <w:rsid w:val="0040344B"/>
    <w:rsid w:val="00407721"/>
    <w:rsid w:val="0041336F"/>
    <w:rsid w:val="00416EB8"/>
    <w:rsid w:val="004178EC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79"/>
    <w:rsid w:val="004839B6"/>
    <w:rsid w:val="004B41B7"/>
    <w:rsid w:val="004C2ABB"/>
    <w:rsid w:val="004C55F1"/>
    <w:rsid w:val="004E1B31"/>
    <w:rsid w:val="004E240D"/>
    <w:rsid w:val="004E40C7"/>
    <w:rsid w:val="004E6F79"/>
    <w:rsid w:val="004E74B0"/>
    <w:rsid w:val="004F636B"/>
    <w:rsid w:val="005009C7"/>
    <w:rsid w:val="00502CFE"/>
    <w:rsid w:val="00503AFE"/>
    <w:rsid w:val="00504A63"/>
    <w:rsid w:val="0050674A"/>
    <w:rsid w:val="00510B2D"/>
    <w:rsid w:val="00514B1F"/>
    <w:rsid w:val="005213A0"/>
    <w:rsid w:val="005251C3"/>
    <w:rsid w:val="0052647E"/>
    <w:rsid w:val="0053023A"/>
    <w:rsid w:val="00534C73"/>
    <w:rsid w:val="0054354E"/>
    <w:rsid w:val="005449AE"/>
    <w:rsid w:val="0054578E"/>
    <w:rsid w:val="00550D1B"/>
    <w:rsid w:val="0055221C"/>
    <w:rsid w:val="005579E4"/>
    <w:rsid w:val="00561A88"/>
    <w:rsid w:val="00565DA2"/>
    <w:rsid w:val="00570961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3C13"/>
    <w:rsid w:val="005E53FB"/>
    <w:rsid w:val="005F0D6C"/>
    <w:rsid w:val="005F6DB3"/>
    <w:rsid w:val="005F7854"/>
    <w:rsid w:val="00600CB1"/>
    <w:rsid w:val="00606DEF"/>
    <w:rsid w:val="00607D34"/>
    <w:rsid w:val="00607DEE"/>
    <w:rsid w:val="00612660"/>
    <w:rsid w:val="00615AB1"/>
    <w:rsid w:val="0061677A"/>
    <w:rsid w:val="00635024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5239"/>
    <w:rsid w:val="006A0B50"/>
    <w:rsid w:val="006A576D"/>
    <w:rsid w:val="006B0085"/>
    <w:rsid w:val="006B4048"/>
    <w:rsid w:val="006B51CC"/>
    <w:rsid w:val="006C1F30"/>
    <w:rsid w:val="006C4BBD"/>
    <w:rsid w:val="006D2540"/>
    <w:rsid w:val="006E4F87"/>
    <w:rsid w:val="006F0B4C"/>
    <w:rsid w:val="006F1736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77ACC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1E58"/>
    <w:rsid w:val="007A5CF1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0CBD"/>
    <w:rsid w:val="00844E37"/>
    <w:rsid w:val="0084538B"/>
    <w:rsid w:val="00845B25"/>
    <w:rsid w:val="00847507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3C35"/>
    <w:rsid w:val="008C4CD6"/>
    <w:rsid w:val="008C53D4"/>
    <w:rsid w:val="008D02FE"/>
    <w:rsid w:val="008D3393"/>
    <w:rsid w:val="008D4305"/>
    <w:rsid w:val="008E10CC"/>
    <w:rsid w:val="008E1212"/>
    <w:rsid w:val="008E12B4"/>
    <w:rsid w:val="009028E8"/>
    <w:rsid w:val="00903695"/>
    <w:rsid w:val="009050B9"/>
    <w:rsid w:val="00907D59"/>
    <w:rsid w:val="0091226C"/>
    <w:rsid w:val="00913179"/>
    <w:rsid w:val="00925B67"/>
    <w:rsid w:val="00937E8C"/>
    <w:rsid w:val="009410E5"/>
    <w:rsid w:val="0094340E"/>
    <w:rsid w:val="00945960"/>
    <w:rsid w:val="00945EC6"/>
    <w:rsid w:val="00952B6D"/>
    <w:rsid w:val="00957650"/>
    <w:rsid w:val="00961A5E"/>
    <w:rsid w:val="009624E9"/>
    <w:rsid w:val="009661BF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722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62DF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2FB3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2341"/>
    <w:rsid w:val="00A947BC"/>
    <w:rsid w:val="00AA05C1"/>
    <w:rsid w:val="00AA1650"/>
    <w:rsid w:val="00AA20EA"/>
    <w:rsid w:val="00AB1D36"/>
    <w:rsid w:val="00AB2171"/>
    <w:rsid w:val="00AB649F"/>
    <w:rsid w:val="00AC6321"/>
    <w:rsid w:val="00AD1DE6"/>
    <w:rsid w:val="00AD1FAC"/>
    <w:rsid w:val="00AD6056"/>
    <w:rsid w:val="00AD60EF"/>
    <w:rsid w:val="00AE4F80"/>
    <w:rsid w:val="00AF06B9"/>
    <w:rsid w:val="00AF06EB"/>
    <w:rsid w:val="00AF2BD1"/>
    <w:rsid w:val="00AF3F49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397D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094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77966"/>
    <w:rsid w:val="00B80521"/>
    <w:rsid w:val="00B833F1"/>
    <w:rsid w:val="00B83668"/>
    <w:rsid w:val="00B8573B"/>
    <w:rsid w:val="00B87AEF"/>
    <w:rsid w:val="00B92BD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38EF"/>
    <w:rsid w:val="00C14F9B"/>
    <w:rsid w:val="00C153E3"/>
    <w:rsid w:val="00C15577"/>
    <w:rsid w:val="00C22D7A"/>
    <w:rsid w:val="00C23BF9"/>
    <w:rsid w:val="00C27D04"/>
    <w:rsid w:val="00C3201D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940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B6A6E"/>
    <w:rsid w:val="00CC153B"/>
    <w:rsid w:val="00CC1D9E"/>
    <w:rsid w:val="00CC5EEF"/>
    <w:rsid w:val="00CD6A3B"/>
    <w:rsid w:val="00CD735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1EC9"/>
    <w:rsid w:val="00D261B3"/>
    <w:rsid w:val="00D3001D"/>
    <w:rsid w:val="00D42BA7"/>
    <w:rsid w:val="00D4363A"/>
    <w:rsid w:val="00D45CEA"/>
    <w:rsid w:val="00D47D1E"/>
    <w:rsid w:val="00D503F2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3785"/>
    <w:rsid w:val="00DB42BB"/>
    <w:rsid w:val="00DB5994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97AE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39CF"/>
    <w:rsid w:val="00F04016"/>
    <w:rsid w:val="00F17FCD"/>
    <w:rsid w:val="00F2712F"/>
    <w:rsid w:val="00F3061B"/>
    <w:rsid w:val="00F419EF"/>
    <w:rsid w:val="00F50B8D"/>
    <w:rsid w:val="00F51A58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578"/>
    <w:rsid w:val="00FD71C0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49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492"/>
    <w:rPr>
      <w:sz w:val="28"/>
    </w:rPr>
  </w:style>
  <w:style w:type="paragraph" w:styleId="ab">
    <w:name w:val="header"/>
    <w:basedOn w:val="a"/>
    <w:link w:val="ac"/>
    <w:uiPriority w:val="99"/>
    <w:rsid w:val="003674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492"/>
    <w:rPr>
      <w:sz w:val="24"/>
      <w:szCs w:val="24"/>
    </w:rPr>
  </w:style>
  <w:style w:type="paragraph" w:styleId="ad">
    <w:name w:val="footer"/>
    <w:basedOn w:val="a"/>
    <w:link w:val="ae"/>
    <w:rsid w:val="003674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74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779B-3532-4A7B-B3E1-CAE76900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576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81</cp:revision>
  <cp:lastPrinted>2023-05-18T12:12:00Z</cp:lastPrinted>
  <dcterms:created xsi:type="dcterms:W3CDTF">2019-10-23T06:30:00Z</dcterms:created>
  <dcterms:modified xsi:type="dcterms:W3CDTF">2023-05-18T12:12:00Z</dcterms:modified>
</cp:coreProperties>
</file>