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2F5" w:rsidRDefault="004C22F5" w:rsidP="004C22F5">
      <w:pPr>
        <w:pStyle w:val="1"/>
        <w:ind w:left="426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2477245</wp:posOffset>
            </wp:positionH>
            <wp:positionV relativeFrom="paragraph">
              <wp:posOffset>-449746</wp:posOffset>
            </wp:positionV>
            <wp:extent cx="797395" cy="922351"/>
            <wp:effectExtent l="19050" t="0" r="27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395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2F5" w:rsidRPr="00211F0B" w:rsidRDefault="004C22F5" w:rsidP="004C22F5">
      <w:pPr>
        <w:jc w:val="center"/>
        <w:rPr>
          <w:sz w:val="28"/>
          <w:szCs w:val="28"/>
        </w:rPr>
      </w:pPr>
    </w:p>
    <w:p w:rsidR="004C22F5" w:rsidRDefault="004C22F5" w:rsidP="004C22F5">
      <w:pPr>
        <w:jc w:val="center"/>
        <w:rPr>
          <w:sz w:val="28"/>
          <w:szCs w:val="28"/>
        </w:rPr>
      </w:pPr>
    </w:p>
    <w:p w:rsidR="004C22F5" w:rsidRDefault="004C22F5" w:rsidP="004C22F5">
      <w:pPr>
        <w:jc w:val="center"/>
        <w:rPr>
          <w:sz w:val="28"/>
          <w:szCs w:val="28"/>
        </w:rPr>
      </w:pPr>
    </w:p>
    <w:p w:rsidR="004C22F5" w:rsidRPr="00211F0B" w:rsidRDefault="004C22F5" w:rsidP="004C22F5">
      <w:pPr>
        <w:jc w:val="center"/>
        <w:rPr>
          <w:sz w:val="28"/>
          <w:szCs w:val="28"/>
        </w:rPr>
      </w:pPr>
      <w:r w:rsidRPr="00211F0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4C22F5" w:rsidRPr="00211F0B" w:rsidRDefault="004C22F5" w:rsidP="004C22F5">
      <w:pPr>
        <w:jc w:val="center"/>
        <w:rPr>
          <w:sz w:val="16"/>
          <w:szCs w:val="16"/>
        </w:rPr>
      </w:pPr>
    </w:p>
    <w:p w:rsidR="004C22F5" w:rsidRPr="00211F0B" w:rsidRDefault="004C22F5" w:rsidP="004C22F5">
      <w:pPr>
        <w:jc w:val="center"/>
        <w:rPr>
          <w:sz w:val="28"/>
          <w:szCs w:val="28"/>
        </w:rPr>
      </w:pPr>
      <w:r w:rsidRPr="00211F0B">
        <w:rPr>
          <w:sz w:val="28"/>
          <w:szCs w:val="28"/>
        </w:rPr>
        <w:t xml:space="preserve">ПЕРВЫЙ ЗАМЕСТИТЕЛЬ </w:t>
      </w:r>
      <w:r w:rsidRPr="00211F0B">
        <w:rPr>
          <w:sz w:val="28"/>
          <w:szCs w:val="28"/>
        </w:rPr>
        <w:br/>
        <w:t>РУКОВОДИТЕЛЯ АДМИНИСТРАЦИИ РАЙОНА</w:t>
      </w:r>
    </w:p>
    <w:p w:rsidR="004C22F5" w:rsidRPr="00211F0B" w:rsidRDefault="004C22F5" w:rsidP="004C22F5">
      <w:pPr>
        <w:jc w:val="center"/>
        <w:rPr>
          <w:sz w:val="16"/>
          <w:szCs w:val="16"/>
        </w:rPr>
      </w:pPr>
    </w:p>
    <w:p w:rsidR="004C22F5" w:rsidRPr="00211F0B" w:rsidRDefault="004C22F5" w:rsidP="004C22F5">
      <w:pPr>
        <w:jc w:val="center"/>
        <w:rPr>
          <w:b/>
          <w:sz w:val="36"/>
          <w:szCs w:val="28"/>
        </w:rPr>
      </w:pPr>
      <w:proofErr w:type="gramStart"/>
      <w:r w:rsidRPr="00211F0B">
        <w:rPr>
          <w:b/>
          <w:sz w:val="36"/>
          <w:szCs w:val="28"/>
        </w:rPr>
        <w:t>Р</w:t>
      </w:r>
      <w:proofErr w:type="gramEnd"/>
      <w:r w:rsidRPr="00211F0B">
        <w:rPr>
          <w:b/>
          <w:sz w:val="36"/>
          <w:szCs w:val="28"/>
        </w:rPr>
        <w:t xml:space="preserve"> А С П О Р Я Ж Е Н И Е</w:t>
      </w:r>
    </w:p>
    <w:p w:rsidR="004C22F5" w:rsidRPr="00211F0B" w:rsidRDefault="004C22F5" w:rsidP="004C22F5">
      <w:pPr>
        <w:jc w:val="center"/>
        <w:rPr>
          <w:sz w:val="16"/>
          <w:szCs w:val="16"/>
        </w:rPr>
      </w:pPr>
    </w:p>
    <w:p w:rsidR="004C22F5" w:rsidRPr="00211F0B" w:rsidRDefault="004C22F5" w:rsidP="004C22F5">
      <w:pPr>
        <w:jc w:val="center"/>
        <w:rPr>
          <w:sz w:val="28"/>
          <w:szCs w:val="28"/>
        </w:rPr>
      </w:pPr>
      <w:r w:rsidRPr="00211F0B">
        <w:rPr>
          <w:sz w:val="28"/>
          <w:szCs w:val="28"/>
        </w:rPr>
        <w:t>от 1</w:t>
      </w:r>
      <w:r>
        <w:rPr>
          <w:sz w:val="28"/>
          <w:szCs w:val="28"/>
        </w:rPr>
        <w:t>5</w:t>
      </w:r>
      <w:r w:rsidRPr="00211F0B">
        <w:rPr>
          <w:sz w:val="28"/>
          <w:szCs w:val="28"/>
        </w:rPr>
        <w:t>.04.2024                                                                                                    № 8</w:t>
      </w:r>
      <w:r>
        <w:rPr>
          <w:sz w:val="28"/>
          <w:szCs w:val="28"/>
        </w:rPr>
        <w:t>54</w:t>
      </w:r>
    </w:p>
    <w:p w:rsidR="004C22F5" w:rsidRDefault="004C22F5" w:rsidP="004C22F5">
      <w:pPr>
        <w:jc w:val="center"/>
      </w:pPr>
      <w:r w:rsidRPr="007747D9">
        <w:t>г. Череповец</w:t>
      </w:r>
    </w:p>
    <w:p w:rsidR="004C22F5" w:rsidRDefault="004C22F5" w:rsidP="004C22F5">
      <w:pPr>
        <w:jc w:val="center"/>
      </w:pPr>
    </w:p>
    <w:p w:rsidR="002C75A9" w:rsidRPr="003D0B05" w:rsidRDefault="00423A16" w:rsidP="002004A3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О </w:t>
      </w:r>
      <w:r w:rsidR="00BA2387" w:rsidRPr="003D0B05">
        <w:rPr>
          <w:b/>
          <w:sz w:val="28"/>
          <w:szCs w:val="28"/>
        </w:rPr>
        <w:t xml:space="preserve">назначении </w:t>
      </w:r>
      <w:r w:rsidR="00783974" w:rsidRPr="003D0B05">
        <w:rPr>
          <w:b/>
          <w:sz w:val="28"/>
          <w:szCs w:val="28"/>
        </w:rPr>
        <w:t>общественных обсуждений</w:t>
      </w:r>
      <w:r w:rsidR="00BA2387" w:rsidRPr="003D0B05">
        <w:rPr>
          <w:b/>
          <w:sz w:val="28"/>
          <w:szCs w:val="28"/>
        </w:rPr>
        <w:t xml:space="preserve"> </w:t>
      </w:r>
      <w:r w:rsidR="000F63DF" w:rsidRPr="003D0B05">
        <w:rPr>
          <w:b/>
          <w:sz w:val="28"/>
          <w:szCs w:val="28"/>
        </w:rPr>
        <w:t xml:space="preserve">по вопросу </w:t>
      </w:r>
      <w:r w:rsidR="004C22F5">
        <w:rPr>
          <w:b/>
          <w:sz w:val="28"/>
          <w:szCs w:val="28"/>
        </w:rPr>
        <w:br/>
      </w:r>
      <w:r w:rsidR="000F63DF" w:rsidRPr="003D0B05">
        <w:rPr>
          <w:b/>
          <w:sz w:val="28"/>
          <w:szCs w:val="28"/>
        </w:rPr>
        <w:t xml:space="preserve">предоставления разрешения </w:t>
      </w:r>
      <w:r w:rsidR="002004A3" w:rsidRPr="003D0B05">
        <w:rPr>
          <w:b/>
          <w:sz w:val="28"/>
          <w:szCs w:val="28"/>
        </w:rPr>
        <w:t>на условно разрешенный вид использования</w:t>
      </w:r>
      <w:r w:rsidR="00DD7C83" w:rsidRPr="003D0B05">
        <w:rPr>
          <w:b/>
          <w:sz w:val="28"/>
          <w:szCs w:val="28"/>
        </w:rPr>
        <w:t xml:space="preserve"> </w:t>
      </w:r>
      <w:r w:rsidR="002004A3" w:rsidRPr="003D0B05">
        <w:rPr>
          <w:b/>
          <w:sz w:val="28"/>
          <w:szCs w:val="28"/>
        </w:rPr>
        <w:t>земельного участка</w:t>
      </w:r>
    </w:p>
    <w:p w:rsidR="00BA2387" w:rsidRPr="003D0B05" w:rsidRDefault="003B6E51" w:rsidP="002004A3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 </w:t>
      </w:r>
    </w:p>
    <w:p w:rsidR="00A44FC5" w:rsidRPr="003D0B05" w:rsidRDefault="00A44FC5" w:rsidP="00A44FC5">
      <w:pPr>
        <w:ind w:firstLine="709"/>
        <w:jc w:val="both"/>
        <w:rPr>
          <w:sz w:val="28"/>
          <w:szCs w:val="28"/>
        </w:rPr>
      </w:pPr>
      <w:proofErr w:type="gramStart"/>
      <w:r w:rsidRPr="003D0B05">
        <w:rPr>
          <w:sz w:val="28"/>
          <w:szCs w:val="28"/>
        </w:rPr>
        <w:t xml:space="preserve">В соответствии со статьей 39 Градостроительного кодекса Российской Федерации, пунктом 2 статьи 7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>
        <w:rPr>
          <w:sz w:val="28"/>
          <w:szCs w:val="28"/>
        </w:rPr>
        <w:br/>
      </w:r>
      <w:r w:rsidRPr="003D0B05">
        <w:rPr>
          <w:sz w:val="28"/>
          <w:szCs w:val="28"/>
        </w:rPr>
        <w:t xml:space="preserve">от 24.05.2018 № 450 «Об утверждении Положения о публичных слушаниях, общественных обсуждениях в Череповецком муниципальном районе», заявления </w:t>
      </w:r>
      <w:r>
        <w:rPr>
          <w:sz w:val="28"/>
          <w:szCs w:val="28"/>
        </w:rPr>
        <w:t>Комитета</w:t>
      </w:r>
      <w:proofErr w:type="gramEnd"/>
      <w:r>
        <w:rPr>
          <w:sz w:val="28"/>
          <w:szCs w:val="28"/>
        </w:rPr>
        <w:t xml:space="preserve"> имущественных отношений администрации района</w:t>
      </w:r>
      <w:r w:rsidRPr="003D0B05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D0B05">
        <w:rPr>
          <w:sz w:val="28"/>
          <w:szCs w:val="28"/>
        </w:rPr>
        <w:t xml:space="preserve">от </w:t>
      </w:r>
      <w:r>
        <w:rPr>
          <w:sz w:val="28"/>
          <w:szCs w:val="28"/>
        </w:rPr>
        <w:t>11.04.2024</w:t>
      </w:r>
      <w:r w:rsidRPr="003D0B05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1-11/2416 </w:t>
      </w:r>
      <w:r w:rsidRPr="003D0B05">
        <w:rPr>
          <w:sz w:val="28"/>
          <w:szCs w:val="28"/>
        </w:rPr>
        <w:t>по вопросу предоставления разрешения на условно разрешенный вид использования земельных участков,</w:t>
      </w:r>
    </w:p>
    <w:p w:rsidR="00A44FC5" w:rsidRPr="003D0B05" w:rsidRDefault="00A44FC5" w:rsidP="00A44FC5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земельного участка с кадастровым номером 35:22:</w:t>
      </w:r>
      <w:r>
        <w:rPr>
          <w:sz w:val="28"/>
          <w:szCs w:val="28"/>
        </w:rPr>
        <w:t>0302005:3287</w:t>
      </w:r>
      <w:r w:rsidRPr="003D0B05">
        <w:rPr>
          <w:sz w:val="28"/>
          <w:szCs w:val="28"/>
        </w:rPr>
        <w:t xml:space="preserve"> местоположение: Вологодская область, Череповецкий район, </w:t>
      </w:r>
      <w:proofErr w:type="spellStart"/>
      <w:r>
        <w:rPr>
          <w:sz w:val="28"/>
          <w:szCs w:val="28"/>
        </w:rPr>
        <w:t>Ирдоматское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3D0B05">
        <w:rPr>
          <w:sz w:val="28"/>
          <w:szCs w:val="28"/>
        </w:rPr>
        <w:t xml:space="preserve">,  </w:t>
      </w:r>
      <w:r>
        <w:rPr>
          <w:sz w:val="28"/>
          <w:szCs w:val="28"/>
        </w:rPr>
        <w:br/>
      </w:r>
      <w:r w:rsidRPr="003D0B05"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Ирдоматка</w:t>
      </w:r>
      <w:proofErr w:type="spellEnd"/>
      <w:r w:rsidRPr="003D0B05">
        <w:rPr>
          <w:sz w:val="28"/>
          <w:szCs w:val="28"/>
        </w:rPr>
        <w:t xml:space="preserve"> на вид «</w:t>
      </w:r>
      <w:r>
        <w:rPr>
          <w:sz w:val="28"/>
          <w:szCs w:val="28"/>
        </w:rPr>
        <w:t>Ведение огородничества</w:t>
      </w:r>
      <w:r w:rsidRPr="003D0B05">
        <w:rPr>
          <w:sz w:val="28"/>
          <w:szCs w:val="28"/>
        </w:rPr>
        <w:t>».</w:t>
      </w:r>
    </w:p>
    <w:p w:rsidR="00A44FC5" w:rsidRPr="00A15893" w:rsidRDefault="00A44FC5" w:rsidP="00A44FC5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В целях информирования населения организовать экспозицию проекта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с </w:t>
      </w:r>
      <w:r>
        <w:rPr>
          <w:sz w:val="28"/>
          <w:szCs w:val="28"/>
        </w:rPr>
        <w:t>29.04</w:t>
      </w:r>
      <w:r w:rsidRPr="003D0B05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3D0B05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D0B05">
        <w:rPr>
          <w:sz w:val="28"/>
          <w:szCs w:val="28"/>
        </w:rPr>
        <w:t xml:space="preserve">по </w:t>
      </w:r>
      <w:r>
        <w:rPr>
          <w:sz w:val="28"/>
          <w:szCs w:val="28"/>
        </w:rPr>
        <w:t>13.05.2024</w:t>
      </w:r>
      <w:r w:rsidRPr="003D0B05">
        <w:rPr>
          <w:sz w:val="28"/>
          <w:szCs w:val="28"/>
        </w:rPr>
        <w:t xml:space="preserve"> в здании администрации Череповецкого муниципального района по адресу: г. </w:t>
      </w:r>
      <w:proofErr w:type="gramStart"/>
      <w:r w:rsidRPr="003D0B05">
        <w:rPr>
          <w:sz w:val="28"/>
          <w:szCs w:val="28"/>
        </w:rPr>
        <w:t xml:space="preserve">Череповец, ул. Первомайская, д. 58, а также в здании Администрации </w:t>
      </w:r>
      <w:proofErr w:type="spellStart"/>
      <w:r>
        <w:rPr>
          <w:sz w:val="28"/>
          <w:szCs w:val="28"/>
        </w:rPr>
        <w:t>Ирдоматского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D0B05">
        <w:rPr>
          <w:sz w:val="28"/>
          <w:szCs w:val="28"/>
        </w:rPr>
        <w:t xml:space="preserve">, по </w:t>
      </w:r>
      <w:r w:rsidRPr="00A15893">
        <w:rPr>
          <w:sz w:val="28"/>
          <w:szCs w:val="28"/>
        </w:rPr>
        <w:t xml:space="preserve">адресу: 162641, Вологодская область, Череповецкий район, д. </w:t>
      </w:r>
      <w:proofErr w:type="spellStart"/>
      <w:r w:rsidRPr="00A15893">
        <w:rPr>
          <w:sz w:val="28"/>
          <w:szCs w:val="28"/>
        </w:rPr>
        <w:t>Ирдоматка</w:t>
      </w:r>
      <w:proofErr w:type="spellEnd"/>
      <w:proofErr w:type="gramEnd"/>
      <w:r w:rsidRPr="00A15893">
        <w:rPr>
          <w:sz w:val="28"/>
          <w:szCs w:val="28"/>
        </w:rPr>
        <w:t>, ул</w:t>
      </w:r>
      <w:proofErr w:type="gramStart"/>
      <w:r w:rsidRPr="00A15893">
        <w:rPr>
          <w:sz w:val="28"/>
          <w:szCs w:val="28"/>
        </w:rPr>
        <w:t>.Н</w:t>
      </w:r>
      <w:proofErr w:type="gramEnd"/>
      <w:r w:rsidRPr="00A15893">
        <w:rPr>
          <w:sz w:val="28"/>
          <w:szCs w:val="28"/>
        </w:rPr>
        <w:t xml:space="preserve">овая д.10.  Часы работы экспозиции: понедельник, вторник, среда, четверг, пятница с 09:00 до 12:00  и с 14:00 до 16:00, и на официальном сайте Череповецкого муниципального района в информационно-телекоммуникационной сети </w:t>
      </w:r>
      <w:r w:rsidRPr="00A15893">
        <w:rPr>
          <w:sz w:val="28"/>
          <w:szCs w:val="28"/>
        </w:rPr>
        <w:lastRenderedPageBreak/>
        <w:t>«Интернет» в разделе «Деятельност</w:t>
      </w:r>
      <w:proofErr w:type="gramStart"/>
      <w:r w:rsidRPr="00A15893">
        <w:rPr>
          <w:sz w:val="28"/>
          <w:szCs w:val="28"/>
        </w:rPr>
        <w:t>ь-</w:t>
      </w:r>
      <w:proofErr w:type="gramEnd"/>
      <w:r w:rsidRPr="00A15893">
        <w:rPr>
          <w:sz w:val="28"/>
          <w:szCs w:val="28"/>
        </w:rPr>
        <w:t xml:space="preserve"> направление деятельности – общественные обсуждения».</w:t>
      </w:r>
    </w:p>
    <w:p w:rsidR="00A44FC5" w:rsidRPr="003D0B05" w:rsidRDefault="00A44FC5" w:rsidP="00A44FC5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Прием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 по адресу: Вологодская область, </w:t>
      </w:r>
      <w:proofErr w:type="gramStart"/>
      <w:r w:rsidRPr="003D0B05">
        <w:rPr>
          <w:sz w:val="28"/>
          <w:szCs w:val="28"/>
        </w:rPr>
        <w:t>г</w:t>
      </w:r>
      <w:proofErr w:type="gramEnd"/>
      <w:r w:rsidRPr="003D0B05">
        <w:rPr>
          <w:sz w:val="28"/>
          <w:szCs w:val="28"/>
        </w:rPr>
        <w:t xml:space="preserve">. Череповец, ул. Первомайская, д. 58, </w:t>
      </w:r>
      <w:proofErr w:type="spellStart"/>
      <w:r w:rsidRPr="003D0B05">
        <w:rPr>
          <w:sz w:val="28"/>
          <w:szCs w:val="28"/>
        </w:rPr>
        <w:t>каб</w:t>
      </w:r>
      <w:proofErr w:type="spellEnd"/>
      <w:r w:rsidRPr="003D0B05">
        <w:rPr>
          <w:sz w:val="28"/>
          <w:szCs w:val="28"/>
        </w:rPr>
        <w:t xml:space="preserve">. 103, а также на адрес электронной почты: uaig@cherra.ru и посредством записи в книге (журнале) учета посетителей экспозиции Проекта, находящейся в Администрации </w:t>
      </w:r>
      <w:proofErr w:type="spellStart"/>
      <w:r>
        <w:rPr>
          <w:sz w:val="28"/>
          <w:szCs w:val="28"/>
        </w:rPr>
        <w:t>Ирдоматского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D0B05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13.05.2024 </w:t>
      </w:r>
      <w:r w:rsidRPr="003D0B05">
        <w:rPr>
          <w:sz w:val="28"/>
          <w:szCs w:val="28"/>
        </w:rPr>
        <w:t xml:space="preserve">года включительно.    </w:t>
      </w:r>
    </w:p>
    <w:p w:rsidR="00A44FC5" w:rsidRPr="003D0B05" w:rsidRDefault="00A44FC5" w:rsidP="00A44FC5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>Установить срок проведения общественных обсуждений с момента оповещения жителей сельского поселения о времени и месте их проведения до дня опубликования заключения о результатах общественных обсуждений – не более одного месяца.</w:t>
      </w:r>
    </w:p>
    <w:p w:rsidR="00A44FC5" w:rsidRPr="003D0B05" w:rsidRDefault="00A44FC5" w:rsidP="00A44FC5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>Опубликовать настоящее распоряжение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DD24A7" w:rsidRPr="003D0B05" w:rsidRDefault="00DD24A7" w:rsidP="00EC3624">
      <w:pPr>
        <w:ind w:firstLine="709"/>
        <w:jc w:val="both"/>
        <w:rPr>
          <w:sz w:val="28"/>
          <w:szCs w:val="28"/>
        </w:rPr>
      </w:pPr>
    </w:p>
    <w:p w:rsidR="00CB74FC" w:rsidRDefault="00CB74FC" w:rsidP="00C90C10">
      <w:pPr>
        <w:rPr>
          <w:sz w:val="28"/>
          <w:szCs w:val="28"/>
        </w:rPr>
      </w:pPr>
    </w:p>
    <w:p w:rsidR="004C22F5" w:rsidRPr="003D0B05" w:rsidRDefault="004C22F5" w:rsidP="00C90C10">
      <w:pPr>
        <w:rPr>
          <w:sz w:val="28"/>
          <w:szCs w:val="28"/>
        </w:rPr>
      </w:pPr>
    </w:p>
    <w:p w:rsidR="00CB74FC" w:rsidRPr="003D0B05" w:rsidRDefault="00CB74FC" w:rsidP="00C90C10">
      <w:pPr>
        <w:rPr>
          <w:sz w:val="28"/>
          <w:szCs w:val="28"/>
        </w:rPr>
      </w:pPr>
    </w:p>
    <w:p w:rsidR="00C90C10" w:rsidRPr="003D0B05" w:rsidRDefault="00C90C10" w:rsidP="00C90C10">
      <w:pPr>
        <w:rPr>
          <w:sz w:val="28"/>
          <w:szCs w:val="28"/>
        </w:rPr>
      </w:pPr>
      <w:r w:rsidRPr="003D0B05">
        <w:rPr>
          <w:sz w:val="28"/>
          <w:szCs w:val="28"/>
        </w:rPr>
        <w:t>Первый заместитель</w:t>
      </w:r>
    </w:p>
    <w:p w:rsidR="00C90C10" w:rsidRPr="003D0B05" w:rsidRDefault="00C90C10" w:rsidP="00C90C10">
      <w:pPr>
        <w:rPr>
          <w:sz w:val="28"/>
          <w:szCs w:val="28"/>
        </w:rPr>
      </w:pPr>
      <w:r w:rsidRPr="003D0B05">
        <w:rPr>
          <w:sz w:val="28"/>
          <w:szCs w:val="28"/>
        </w:rPr>
        <w:t>руководителя администрации района                                          А.Н. Акулинин</w:t>
      </w:r>
    </w:p>
    <w:sectPr w:rsidR="00C90C10" w:rsidRPr="003D0B05" w:rsidSect="004C22F5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4D5" w:rsidRDefault="005464D5" w:rsidP="004C22F5">
      <w:r>
        <w:separator/>
      </w:r>
    </w:p>
  </w:endnote>
  <w:endnote w:type="continuationSeparator" w:id="0">
    <w:p w:rsidR="005464D5" w:rsidRDefault="005464D5" w:rsidP="004C2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4D5" w:rsidRDefault="005464D5" w:rsidP="004C22F5">
      <w:r>
        <w:separator/>
      </w:r>
    </w:p>
  </w:footnote>
  <w:footnote w:type="continuationSeparator" w:id="0">
    <w:p w:rsidR="005464D5" w:rsidRDefault="005464D5" w:rsidP="004C22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47338"/>
      <w:docPartObj>
        <w:docPartGallery w:val="Page Numbers (Top of Page)"/>
        <w:docPartUnique/>
      </w:docPartObj>
    </w:sdtPr>
    <w:sdtContent>
      <w:p w:rsidR="004C22F5" w:rsidRDefault="00653299">
        <w:pPr>
          <w:pStyle w:val="a9"/>
          <w:jc w:val="center"/>
        </w:pPr>
        <w:fldSimple w:instr=" PAGE   \* MERGEFORMAT ">
          <w:r w:rsidR="00A44FC5">
            <w:rPr>
              <w:noProof/>
            </w:rPr>
            <w:t>2</w:t>
          </w:r>
        </w:fldSimple>
      </w:p>
    </w:sdtContent>
  </w:sdt>
  <w:p w:rsidR="004C22F5" w:rsidRDefault="004C22F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455AE"/>
    <w:rsid w:val="00056F50"/>
    <w:rsid w:val="000614F1"/>
    <w:rsid w:val="0006604E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0AE0"/>
    <w:rsid w:val="000C1770"/>
    <w:rsid w:val="000D2691"/>
    <w:rsid w:val="000E15FB"/>
    <w:rsid w:val="000E1923"/>
    <w:rsid w:val="000E7476"/>
    <w:rsid w:val="000E778D"/>
    <w:rsid w:val="000F0CA9"/>
    <w:rsid w:val="000F48FD"/>
    <w:rsid w:val="000F5C14"/>
    <w:rsid w:val="000F63DF"/>
    <w:rsid w:val="0010264F"/>
    <w:rsid w:val="0011031C"/>
    <w:rsid w:val="00113550"/>
    <w:rsid w:val="00117203"/>
    <w:rsid w:val="00124C3E"/>
    <w:rsid w:val="00127757"/>
    <w:rsid w:val="00131142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058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5B8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4FB7"/>
    <w:rsid w:val="001F7B28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C75A9"/>
    <w:rsid w:val="002D0B46"/>
    <w:rsid w:val="002E00D9"/>
    <w:rsid w:val="002E65BC"/>
    <w:rsid w:val="002E73B3"/>
    <w:rsid w:val="002F2D79"/>
    <w:rsid w:val="002F3BF5"/>
    <w:rsid w:val="003054ED"/>
    <w:rsid w:val="00314C85"/>
    <w:rsid w:val="0032112D"/>
    <w:rsid w:val="00323864"/>
    <w:rsid w:val="0032607C"/>
    <w:rsid w:val="00326AC4"/>
    <w:rsid w:val="0033006C"/>
    <w:rsid w:val="00351EDA"/>
    <w:rsid w:val="00352FC1"/>
    <w:rsid w:val="00361194"/>
    <w:rsid w:val="003622E8"/>
    <w:rsid w:val="00377F1A"/>
    <w:rsid w:val="00380B51"/>
    <w:rsid w:val="00382829"/>
    <w:rsid w:val="0038339B"/>
    <w:rsid w:val="003959F2"/>
    <w:rsid w:val="003968AD"/>
    <w:rsid w:val="003B346C"/>
    <w:rsid w:val="003B6E51"/>
    <w:rsid w:val="003B768D"/>
    <w:rsid w:val="003C0020"/>
    <w:rsid w:val="003C2BC3"/>
    <w:rsid w:val="003C414A"/>
    <w:rsid w:val="003D0B05"/>
    <w:rsid w:val="003E527B"/>
    <w:rsid w:val="003E6354"/>
    <w:rsid w:val="003E775E"/>
    <w:rsid w:val="003F190F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72E4"/>
    <w:rsid w:val="00443009"/>
    <w:rsid w:val="0045076B"/>
    <w:rsid w:val="00461A96"/>
    <w:rsid w:val="004620D8"/>
    <w:rsid w:val="00472C8D"/>
    <w:rsid w:val="004839B6"/>
    <w:rsid w:val="004B41B7"/>
    <w:rsid w:val="004C0C55"/>
    <w:rsid w:val="004C22F5"/>
    <w:rsid w:val="004C2ABB"/>
    <w:rsid w:val="004C55F1"/>
    <w:rsid w:val="004E1B31"/>
    <w:rsid w:val="004E40C7"/>
    <w:rsid w:val="004E74B0"/>
    <w:rsid w:val="004F636B"/>
    <w:rsid w:val="004F690F"/>
    <w:rsid w:val="005009C7"/>
    <w:rsid w:val="00502CFE"/>
    <w:rsid w:val="00503AFE"/>
    <w:rsid w:val="00504A63"/>
    <w:rsid w:val="0050674A"/>
    <w:rsid w:val="00510B2D"/>
    <w:rsid w:val="005112B8"/>
    <w:rsid w:val="005251AF"/>
    <w:rsid w:val="005251C3"/>
    <w:rsid w:val="0052647E"/>
    <w:rsid w:val="0053023A"/>
    <w:rsid w:val="00534C73"/>
    <w:rsid w:val="0054354E"/>
    <w:rsid w:val="005449AE"/>
    <w:rsid w:val="0054578E"/>
    <w:rsid w:val="005464D5"/>
    <w:rsid w:val="005502F6"/>
    <w:rsid w:val="00550D1B"/>
    <w:rsid w:val="005579E4"/>
    <w:rsid w:val="00565DA2"/>
    <w:rsid w:val="0057257E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09F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3299"/>
    <w:rsid w:val="00654E1E"/>
    <w:rsid w:val="00655C00"/>
    <w:rsid w:val="006636D9"/>
    <w:rsid w:val="0066714C"/>
    <w:rsid w:val="00674ED3"/>
    <w:rsid w:val="00676DA3"/>
    <w:rsid w:val="00682A17"/>
    <w:rsid w:val="00684A09"/>
    <w:rsid w:val="00686BDF"/>
    <w:rsid w:val="00692BD1"/>
    <w:rsid w:val="00695239"/>
    <w:rsid w:val="006979EE"/>
    <w:rsid w:val="006A0B50"/>
    <w:rsid w:val="006A576D"/>
    <w:rsid w:val="006B0085"/>
    <w:rsid w:val="006B233E"/>
    <w:rsid w:val="006B51CC"/>
    <w:rsid w:val="006C1F30"/>
    <w:rsid w:val="006C4BBD"/>
    <w:rsid w:val="006D154D"/>
    <w:rsid w:val="006D2540"/>
    <w:rsid w:val="006D2D96"/>
    <w:rsid w:val="006D776F"/>
    <w:rsid w:val="006E4F87"/>
    <w:rsid w:val="006F0B4C"/>
    <w:rsid w:val="006F5826"/>
    <w:rsid w:val="006F641C"/>
    <w:rsid w:val="00705A5F"/>
    <w:rsid w:val="0070759F"/>
    <w:rsid w:val="00707C5E"/>
    <w:rsid w:val="00712073"/>
    <w:rsid w:val="00712451"/>
    <w:rsid w:val="0071324F"/>
    <w:rsid w:val="007140D1"/>
    <w:rsid w:val="00714175"/>
    <w:rsid w:val="007347EC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946"/>
    <w:rsid w:val="00793CD3"/>
    <w:rsid w:val="00793E2E"/>
    <w:rsid w:val="007964F5"/>
    <w:rsid w:val="00796E3F"/>
    <w:rsid w:val="007A5CF1"/>
    <w:rsid w:val="007B4E2A"/>
    <w:rsid w:val="007B5D74"/>
    <w:rsid w:val="007C0EE3"/>
    <w:rsid w:val="007C105B"/>
    <w:rsid w:val="007C329A"/>
    <w:rsid w:val="007C61BA"/>
    <w:rsid w:val="007C6842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7F6DA4"/>
    <w:rsid w:val="008035DB"/>
    <w:rsid w:val="00806F03"/>
    <w:rsid w:val="008118FA"/>
    <w:rsid w:val="008178A0"/>
    <w:rsid w:val="0082661D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93475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9028E8"/>
    <w:rsid w:val="00903695"/>
    <w:rsid w:val="009050B9"/>
    <w:rsid w:val="0091226C"/>
    <w:rsid w:val="00913179"/>
    <w:rsid w:val="0091504B"/>
    <w:rsid w:val="00922517"/>
    <w:rsid w:val="009242E0"/>
    <w:rsid w:val="00925B67"/>
    <w:rsid w:val="00937E8C"/>
    <w:rsid w:val="009410E5"/>
    <w:rsid w:val="0094340E"/>
    <w:rsid w:val="00945960"/>
    <w:rsid w:val="00945EC6"/>
    <w:rsid w:val="00952B6D"/>
    <w:rsid w:val="0095438A"/>
    <w:rsid w:val="00961A5E"/>
    <w:rsid w:val="009624E9"/>
    <w:rsid w:val="009643DD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5C4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02DAA"/>
    <w:rsid w:val="00A05208"/>
    <w:rsid w:val="00A134C3"/>
    <w:rsid w:val="00A13F11"/>
    <w:rsid w:val="00A149EF"/>
    <w:rsid w:val="00A15893"/>
    <w:rsid w:val="00A16001"/>
    <w:rsid w:val="00A164FD"/>
    <w:rsid w:val="00A20431"/>
    <w:rsid w:val="00A33129"/>
    <w:rsid w:val="00A33133"/>
    <w:rsid w:val="00A41D08"/>
    <w:rsid w:val="00A4324E"/>
    <w:rsid w:val="00A44FC5"/>
    <w:rsid w:val="00A50A7D"/>
    <w:rsid w:val="00A5217C"/>
    <w:rsid w:val="00A54A31"/>
    <w:rsid w:val="00A6282B"/>
    <w:rsid w:val="00A67C0E"/>
    <w:rsid w:val="00A703B9"/>
    <w:rsid w:val="00A7053F"/>
    <w:rsid w:val="00A72245"/>
    <w:rsid w:val="00A73E74"/>
    <w:rsid w:val="00A81E83"/>
    <w:rsid w:val="00A841BD"/>
    <w:rsid w:val="00A84D6A"/>
    <w:rsid w:val="00A85F04"/>
    <w:rsid w:val="00A8608C"/>
    <w:rsid w:val="00A90BAB"/>
    <w:rsid w:val="00A947BC"/>
    <w:rsid w:val="00AA05C1"/>
    <w:rsid w:val="00AA07E6"/>
    <w:rsid w:val="00AB1D36"/>
    <w:rsid w:val="00AB2171"/>
    <w:rsid w:val="00AB5E48"/>
    <w:rsid w:val="00AB649F"/>
    <w:rsid w:val="00AC6321"/>
    <w:rsid w:val="00AD1DE6"/>
    <w:rsid w:val="00AD1FAC"/>
    <w:rsid w:val="00AD6056"/>
    <w:rsid w:val="00AD6A24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075F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1B42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0A57"/>
    <w:rsid w:val="00CC153B"/>
    <w:rsid w:val="00CC1D9E"/>
    <w:rsid w:val="00CC5EEF"/>
    <w:rsid w:val="00CD2D9C"/>
    <w:rsid w:val="00CE0362"/>
    <w:rsid w:val="00CE1E8B"/>
    <w:rsid w:val="00CE3BE3"/>
    <w:rsid w:val="00CF07D1"/>
    <w:rsid w:val="00CF69CE"/>
    <w:rsid w:val="00D0114A"/>
    <w:rsid w:val="00D02251"/>
    <w:rsid w:val="00D02850"/>
    <w:rsid w:val="00D06906"/>
    <w:rsid w:val="00D078F6"/>
    <w:rsid w:val="00D100CF"/>
    <w:rsid w:val="00D11548"/>
    <w:rsid w:val="00D2052B"/>
    <w:rsid w:val="00D261B3"/>
    <w:rsid w:val="00D42BA7"/>
    <w:rsid w:val="00D4363A"/>
    <w:rsid w:val="00D45CEA"/>
    <w:rsid w:val="00D47A54"/>
    <w:rsid w:val="00D47D1E"/>
    <w:rsid w:val="00D51F0E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B3785"/>
    <w:rsid w:val="00DB5994"/>
    <w:rsid w:val="00DC1265"/>
    <w:rsid w:val="00DC1469"/>
    <w:rsid w:val="00DC4EE0"/>
    <w:rsid w:val="00DC5545"/>
    <w:rsid w:val="00DC634E"/>
    <w:rsid w:val="00DD0FB5"/>
    <w:rsid w:val="00DD24A7"/>
    <w:rsid w:val="00DD7C83"/>
    <w:rsid w:val="00DE12B6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655F1"/>
    <w:rsid w:val="00E752B6"/>
    <w:rsid w:val="00E76C6A"/>
    <w:rsid w:val="00E859F3"/>
    <w:rsid w:val="00E953E6"/>
    <w:rsid w:val="00E973E5"/>
    <w:rsid w:val="00EA0527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712F"/>
    <w:rsid w:val="00F3061B"/>
    <w:rsid w:val="00F308F0"/>
    <w:rsid w:val="00F50B8D"/>
    <w:rsid w:val="00F538E7"/>
    <w:rsid w:val="00F655A8"/>
    <w:rsid w:val="00F769C9"/>
    <w:rsid w:val="00F8548B"/>
    <w:rsid w:val="00F8634F"/>
    <w:rsid w:val="00F91A86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ECE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22F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rsid w:val="004C22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22F5"/>
    <w:rPr>
      <w:sz w:val="24"/>
      <w:szCs w:val="24"/>
    </w:rPr>
  </w:style>
  <w:style w:type="paragraph" w:styleId="ab">
    <w:name w:val="footer"/>
    <w:basedOn w:val="a"/>
    <w:link w:val="ac"/>
    <w:rsid w:val="004C22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C22F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C22F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A4D8E-C8F8-4824-A613-0D7ECD098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555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91</cp:revision>
  <cp:lastPrinted>2024-04-16T11:52:00Z</cp:lastPrinted>
  <dcterms:created xsi:type="dcterms:W3CDTF">2019-10-23T06:30:00Z</dcterms:created>
  <dcterms:modified xsi:type="dcterms:W3CDTF">2024-04-16T11:52:00Z</dcterms:modified>
</cp:coreProperties>
</file>