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 w:rsidR="00A92C8F">
        <w:rPr>
          <w:sz w:val="28"/>
          <w:szCs w:val="28"/>
        </w:rPr>
        <w:t>7</w:t>
      </w:r>
      <w:r w:rsidR="0043264B">
        <w:rPr>
          <w:sz w:val="28"/>
          <w:szCs w:val="28"/>
        </w:rPr>
        <w:t>5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proofErr w:type="gramStart"/>
      <w:r w:rsidRPr="00673737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по вопросу</w:t>
      </w:r>
      <w:proofErr w:type="gramEnd"/>
      <w:r w:rsidRPr="00673737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673737" w:rsidRPr="0043264B" w:rsidRDefault="0043264B" w:rsidP="006737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3264B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43264B">
          <w:rPr>
            <w:sz w:val="28"/>
            <w:szCs w:val="28"/>
          </w:rPr>
          <w:t>35:22:</w:t>
        </w:r>
      </w:hyperlink>
      <w:r w:rsidRPr="0043264B">
        <w:rPr>
          <w:sz w:val="28"/>
          <w:szCs w:val="28"/>
        </w:rPr>
        <w:t>0303034:3481, общей площадью 300 кв</w:t>
      </w:r>
      <w:proofErr w:type="gramStart"/>
      <w:r w:rsidRPr="0043264B">
        <w:rPr>
          <w:sz w:val="28"/>
          <w:szCs w:val="28"/>
        </w:rPr>
        <w:t>.м</w:t>
      </w:r>
      <w:proofErr w:type="gramEnd"/>
      <w:r w:rsidRPr="0043264B">
        <w:rPr>
          <w:sz w:val="28"/>
          <w:szCs w:val="28"/>
        </w:rPr>
        <w:t xml:space="preserve">, местоположением: Вологодская область, Череповецкий муниципальный район, сельское поселение </w:t>
      </w:r>
      <w:proofErr w:type="spellStart"/>
      <w:r w:rsidRPr="0043264B">
        <w:rPr>
          <w:sz w:val="28"/>
          <w:szCs w:val="28"/>
        </w:rPr>
        <w:t>Югское</w:t>
      </w:r>
      <w:proofErr w:type="spellEnd"/>
      <w:r w:rsidRPr="0043264B">
        <w:rPr>
          <w:sz w:val="28"/>
          <w:szCs w:val="28"/>
        </w:rPr>
        <w:t>, д. Юрьевец,</w:t>
      </w:r>
      <w:r w:rsidR="00673737" w:rsidRPr="0043264B">
        <w:rPr>
          <w:sz w:val="28"/>
          <w:szCs w:val="28"/>
        </w:rPr>
        <w:t xml:space="preserve"> на вид «Ведение огородничества».                                    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</w:t>
      </w:r>
      <w:proofErr w:type="gramStart"/>
      <w:r w:rsidRPr="00673737">
        <w:rPr>
          <w:sz w:val="28"/>
          <w:szCs w:val="28"/>
        </w:rPr>
        <w:t>разместить проект</w:t>
      </w:r>
      <w:proofErr w:type="gramEnd"/>
      <w:r w:rsidRPr="0067373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</w:t>
      </w:r>
      <w:r w:rsidRPr="00673737">
        <w:rPr>
          <w:sz w:val="28"/>
          <w:szCs w:val="28"/>
        </w:rPr>
        <w:lastRenderedPageBreak/>
        <w:t xml:space="preserve">района по адресу: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а также в здании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673737">
        <w:rPr>
          <w:sz w:val="28"/>
          <w:szCs w:val="28"/>
        </w:rPr>
        <w:t>Домозерово</w:t>
      </w:r>
      <w:proofErr w:type="spellEnd"/>
      <w:r w:rsidRPr="00673737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до 16:15, пятница до 16:00.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</w:t>
      </w:r>
      <w:proofErr w:type="spellStart"/>
      <w:r w:rsidRPr="00673737">
        <w:rPr>
          <w:sz w:val="28"/>
          <w:szCs w:val="28"/>
        </w:rPr>
        <w:t>каб</w:t>
      </w:r>
      <w:proofErr w:type="spellEnd"/>
      <w:r w:rsidRPr="00673737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 по 30.04.2025 года включительно.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01" w:rsidRDefault="005A3A01" w:rsidP="00D02FB6">
      <w:r>
        <w:separator/>
      </w:r>
    </w:p>
  </w:endnote>
  <w:endnote w:type="continuationSeparator" w:id="0">
    <w:p w:rsidR="005A3A01" w:rsidRDefault="005A3A01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01" w:rsidRDefault="005A3A01" w:rsidP="00D02FB6">
      <w:r>
        <w:separator/>
      </w:r>
    </w:p>
  </w:footnote>
  <w:footnote w:type="continuationSeparator" w:id="0">
    <w:p w:rsidR="005A3A01" w:rsidRDefault="005A3A01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531DA1">
        <w:pPr>
          <w:pStyle w:val="a9"/>
          <w:jc w:val="center"/>
        </w:pPr>
        <w:fldSimple w:instr=" PAGE   \* MERGEFORMAT ">
          <w:r w:rsidR="0043264B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325E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ECD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2F7E"/>
    <w:rsid w:val="003F39B2"/>
    <w:rsid w:val="003F4E90"/>
    <w:rsid w:val="003F553E"/>
    <w:rsid w:val="003F676F"/>
    <w:rsid w:val="003F6DA6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3264B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1DA1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3A01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25F1E"/>
    <w:rsid w:val="00643C69"/>
    <w:rsid w:val="006447E6"/>
    <w:rsid w:val="0065037D"/>
    <w:rsid w:val="00654E1E"/>
    <w:rsid w:val="006563C0"/>
    <w:rsid w:val="00665044"/>
    <w:rsid w:val="0066714C"/>
    <w:rsid w:val="00672D5F"/>
    <w:rsid w:val="00673737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2B5"/>
    <w:rsid w:val="00A7053F"/>
    <w:rsid w:val="00A72245"/>
    <w:rsid w:val="00A73E74"/>
    <w:rsid w:val="00A81E83"/>
    <w:rsid w:val="00A841BD"/>
    <w:rsid w:val="00A84D6A"/>
    <w:rsid w:val="00A85F04"/>
    <w:rsid w:val="00A90BAB"/>
    <w:rsid w:val="00A92C8F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1B2C"/>
    <w:rsid w:val="00D61E69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29A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272B"/>
    <w:rsid w:val="00E270FF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0B5E-91D7-4450-A9C7-A6A14CA9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2025-04-15T13:06:00Z</cp:lastPrinted>
  <dcterms:created xsi:type="dcterms:W3CDTF">2025-04-15T13:06:00Z</dcterms:created>
  <dcterms:modified xsi:type="dcterms:W3CDTF">2025-04-15T13:06:00Z</dcterms:modified>
</cp:coreProperties>
</file>