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2D27C4" w14:textId="77777777" w:rsidR="00AF316E" w:rsidRPr="00AF316E" w:rsidRDefault="000360BB" w:rsidP="00AF316E">
      <w:pPr>
        <w:ind w:firstLine="0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763D0342" wp14:editId="07777777">
                <wp:simplePos x="0" y="0"/>
                <wp:positionH relativeFrom="margin">
                  <wp:posOffset>-1073150</wp:posOffset>
                </wp:positionH>
                <wp:positionV relativeFrom="paragraph">
                  <wp:posOffset>-3033395</wp:posOffset>
                </wp:positionV>
                <wp:extent cx="7583170" cy="6985"/>
                <wp:effectExtent l="3175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3170" cy="6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6B04F" w14:textId="77777777" w:rsidR="009A3A2D" w:rsidRDefault="009A3A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wp14="http://schemas.microsoft.com/office/word/2010/wordml">
            <w:pict w14:anchorId="4E0493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84.5pt;margin-top:-238.85pt;width:597.1pt;height:.5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">
                <v:fill opacity="0"/>
                <v:textbox inset="0,0,0,0">
                  <w:txbxContent>
                    <w:p w:rsidR="009A3A2D" w:rsidRDefault="009A3A2D" w14:paraId="0A6959E7" wp14:textId="77777777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AF316E">
        <w:t xml:space="preserve">                     </w:t>
      </w:r>
    </w:p>
    <w:p w14:paraId="609844CA" w14:textId="3A27DFDD" w:rsidR="6F556DC5" w:rsidRPr="00B557B0" w:rsidRDefault="6F556DC5" w:rsidP="00B557B0">
      <w:pPr>
        <w:pStyle w:val="a9"/>
        <w:spacing w:line="259" w:lineRule="auto"/>
        <w:ind w:firstLine="0"/>
      </w:pPr>
      <w:r w:rsidRPr="00B557B0">
        <w:rPr>
          <w:bCs/>
          <w:sz w:val="28"/>
          <w:szCs w:val="28"/>
        </w:rPr>
        <w:t xml:space="preserve">АДМИНИСТРАЦИЯ </w:t>
      </w:r>
      <w:r w:rsidR="00B557B0" w:rsidRPr="00B557B0">
        <w:rPr>
          <w:bCs/>
          <w:sz w:val="28"/>
          <w:szCs w:val="28"/>
        </w:rPr>
        <w:t xml:space="preserve">АБАКАНОВСКОГО СЕЛЬСКОГО </w:t>
      </w:r>
      <w:r w:rsidRPr="00B557B0">
        <w:rPr>
          <w:bCs/>
          <w:sz w:val="28"/>
          <w:szCs w:val="28"/>
        </w:rPr>
        <w:t>ПОСЕЛЕНИЯ</w:t>
      </w:r>
    </w:p>
    <w:p w14:paraId="672A6659" w14:textId="77777777" w:rsidR="00AF316E" w:rsidRDefault="00AF316E" w:rsidP="00AF316E">
      <w:pPr>
        <w:jc w:val="center"/>
        <w:rPr>
          <w:b/>
        </w:rPr>
      </w:pPr>
    </w:p>
    <w:p w14:paraId="51C09BFD" w14:textId="3E8556CC" w:rsidR="003F6A80" w:rsidRPr="00AF316E" w:rsidRDefault="00AF316E" w:rsidP="00687DA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A37501D" w14:textId="77777777" w:rsidR="003F6A80" w:rsidRPr="006F3F87" w:rsidRDefault="003F6A80" w:rsidP="003F6A80">
      <w:pPr>
        <w:tabs>
          <w:tab w:val="left" w:pos="2534"/>
        </w:tabs>
        <w:rPr>
          <w:b/>
        </w:rPr>
      </w:pPr>
    </w:p>
    <w:p w14:paraId="1C5F9E43" w14:textId="77777777" w:rsidR="00687DAB" w:rsidRDefault="00687DAB" w:rsidP="006F3F87">
      <w:pPr>
        <w:tabs>
          <w:tab w:val="left" w:pos="2534"/>
        </w:tabs>
        <w:ind w:firstLine="0"/>
        <w:rPr>
          <w:b/>
        </w:rPr>
      </w:pPr>
    </w:p>
    <w:p w14:paraId="66D1A617" w14:textId="26941CB8" w:rsidR="003F6A80" w:rsidRPr="0066412F" w:rsidRDefault="00F8780B" w:rsidP="00B557B0">
      <w:pPr>
        <w:tabs>
          <w:tab w:val="left" w:pos="2534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20.06.2023</w:t>
      </w:r>
      <w:r w:rsidR="00B557B0">
        <w:rPr>
          <w:sz w:val="28"/>
          <w:szCs w:val="28"/>
        </w:rPr>
        <w:t xml:space="preserve">                             </w:t>
      </w:r>
      <w:r w:rsidR="6F556DC5" w:rsidRPr="6F556DC5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</w:p>
    <w:p w14:paraId="1370F6AD" w14:textId="77777777" w:rsidR="00B557B0" w:rsidRDefault="00B557B0" w:rsidP="00B557B0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14:paraId="46F7C821" w14:textId="4E3C250D" w:rsidR="003F6A80" w:rsidRPr="00753389" w:rsidRDefault="00B557B0" w:rsidP="00B557B0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Абаканово</w:t>
      </w:r>
      <w:proofErr w:type="spellEnd"/>
    </w:p>
    <w:p w14:paraId="5DAB6C7B" w14:textId="77777777" w:rsidR="003F6A80" w:rsidRPr="0066412F" w:rsidRDefault="003F6A80" w:rsidP="003F6A8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A4C8FC" w14:textId="225CA9B2" w:rsidR="00753389" w:rsidRDefault="003F6A80" w:rsidP="00B557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3389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B557B0">
        <w:rPr>
          <w:rFonts w:ascii="Times New Roman" w:hAnsi="Times New Roman" w:cs="Times New Roman"/>
          <w:sz w:val="28"/>
          <w:szCs w:val="28"/>
        </w:rPr>
        <w:t xml:space="preserve"> </w:t>
      </w:r>
      <w:r w:rsidRPr="00753389">
        <w:rPr>
          <w:rFonts w:ascii="Times New Roman" w:hAnsi="Times New Roman" w:cs="Times New Roman"/>
          <w:sz w:val="28"/>
          <w:szCs w:val="28"/>
        </w:rPr>
        <w:t>о сносе аварийных деревьев,</w:t>
      </w:r>
    </w:p>
    <w:p w14:paraId="52CCC091" w14:textId="4E0156D6" w:rsidR="00753389" w:rsidRDefault="003F6A80" w:rsidP="00B557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3389">
        <w:rPr>
          <w:rFonts w:ascii="Times New Roman" w:hAnsi="Times New Roman" w:cs="Times New Roman"/>
          <w:sz w:val="28"/>
          <w:szCs w:val="28"/>
        </w:rPr>
        <w:t>представляющих угрозу жизни,</w:t>
      </w:r>
      <w:r w:rsidR="00B557B0">
        <w:rPr>
          <w:rFonts w:ascii="Times New Roman" w:hAnsi="Times New Roman" w:cs="Times New Roman"/>
          <w:sz w:val="28"/>
          <w:szCs w:val="28"/>
        </w:rPr>
        <w:t xml:space="preserve"> </w:t>
      </w:r>
      <w:r w:rsidRPr="00753389">
        <w:rPr>
          <w:rFonts w:ascii="Times New Roman" w:hAnsi="Times New Roman" w:cs="Times New Roman"/>
          <w:sz w:val="28"/>
          <w:szCs w:val="28"/>
        </w:rPr>
        <w:t>здоровью, имуществу граждан и</w:t>
      </w:r>
    </w:p>
    <w:p w14:paraId="4E124B36" w14:textId="3CAEFBC1" w:rsidR="003F6A80" w:rsidRPr="00753389" w:rsidRDefault="003F6A80" w:rsidP="00B557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3389">
        <w:rPr>
          <w:rFonts w:ascii="Times New Roman" w:hAnsi="Times New Roman" w:cs="Times New Roman"/>
          <w:sz w:val="28"/>
          <w:szCs w:val="28"/>
        </w:rPr>
        <w:t>организаций на территории</w:t>
      </w:r>
      <w:r w:rsidR="00B5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7B0">
        <w:rPr>
          <w:rFonts w:ascii="Times New Roman" w:hAnsi="Times New Roman" w:cs="Times New Roman"/>
          <w:sz w:val="28"/>
          <w:szCs w:val="28"/>
        </w:rPr>
        <w:t>Абакановского</w:t>
      </w:r>
      <w:proofErr w:type="spellEnd"/>
      <w:r w:rsidR="00B557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2EB378F" w14:textId="77777777" w:rsidR="003F6A80" w:rsidRPr="00753389" w:rsidRDefault="003F6A80" w:rsidP="003F6A80">
      <w:pPr>
        <w:ind w:firstLine="851"/>
        <w:jc w:val="both"/>
        <w:rPr>
          <w:b/>
          <w:sz w:val="28"/>
          <w:szCs w:val="28"/>
        </w:rPr>
      </w:pPr>
    </w:p>
    <w:p w14:paraId="6140AD94" w14:textId="69CB8D6C" w:rsidR="003F6A80" w:rsidRPr="00624522" w:rsidRDefault="6F556DC5" w:rsidP="6F556DC5">
      <w:pPr>
        <w:ind w:firstLine="851"/>
        <w:jc w:val="both"/>
        <w:rPr>
          <w:sz w:val="28"/>
          <w:szCs w:val="28"/>
        </w:rPr>
      </w:pPr>
      <w:r w:rsidRPr="6F556DC5">
        <w:rPr>
          <w:sz w:val="28"/>
          <w:szCs w:val="28"/>
        </w:rPr>
        <w:t xml:space="preserve">Руководствуясь Федеральным </w:t>
      </w:r>
      <w:hyperlink r:id="rId9">
        <w:r w:rsidRPr="6F556DC5">
          <w:rPr>
            <w:sz w:val="28"/>
            <w:szCs w:val="28"/>
          </w:rPr>
          <w:t>законом</w:t>
        </w:r>
      </w:hyperlink>
      <w:r w:rsidRPr="6F556DC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B557B0">
        <w:rPr>
          <w:sz w:val="28"/>
          <w:szCs w:val="28"/>
        </w:rPr>
        <w:t>Абакановского</w:t>
      </w:r>
      <w:proofErr w:type="spellEnd"/>
      <w:r w:rsidRPr="6F556DC5">
        <w:rPr>
          <w:sz w:val="28"/>
          <w:szCs w:val="28"/>
        </w:rPr>
        <w:t xml:space="preserve"> сельского поселения </w:t>
      </w:r>
    </w:p>
    <w:p w14:paraId="56607FA6" w14:textId="45CD29D2" w:rsidR="003F6A80" w:rsidRPr="00624522" w:rsidRDefault="003F6A80" w:rsidP="6F556DC5">
      <w:pPr>
        <w:ind w:firstLine="851"/>
        <w:jc w:val="both"/>
        <w:rPr>
          <w:b/>
          <w:bCs/>
          <w:sz w:val="28"/>
          <w:szCs w:val="28"/>
        </w:rPr>
      </w:pPr>
    </w:p>
    <w:p w14:paraId="1FA5D2BA" w14:textId="7B666F4F" w:rsidR="003F6A80" w:rsidRPr="00624522" w:rsidRDefault="6F556DC5" w:rsidP="00624522">
      <w:pPr>
        <w:ind w:firstLine="851"/>
        <w:jc w:val="both"/>
        <w:rPr>
          <w:sz w:val="28"/>
          <w:szCs w:val="28"/>
        </w:rPr>
      </w:pPr>
      <w:r w:rsidRPr="6F556DC5">
        <w:rPr>
          <w:b/>
          <w:bCs/>
          <w:sz w:val="28"/>
          <w:szCs w:val="28"/>
        </w:rPr>
        <w:t>ПОСТАНОВЛЯЕТ:</w:t>
      </w:r>
    </w:p>
    <w:p w14:paraId="04477C74" w14:textId="272E3008" w:rsidR="6F556DC5" w:rsidRDefault="6F556DC5" w:rsidP="6F556DC5">
      <w:pPr>
        <w:ind w:firstLine="851"/>
        <w:jc w:val="both"/>
        <w:rPr>
          <w:b/>
          <w:bCs/>
          <w:sz w:val="28"/>
          <w:szCs w:val="28"/>
        </w:rPr>
      </w:pPr>
    </w:p>
    <w:p w14:paraId="37D942B1" w14:textId="1938D0D7" w:rsidR="001637BB" w:rsidRDefault="6F556DC5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6F556DC5">
        <w:rPr>
          <w:sz w:val="28"/>
          <w:szCs w:val="28"/>
        </w:rPr>
        <w:t xml:space="preserve">Утвердить прилагаемое Положение о сносе аварийных деревьев, представляющих угрозу жизни, здоровью, имуществу граждан и организаций на территории </w:t>
      </w:r>
      <w:proofErr w:type="spellStart"/>
      <w:r w:rsidR="00B557B0">
        <w:rPr>
          <w:sz w:val="28"/>
          <w:szCs w:val="28"/>
        </w:rPr>
        <w:t>Абакановского</w:t>
      </w:r>
      <w:proofErr w:type="spellEnd"/>
      <w:r w:rsidRPr="6F556DC5">
        <w:rPr>
          <w:sz w:val="28"/>
          <w:szCs w:val="28"/>
        </w:rPr>
        <w:t xml:space="preserve"> сельского поселения.</w:t>
      </w:r>
    </w:p>
    <w:p w14:paraId="7BCA77CC" w14:textId="6F28BD65" w:rsidR="003F6A80" w:rsidRDefault="6F556DC5" w:rsidP="00795D90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6F556DC5">
        <w:rPr>
          <w:sz w:val="28"/>
          <w:szCs w:val="28"/>
        </w:rPr>
        <w:t xml:space="preserve">Утвердить прилагаемый состав комиссии по обследованию деревьев, подлежащих сносу и обрезке на территории </w:t>
      </w:r>
      <w:proofErr w:type="spellStart"/>
      <w:r w:rsidR="00B557B0">
        <w:rPr>
          <w:sz w:val="28"/>
          <w:szCs w:val="28"/>
        </w:rPr>
        <w:t>Абакановского</w:t>
      </w:r>
      <w:proofErr w:type="spellEnd"/>
      <w:r w:rsidRPr="6F556DC5">
        <w:rPr>
          <w:sz w:val="28"/>
          <w:szCs w:val="28"/>
        </w:rPr>
        <w:t xml:space="preserve"> сельского поселения.</w:t>
      </w:r>
    </w:p>
    <w:p w14:paraId="6A05A809" w14:textId="6588AEAE" w:rsidR="003F6A80" w:rsidRDefault="6F556DC5" w:rsidP="00B557B0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B557B0">
        <w:rPr>
          <w:sz w:val="28"/>
          <w:szCs w:val="28"/>
        </w:rPr>
        <w:t xml:space="preserve">Опубликовать настоящее постановление в информационном </w:t>
      </w:r>
      <w:r w:rsidR="00B557B0" w:rsidRPr="00B557B0">
        <w:rPr>
          <w:sz w:val="28"/>
          <w:szCs w:val="28"/>
        </w:rPr>
        <w:t xml:space="preserve">вестнике </w:t>
      </w:r>
      <w:proofErr w:type="spellStart"/>
      <w:r w:rsidR="00B557B0" w:rsidRPr="00B557B0">
        <w:rPr>
          <w:sz w:val="28"/>
          <w:szCs w:val="28"/>
        </w:rPr>
        <w:t>Абакановского</w:t>
      </w:r>
      <w:proofErr w:type="spellEnd"/>
      <w:r w:rsidRPr="00B557B0">
        <w:rPr>
          <w:sz w:val="28"/>
          <w:szCs w:val="28"/>
        </w:rPr>
        <w:t xml:space="preserve"> </w:t>
      </w:r>
      <w:r w:rsidR="00B557B0" w:rsidRPr="00B557B0">
        <w:rPr>
          <w:sz w:val="28"/>
          <w:szCs w:val="28"/>
        </w:rPr>
        <w:t xml:space="preserve">сельского поселения </w:t>
      </w:r>
      <w:r w:rsidRPr="00B557B0">
        <w:rPr>
          <w:sz w:val="28"/>
          <w:szCs w:val="28"/>
        </w:rPr>
        <w:t xml:space="preserve">и разместить на официальном сайте </w:t>
      </w:r>
      <w:r w:rsidR="00B557B0" w:rsidRPr="00B557B0">
        <w:rPr>
          <w:sz w:val="28"/>
          <w:szCs w:val="28"/>
        </w:rPr>
        <w:t>Череповецкого муниципального района</w:t>
      </w:r>
      <w:r w:rsidRPr="00B557B0">
        <w:rPr>
          <w:sz w:val="28"/>
          <w:szCs w:val="28"/>
        </w:rPr>
        <w:t xml:space="preserve"> в </w:t>
      </w:r>
      <w:r w:rsidR="00B557B0" w:rsidRPr="00B557B0">
        <w:rPr>
          <w:sz w:val="28"/>
          <w:szCs w:val="28"/>
        </w:rPr>
        <w:t>информационно-телекоммуникационной сети «Интернет».</w:t>
      </w:r>
    </w:p>
    <w:p w14:paraId="3EEC1DC3" w14:textId="77777777" w:rsidR="00B557B0" w:rsidRPr="00B557B0" w:rsidRDefault="00B557B0" w:rsidP="00B557B0">
      <w:pPr>
        <w:suppressAutoHyphens w:val="0"/>
        <w:ind w:left="720" w:firstLine="0"/>
        <w:jc w:val="both"/>
        <w:rPr>
          <w:sz w:val="28"/>
          <w:szCs w:val="28"/>
        </w:rPr>
      </w:pPr>
    </w:p>
    <w:p w14:paraId="09642752" w14:textId="4BD64DCD" w:rsidR="6F556DC5" w:rsidRDefault="6F556DC5" w:rsidP="00B557B0">
      <w:pPr>
        <w:ind w:firstLine="0"/>
        <w:jc w:val="both"/>
        <w:rPr>
          <w:sz w:val="28"/>
          <w:szCs w:val="28"/>
        </w:rPr>
      </w:pPr>
    </w:p>
    <w:p w14:paraId="70722235" w14:textId="747B72B2" w:rsidR="6F556DC5" w:rsidRDefault="6F556DC5" w:rsidP="6F556DC5">
      <w:pPr>
        <w:spacing w:line="259" w:lineRule="auto"/>
        <w:ind w:firstLine="0"/>
        <w:jc w:val="both"/>
        <w:rPr>
          <w:b/>
          <w:bCs/>
          <w:sz w:val="28"/>
          <w:szCs w:val="28"/>
        </w:rPr>
      </w:pPr>
      <w:r w:rsidRPr="6F556DC5">
        <w:rPr>
          <w:sz w:val="28"/>
          <w:szCs w:val="28"/>
        </w:rPr>
        <w:t xml:space="preserve">Глава поселения                                           </w:t>
      </w:r>
      <w:r w:rsidR="00B557B0">
        <w:rPr>
          <w:sz w:val="28"/>
          <w:szCs w:val="28"/>
        </w:rPr>
        <w:t xml:space="preserve">                       </w:t>
      </w:r>
      <w:r w:rsidRPr="6F556DC5">
        <w:rPr>
          <w:sz w:val="28"/>
          <w:szCs w:val="28"/>
        </w:rPr>
        <w:t xml:space="preserve">      </w:t>
      </w:r>
      <w:r w:rsidR="00B557B0">
        <w:rPr>
          <w:sz w:val="28"/>
          <w:szCs w:val="28"/>
        </w:rPr>
        <w:t>А.А. Новоселов</w:t>
      </w:r>
    </w:p>
    <w:p w14:paraId="2246C87D" w14:textId="152BB52E" w:rsidR="000E3522" w:rsidRDefault="6F556DC5" w:rsidP="6F556DC5">
      <w:pPr>
        <w:ind w:firstLine="0"/>
        <w:rPr>
          <w:b/>
          <w:bCs/>
          <w:sz w:val="28"/>
          <w:szCs w:val="28"/>
        </w:rPr>
      </w:pPr>
      <w:r w:rsidRPr="6F556DC5">
        <w:rPr>
          <w:b/>
          <w:bCs/>
          <w:sz w:val="28"/>
          <w:szCs w:val="28"/>
        </w:rPr>
        <w:t xml:space="preserve">                                                      </w:t>
      </w:r>
    </w:p>
    <w:p w14:paraId="018F5561" w14:textId="4E77FDC7" w:rsidR="6F556DC5" w:rsidRDefault="6F556DC5">
      <w:r>
        <w:br w:type="page"/>
      </w:r>
    </w:p>
    <w:p w14:paraId="378C1D5E" w14:textId="61545A7B" w:rsidR="003F6A80" w:rsidRPr="00DC5FAF" w:rsidRDefault="6F556DC5" w:rsidP="6F556DC5">
      <w:pPr>
        <w:ind w:left="5670" w:firstLine="0"/>
      </w:pPr>
      <w:r>
        <w:lastRenderedPageBreak/>
        <w:t xml:space="preserve">Приложение к постановлению Администрации </w:t>
      </w:r>
      <w:proofErr w:type="spellStart"/>
      <w:r w:rsidR="00B557B0">
        <w:t>Абакановского</w:t>
      </w:r>
      <w:proofErr w:type="spellEnd"/>
      <w:r>
        <w:t xml:space="preserve"> сельского поселения </w:t>
      </w:r>
    </w:p>
    <w:p w14:paraId="72A3D3EC" w14:textId="77777777" w:rsidR="00DC5FAF" w:rsidRDefault="00DC5FAF" w:rsidP="003F6A80">
      <w:pPr>
        <w:jc w:val="center"/>
        <w:rPr>
          <w:b/>
          <w:sz w:val="28"/>
          <w:szCs w:val="28"/>
        </w:rPr>
      </w:pPr>
    </w:p>
    <w:p w14:paraId="1B473520" w14:textId="77777777" w:rsidR="00687DAB" w:rsidRDefault="00687DAB" w:rsidP="003F6A80">
      <w:pPr>
        <w:jc w:val="center"/>
        <w:rPr>
          <w:b/>
          <w:sz w:val="28"/>
          <w:szCs w:val="28"/>
        </w:rPr>
      </w:pPr>
    </w:p>
    <w:p w14:paraId="5F178AF6" w14:textId="77777777" w:rsidR="003F6A80" w:rsidRPr="00DC5FAF" w:rsidRDefault="003F6A80" w:rsidP="003F6A80">
      <w:pPr>
        <w:jc w:val="center"/>
        <w:rPr>
          <w:b/>
          <w:szCs w:val="24"/>
        </w:rPr>
      </w:pPr>
      <w:r w:rsidRPr="00DC5FAF">
        <w:rPr>
          <w:b/>
          <w:szCs w:val="24"/>
        </w:rPr>
        <w:t xml:space="preserve">Положение </w:t>
      </w:r>
    </w:p>
    <w:p w14:paraId="3E0F1823" w14:textId="2F17F1A0" w:rsidR="003F6A80" w:rsidRPr="00DC5FAF" w:rsidRDefault="6F556DC5" w:rsidP="6F556DC5">
      <w:pPr>
        <w:jc w:val="center"/>
        <w:rPr>
          <w:b/>
          <w:bCs/>
        </w:rPr>
      </w:pPr>
      <w:r w:rsidRPr="6F556DC5">
        <w:rPr>
          <w:b/>
          <w:bCs/>
        </w:rPr>
        <w:t xml:space="preserve">о сносе аварийных деревьев, представляющих угрозу жизни, здоровью, имуществу граждан и организаций на территории </w:t>
      </w:r>
      <w:proofErr w:type="spellStart"/>
      <w:r w:rsidR="00B557B0">
        <w:rPr>
          <w:b/>
          <w:bCs/>
        </w:rPr>
        <w:t>Абакановского</w:t>
      </w:r>
      <w:proofErr w:type="spellEnd"/>
      <w:r w:rsidRPr="6F556DC5">
        <w:rPr>
          <w:b/>
          <w:bCs/>
        </w:rPr>
        <w:t xml:space="preserve"> сельского поселения</w:t>
      </w:r>
    </w:p>
    <w:p w14:paraId="0D0B940D" w14:textId="77777777" w:rsidR="003F6A80" w:rsidRPr="00DC5FAF" w:rsidRDefault="003F6A80" w:rsidP="003F6A80">
      <w:pPr>
        <w:jc w:val="center"/>
        <w:rPr>
          <w:b/>
          <w:szCs w:val="24"/>
        </w:rPr>
      </w:pPr>
    </w:p>
    <w:p w14:paraId="0ED47D1E" w14:textId="77777777" w:rsidR="003F6A80" w:rsidRPr="00687DAB" w:rsidRDefault="003F6A80" w:rsidP="003F6A80">
      <w:pPr>
        <w:jc w:val="center"/>
        <w:rPr>
          <w:b/>
          <w:szCs w:val="24"/>
        </w:rPr>
      </w:pPr>
      <w:r w:rsidRPr="00687DAB">
        <w:rPr>
          <w:b/>
          <w:szCs w:val="24"/>
        </w:rPr>
        <w:t>1. Общие положения</w:t>
      </w:r>
    </w:p>
    <w:p w14:paraId="0E27B00A" w14:textId="77777777" w:rsidR="003F6A80" w:rsidRPr="00DC5FAF" w:rsidRDefault="003F6A80" w:rsidP="003F6A80">
      <w:pPr>
        <w:jc w:val="both"/>
        <w:rPr>
          <w:b/>
          <w:szCs w:val="24"/>
        </w:rPr>
      </w:pPr>
    </w:p>
    <w:p w14:paraId="60231BFF" w14:textId="5EBC6380" w:rsidR="003F6A80" w:rsidRPr="00DC5FAF" w:rsidRDefault="6F556DC5" w:rsidP="003F6A80">
      <w:pPr>
        <w:jc w:val="both"/>
      </w:pPr>
      <w:r>
        <w:t xml:space="preserve">1.1. Настоящее Положение о сносе аварийных деревьев, представляющих угрозу жизни, здоровью и имуществу граждан и организаций на территории </w:t>
      </w:r>
      <w:proofErr w:type="spellStart"/>
      <w:r w:rsidR="00B557B0">
        <w:t>Абакановского</w:t>
      </w:r>
      <w:proofErr w:type="spellEnd"/>
      <w:r>
        <w:t xml:space="preserve"> сельского поселения,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proofErr w:type="spellStart"/>
      <w:r w:rsidR="00B557B0">
        <w:t>Абакановского</w:t>
      </w:r>
      <w:proofErr w:type="spellEnd"/>
      <w:r>
        <w:t xml:space="preserve"> сельского поселения; </w:t>
      </w:r>
    </w:p>
    <w:p w14:paraId="0C939F20" w14:textId="49B60330" w:rsidR="003F6A80" w:rsidRPr="00DC5FAF" w:rsidRDefault="6F556DC5" w:rsidP="003F6A80">
      <w:pPr>
        <w:jc w:val="both"/>
      </w:pPr>
      <w:r>
        <w:t xml:space="preserve">1.2. Настоящее Положение распространяется на все озелененные территории </w:t>
      </w:r>
      <w:proofErr w:type="spellStart"/>
      <w:r w:rsidR="00B557B0">
        <w:t>Абакановского</w:t>
      </w:r>
      <w:proofErr w:type="spellEnd"/>
      <w:r>
        <w:t xml:space="preserve"> сельского поселения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14:paraId="7BD6C3C0" w14:textId="4B416C05" w:rsidR="003F6A80" w:rsidRPr="00DC5FAF" w:rsidRDefault="6F556DC5" w:rsidP="003F6A80">
      <w:pPr>
        <w:jc w:val="both"/>
      </w:pPr>
      <w:r>
        <w:t xml:space="preserve">1.3. Территории, покрытые древесно-кустарниковой и травянистой растительностью, находящиеся в черте </w:t>
      </w:r>
      <w:proofErr w:type="spellStart"/>
      <w:r w:rsidR="00B557B0">
        <w:t>Абакановского</w:t>
      </w:r>
      <w:proofErr w:type="spellEnd"/>
      <w:r>
        <w:t xml:space="preserve"> сельского поселения, образуют единый зеленый фонд. </w:t>
      </w:r>
    </w:p>
    <w:p w14:paraId="60061E4C" w14:textId="77777777" w:rsidR="003F6A80" w:rsidRPr="00DC5FAF" w:rsidRDefault="003F6A80" w:rsidP="003F6A80">
      <w:pPr>
        <w:jc w:val="center"/>
        <w:rPr>
          <w:szCs w:val="24"/>
        </w:rPr>
      </w:pPr>
    </w:p>
    <w:p w14:paraId="4A3782FA" w14:textId="77777777" w:rsidR="003F6A80" w:rsidRPr="00687DAB" w:rsidRDefault="003F6A80" w:rsidP="003F6A80">
      <w:pPr>
        <w:jc w:val="center"/>
        <w:rPr>
          <w:b/>
          <w:szCs w:val="24"/>
        </w:rPr>
      </w:pPr>
      <w:r w:rsidRPr="00687DAB">
        <w:rPr>
          <w:b/>
          <w:szCs w:val="24"/>
        </w:rPr>
        <w:t>2. Основные понятия и термины, используемые в положении</w:t>
      </w:r>
    </w:p>
    <w:p w14:paraId="44EAFD9C" w14:textId="77777777" w:rsidR="003F6A80" w:rsidRPr="00DC5FAF" w:rsidRDefault="003F6A80" w:rsidP="003F6A80">
      <w:pPr>
        <w:jc w:val="center"/>
        <w:rPr>
          <w:szCs w:val="24"/>
        </w:rPr>
      </w:pPr>
    </w:p>
    <w:p w14:paraId="40E75976" w14:textId="77777777" w:rsidR="003F6A80" w:rsidRPr="00DC5FAF" w:rsidRDefault="003F6A80" w:rsidP="003F6A80">
      <w:pPr>
        <w:jc w:val="both"/>
        <w:rPr>
          <w:szCs w:val="24"/>
        </w:rPr>
      </w:pPr>
      <w:r w:rsidRPr="00DC5FAF">
        <w:rPr>
          <w:szCs w:val="24"/>
        </w:rPr>
        <w:t>2.1. Для целей настоящего Положения используются следующие основные понятия и термины:</w:t>
      </w:r>
    </w:p>
    <w:p w14:paraId="306ABCC4" w14:textId="055001D6" w:rsidR="003F6A80" w:rsidRPr="00DC5FAF" w:rsidRDefault="6F556DC5" w:rsidP="003F6A80">
      <w:pPr>
        <w:jc w:val="both"/>
      </w:pPr>
      <w:r>
        <w:t>- 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14:paraId="3D5FBE57" w14:textId="428976FD" w:rsidR="003F6A80" w:rsidRPr="00DC5FAF" w:rsidRDefault="6F556DC5" w:rsidP="003F6A80">
      <w:pPr>
        <w:jc w:val="both"/>
      </w:pPr>
      <w:r>
        <w:t>- 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14:paraId="0C56D519" w14:textId="7A431446" w:rsidR="003F6A80" w:rsidRPr="00DC5FAF" w:rsidRDefault="6F556DC5" w:rsidP="003F6A80">
      <w:pPr>
        <w:jc w:val="both"/>
      </w:pPr>
      <w:r>
        <w:t>- 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14:paraId="2245C7A4" w14:textId="02B54BE8" w:rsidR="003F6A80" w:rsidRPr="00DC5FAF" w:rsidRDefault="6F556DC5" w:rsidP="003F6A80">
      <w:pPr>
        <w:jc w:val="both"/>
      </w:pPr>
      <w:r>
        <w:t>- 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14:paraId="34EB6063" w14:textId="6B0325CD" w:rsidR="003F6A80" w:rsidRPr="00DC5FAF" w:rsidRDefault="6F556DC5" w:rsidP="003F6A80">
      <w:pPr>
        <w:jc w:val="both"/>
      </w:pPr>
      <w:r>
        <w:t>- 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14:paraId="3656B9AB" w14:textId="77777777" w:rsidR="003F6A80" w:rsidRPr="00DC5FAF" w:rsidRDefault="003F6A80" w:rsidP="003F6A80">
      <w:pPr>
        <w:jc w:val="both"/>
        <w:rPr>
          <w:szCs w:val="24"/>
        </w:rPr>
      </w:pPr>
    </w:p>
    <w:p w14:paraId="71BC57B9" w14:textId="77777777" w:rsidR="003F6A80" w:rsidRPr="00687DAB" w:rsidRDefault="003F6A80" w:rsidP="003F6A80">
      <w:pPr>
        <w:jc w:val="center"/>
        <w:rPr>
          <w:b/>
          <w:szCs w:val="24"/>
        </w:rPr>
      </w:pPr>
      <w:r w:rsidRPr="00687DAB">
        <w:rPr>
          <w:b/>
          <w:szCs w:val="24"/>
        </w:rPr>
        <w:t>3. Состав выполнения административных процедур, требования к порядку их выполнения</w:t>
      </w:r>
    </w:p>
    <w:p w14:paraId="45FB0818" w14:textId="77777777" w:rsidR="003F6A80" w:rsidRPr="00DC5FAF" w:rsidRDefault="003F6A80" w:rsidP="003F6A80">
      <w:pPr>
        <w:jc w:val="both"/>
        <w:rPr>
          <w:szCs w:val="24"/>
        </w:rPr>
      </w:pPr>
    </w:p>
    <w:p w14:paraId="568AA872" w14:textId="5472965A" w:rsidR="003F6A80" w:rsidRPr="00DC5FAF" w:rsidRDefault="6F556DC5" w:rsidP="6F556DC5">
      <w:pPr>
        <w:spacing w:line="259" w:lineRule="auto"/>
        <w:jc w:val="both"/>
      </w:pPr>
      <w:r>
        <w:lastRenderedPageBreak/>
        <w:t xml:space="preserve">3.1. Рассмотрение вопроса о сносе аварийных деревьев осуществляется </w:t>
      </w:r>
      <w:proofErr w:type="spellStart"/>
      <w:r>
        <w:t>комиссионно</w:t>
      </w:r>
      <w:proofErr w:type="spellEnd"/>
      <w:r>
        <w:t xml:space="preserve"> на основании заявления граждан, юридических лиц (приложение № 1), а также на основании поручений главы </w:t>
      </w:r>
      <w:proofErr w:type="spellStart"/>
      <w:r w:rsidR="00B557B0">
        <w:t>Абакановского</w:t>
      </w:r>
      <w:proofErr w:type="spellEnd"/>
      <w:r>
        <w:t xml:space="preserve"> сельского поселения (далее - глава поселения) и по инициативе членов комиссии по обследованию деревьев, подлежащих сносу и обрезке на территории </w:t>
      </w:r>
      <w:proofErr w:type="spellStart"/>
      <w:r w:rsidR="00B557B0">
        <w:t>Абакановского</w:t>
      </w:r>
      <w:proofErr w:type="spellEnd"/>
      <w:r>
        <w:t xml:space="preserve"> 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 </w:t>
      </w:r>
    </w:p>
    <w:p w14:paraId="6217FAFE" w14:textId="5C07B771" w:rsidR="003F6A80" w:rsidRPr="00DC5FAF" w:rsidRDefault="6F556DC5" w:rsidP="6F556DC5">
      <w:pPr>
        <w:jc w:val="both"/>
      </w:pPr>
      <w:r>
        <w:t xml:space="preserve">3.2. Комиссия в течение пяти рабочих дней обследует деревья, указанные в заявлении, поручении или указанные членами комиссии. По результатам обследования Комиссия составляет акт о признании или непризнании обследованного дерева аварийным (приложение 2). </w:t>
      </w:r>
    </w:p>
    <w:p w14:paraId="75DB552E" w14:textId="0983E455" w:rsidR="003F6A80" w:rsidRPr="00DC5FAF" w:rsidRDefault="6F556DC5" w:rsidP="003F6A80">
      <w:pPr>
        <w:jc w:val="both"/>
      </w:pPr>
      <w:r>
        <w:t>3.3. Аварийными могут быть признаны деревья со следующими признаками:</w:t>
      </w:r>
    </w:p>
    <w:p w14:paraId="29C77755" w14:textId="77777777" w:rsidR="003F6A80" w:rsidRPr="00DC5FAF" w:rsidRDefault="003F6A80" w:rsidP="003F6A80">
      <w:pPr>
        <w:ind w:left="567"/>
        <w:jc w:val="both"/>
        <w:rPr>
          <w:szCs w:val="24"/>
        </w:rPr>
      </w:pPr>
      <w:r w:rsidRPr="00DC5FAF">
        <w:rPr>
          <w:szCs w:val="24"/>
        </w:rPr>
        <w:t xml:space="preserve">1) </w:t>
      </w:r>
      <w:r w:rsidR="00C40CF0" w:rsidRPr="00DC5FAF">
        <w:rPr>
          <w:szCs w:val="24"/>
        </w:rPr>
        <w:t>с</w:t>
      </w:r>
      <w:r w:rsidRPr="00DC5FAF">
        <w:rPr>
          <w:szCs w:val="24"/>
        </w:rPr>
        <w:t xml:space="preserve">ухостойные или имеющие </w:t>
      </w:r>
      <w:proofErr w:type="spellStart"/>
      <w:r w:rsidRPr="00DC5FAF">
        <w:rPr>
          <w:szCs w:val="24"/>
        </w:rPr>
        <w:t>сухобочину</w:t>
      </w:r>
      <w:proofErr w:type="spellEnd"/>
      <w:r w:rsidRPr="00DC5FAF">
        <w:rPr>
          <w:szCs w:val="24"/>
        </w:rPr>
        <w:t xml:space="preserve"> деревья;</w:t>
      </w:r>
    </w:p>
    <w:p w14:paraId="2E05EB6E" w14:textId="77777777" w:rsidR="003F6A80" w:rsidRPr="00DC5FAF" w:rsidRDefault="003F6A80" w:rsidP="003F6A80">
      <w:pPr>
        <w:ind w:left="567"/>
        <w:jc w:val="both"/>
        <w:rPr>
          <w:szCs w:val="24"/>
        </w:rPr>
      </w:pPr>
      <w:r w:rsidRPr="00DC5FAF">
        <w:rPr>
          <w:szCs w:val="24"/>
        </w:rPr>
        <w:t xml:space="preserve">2) </w:t>
      </w:r>
      <w:r w:rsidR="00C40CF0" w:rsidRPr="00DC5FAF">
        <w:rPr>
          <w:szCs w:val="24"/>
        </w:rPr>
        <w:t>д</w:t>
      </w:r>
      <w:r w:rsidRPr="00DC5FAF">
        <w:rPr>
          <w:szCs w:val="24"/>
        </w:rPr>
        <w:t>еревья с дуплом или трещиной в стволе, имеющие гнилую сердцевину;</w:t>
      </w:r>
    </w:p>
    <w:p w14:paraId="6A96130F" w14:textId="77777777" w:rsidR="003F6A80" w:rsidRPr="00DC5FAF" w:rsidRDefault="003F6A80" w:rsidP="003F6A80">
      <w:pPr>
        <w:ind w:left="567"/>
        <w:jc w:val="both"/>
        <w:rPr>
          <w:szCs w:val="24"/>
        </w:rPr>
      </w:pPr>
      <w:r w:rsidRPr="00DC5FAF">
        <w:rPr>
          <w:szCs w:val="24"/>
        </w:rPr>
        <w:t xml:space="preserve">3) </w:t>
      </w:r>
      <w:r w:rsidR="00C40CF0" w:rsidRPr="00DC5FAF">
        <w:rPr>
          <w:szCs w:val="24"/>
        </w:rPr>
        <w:t>д</w:t>
      </w:r>
      <w:r w:rsidRPr="00DC5FAF">
        <w:rPr>
          <w:szCs w:val="24"/>
        </w:rPr>
        <w:t>еревья с глубокими повреждениями ствола (1/3 от толщины ствола) скелетных ветвей, корневой системы;</w:t>
      </w:r>
    </w:p>
    <w:p w14:paraId="2E1C3382" w14:textId="77777777" w:rsidR="003F6A80" w:rsidRPr="00DC5FAF" w:rsidRDefault="003F6A80" w:rsidP="003F6A80">
      <w:pPr>
        <w:ind w:left="567"/>
        <w:jc w:val="both"/>
        <w:rPr>
          <w:szCs w:val="24"/>
        </w:rPr>
      </w:pPr>
      <w:r w:rsidRPr="00DC5FAF">
        <w:rPr>
          <w:szCs w:val="24"/>
        </w:rPr>
        <w:t xml:space="preserve">4) </w:t>
      </w:r>
      <w:r w:rsidR="00C40CF0" w:rsidRPr="00DC5FAF">
        <w:rPr>
          <w:szCs w:val="24"/>
        </w:rPr>
        <w:t>д</w:t>
      </w:r>
      <w:r w:rsidRPr="00DC5FAF">
        <w:rPr>
          <w:szCs w:val="24"/>
        </w:rPr>
        <w:t>еревья, имеющие угол наклона ствола равный и более 15 градусов;</w:t>
      </w:r>
    </w:p>
    <w:p w14:paraId="7970AE7F" w14:textId="77777777" w:rsidR="003F6A80" w:rsidRPr="00DC5FAF" w:rsidRDefault="003F6A80" w:rsidP="003F6A80">
      <w:pPr>
        <w:ind w:left="567"/>
        <w:jc w:val="both"/>
        <w:rPr>
          <w:szCs w:val="24"/>
        </w:rPr>
      </w:pPr>
      <w:r w:rsidRPr="00DC5FAF">
        <w:rPr>
          <w:szCs w:val="24"/>
        </w:rPr>
        <w:t xml:space="preserve">5) </w:t>
      </w:r>
      <w:r w:rsidR="00C40CF0" w:rsidRPr="00DC5FAF">
        <w:rPr>
          <w:szCs w:val="24"/>
        </w:rPr>
        <w:t>д</w:t>
      </w:r>
      <w:r w:rsidRPr="00DC5FAF">
        <w:rPr>
          <w:szCs w:val="24"/>
        </w:rPr>
        <w:t>еревья, поврежденные грибами-трутовиками или насекомыми-вредителями.</w:t>
      </w:r>
    </w:p>
    <w:p w14:paraId="760ECD0E" w14:textId="77777777" w:rsidR="003F6A80" w:rsidRPr="00DC5FAF" w:rsidRDefault="003F6A80" w:rsidP="00C40CF0">
      <w:pPr>
        <w:ind w:left="567"/>
        <w:jc w:val="both"/>
        <w:rPr>
          <w:szCs w:val="24"/>
        </w:rPr>
      </w:pPr>
      <w:r w:rsidRPr="00DC5FAF">
        <w:rPr>
          <w:szCs w:val="24"/>
        </w:rPr>
        <w:t xml:space="preserve">6) </w:t>
      </w:r>
      <w:r w:rsidR="00C40CF0" w:rsidRPr="00DC5FAF">
        <w:rPr>
          <w:szCs w:val="24"/>
        </w:rPr>
        <w:t>д</w:t>
      </w:r>
      <w:r w:rsidRPr="00DC5FAF">
        <w:rPr>
          <w:szCs w:val="24"/>
        </w:rPr>
        <w:t>еревья</w:t>
      </w:r>
      <w:r w:rsidR="006B0BFF" w:rsidRPr="00DC5FAF">
        <w:rPr>
          <w:szCs w:val="24"/>
        </w:rPr>
        <w:t>,</w:t>
      </w:r>
      <w:r w:rsidRPr="00DC5FAF">
        <w:rPr>
          <w:szCs w:val="24"/>
        </w:rPr>
        <w:t xml:space="preserve"> произрастающие в охранных зонах инженерных коммуникаций объектов.</w:t>
      </w:r>
    </w:p>
    <w:p w14:paraId="47E0E8CF" w14:textId="7FE3D147" w:rsidR="003F6A80" w:rsidRPr="00DC5FAF" w:rsidRDefault="6F556DC5" w:rsidP="003F6A80">
      <w:pPr>
        <w:jc w:val="both"/>
      </w:pPr>
      <w:r>
        <w:t>3.4. Комиссия,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14:paraId="15545F41" w14:textId="491AA7F2" w:rsidR="003F6A80" w:rsidRPr="00DC5FAF" w:rsidRDefault="6F556DC5" w:rsidP="003F6A80">
      <w:pPr>
        <w:jc w:val="both"/>
      </w:pPr>
      <w:r>
        <w:t>3.5. После подписания ответа главой поселения,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14:paraId="17B43A87" w14:textId="5C5167B1" w:rsidR="003F6A80" w:rsidRPr="00DC5FAF" w:rsidRDefault="6F556DC5" w:rsidP="003F6A80">
      <w:pPr>
        <w:jc w:val="both"/>
      </w:pPr>
      <w:r>
        <w:t>3.6. Комиссия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14:paraId="7E91DF9A" w14:textId="0CD5A1E5" w:rsidR="003F6A80" w:rsidRPr="00DC5FAF" w:rsidRDefault="6F556DC5" w:rsidP="003F6A80">
      <w:pPr>
        <w:jc w:val="both"/>
      </w:pPr>
      <w:r>
        <w:t>3.7. Заключение договоров на снос деревьев осуществляется в соответствии с действующим законодательством.</w:t>
      </w:r>
    </w:p>
    <w:p w14:paraId="18D6B9FE" w14:textId="0AFBD550" w:rsidR="003F6A80" w:rsidRPr="00DC5FAF" w:rsidRDefault="6F556DC5" w:rsidP="003F6A80">
      <w:pPr>
        <w:jc w:val="both"/>
      </w:pPr>
      <w:r>
        <w:t>3.8. Допускается снос деревьев, признанных Комиссией аварийными, гражданами (за счет собственных средств) на территориях общего пользования при наличии у лица, производящего работы по сносу деревьев, специального образования –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14:paraId="40BD4831" w14:textId="4BFE21BE" w:rsidR="003F6A80" w:rsidRPr="00DC5FAF" w:rsidRDefault="6F556DC5" w:rsidP="003F6A80">
      <w:pPr>
        <w:jc w:val="both"/>
      </w:pPr>
      <w:r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14:paraId="37A1FBC8" w14:textId="77777777" w:rsidR="00EF158A" w:rsidRPr="00DC5FAF" w:rsidRDefault="6F556DC5" w:rsidP="00DC5FAF">
      <w:pPr>
        <w:rPr>
          <w:szCs w:val="24"/>
        </w:rPr>
      </w:pPr>
      <w:r>
        <w:t xml:space="preserve">                                     </w:t>
      </w:r>
    </w:p>
    <w:p w14:paraId="30A18B72" w14:textId="288F2663" w:rsidR="6F556DC5" w:rsidRDefault="6F556DC5">
      <w:r>
        <w:br w:type="page"/>
      </w:r>
    </w:p>
    <w:p w14:paraId="203FA10E" w14:textId="2BD467C0" w:rsidR="00DC5FAF" w:rsidRPr="00DC5FAF" w:rsidRDefault="6F556DC5" w:rsidP="6F556DC5">
      <w:pPr>
        <w:ind w:left="5670" w:firstLine="0"/>
      </w:pPr>
      <w:r>
        <w:lastRenderedPageBreak/>
        <w:t xml:space="preserve">Приложение </w:t>
      </w:r>
    </w:p>
    <w:p w14:paraId="197F088C" w14:textId="183CCE64" w:rsidR="00DC5FAF" w:rsidRPr="00DC5FAF" w:rsidRDefault="6F556DC5" w:rsidP="6F556DC5">
      <w:pPr>
        <w:ind w:left="5670" w:firstLine="0"/>
      </w:pPr>
      <w:r>
        <w:t xml:space="preserve">к постановлению Администрации </w:t>
      </w:r>
      <w:proofErr w:type="spellStart"/>
      <w:r w:rsidR="00B557B0">
        <w:t>Абакановского</w:t>
      </w:r>
      <w:proofErr w:type="spellEnd"/>
      <w:r>
        <w:t xml:space="preserve"> сельского поселения от </w:t>
      </w:r>
      <w:r w:rsidR="00F8780B">
        <w:t>20.06.2023</w:t>
      </w:r>
      <w:r>
        <w:t xml:space="preserve"> № </w:t>
      </w:r>
      <w:r w:rsidR="00F8780B">
        <w:t>74</w:t>
      </w:r>
      <w:bookmarkStart w:id="0" w:name="_GoBack"/>
      <w:bookmarkEnd w:id="0"/>
    </w:p>
    <w:p w14:paraId="0562CB0E" w14:textId="77777777" w:rsidR="00EF158A" w:rsidRPr="00DC5FAF" w:rsidRDefault="00EF158A" w:rsidP="00795D90">
      <w:pPr>
        <w:jc w:val="center"/>
        <w:rPr>
          <w:szCs w:val="24"/>
        </w:rPr>
      </w:pPr>
    </w:p>
    <w:p w14:paraId="34CE0A41" w14:textId="77777777" w:rsidR="00EF158A" w:rsidRPr="00DC5FAF" w:rsidRDefault="00EF158A" w:rsidP="00795D90">
      <w:pPr>
        <w:jc w:val="center"/>
        <w:rPr>
          <w:szCs w:val="24"/>
        </w:rPr>
      </w:pPr>
    </w:p>
    <w:p w14:paraId="29B01A7A" w14:textId="77777777" w:rsidR="00B55D2B" w:rsidRPr="00DC5FAF" w:rsidRDefault="00B55D2B" w:rsidP="00795D90">
      <w:pPr>
        <w:jc w:val="center"/>
        <w:rPr>
          <w:szCs w:val="24"/>
        </w:rPr>
      </w:pPr>
      <w:r w:rsidRPr="00DC5FAF">
        <w:rPr>
          <w:szCs w:val="24"/>
        </w:rPr>
        <w:t>СОСТАВ</w:t>
      </w:r>
    </w:p>
    <w:p w14:paraId="2486041F" w14:textId="1E98B376" w:rsidR="00B55D2B" w:rsidRPr="00DC5FAF" w:rsidRDefault="6F556DC5" w:rsidP="00B55D2B">
      <w:pPr>
        <w:jc w:val="center"/>
      </w:pPr>
      <w:r>
        <w:t xml:space="preserve">комиссии по обследованию деревьев, подлежащих сносу и обрезке на территории </w:t>
      </w:r>
      <w:proofErr w:type="spellStart"/>
      <w:r w:rsidR="00B557B0">
        <w:t>Абакановского</w:t>
      </w:r>
      <w:proofErr w:type="spellEnd"/>
      <w:r>
        <w:t xml:space="preserve"> сельского поселения</w:t>
      </w:r>
    </w:p>
    <w:p w14:paraId="62EBF3C5" w14:textId="77777777" w:rsidR="001637BB" w:rsidRPr="00DC5FAF" w:rsidRDefault="001637BB" w:rsidP="00B55D2B">
      <w:pPr>
        <w:jc w:val="center"/>
        <w:rPr>
          <w:szCs w:val="24"/>
        </w:rPr>
      </w:pPr>
    </w:p>
    <w:p w14:paraId="4FEA9574" w14:textId="77777777" w:rsidR="00B557B0" w:rsidRDefault="6F556DC5" w:rsidP="6F556DC5">
      <w:pPr>
        <w:jc w:val="both"/>
      </w:pPr>
      <w:r>
        <w:t xml:space="preserve">Председатель комиссии: </w:t>
      </w:r>
    </w:p>
    <w:p w14:paraId="1998CC12" w14:textId="75745509" w:rsidR="00B55D2B" w:rsidRPr="00DC5FAF" w:rsidRDefault="00B557B0" w:rsidP="6F556DC5">
      <w:pPr>
        <w:jc w:val="both"/>
      </w:pPr>
      <w:r>
        <w:t xml:space="preserve">глава </w:t>
      </w:r>
      <w:proofErr w:type="spellStart"/>
      <w:r>
        <w:t>Абакановского</w:t>
      </w:r>
      <w:proofErr w:type="spellEnd"/>
      <w:r>
        <w:t xml:space="preserve"> сельского поселения Новоселов А.А.</w:t>
      </w:r>
    </w:p>
    <w:p w14:paraId="6D98A12B" w14:textId="77777777" w:rsidR="00B55D2B" w:rsidRPr="00DC5FAF" w:rsidRDefault="00B55D2B" w:rsidP="00B55D2B">
      <w:pPr>
        <w:jc w:val="both"/>
        <w:rPr>
          <w:szCs w:val="24"/>
        </w:rPr>
      </w:pPr>
    </w:p>
    <w:p w14:paraId="5F769879" w14:textId="77777777" w:rsidR="00B55D2B" w:rsidRDefault="6F556DC5" w:rsidP="00B55D2B">
      <w:pPr>
        <w:jc w:val="both"/>
      </w:pPr>
      <w:r>
        <w:t>Члены комиссии:</w:t>
      </w:r>
    </w:p>
    <w:p w14:paraId="0AEF2891" w14:textId="25AEA85F" w:rsidR="00B557B0" w:rsidRDefault="00B557B0" w:rsidP="00B55D2B">
      <w:pPr>
        <w:jc w:val="both"/>
      </w:pPr>
      <w:r>
        <w:t xml:space="preserve">Главный специалист по вопросам управления имуществом и земельным ресурсам  </w:t>
      </w:r>
      <w:proofErr w:type="spellStart"/>
      <w:r>
        <w:t>Батова</w:t>
      </w:r>
      <w:proofErr w:type="spellEnd"/>
      <w:r>
        <w:t xml:space="preserve"> Н.В.;</w:t>
      </w:r>
    </w:p>
    <w:p w14:paraId="387E0E2B" w14:textId="472C36E6" w:rsidR="00B557B0" w:rsidRPr="00DC5FAF" w:rsidRDefault="00B557B0" w:rsidP="00B55D2B">
      <w:pPr>
        <w:jc w:val="both"/>
        <w:rPr>
          <w:szCs w:val="24"/>
        </w:rPr>
      </w:pPr>
      <w:r>
        <w:t>Главный специалист Зимина Т.Н.</w:t>
      </w:r>
    </w:p>
    <w:p w14:paraId="2946DB82" w14:textId="77777777" w:rsidR="00B55D2B" w:rsidRPr="00DC5FAF" w:rsidRDefault="00B55D2B" w:rsidP="00B55D2B">
      <w:pPr>
        <w:jc w:val="both"/>
        <w:rPr>
          <w:szCs w:val="24"/>
        </w:rPr>
      </w:pPr>
    </w:p>
    <w:p w14:paraId="5997CC1D" w14:textId="77777777" w:rsidR="003F6A80" w:rsidRPr="00DC5FAF" w:rsidRDefault="00B55D2B" w:rsidP="00B55D2B">
      <w:pPr>
        <w:ind w:firstLine="5400"/>
        <w:jc w:val="both"/>
        <w:rPr>
          <w:szCs w:val="24"/>
        </w:rPr>
      </w:pPr>
      <w:r w:rsidRPr="00DC5FAF">
        <w:rPr>
          <w:szCs w:val="24"/>
        </w:rPr>
        <w:br w:type="page"/>
      </w:r>
    </w:p>
    <w:p w14:paraId="384A18C1" w14:textId="77777777" w:rsidR="00B55D2B" w:rsidRPr="00687DAB" w:rsidRDefault="6F556DC5" w:rsidP="00687DAB">
      <w:pPr>
        <w:ind w:left="4111"/>
        <w:jc w:val="both"/>
        <w:rPr>
          <w:bCs/>
        </w:rPr>
      </w:pPr>
      <w:r w:rsidRPr="00687DAB">
        <w:rPr>
          <w:bCs/>
        </w:rPr>
        <w:lastRenderedPageBreak/>
        <w:t>Приложение №1</w:t>
      </w:r>
    </w:p>
    <w:p w14:paraId="3207AC0D" w14:textId="77777777" w:rsidR="00795D90" w:rsidRDefault="00B55D2B" w:rsidP="00687DAB">
      <w:pPr>
        <w:ind w:left="4111"/>
        <w:rPr>
          <w:szCs w:val="24"/>
        </w:rPr>
      </w:pPr>
      <w:r w:rsidRPr="008213C3">
        <w:rPr>
          <w:szCs w:val="24"/>
        </w:rPr>
        <w:t xml:space="preserve">к </w:t>
      </w:r>
      <w:r w:rsidR="00795D90" w:rsidRPr="00795D90">
        <w:rPr>
          <w:szCs w:val="24"/>
        </w:rPr>
        <w:t>Положени</w:t>
      </w:r>
      <w:r w:rsidR="00795D90">
        <w:rPr>
          <w:szCs w:val="24"/>
        </w:rPr>
        <w:t>ю</w:t>
      </w:r>
      <w:r w:rsidR="00795D90" w:rsidRPr="00795D90">
        <w:rPr>
          <w:szCs w:val="24"/>
        </w:rPr>
        <w:t xml:space="preserve"> о сносе аварийных деревьев,</w:t>
      </w:r>
    </w:p>
    <w:p w14:paraId="1C7B8C57" w14:textId="15CDDCBA" w:rsidR="00795D90" w:rsidRDefault="00795D90" w:rsidP="00687DAB">
      <w:pPr>
        <w:ind w:left="4111"/>
        <w:rPr>
          <w:szCs w:val="24"/>
        </w:rPr>
      </w:pPr>
      <w:r w:rsidRPr="00795D90">
        <w:rPr>
          <w:szCs w:val="24"/>
        </w:rPr>
        <w:t>представляющих угрозу жизни, здоровью,</w:t>
      </w:r>
    </w:p>
    <w:p w14:paraId="42D89526" w14:textId="159985B8" w:rsidR="00795D90" w:rsidRDefault="00795D90" w:rsidP="00687DAB">
      <w:pPr>
        <w:ind w:left="4111"/>
        <w:rPr>
          <w:szCs w:val="24"/>
        </w:rPr>
      </w:pPr>
      <w:r w:rsidRPr="00795D90">
        <w:rPr>
          <w:szCs w:val="24"/>
        </w:rPr>
        <w:t>имуществу граждан и организаций</w:t>
      </w:r>
    </w:p>
    <w:p w14:paraId="454FA3D7" w14:textId="3AC667FC" w:rsidR="00795D90" w:rsidRPr="00795D90" w:rsidRDefault="6F556DC5" w:rsidP="00687DAB">
      <w:pPr>
        <w:ind w:left="4111"/>
      </w:pPr>
      <w:r>
        <w:t xml:space="preserve">на территории </w:t>
      </w:r>
      <w:proofErr w:type="spellStart"/>
      <w:r w:rsidR="00B557B0">
        <w:t>Абакановского</w:t>
      </w:r>
      <w:proofErr w:type="spellEnd"/>
      <w:r>
        <w:t xml:space="preserve"> сельского поселения</w:t>
      </w:r>
    </w:p>
    <w:p w14:paraId="6B699379" w14:textId="77777777" w:rsidR="00B55D2B" w:rsidRPr="008213C3" w:rsidRDefault="00B55D2B" w:rsidP="00B55D2B">
      <w:pPr>
        <w:ind w:left="5670"/>
        <w:rPr>
          <w:b/>
          <w:szCs w:val="24"/>
        </w:rPr>
      </w:pPr>
    </w:p>
    <w:p w14:paraId="3FE9F23F" w14:textId="77777777" w:rsidR="00B55D2B" w:rsidRPr="008213C3" w:rsidRDefault="00B55D2B" w:rsidP="00B55D2B">
      <w:pPr>
        <w:jc w:val="both"/>
        <w:rPr>
          <w:b/>
          <w:szCs w:val="24"/>
        </w:rPr>
      </w:pPr>
    </w:p>
    <w:p w14:paraId="22FDD8CB" w14:textId="21A3879D" w:rsidR="00B55D2B" w:rsidRPr="008213C3" w:rsidRDefault="6F556DC5" w:rsidP="6F556DC5">
      <w:pPr>
        <w:pBdr>
          <w:bottom w:val="single" w:sz="8" w:space="1" w:color="000000"/>
        </w:pBdr>
        <w:ind w:left="4536"/>
        <w:jc w:val="both"/>
      </w:pPr>
      <w:r>
        <w:t xml:space="preserve">Главе </w:t>
      </w:r>
      <w:proofErr w:type="spellStart"/>
      <w:r w:rsidR="00B557B0">
        <w:t>Абакановского</w:t>
      </w:r>
      <w:proofErr w:type="spellEnd"/>
      <w:r>
        <w:t xml:space="preserve"> сельского поселения</w:t>
      </w:r>
    </w:p>
    <w:p w14:paraId="68139ED0" w14:textId="01162ABE" w:rsidR="00B55D2B" w:rsidRPr="008213C3" w:rsidRDefault="6F556DC5" w:rsidP="6F556DC5">
      <w:pPr>
        <w:pBdr>
          <w:bottom w:val="single" w:sz="12" w:space="4" w:color="auto"/>
        </w:pBdr>
        <w:ind w:left="4536" w:firstLine="0"/>
      </w:pPr>
      <w:r>
        <w:t>________________________________________________________________________________________________________________________________________________________________(Ф.И.О. и адрес физического лица, наименование и местонахождение юридического лица)</w:t>
      </w:r>
    </w:p>
    <w:p w14:paraId="1F72F646" w14:textId="1B4E7344" w:rsidR="00B55D2B" w:rsidRPr="008213C3" w:rsidRDefault="6F556DC5" w:rsidP="6F556DC5">
      <w:pPr>
        <w:pBdr>
          <w:bottom w:val="single" w:sz="12" w:space="4" w:color="auto"/>
        </w:pBdr>
        <w:ind w:left="4536" w:firstLine="0"/>
      </w:pPr>
      <w:r>
        <w:t>тел. ______________________________</w:t>
      </w:r>
    </w:p>
    <w:p w14:paraId="6886370F" w14:textId="6CDDB010" w:rsidR="6F556DC5" w:rsidRDefault="6F556DC5" w:rsidP="6F556DC5">
      <w:pPr>
        <w:pBdr>
          <w:bottom w:val="single" w:sz="12" w:space="4" w:color="auto"/>
        </w:pBdr>
        <w:ind w:left="4536" w:firstLine="0"/>
      </w:pPr>
    </w:p>
    <w:p w14:paraId="08CE6F91" w14:textId="77777777" w:rsidR="00B55D2B" w:rsidRPr="008213C3" w:rsidRDefault="00B55D2B" w:rsidP="00B55D2B">
      <w:pPr>
        <w:ind w:left="4536"/>
        <w:jc w:val="both"/>
        <w:rPr>
          <w:szCs w:val="24"/>
        </w:rPr>
      </w:pPr>
    </w:p>
    <w:p w14:paraId="3D82B09D" w14:textId="77777777" w:rsidR="00B55D2B" w:rsidRPr="008213C3" w:rsidRDefault="00B55D2B" w:rsidP="00B55D2B">
      <w:pPr>
        <w:jc w:val="center"/>
        <w:rPr>
          <w:szCs w:val="24"/>
        </w:rPr>
      </w:pPr>
      <w:r w:rsidRPr="008213C3">
        <w:rPr>
          <w:szCs w:val="24"/>
        </w:rPr>
        <w:t>ЗАЯВЛЕНИЕ</w:t>
      </w:r>
    </w:p>
    <w:p w14:paraId="298D067C" w14:textId="2255EFB4" w:rsidR="00B55D2B" w:rsidRPr="008213C3" w:rsidRDefault="6F556DC5" w:rsidP="00B55D2B">
      <w:pPr>
        <w:spacing w:before="240"/>
        <w:ind w:firstLine="851"/>
        <w:jc w:val="both"/>
      </w:pPr>
      <w:r>
        <w:t>Прошу Вас выдать разрешение на снос деревьев на земельном участке __________________________________________________________________________________________________________________________________________________________,</w:t>
      </w:r>
      <w:r w:rsidR="00B55D2B">
        <w:tab/>
      </w:r>
      <w:r w:rsidR="00B55D2B">
        <w:tab/>
      </w:r>
      <w:r w:rsidR="00B55D2B">
        <w:tab/>
      </w:r>
      <w:r>
        <w:t>(указываются реквизиты земельного участка)</w:t>
      </w:r>
    </w:p>
    <w:p w14:paraId="634A1F54" w14:textId="77777777" w:rsidR="00B55D2B" w:rsidRPr="008213C3" w:rsidRDefault="00D73B27" w:rsidP="00B55D2B">
      <w:pPr>
        <w:spacing w:before="240"/>
        <w:rPr>
          <w:szCs w:val="24"/>
        </w:rPr>
      </w:pPr>
      <w:r w:rsidRPr="008213C3">
        <w:rPr>
          <w:szCs w:val="24"/>
        </w:rPr>
        <w:t xml:space="preserve">в </w:t>
      </w:r>
      <w:r w:rsidR="00B55D2B" w:rsidRPr="008213C3">
        <w:rPr>
          <w:szCs w:val="24"/>
        </w:rPr>
        <w:t>связи с __________________________________________________________</w:t>
      </w:r>
    </w:p>
    <w:p w14:paraId="7D8FD4EE" w14:textId="77777777" w:rsidR="00B55D2B" w:rsidRPr="008213C3" w:rsidRDefault="00B55D2B" w:rsidP="00B55D2B">
      <w:pPr>
        <w:spacing w:before="240"/>
        <w:rPr>
          <w:szCs w:val="24"/>
        </w:rPr>
      </w:pPr>
      <w:r w:rsidRPr="008213C3">
        <w:rPr>
          <w:szCs w:val="24"/>
        </w:rPr>
        <w:t>__________________________________________________________________</w:t>
      </w:r>
    </w:p>
    <w:p w14:paraId="3BA22278" w14:textId="77777777" w:rsidR="00B55D2B" w:rsidRPr="008213C3" w:rsidRDefault="00B55D2B" w:rsidP="00B55D2B">
      <w:pPr>
        <w:spacing w:after="120"/>
        <w:jc w:val="center"/>
        <w:rPr>
          <w:szCs w:val="24"/>
        </w:rPr>
      </w:pPr>
      <w:r w:rsidRPr="008213C3">
        <w:rPr>
          <w:szCs w:val="24"/>
        </w:rPr>
        <w:t>(указать причину)</w:t>
      </w:r>
    </w:p>
    <w:p w14:paraId="61CDCEAD" w14:textId="77777777" w:rsidR="00B55D2B" w:rsidRPr="008213C3" w:rsidRDefault="00B55D2B" w:rsidP="00B55D2B">
      <w:pPr>
        <w:jc w:val="center"/>
        <w:rPr>
          <w:szCs w:val="24"/>
        </w:rPr>
      </w:pPr>
    </w:p>
    <w:p w14:paraId="6E82DBE0" w14:textId="5CDD1209" w:rsidR="00B55D2B" w:rsidRPr="008213C3" w:rsidRDefault="00687DAB" w:rsidP="00687DAB">
      <w:pPr>
        <w:rPr>
          <w:szCs w:val="24"/>
        </w:rPr>
      </w:pPr>
      <w:r>
        <w:rPr>
          <w:szCs w:val="24"/>
        </w:rPr>
        <w:t xml:space="preserve">Дата                                                        </w:t>
      </w:r>
      <w:r w:rsidR="00B55D2B" w:rsidRPr="008213C3">
        <w:rPr>
          <w:szCs w:val="24"/>
        </w:rPr>
        <w:t>Подпись</w:t>
      </w:r>
    </w:p>
    <w:p w14:paraId="16D7E625" w14:textId="77777777" w:rsidR="00687DAB" w:rsidRDefault="00B55D2B" w:rsidP="00687DAB">
      <w:pPr>
        <w:ind w:left="3969"/>
        <w:jc w:val="both"/>
      </w:pPr>
      <w:r>
        <w:br w:type="page"/>
      </w:r>
    </w:p>
    <w:p w14:paraId="09272181" w14:textId="73A4E9B0" w:rsidR="00795D90" w:rsidRPr="00687DAB" w:rsidRDefault="6F556DC5" w:rsidP="00687DAB">
      <w:pPr>
        <w:ind w:left="3969"/>
        <w:jc w:val="both"/>
        <w:rPr>
          <w:bCs/>
        </w:rPr>
      </w:pPr>
      <w:r w:rsidRPr="00687DAB">
        <w:rPr>
          <w:bCs/>
        </w:rPr>
        <w:lastRenderedPageBreak/>
        <w:t>Приложение №2</w:t>
      </w:r>
    </w:p>
    <w:p w14:paraId="29D8A856" w14:textId="77777777" w:rsidR="00795D90" w:rsidRDefault="00795D90" w:rsidP="00687DAB">
      <w:pPr>
        <w:ind w:left="3969"/>
        <w:rPr>
          <w:szCs w:val="24"/>
        </w:rPr>
      </w:pPr>
      <w:r w:rsidRPr="008213C3">
        <w:rPr>
          <w:szCs w:val="24"/>
        </w:rPr>
        <w:t xml:space="preserve">к </w:t>
      </w:r>
      <w:r w:rsidRPr="00795D90">
        <w:rPr>
          <w:szCs w:val="24"/>
        </w:rPr>
        <w:t>Положени</w:t>
      </w:r>
      <w:r>
        <w:rPr>
          <w:szCs w:val="24"/>
        </w:rPr>
        <w:t>ю</w:t>
      </w:r>
      <w:r w:rsidRPr="00795D90">
        <w:rPr>
          <w:szCs w:val="24"/>
        </w:rPr>
        <w:t xml:space="preserve"> о сносе аварийных деревьев,</w:t>
      </w:r>
    </w:p>
    <w:p w14:paraId="485CF5C8" w14:textId="11A574F7" w:rsidR="00795D90" w:rsidRDefault="00795D90" w:rsidP="00687DAB">
      <w:pPr>
        <w:ind w:left="3969"/>
        <w:rPr>
          <w:szCs w:val="24"/>
        </w:rPr>
      </w:pPr>
      <w:r w:rsidRPr="00795D90">
        <w:rPr>
          <w:szCs w:val="24"/>
        </w:rPr>
        <w:t>представляющих угрозу жизни, здоровью,</w:t>
      </w:r>
    </w:p>
    <w:p w14:paraId="73270549" w14:textId="1384DF08" w:rsidR="00795D90" w:rsidRDefault="00795D90" w:rsidP="00687DAB">
      <w:pPr>
        <w:ind w:left="3969"/>
        <w:rPr>
          <w:szCs w:val="24"/>
        </w:rPr>
      </w:pPr>
      <w:r w:rsidRPr="00795D90">
        <w:rPr>
          <w:szCs w:val="24"/>
        </w:rPr>
        <w:t>имуществу граждан и организаций</w:t>
      </w:r>
    </w:p>
    <w:p w14:paraId="22041DE4" w14:textId="62996C8F" w:rsidR="00795D90" w:rsidRPr="00795D90" w:rsidRDefault="6F556DC5" w:rsidP="00687DAB">
      <w:pPr>
        <w:ind w:left="3969"/>
      </w:pPr>
      <w:r>
        <w:t xml:space="preserve">на территории </w:t>
      </w:r>
      <w:proofErr w:type="spellStart"/>
      <w:r w:rsidR="00B557B0">
        <w:t>Абакановского</w:t>
      </w:r>
      <w:proofErr w:type="spellEnd"/>
      <w:r>
        <w:t xml:space="preserve"> сельского поселения</w:t>
      </w:r>
    </w:p>
    <w:p w14:paraId="6BB9E253" w14:textId="77777777" w:rsidR="00795D90" w:rsidRDefault="00795D90" w:rsidP="0066412F">
      <w:pPr>
        <w:jc w:val="center"/>
        <w:rPr>
          <w:szCs w:val="24"/>
        </w:rPr>
      </w:pPr>
    </w:p>
    <w:p w14:paraId="7BEB14EF" w14:textId="5624CF6F" w:rsidR="6F556DC5" w:rsidRDefault="6F556DC5" w:rsidP="6F556DC5">
      <w:pPr>
        <w:jc w:val="center"/>
      </w:pPr>
    </w:p>
    <w:p w14:paraId="3781551E" w14:textId="77777777" w:rsidR="0066412F" w:rsidRPr="008213C3" w:rsidRDefault="0066412F" w:rsidP="0066412F">
      <w:pPr>
        <w:jc w:val="center"/>
        <w:rPr>
          <w:szCs w:val="24"/>
        </w:rPr>
      </w:pPr>
      <w:r w:rsidRPr="008213C3">
        <w:rPr>
          <w:szCs w:val="24"/>
        </w:rPr>
        <w:t>Акт № ____</w:t>
      </w:r>
    </w:p>
    <w:p w14:paraId="4D01A0A9" w14:textId="77777777" w:rsidR="0066412F" w:rsidRPr="008213C3" w:rsidRDefault="0066412F" w:rsidP="0066412F">
      <w:pPr>
        <w:jc w:val="center"/>
        <w:rPr>
          <w:szCs w:val="24"/>
        </w:rPr>
      </w:pPr>
      <w:r w:rsidRPr="008213C3">
        <w:rPr>
          <w:szCs w:val="24"/>
        </w:rPr>
        <w:t>обследования деревьев</w:t>
      </w:r>
    </w:p>
    <w:p w14:paraId="23DE523C" w14:textId="77777777" w:rsidR="0066412F" w:rsidRPr="008213C3" w:rsidRDefault="0066412F" w:rsidP="0066412F">
      <w:pPr>
        <w:jc w:val="both"/>
        <w:rPr>
          <w:szCs w:val="24"/>
        </w:rPr>
      </w:pPr>
    </w:p>
    <w:p w14:paraId="486523CD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"___"___________ _____ г.</w:t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</w:r>
      <w:r w:rsidRPr="008213C3">
        <w:rPr>
          <w:szCs w:val="24"/>
        </w:rPr>
        <w:tab/>
        <w:t xml:space="preserve">д. </w:t>
      </w:r>
      <w:r w:rsidR="001637BB">
        <w:rPr>
          <w:szCs w:val="24"/>
        </w:rPr>
        <w:t>__________</w:t>
      </w:r>
    </w:p>
    <w:p w14:paraId="52E56223" w14:textId="77777777" w:rsidR="0066412F" w:rsidRPr="008213C3" w:rsidRDefault="0066412F" w:rsidP="0066412F">
      <w:pPr>
        <w:jc w:val="both"/>
        <w:rPr>
          <w:szCs w:val="24"/>
        </w:rPr>
      </w:pPr>
    </w:p>
    <w:p w14:paraId="22F9332D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Комиссия в составе:</w:t>
      </w:r>
    </w:p>
    <w:p w14:paraId="7CE6551C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1. ________________________________________________________________</w:t>
      </w:r>
    </w:p>
    <w:p w14:paraId="56DE61E7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2. ________________________________________________________________</w:t>
      </w:r>
    </w:p>
    <w:p w14:paraId="649C4B56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3. ________________________________________________________________</w:t>
      </w:r>
    </w:p>
    <w:p w14:paraId="23D83B94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4. ________________________________________________________________</w:t>
      </w:r>
    </w:p>
    <w:p w14:paraId="2947F621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5. ________________________________________________________________</w:t>
      </w:r>
    </w:p>
    <w:p w14:paraId="1CA150CD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провели техническое обследование деревьев, расположенных по адресу:</w:t>
      </w:r>
    </w:p>
    <w:p w14:paraId="3A8BF24D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___________________________________________________________________________________________________________________________________</w:t>
      </w:r>
    </w:p>
    <w:p w14:paraId="4E195F70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Основание: ________________________________________________________________</w:t>
      </w:r>
    </w:p>
    <w:p w14:paraId="12B69090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___________________________________________________________________________________________________________________________________</w:t>
      </w:r>
    </w:p>
    <w:p w14:paraId="2B416AAB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00"/>
        <w:gridCol w:w="1687"/>
        <w:gridCol w:w="1580"/>
        <w:gridCol w:w="2719"/>
      </w:tblGrid>
      <w:tr w:rsidR="0066412F" w:rsidRPr="008213C3" w14:paraId="2DBAF277" w14:textId="77777777" w:rsidTr="00E017B1">
        <w:tc>
          <w:tcPr>
            <w:tcW w:w="594" w:type="dxa"/>
          </w:tcPr>
          <w:p w14:paraId="0F9F350F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№ п/п</w:t>
            </w:r>
          </w:p>
        </w:tc>
        <w:tc>
          <w:tcPr>
            <w:tcW w:w="2600" w:type="dxa"/>
          </w:tcPr>
          <w:p w14:paraId="656064AC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 xml:space="preserve">Видовой состав насаждений </w:t>
            </w:r>
          </w:p>
        </w:tc>
        <w:tc>
          <w:tcPr>
            <w:tcW w:w="1687" w:type="dxa"/>
          </w:tcPr>
          <w:p w14:paraId="67BF19D0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Количество, штук</w:t>
            </w:r>
          </w:p>
        </w:tc>
        <w:tc>
          <w:tcPr>
            <w:tcW w:w="1580" w:type="dxa"/>
          </w:tcPr>
          <w:p w14:paraId="4B267D5C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Диаметр, см</w:t>
            </w:r>
          </w:p>
        </w:tc>
        <w:tc>
          <w:tcPr>
            <w:tcW w:w="2719" w:type="dxa"/>
          </w:tcPr>
          <w:p w14:paraId="4127C2C5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Состояние</w:t>
            </w:r>
          </w:p>
        </w:tc>
      </w:tr>
      <w:tr w:rsidR="0066412F" w:rsidRPr="008213C3" w14:paraId="0135CBF0" w14:textId="77777777" w:rsidTr="00E017B1">
        <w:tc>
          <w:tcPr>
            <w:tcW w:w="594" w:type="dxa"/>
          </w:tcPr>
          <w:p w14:paraId="21FA6016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1.</w:t>
            </w:r>
          </w:p>
        </w:tc>
        <w:tc>
          <w:tcPr>
            <w:tcW w:w="2600" w:type="dxa"/>
          </w:tcPr>
          <w:p w14:paraId="07547A01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687" w:type="dxa"/>
          </w:tcPr>
          <w:p w14:paraId="5043CB0F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14:paraId="07459315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14:paraId="6537F28F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  <w:tr w:rsidR="0066412F" w:rsidRPr="008213C3" w14:paraId="47886996" w14:textId="77777777" w:rsidTr="00E017B1">
        <w:tc>
          <w:tcPr>
            <w:tcW w:w="594" w:type="dxa"/>
          </w:tcPr>
          <w:p w14:paraId="41BD3FC6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2.</w:t>
            </w:r>
          </w:p>
        </w:tc>
        <w:tc>
          <w:tcPr>
            <w:tcW w:w="2600" w:type="dxa"/>
          </w:tcPr>
          <w:p w14:paraId="6DFB9E20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687" w:type="dxa"/>
          </w:tcPr>
          <w:p w14:paraId="70DF9E56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14:paraId="44E871BC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14:paraId="144A5D23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  <w:tr w:rsidR="0066412F" w:rsidRPr="008213C3" w14:paraId="76E77D49" w14:textId="77777777" w:rsidTr="00E017B1">
        <w:tc>
          <w:tcPr>
            <w:tcW w:w="594" w:type="dxa"/>
          </w:tcPr>
          <w:p w14:paraId="738610EB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600" w:type="dxa"/>
          </w:tcPr>
          <w:p w14:paraId="7534ACD6" w14:textId="77777777" w:rsidR="0066412F" w:rsidRPr="008213C3" w:rsidRDefault="0066412F" w:rsidP="00E017B1">
            <w:pPr>
              <w:jc w:val="both"/>
              <w:rPr>
                <w:szCs w:val="24"/>
              </w:rPr>
            </w:pPr>
            <w:r w:rsidRPr="008213C3">
              <w:rPr>
                <w:szCs w:val="24"/>
              </w:rPr>
              <w:t>Итого:</w:t>
            </w:r>
          </w:p>
        </w:tc>
        <w:tc>
          <w:tcPr>
            <w:tcW w:w="1687" w:type="dxa"/>
          </w:tcPr>
          <w:p w14:paraId="637805D2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1580" w:type="dxa"/>
          </w:tcPr>
          <w:p w14:paraId="463F29E8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  <w:tc>
          <w:tcPr>
            <w:tcW w:w="2719" w:type="dxa"/>
          </w:tcPr>
          <w:p w14:paraId="3B7B4B86" w14:textId="77777777" w:rsidR="0066412F" w:rsidRPr="008213C3" w:rsidRDefault="0066412F" w:rsidP="00E017B1">
            <w:pPr>
              <w:jc w:val="both"/>
              <w:rPr>
                <w:szCs w:val="24"/>
              </w:rPr>
            </w:pPr>
          </w:p>
        </w:tc>
      </w:tr>
    </w:tbl>
    <w:p w14:paraId="3A0FF5F2" w14:textId="77777777" w:rsidR="0066412F" w:rsidRPr="008213C3" w:rsidRDefault="0066412F" w:rsidP="008213C3">
      <w:pPr>
        <w:ind w:firstLine="0"/>
        <w:jc w:val="both"/>
        <w:rPr>
          <w:szCs w:val="24"/>
        </w:rPr>
      </w:pPr>
    </w:p>
    <w:p w14:paraId="5630AD66" w14:textId="77777777" w:rsidR="008213C3" w:rsidRPr="008213C3" w:rsidRDefault="008213C3" w:rsidP="008213C3">
      <w:pPr>
        <w:ind w:firstLine="0"/>
        <w:jc w:val="both"/>
        <w:rPr>
          <w:szCs w:val="24"/>
        </w:rPr>
      </w:pPr>
    </w:p>
    <w:p w14:paraId="61829076" w14:textId="77777777" w:rsidR="008213C3" w:rsidRPr="008213C3" w:rsidRDefault="008213C3" w:rsidP="008213C3">
      <w:pPr>
        <w:ind w:firstLine="0"/>
        <w:jc w:val="both"/>
        <w:rPr>
          <w:szCs w:val="24"/>
        </w:rPr>
      </w:pPr>
    </w:p>
    <w:p w14:paraId="2BA226A1" w14:textId="77777777" w:rsidR="008213C3" w:rsidRPr="008213C3" w:rsidRDefault="008213C3" w:rsidP="008213C3">
      <w:pPr>
        <w:ind w:firstLine="0"/>
        <w:jc w:val="both"/>
        <w:rPr>
          <w:szCs w:val="24"/>
        </w:rPr>
      </w:pPr>
    </w:p>
    <w:p w14:paraId="7A225417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Заключение о целесообразности вырубки обследованных деревьев:</w:t>
      </w:r>
    </w:p>
    <w:p w14:paraId="2BE32E4E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__________________________________________________________________</w:t>
      </w:r>
    </w:p>
    <w:p w14:paraId="5CC4267A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</w:t>
      </w:r>
    </w:p>
    <w:p w14:paraId="30DFDB65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_________________________________________________________________</w:t>
      </w:r>
    </w:p>
    <w:p w14:paraId="17AD93B2" w14:textId="77777777" w:rsidR="0066412F" w:rsidRPr="008213C3" w:rsidRDefault="0066412F" w:rsidP="0066412F">
      <w:pPr>
        <w:jc w:val="both"/>
        <w:rPr>
          <w:szCs w:val="24"/>
        </w:rPr>
      </w:pPr>
    </w:p>
    <w:p w14:paraId="00C4E044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 xml:space="preserve">Подписи членов комиссии: </w:t>
      </w:r>
    </w:p>
    <w:p w14:paraId="571ACC0F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501903C1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621643FC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662C9AF8" w14:textId="77777777" w:rsidR="0066412F" w:rsidRPr="008213C3" w:rsidRDefault="0066412F" w:rsidP="0066412F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p w14:paraId="19219836" w14:textId="07A5404B" w:rsidR="003F6A80" w:rsidRPr="008213C3" w:rsidRDefault="0066412F" w:rsidP="00ED2D88">
      <w:pPr>
        <w:jc w:val="both"/>
        <w:rPr>
          <w:szCs w:val="24"/>
        </w:rPr>
      </w:pPr>
      <w:r w:rsidRPr="008213C3">
        <w:rPr>
          <w:szCs w:val="24"/>
        </w:rPr>
        <w:t>_________________________   _____________________</w:t>
      </w:r>
    </w:p>
    <w:sectPr w:rsidR="003F6A80" w:rsidRPr="008213C3" w:rsidSect="00B55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A5761" w14:textId="77777777" w:rsidR="006A2B47" w:rsidRDefault="006A2B47">
      <w:r>
        <w:separator/>
      </w:r>
    </w:p>
  </w:endnote>
  <w:endnote w:type="continuationSeparator" w:id="0">
    <w:p w14:paraId="2731583C" w14:textId="77777777" w:rsidR="006A2B47" w:rsidRDefault="006A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3141B" w14:textId="77777777" w:rsidR="009A3A2D" w:rsidRDefault="009A3A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B4AB" w14:textId="77777777" w:rsidR="009A3A2D" w:rsidRPr="00687DAB" w:rsidRDefault="009A3A2D" w:rsidP="00687D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75D1" w14:textId="77777777" w:rsidR="009A3A2D" w:rsidRDefault="009A3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1EA39" w14:textId="77777777" w:rsidR="006A2B47" w:rsidRDefault="006A2B47">
      <w:r>
        <w:separator/>
      </w:r>
    </w:p>
  </w:footnote>
  <w:footnote w:type="continuationSeparator" w:id="0">
    <w:p w14:paraId="5DD8C2F1" w14:textId="77777777" w:rsidR="006A2B47" w:rsidRDefault="006A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B30F8" w14:textId="77777777" w:rsidR="009A3A2D" w:rsidRDefault="009A3A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1409" w14:textId="77777777" w:rsidR="009A3A2D" w:rsidRDefault="009A3A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1E394" w14:textId="77777777" w:rsidR="009A3A2D" w:rsidRDefault="009A3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44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5BD52D6"/>
    <w:multiLevelType w:val="multilevel"/>
    <w:tmpl w:val="3A8ECD52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ED77284"/>
    <w:multiLevelType w:val="hybridMultilevel"/>
    <w:tmpl w:val="282477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45"/>
    <w:rsid w:val="000213C2"/>
    <w:rsid w:val="000360BB"/>
    <w:rsid w:val="00093BB5"/>
    <w:rsid w:val="000E3522"/>
    <w:rsid w:val="00116E9F"/>
    <w:rsid w:val="00125F4D"/>
    <w:rsid w:val="001637BB"/>
    <w:rsid w:val="0017625A"/>
    <w:rsid w:val="00243822"/>
    <w:rsid w:val="002532C1"/>
    <w:rsid w:val="00284236"/>
    <w:rsid w:val="00320E56"/>
    <w:rsid w:val="00344422"/>
    <w:rsid w:val="003452E5"/>
    <w:rsid w:val="003F6A80"/>
    <w:rsid w:val="00475DE5"/>
    <w:rsid w:val="004B168E"/>
    <w:rsid w:val="004E0BAD"/>
    <w:rsid w:val="004E4573"/>
    <w:rsid w:val="00506A91"/>
    <w:rsid w:val="00582068"/>
    <w:rsid w:val="005B5386"/>
    <w:rsid w:val="005B6F68"/>
    <w:rsid w:val="005F7570"/>
    <w:rsid w:val="00624522"/>
    <w:rsid w:val="00643831"/>
    <w:rsid w:val="00645107"/>
    <w:rsid w:val="0066412F"/>
    <w:rsid w:val="00687DAB"/>
    <w:rsid w:val="00691240"/>
    <w:rsid w:val="006A2B47"/>
    <w:rsid w:val="006B0BFF"/>
    <w:rsid w:val="006F3F87"/>
    <w:rsid w:val="006F4ABC"/>
    <w:rsid w:val="00702EC6"/>
    <w:rsid w:val="00753389"/>
    <w:rsid w:val="00766180"/>
    <w:rsid w:val="00795D90"/>
    <w:rsid w:val="007A7645"/>
    <w:rsid w:val="007E4FFB"/>
    <w:rsid w:val="008213C3"/>
    <w:rsid w:val="0083565F"/>
    <w:rsid w:val="00842CEF"/>
    <w:rsid w:val="008715A8"/>
    <w:rsid w:val="009A3A2D"/>
    <w:rsid w:val="009D2199"/>
    <w:rsid w:val="00A81B6A"/>
    <w:rsid w:val="00AB3DA6"/>
    <w:rsid w:val="00AC3100"/>
    <w:rsid w:val="00AD323B"/>
    <w:rsid w:val="00AF316E"/>
    <w:rsid w:val="00B065E4"/>
    <w:rsid w:val="00B25F5D"/>
    <w:rsid w:val="00B557B0"/>
    <w:rsid w:val="00B55D2B"/>
    <w:rsid w:val="00BC2025"/>
    <w:rsid w:val="00BD27FA"/>
    <w:rsid w:val="00BD6FDC"/>
    <w:rsid w:val="00BF7D80"/>
    <w:rsid w:val="00C2634C"/>
    <w:rsid w:val="00C40CF0"/>
    <w:rsid w:val="00D73B27"/>
    <w:rsid w:val="00DC5EA4"/>
    <w:rsid w:val="00DC5FAF"/>
    <w:rsid w:val="00DE4DFD"/>
    <w:rsid w:val="00DE79B2"/>
    <w:rsid w:val="00E017B1"/>
    <w:rsid w:val="00E0462A"/>
    <w:rsid w:val="00E25F41"/>
    <w:rsid w:val="00EC0791"/>
    <w:rsid w:val="00ED2D88"/>
    <w:rsid w:val="00EF158A"/>
    <w:rsid w:val="00F84D69"/>
    <w:rsid w:val="00F8780B"/>
    <w:rsid w:val="00F93BCA"/>
    <w:rsid w:val="00FC72E7"/>
    <w:rsid w:val="6F55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137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AF316E"/>
    <w:pPr>
      <w:keepNext/>
      <w:numPr>
        <w:numId w:val="1"/>
      </w:numPr>
      <w:outlineLvl w:val="0"/>
    </w:pPr>
    <w:rPr>
      <w:rFonts w:cs="Courier New"/>
      <w:b/>
      <w:caps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Times New Roman" w:hAnsi="Times New Roman"/>
      <w:b w:val="0"/>
      <w:i w:val="0"/>
      <w:sz w:val="24"/>
      <w:szCs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ind w:left="-218" w:firstLine="785"/>
      <w:jc w:val="both"/>
    </w:pPr>
    <w:rPr>
      <w:lang w:val="en-U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олеТема"/>
    <w:pPr>
      <w:suppressAutoHyphens/>
    </w:pPr>
    <w:rPr>
      <w:rFonts w:eastAsia="Arial"/>
      <w:sz w:val="28"/>
      <w:lang w:eastAsia="ar-SA"/>
    </w:rPr>
  </w:style>
  <w:style w:type="paragraph" w:customStyle="1" w:styleId="ab">
    <w:name w:val="ПолеНомер"/>
    <w:basedOn w:val="a"/>
    <w:rPr>
      <w:sz w:val="28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4">
    <w:name w:val="Подпись1"/>
    <w:basedOn w:val="a"/>
    <w:pPr>
      <w:tabs>
        <w:tab w:val="right" w:pos="9072"/>
      </w:tabs>
    </w:pPr>
  </w:style>
  <w:style w:type="paragraph" w:styleId="ac">
    <w:name w:val="Normal (Web)"/>
    <w:basedOn w:val="a"/>
    <w:pPr>
      <w:spacing w:before="280" w:after="280"/>
      <w:ind w:firstLine="0"/>
    </w:pPr>
    <w:rPr>
      <w:szCs w:val="24"/>
    </w:rPr>
  </w:style>
  <w:style w:type="paragraph" w:customStyle="1" w:styleId="ad">
    <w:name w:val="ПолеКому"/>
    <w:pPr>
      <w:suppressAutoHyphens/>
    </w:pPr>
    <w:rPr>
      <w:rFonts w:eastAsia="Arial"/>
      <w:sz w:val="24"/>
      <w:lang w:eastAsia="ar-SA"/>
    </w:rPr>
  </w:style>
  <w:style w:type="paragraph" w:customStyle="1" w:styleId="15">
    <w:name w:val="Название объекта1"/>
    <w:basedOn w:val="a"/>
    <w:next w:val="a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ind w:firstLine="0"/>
      <w:jc w:val="both"/>
    </w:pPr>
    <w:rPr>
      <w:rFonts w:ascii="Courier New" w:hAnsi="Courier New" w:cs="Courier New"/>
      <w:szCs w:val="24"/>
    </w:rPr>
  </w:style>
  <w:style w:type="paragraph" w:customStyle="1" w:styleId="af">
    <w:name w:val="Содержимое врезки"/>
    <w:basedOn w:val="a5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basedOn w:val="a"/>
    <w:rsid w:val="00FC72E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3F6A8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link w:val="1"/>
    <w:rsid w:val="00AF316E"/>
    <w:rPr>
      <w:rFonts w:cs="Courier New"/>
      <w:b/>
      <w:caps/>
      <w:kern w:val="1"/>
      <w:sz w:val="26"/>
      <w:szCs w:val="24"/>
      <w:lang w:eastAsia="ar-SA"/>
    </w:rPr>
  </w:style>
  <w:style w:type="paragraph" w:customStyle="1" w:styleId="-14-">
    <w:name w:val="Заголовок-14-сред"/>
    <w:basedOn w:val="a"/>
    <w:rsid w:val="00AF316E"/>
    <w:pPr>
      <w:suppressAutoHyphens w:val="0"/>
      <w:ind w:firstLine="0"/>
      <w:jc w:val="center"/>
    </w:pPr>
    <w:rPr>
      <w:rFonts w:cs="Courier New"/>
      <w:b/>
      <w:kern w:val="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AF316E"/>
    <w:pPr>
      <w:keepNext/>
      <w:numPr>
        <w:numId w:val="1"/>
      </w:numPr>
      <w:outlineLvl w:val="0"/>
    </w:pPr>
    <w:rPr>
      <w:rFonts w:cs="Courier New"/>
      <w:b/>
      <w:caps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Times New Roman" w:hAnsi="Times New Roman"/>
      <w:b w:val="0"/>
      <w:i w:val="0"/>
      <w:sz w:val="24"/>
      <w:szCs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ind w:left="-218" w:firstLine="785"/>
      <w:jc w:val="both"/>
    </w:pPr>
    <w:rPr>
      <w:lang w:val="en-U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олеТема"/>
    <w:pPr>
      <w:suppressAutoHyphens/>
    </w:pPr>
    <w:rPr>
      <w:rFonts w:eastAsia="Arial"/>
      <w:sz w:val="28"/>
      <w:lang w:eastAsia="ar-SA"/>
    </w:rPr>
  </w:style>
  <w:style w:type="paragraph" w:customStyle="1" w:styleId="ab">
    <w:name w:val="ПолеНомер"/>
    <w:basedOn w:val="a"/>
    <w:rPr>
      <w:sz w:val="28"/>
    </w:rPr>
  </w:style>
  <w:style w:type="paragraph" w:customStyle="1" w:styleId="Heading">
    <w:name w:val="Heading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4">
    <w:name w:val="Подпись1"/>
    <w:basedOn w:val="a"/>
    <w:pPr>
      <w:tabs>
        <w:tab w:val="right" w:pos="9072"/>
      </w:tabs>
    </w:pPr>
  </w:style>
  <w:style w:type="paragraph" w:styleId="ac">
    <w:name w:val="Normal (Web)"/>
    <w:basedOn w:val="a"/>
    <w:pPr>
      <w:spacing w:before="280" w:after="280"/>
      <w:ind w:firstLine="0"/>
    </w:pPr>
    <w:rPr>
      <w:szCs w:val="24"/>
    </w:rPr>
  </w:style>
  <w:style w:type="paragraph" w:customStyle="1" w:styleId="ad">
    <w:name w:val="ПолеКому"/>
    <w:pPr>
      <w:suppressAutoHyphens/>
    </w:pPr>
    <w:rPr>
      <w:rFonts w:eastAsia="Arial"/>
      <w:sz w:val="24"/>
      <w:lang w:eastAsia="ar-SA"/>
    </w:rPr>
  </w:style>
  <w:style w:type="paragraph" w:customStyle="1" w:styleId="15">
    <w:name w:val="Название объекта1"/>
    <w:basedOn w:val="a"/>
    <w:next w:val="a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ind w:firstLine="0"/>
      <w:jc w:val="both"/>
    </w:pPr>
    <w:rPr>
      <w:rFonts w:ascii="Courier New" w:hAnsi="Courier New" w:cs="Courier New"/>
      <w:szCs w:val="24"/>
    </w:rPr>
  </w:style>
  <w:style w:type="paragraph" w:customStyle="1" w:styleId="af">
    <w:name w:val="Содержимое врезки"/>
    <w:basedOn w:val="a5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basedOn w:val="a"/>
    <w:rsid w:val="00FC72E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3F6A8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10">
    <w:name w:val="Заголовок 1 Знак"/>
    <w:link w:val="1"/>
    <w:rsid w:val="00AF316E"/>
    <w:rPr>
      <w:rFonts w:cs="Courier New"/>
      <w:b/>
      <w:caps/>
      <w:kern w:val="1"/>
      <w:sz w:val="26"/>
      <w:szCs w:val="24"/>
      <w:lang w:eastAsia="ar-SA"/>
    </w:rPr>
  </w:style>
  <w:style w:type="paragraph" w:customStyle="1" w:styleId="-14-">
    <w:name w:val="Заголовок-14-сред"/>
    <w:basedOn w:val="a"/>
    <w:rsid w:val="00AF316E"/>
    <w:pPr>
      <w:suppressAutoHyphens w:val="0"/>
      <w:ind w:firstLine="0"/>
      <w:jc w:val="center"/>
    </w:pPr>
    <w:rPr>
      <w:rFonts w:cs="Courier New"/>
      <w:b/>
      <w:kern w:val="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nsultantplus://offline/ref=2E2026C4E4AFA63AC6AD1ACFED1BD9D69BD43C11352BDCCD67F75EAE9Af56F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Zvonova\&#1052;&#1086;&#1080;%20&#1076;&#1086;&#1082;&#1091;&#1084;&#1077;&#1085;&#1090;&#1099;\&#1041;&#1083;&#1072;&#1085;&#1082;&#1080;\&#1055;&#1086;&#1089;&#1090;&#1072;&#1085;&#1086;&#1074;&#1083;&#1077;&#1085;&#1080;&#1077;%20&#1072;&#1076;&#1084;&#1080;&#1085;&#1080;&#1089;&#1090;&#1088;&#1072;&#1094;&#1080;&#1080;%20&#1075;&#1086;&#1088;&#1086;&#1076;&#1072;%20&#1041;&#1072;&#1083;&#1072;&#1093;&#1085;&#109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DCF6-28A5-4A32-9A00-F72D044E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города Балахны</Template>
  <TotalTime>1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Балахны</vt:lpstr>
    </vt:vector>
  </TitlesOfParts>
  <Company>admin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Балахны</dc:title>
  <dc:creator>NZvonova</dc:creator>
  <cp:lastModifiedBy>Татьяна</cp:lastModifiedBy>
  <cp:revision>2</cp:revision>
  <cp:lastPrinted>2023-03-01T18:17:00Z</cp:lastPrinted>
  <dcterms:created xsi:type="dcterms:W3CDTF">2023-07-09T17:57:00Z</dcterms:created>
  <dcterms:modified xsi:type="dcterms:W3CDTF">2023-07-09T17:57:00Z</dcterms:modified>
</cp:coreProperties>
</file>