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EE83EC" w14:textId="2F3CE49C" w:rsidR="00C52D76" w:rsidRDefault="00913F28" w:rsidP="00913F28">
      <w:pPr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913F28">
        <w:rPr>
          <w:b/>
          <w:sz w:val="28"/>
          <w:szCs w:val="28"/>
          <w:lang w:eastAsia="ru-RU"/>
        </w:rPr>
        <w:t xml:space="preserve">АДМИНИСТРАЦИЯ </w:t>
      </w:r>
    </w:p>
    <w:p w14:paraId="630B91DB" w14:textId="7A306FC5" w:rsidR="00913F28" w:rsidRPr="00913F28" w:rsidRDefault="00913F28" w:rsidP="00913F28">
      <w:pPr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913F28">
        <w:rPr>
          <w:b/>
          <w:sz w:val="28"/>
          <w:szCs w:val="28"/>
          <w:lang w:eastAsia="ru-RU"/>
        </w:rPr>
        <w:t>СЕЛЬСКОГО ПОСЕЛЕНИЯ</w:t>
      </w:r>
      <w:r w:rsidR="00C52D76">
        <w:rPr>
          <w:b/>
          <w:sz w:val="28"/>
          <w:szCs w:val="28"/>
          <w:lang w:eastAsia="ru-RU"/>
        </w:rPr>
        <w:t xml:space="preserve"> УЛОМСКОЕ</w:t>
      </w:r>
    </w:p>
    <w:p w14:paraId="41CC46D4" w14:textId="77777777" w:rsidR="00913F28" w:rsidRPr="00913F28" w:rsidRDefault="00913F28" w:rsidP="00913F28">
      <w:pPr>
        <w:suppressAutoHyphens w:val="0"/>
        <w:ind w:firstLine="0"/>
        <w:jc w:val="center"/>
        <w:rPr>
          <w:sz w:val="28"/>
          <w:szCs w:val="28"/>
          <w:lang w:eastAsia="ru-RU"/>
        </w:rPr>
      </w:pPr>
    </w:p>
    <w:p w14:paraId="54C616BF" w14:textId="77777777" w:rsidR="00913F28" w:rsidRPr="00913F28" w:rsidRDefault="00913F28" w:rsidP="00913F28">
      <w:pPr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913F28">
        <w:rPr>
          <w:b/>
          <w:sz w:val="28"/>
          <w:szCs w:val="28"/>
          <w:lang w:eastAsia="ru-RU"/>
        </w:rPr>
        <w:t>ПОСТАНОВЛЕНИЕ</w:t>
      </w:r>
    </w:p>
    <w:p w14:paraId="4E636E29" w14:textId="77777777" w:rsidR="00913F28" w:rsidRPr="00913F28" w:rsidRDefault="00913F28" w:rsidP="00913F28">
      <w:pPr>
        <w:suppressAutoHyphens w:val="0"/>
        <w:ind w:firstLine="0"/>
        <w:rPr>
          <w:sz w:val="28"/>
          <w:szCs w:val="28"/>
          <w:lang w:eastAsia="ru-RU"/>
        </w:rPr>
      </w:pPr>
    </w:p>
    <w:p w14:paraId="5785ED64" w14:textId="131C4E37" w:rsidR="00913F28" w:rsidRPr="00913F28" w:rsidRDefault="00913F28" w:rsidP="00913F28">
      <w:pPr>
        <w:suppressAutoHyphens w:val="0"/>
        <w:ind w:firstLine="0"/>
        <w:rPr>
          <w:sz w:val="26"/>
          <w:szCs w:val="26"/>
          <w:u w:val="single"/>
          <w:lang w:eastAsia="ru-RU"/>
        </w:rPr>
      </w:pPr>
      <w:r w:rsidRPr="00913F28">
        <w:rPr>
          <w:sz w:val="26"/>
          <w:szCs w:val="26"/>
          <w:lang w:eastAsia="ru-RU"/>
        </w:rPr>
        <w:t xml:space="preserve">от </w:t>
      </w:r>
      <w:r w:rsidR="00C71B9A">
        <w:rPr>
          <w:sz w:val="26"/>
          <w:szCs w:val="26"/>
          <w:lang w:eastAsia="ru-RU"/>
        </w:rPr>
        <w:t>23.11.2023</w:t>
      </w:r>
      <w:r w:rsidRPr="00913F28">
        <w:rPr>
          <w:sz w:val="26"/>
          <w:szCs w:val="26"/>
          <w:lang w:eastAsia="ru-RU"/>
        </w:rPr>
        <w:t xml:space="preserve">                                                                                                     № </w:t>
      </w:r>
      <w:r w:rsidR="00C71B9A">
        <w:rPr>
          <w:sz w:val="26"/>
          <w:szCs w:val="26"/>
          <w:lang w:eastAsia="ru-RU"/>
        </w:rPr>
        <w:t>231</w:t>
      </w:r>
    </w:p>
    <w:p w14:paraId="47F0EEA4" w14:textId="105F9C53" w:rsidR="00913F28" w:rsidRPr="00913F28" w:rsidRDefault="00913F28" w:rsidP="00913F28">
      <w:pPr>
        <w:suppressAutoHyphens w:val="0"/>
        <w:ind w:firstLine="0"/>
        <w:jc w:val="center"/>
        <w:rPr>
          <w:sz w:val="26"/>
          <w:szCs w:val="26"/>
          <w:lang w:eastAsia="ru-RU"/>
        </w:rPr>
      </w:pPr>
      <w:r w:rsidRPr="00913F28">
        <w:rPr>
          <w:sz w:val="26"/>
          <w:szCs w:val="26"/>
          <w:lang w:eastAsia="ru-RU"/>
        </w:rPr>
        <w:t xml:space="preserve">д. </w:t>
      </w:r>
      <w:r w:rsidR="00C52D76">
        <w:rPr>
          <w:sz w:val="26"/>
          <w:szCs w:val="26"/>
          <w:lang w:eastAsia="ru-RU"/>
        </w:rPr>
        <w:t>Коротово</w:t>
      </w:r>
    </w:p>
    <w:p w14:paraId="00FFF734" w14:textId="77777777" w:rsidR="00E02009" w:rsidRPr="0066412F" w:rsidRDefault="00E02009" w:rsidP="003F6A8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6BB2F66" w14:textId="044AFBC4" w:rsidR="00753389" w:rsidRPr="00913F28" w:rsidRDefault="003F6A80" w:rsidP="00451377">
      <w:pPr>
        <w:pStyle w:val="af3"/>
        <w:jc w:val="center"/>
        <w:rPr>
          <w:b/>
          <w:sz w:val="28"/>
          <w:szCs w:val="28"/>
        </w:rPr>
      </w:pPr>
      <w:r w:rsidRPr="00913F28">
        <w:rPr>
          <w:b/>
          <w:sz w:val="28"/>
          <w:szCs w:val="28"/>
        </w:rPr>
        <w:t>Об утверждении положения</w:t>
      </w:r>
      <w:r w:rsidR="00913F28" w:rsidRPr="00913F28">
        <w:rPr>
          <w:b/>
          <w:sz w:val="28"/>
          <w:szCs w:val="28"/>
        </w:rPr>
        <w:t xml:space="preserve"> </w:t>
      </w:r>
      <w:r w:rsidR="6EE76570" w:rsidRPr="00913F28">
        <w:rPr>
          <w:b/>
          <w:sz w:val="28"/>
          <w:szCs w:val="28"/>
        </w:rPr>
        <w:t>о сносе (обрезке) аварийных деревьев,</w:t>
      </w:r>
    </w:p>
    <w:p w14:paraId="06164E07" w14:textId="77777777" w:rsidR="00753389" w:rsidRPr="00913F28" w:rsidRDefault="003F6A80" w:rsidP="00451377">
      <w:pPr>
        <w:pStyle w:val="af3"/>
        <w:jc w:val="center"/>
        <w:rPr>
          <w:b/>
          <w:sz w:val="28"/>
          <w:szCs w:val="28"/>
        </w:rPr>
      </w:pPr>
      <w:r w:rsidRPr="00913F28">
        <w:rPr>
          <w:b/>
          <w:sz w:val="28"/>
          <w:szCs w:val="28"/>
        </w:rPr>
        <w:t>представляющих угрозу жизни, здоровью, имуществу граждан и</w:t>
      </w:r>
    </w:p>
    <w:p w14:paraId="20BC05D6" w14:textId="1F88F6E3" w:rsidR="003F6A80" w:rsidRPr="00913F28" w:rsidRDefault="003F6A80" w:rsidP="00451377">
      <w:pPr>
        <w:pStyle w:val="af3"/>
        <w:jc w:val="center"/>
        <w:rPr>
          <w:b/>
          <w:sz w:val="28"/>
          <w:szCs w:val="28"/>
        </w:rPr>
      </w:pPr>
      <w:r w:rsidRPr="00913F28">
        <w:rPr>
          <w:b/>
          <w:sz w:val="28"/>
          <w:szCs w:val="28"/>
        </w:rPr>
        <w:t>организаций на территории</w:t>
      </w:r>
      <w:r w:rsidR="00913F28" w:rsidRPr="00913F28">
        <w:rPr>
          <w:b/>
          <w:sz w:val="28"/>
          <w:szCs w:val="28"/>
        </w:rPr>
        <w:t xml:space="preserve"> </w:t>
      </w:r>
      <w:r w:rsidR="6F556DC5" w:rsidRPr="00913F28">
        <w:rPr>
          <w:b/>
          <w:sz w:val="28"/>
          <w:szCs w:val="28"/>
        </w:rPr>
        <w:t>сельского поселения</w:t>
      </w:r>
      <w:r w:rsidR="00C52D76">
        <w:rPr>
          <w:b/>
          <w:sz w:val="28"/>
          <w:szCs w:val="28"/>
        </w:rPr>
        <w:t xml:space="preserve"> </w:t>
      </w:r>
      <w:proofErr w:type="spellStart"/>
      <w:r w:rsidR="00C52D76">
        <w:rPr>
          <w:b/>
          <w:sz w:val="28"/>
          <w:szCs w:val="28"/>
        </w:rPr>
        <w:t>Уломское</w:t>
      </w:r>
      <w:proofErr w:type="spellEnd"/>
    </w:p>
    <w:p w14:paraId="6838AB6C" w14:textId="77777777" w:rsidR="003F6A80" w:rsidRPr="00753389" w:rsidRDefault="003F6A80" w:rsidP="003F6A80">
      <w:pPr>
        <w:ind w:firstLine="851"/>
        <w:jc w:val="both"/>
        <w:rPr>
          <w:b/>
          <w:sz w:val="28"/>
          <w:szCs w:val="28"/>
        </w:rPr>
      </w:pPr>
    </w:p>
    <w:p w14:paraId="61152F6A" w14:textId="1AFBC58B" w:rsidR="003F6A80" w:rsidRDefault="6F556DC5" w:rsidP="6F556DC5">
      <w:pPr>
        <w:ind w:firstLine="851"/>
        <w:jc w:val="both"/>
        <w:rPr>
          <w:sz w:val="28"/>
          <w:szCs w:val="28"/>
        </w:rPr>
      </w:pPr>
      <w:r w:rsidRPr="6F556DC5">
        <w:rPr>
          <w:sz w:val="28"/>
          <w:szCs w:val="28"/>
        </w:rPr>
        <w:t xml:space="preserve">Руководствуясь Федеральным </w:t>
      </w:r>
      <w:hyperlink r:id="rId8">
        <w:r w:rsidRPr="6F556DC5">
          <w:rPr>
            <w:sz w:val="28"/>
            <w:szCs w:val="28"/>
          </w:rPr>
          <w:t>законом</w:t>
        </w:r>
      </w:hyperlink>
      <w:r w:rsidRPr="6F556DC5">
        <w:rPr>
          <w:sz w:val="28"/>
          <w:szCs w:val="28"/>
        </w:rPr>
        <w:t xml:space="preserve"> от 6 октября 2003 года</w:t>
      </w:r>
      <w:r w:rsidR="00C71B9A">
        <w:rPr>
          <w:sz w:val="28"/>
          <w:szCs w:val="28"/>
        </w:rPr>
        <w:t xml:space="preserve">           </w:t>
      </w:r>
      <w:r w:rsidRPr="6F556DC5">
        <w:rPr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="00D33D3C">
        <w:rPr>
          <w:sz w:val="28"/>
          <w:szCs w:val="28"/>
        </w:rPr>
        <w:t xml:space="preserve">едерации», Уставом </w:t>
      </w:r>
      <w:r w:rsidR="00E02009">
        <w:rPr>
          <w:sz w:val="28"/>
          <w:szCs w:val="28"/>
        </w:rPr>
        <w:t>с</w:t>
      </w:r>
      <w:r w:rsidRPr="6F556DC5">
        <w:rPr>
          <w:sz w:val="28"/>
          <w:szCs w:val="28"/>
        </w:rPr>
        <w:t xml:space="preserve">ельского </w:t>
      </w:r>
      <w:r w:rsidR="00913F28">
        <w:rPr>
          <w:sz w:val="28"/>
          <w:szCs w:val="28"/>
        </w:rPr>
        <w:t>поселения</w:t>
      </w:r>
      <w:r w:rsidR="00C52D76">
        <w:rPr>
          <w:sz w:val="28"/>
          <w:szCs w:val="28"/>
        </w:rPr>
        <w:t xml:space="preserve"> </w:t>
      </w:r>
      <w:proofErr w:type="spellStart"/>
      <w:r w:rsidR="00C52D76">
        <w:rPr>
          <w:sz w:val="28"/>
          <w:szCs w:val="28"/>
        </w:rPr>
        <w:t>Уломское</w:t>
      </w:r>
      <w:proofErr w:type="spellEnd"/>
      <w:r w:rsidR="00913F28">
        <w:rPr>
          <w:sz w:val="28"/>
          <w:szCs w:val="28"/>
        </w:rPr>
        <w:t>,</w:t>
      </w:r>
    </w:p>
    <w:p w14:paraId="04C8E5E7" w14:textId="0E85DAF0" w:rsidR="00913F28" w:rsidRPr="00624522" w:rsidRDefault="00913F28" w:rsidP="6F556D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  <w:r w:rsidR="00C52D76">
        <w:rPr>
          <w:sz w:val="28"/>
          <w:szCs w:val="28"/>
        </w:rPr>
        <w:t xml:space="preserve"> </w:t>
      </w:r>
      <w:proofErr w:type="spellStart"/>
      <w:r w:rsidR="00C52D76">
        <w:rPr>
          <w:sz w:val="28"/>
          <w:szCs w:val="28"/>
        </w:rPr>
        <w:t>Уломское</w:t>
      </w:r>
      <w:proofErr w:type="spellEnd"/>
    </w:p>
    <w:p w14:paraId="2A289414" w14:textId="77777777" w:rsidR="003F6A80" w:rsidRPr="00624522" w:rsidRDefault="003F6A80" w:rsidP="6F556DC5">
      <w:pPr>
        <w:ind w:firstLine="851"/>
        <w:jc w:val="both"/>
        <w:rPr>
          <w:b/>
          <w:bCs/>
          <w:sz w:val="28"/>
          <w:szCs w:val="28"/>
        </w:rPr>
      </w:pPr>
    </w:p>
    <w:p w14:paraId="71C58FD7" w14:textId="77777777" w:rsidR="003F6A80" w:rsidRPr="00C52D76" w:rsidRDefault="6F556DC5" w:rsidP="00624522">
      <w:pPr>
        <w:ind w:firstLine="851"/>
        <w:jc w:val="both"/>
        <w:rPr>
          <w:b/>
          <w:sz w:val="28"/>
          <w:szCs w:val="28"/>
        </w:rPr>
      </w:pPr>
      <w:r w:rsidRPr="00C52D76">
        <w:rPr>
          <w:b/>
          <w:sz w:val="28"/>
          <w:szCs w:val="28"/>
        </w:rPr>
        <w:t>ПОСТАНОВЛЯЕТ:</w:t>
      </w:r>
    </w:p>
    <w:p w14:paraId="432C1D5F" w14:textId="77777777" w:rsidR="6F556DC5" w:rsidRDefault="6F556DC5" w:rsidP="6F556DC5">
      <w:pPr>
        <w:ind w:firstLine="851"/>
        <w:jc w:val="both"/>
        <w:rPr>
          <w:b/>
          <w:bCs/>
          <w:sz w:val="28"/>
          <w:szCs w:val="28"/>
        </w:rPr>
      </w:pPr>
    </w:p>
    <w:p w14:paraId="0E6F9F81" w14:textId="22D6595E" w:rsidR="001637BB" w:rsidRPr="00E31D7A" w:rsidRDefault="6EE76570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6EE76570">
        <w:rPr>
          <w:sz w:val="28"/>
          <w:szCs w:val="28"/>
        </w:rPr>
        <w:t xml:space="preserve">Утвердить прилагаемое Положение </w:t>
      </w:r>
      <w:r w:rsidRPr="00E31D7A">
        <w:rPr>
          <w:sz w:val="28"/>
          <w:szCs w:val="28"/>
        </w:rPr>
        <w:t>о сносе (обрезке) аварийных деревьев, представляющих угрозу жизни, здоровью, имуществу граждан и организаций на территории сельского поселения</w:t>
      </w:r>
      <w:r w:rsidR="00C52D76">
        <w:rPr>
          <w:sz w:val="28"/>
          <w:szCs w:val="28"/>
        </w:rPr>
        <w:t xml:space="preserve"> </w:t>
      </w:r>
      <w:proofErr w:type="spellStart"/>
      <w:r w:rsidR="00C52D76">
        <w:rPr>
          <w:sz w:val="28"/>
          <w:szCs w:val="28"/>
        </w:rPr>
        <w:t>Уломское</w:t>
      </w:r>
      <w:proofErr w:type="spellEnd"/>
      <w:r w:rsidRPr="00E31D7A">
        <w:rPr>
          <w:sz w:val="28"/>
          <w:szCs w:val="28"/>
        </w:rPr>
        <w:t>.</w:t>
      </w:r>
    </w:p>
    <w:p w14:paraId="6B46D11B" w14:textId="75F991D9" w:rsidR="003F6A80" w:rsidRPr="00E31D7A" w:rsidRDefault="6EE76570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E31D7A">
        <w:rPr>
          <w:sz w:val="28"/>
          <w:szCs w:val="28"/>
        </w:rPr>
        <w:t>Утвердить прилагаемый состав комиссии по обследованию деревьев, подлежащих сносу (обрезке) аварийных деревьев, представляющих угрозу жизни, здоровью, имуществу гражд</w:t>
      </w:r>
      <w:r w:rsidR="00E02009" w:rsidRPr="00E31D7A">
        <w:rPr>
          <w:sz w:val="28"/>
          <w:szCs w:val="28"/>
        </w:rPr>
        <w:t>ан и организаций на территории</w:t>
      </w:r>
      <w:r w:rsidRPr="00E31D7A">
        <w:rPr>
          <w:sz w:val="28"/>
          <w:szCs w:val="28"/>
        </w:rPr>
        <w:t xml:space="preserve"> сельского поселения</w:t>
      </w:r>
      <w:r w:rsidR="00C52D76">
        <w:rPr>
          <w:sz w:val="28"/>
          <w:szCs w:val="28"/>
        </w:rPr>
        <w:t xml:space="preserve"> </w:t>
      </w:r>
      <w:proofErr w:type="spellStart"/>
      <w:r w:rsidR="00C52D76">
        <w:rPr>
          <w:sz w:val="28"/>
          <w:szCs w:val="28"/>
        </w:rPr>
        <w:t>Уломское</w:t>
      </w:r>
      <w:proofErr w:type="spellEnd"/>
      <w:r w:rsidR="00913F28">
        <w:rPr>
          <w:sz w:val="28"/>
          <w:szCs w:val="28"/>
        </w:rPr>
        <w:t>.</w:t>
      </w:r>
    </w:p>
    <w:p w14:paraId="16D0F052" w14:textId="77777777" w:rsidR="00E02009" w:rsidRDefault="00D33D3C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E31D7A">
        <w:rPr>
          <w:sz w:val="28"/>
          <w:szCs w:val="28"/>
        </w:rPr>
        <w:t xml:space="preserve">Контроль за исполнением настоящего </w:t>
      </w:r>
      <w:r w:rsidR="00E02009" w:rsidRPr="00E31D7A">
        <w:rPr>
          <w:sz w:val="28"/>
          <w:szCs w:val="28"/>
        </w:rPr>
        <w:t>постановления</w:t>
      </w:r>
      <w:r w:rsidR="00E02009">
        <w:rPr>
          <w:sz w:val="28"/>
          <w:szCs w:val="28"/>
        </w:rPr>
        <w:t xml:space="preserve"> оставляю за собой.</w:t>
      </w:r>
    </w:p>
    <w:p w14:paraId="68A048D6" w14:textId="4A9B5CCD" w:rsidR="00913F28" w:rsidRPr="00913F28" w:rsidRDefault="00C52D76" w:rsidP="00913F28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913F28" w:rsidRPr="00913F28">
        <w:rPr>
          <w:sz w:val="28"/>
          <w:szCs w:val="28"/>
        </w:rPr>
        <w:t xml:space="preserve">остановление опубликовать в </w:t>
      </w:r>
      <w:r>
        <w:rPr>
          <w:sz w:val="28"/>
          <w:szCs w:val="28"/>
        </w:rPr>
        <w:t>и</w:t>
      </w:r>
      <w:r w:rsidR="00913F28" w:rsidRPr="00913F28">
        <w:rPr>
          <w:sz w:val="28"/>
          <w:szCs w:val="28"/>
        </w:rPr>
        <w:t xml:space="preserve">нформационном </w:t>
      </w:r>
      <w:r>
        <w:rPr>
          <w:sz w:val="28"/>
          <w:szCs w:val="28"/>
        </w:rPr>
        <w:t>бюллетене «</w:t>
      </w:r>
      <w:proofErr w:type="spellStart"/>
      <w:r>
        <w:rPr>
          <w:sz w:val="28"/>
          <w:szCs w:val="28"/>
        </w:rPr>
        <w:t>Уломский</w:t>
      </w:r>
      <w:proofErr w:type="spellEnd"/>
      <w:r>
        <w:rPr>
          <w:sz w:val="28"/>
          <w:szCs w:val="28"/>
        </w:rPr>
        <w:t xml:space="preserve"> </w:t>
      </w:r>
      <w:r w:rsidR="00913F28" w:rsidRPr="00913F28">
        <w:rPr>
          <w:sz w:val="28"/>
          <w:szCs w:val="28"/>
        </w:rPr>
        <w:t>вестник</w:t>
      </w:r>
      <w:r>
        <w:rPr>
          <w:sz w:val="28"/>
          <w:szCs w:val="28"/>
        </w:rPr>
        <w:t>»</w:t>
      </w:r>
      <w:r w:rsidR="00913F28" w:rsidRPr="0091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13F28" w:rsidRPr="00913F28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Череповецкого муниципального района</w:t>
      </w:r>
      <w:r w:rsidR="00913F28" w:rsidRPr="00913F28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8172BC8" w14:textId="77777777" w:rsidR="003F6A80" w:rsidRPr="0066412F" w:rsidRDefault="003F6A80" w:rsidP="003F6A80">
      <w:pPr>
        <w:jc w:val="both"/>
        <w:rPr>
          <w:sz w:val="28"/>
          <w:szCs w:val="28"/>
        </w:rPr>
      </w:pPr>
    </w:p>
    <w:p w14:paraId="5BF78307" w14:textId="77777777" w:rsidR="6F556DC5" w:rsidRDefault="6F556DC5" w:rsidP="6F556DC5">
      <w:pPr>
        <w:jc w:val="both"/>
        <w:rPr>
          <w:sz w:val="28"/>
          <w:szCs w:val="28"/>
        </w:rPr>
      </w:pPr>
    </w:p>
    <w:p w14:paraId="416A888C" w14:textId="2C7E247D" w:rsidR="6F556DC5" w:rsidRDefault="6F556DC5" w:rsidP="6F556DC5">
      <w:pPr>
        <w:spacing w:line="259" w:lineRule="auto"/>
        <w:ind w:firstLine="0"/>
        <w:jc w:val="both"/>
        <w:rPr>
          <w:b/>
          <w:bCs/>
          <w:sz w:val="28"/>
          <w:szCs w:val="28"/>
        </w:rPr>
      </w:pPr>
      <w:r w:rsidRPr="6F556DC5">
        <w:rPr>
          <w:sz w:val="28"/>
          <w:szCs w:val="28"/>
        </w:rPr>
        <w:t xml:space="preserve">Глава </w:t>
      </w:r>
      <w:r w:rsidR="00E02009">
        <w:rPr>
          <w:sz w:val="28"/>
          <w:szCs w:val="28"/>
        </w:rPr>
        <w:t xml:space="preserve">сельского </w:t>
      </w:r>
      <w:r w:rsidRPr="6F556DC5">
        <w:rPr>
          <w:sz w:val="28"/>
          <w:szCs w:val="28"/>
        </w:rPr>
        <w:t>поселения</w:t>
      </w:r>
      <w:r w:rsidR="00C52D76">
        <w:rPr>
          <w:sz w:val="28"/>
          <w:szCs w:val="28"/>
        </w:rPr>
        <w:t xml:space="preserve"> </w:t>
      </w:r>
      <w:proofErr w:type="spellStart"/>
      <w:r w:rsidR="00C52D76">
        <w:rPr>
          <w:sz w:val="28"/>
          <w:szCs w:val="28"/>
        </w:rPr>
        <w:t>Уломское</w:t>
      </w:r>
      <w:proofErr w:type="spellEnd"/>
      <w:r w:rsidR="00E02009">
        <w:rPr>
          <w:sz w:val="28"/>
          <w:szCs w:val="28"/>
        </w:rPr>
        <w:t xml:space="preserve">                                  </w:t>
      </w:r>
      <w:r w:rsidR="00C52D76">
        <w:rPr>
          <w:sz w:val="28"/>
          <w:szCs w:val="28"/>
        </w:rPr>
        <w:t xml:space="preserve">Е.Г. </w:t>
      </w:r>
      <w:proofErr w:type="spellStart"/>
      <w:r w:rsidR="00C52D76">
        <w:rPr>
          <w:sz w:val="28"/>
          <w:szCs w:val="28"/>
        </w:rPr>
        <w:t>Озеринникова</w:t>
      </w:r>
      <w:proofErr w:type="spellEnd"/>
    </w:p>
    <w:p w14:paraId="2F053701" w14:textId="77777777" w:rsidR="000E3522" w:rsidRDefault="000E3522" w:rsidP="6F556DC5">
      <w:pPr>
        <w:ind w:firstLine="0"/>
        <w:rPr>
          <w:b/>
          <w:bCs/>
          <w:sz w:val="28"/>
          <w:szCs w:val="28"/>
        </w:rPr>
      </w:pPr>
    </w:p>
    <w:p w14:paraId="761BFA86" w14:textId="77777777" w:rsidR="6F556DC5" w:rsidRDefault="6F556DC5">
      <w:r>
        <w:br w:type="page"/>
      </w:r>
    </w:p>
    <w:p w14:paraId="2A66ECBA" w14:textId="70C0ABA4" w:rsidR="003F6A80" w:rsidRPr="00DC5FAF" w:rsidRDefault="6F556DC5" w:rsidP="00C71B9A">
      <w:pPr>
        <w:ind w:left="5245" w:firstLine="0"/>
        <w:jc w:val="right"/>
      </w:pPr>
      <w:r>
        <w:lastRenderedPageBreak/>
        <w:t xml:space="preserve">Приложение к постановлению </w:t>
      </w:r>
      <w:proofErr w:type="gramStart"/>
      <w:r>
        <w:t>Администрации</w:t>
      </w:r>
      <w:r w:rsidR="00913F28">
        <w:t xml:space="preserve"> </w:t>
      </w:r>
      <w:r>
        <w:t xml:space="preserve"> сельского</w:t>
      </w:r>
      <w:proofErr w:type="gramEnd"/>
      <w:r>
        <w:t xml:space="preserve"> поселения</w:t>
      </w:r>
      <w:r w:rsidR="00C52D76">
        <w:t xml:space="preserve"> </w:t>
      </w:r>
      <w:proofErr w:type="spellStart"/>
      <w:r w:rsidR="00C52D76">
        <w:t>Уломское</w:t>
      </w:r>
      <w:proofErr w:type="spellEnd"/>
      <w:r>
        <w:t xml:space="preserve"> </w:t>
      </w:r>
      <w:r w:rsidR="00E02009">
        <w:t xml:space="preserve">от </w:t>
      </w:r>
      <w:r w:rsidR="00C71B9A">
        <w:t>23.11</w:t>
      </w:r>
      <w:r w:rsidR="001E70B9">
        <w:t xml:space="preserve">. </w:t>
      </w:r>
      <w:r w:rsidR="00C71B9A">
        <w:t xml:space="preserve">2023 </w:t>
      </w:r>
      <w:r w:rsidR="00E02009">
        <w:t>№</w:t>
      </w:r>
      <w:r w:rsidR="00C045CC">
        <w:t xml:space="preserve"> </w:t>
      </w:r>
      <w:r w:rsidR="00C71B9A">
        <w:t>231</w:t>
      </w:r>
    </w:p>
    <w:p w14:paraId="499473C3" w14:textId="77777777" w:rsidR="00DC5FAF" w:rsidRDefault="00DC5FAF" w:rsidP="003F6A80">
      <w:pPr>
        <w:jc w:val="center"/>
        <w:rPr>
          <w:b/>
          <w:sz w:val="28"/>
          <w:szCs w:val="28"/>
        </w:rPr>
      </w:pPr>
    </w:p>
    <w:p w14:paraId="5F29D1A9" w14:textId="77777777" w:rsidR="00687DAB" w:rsidRDefault="00687DAB" w:rsidP="003F6A80">
      <w:pPr>
        <w:jc w:val="center"/>
        <w:rPr>
          <w:b/>
          <w:sz w:val="28"/>
          <w:szCs w:val="28"/>
        </w:rPr>
      </w:pPr>
    </w:p>
    <w:p w14:paraId="625D27B8" w14:textId="77777777" w:rsidR="003F6A80" w:rsidRPr="00DC5FAF" w:rsidRDefault="003F6A80" w:rsidP="003F6A80">
      <w:pPr>
        <w:jc w:val="center"/>
        <w:rPr>
          <w:b/>
          <w:szCs w:val="24"/>
        </w:rPr>
      </w:pPr>
      <w:r w:rsidRPr="00DC5FAF">
        <w:rPr>
          <w:b/>
          <w:szCs w:val="24"/>
        </w:rPr>
        <w:t xml:space="preserve">Положение </w:t>
      </w:r>
    </w:p>
    <w:p w14:paraId="2AC9AA31" w14:textId="4BB7E66E" w:rsidR="003F6A80" w:rsidRPr="00E31D7A" w:rsidRDefault="6EE76570" w:rsidP="6F556DC5">
      <w:pPr>
        <w:jc w:val="center"/>
        <w:rPr>
          <w:b/>
          <w:bCs/>
        </w:rPr>
      </w:pPr>
      <w:r w:rsidRPr="6EE76570">
        <w:rPr>
          <w:b/>
          <w:bCs/>
        </w:rPr>
        <w:t xml:space="preserve">о </w:t>
      </w:r>
      <w:r w:rsidRPr="00E31D7A">
        <w:rPr>
          <w:b/>
          <w:bCs/>
        </w:rPr>
        <w:t>сносе (обрезке) аварийных деревьев, представляющих угрозу жизни, здоровью, имуществу граждан и организаций на территории</w:t>
      </w:r>
      <w:r w:rsidR="00913F28">
        <w:rPr>
          <w:b/>
          <w:bCs/>
        </w:rPr>
        <w:t xml:space="preserve"> </w:t>
      </w:r>
      <w:r w:rsidRPr="00E31D7A">
        <w:rPr>
          <w:b/>
          <w:bCs/>
        </w:rPr>
        <w:t>сельского поселения</w:t>
      </w:r>
      <w:r w:rsidR="00C52D76">
        <w:rPr>
          <w:b/>
          <w:bCs/>
        </w:rPr>
        <w:t xml:space="preserve"> </w:t>
      </w:r>
      <w:proofErr w:type="spellStart"/>
      <w:r w:rsidR="00C52D76">
        <w:rPr>
          <w:b/>
          <w:bCs/>
        </w:rPr>
        <w:t>Уломское</w:t>
      </w:r>
      <w:proofErr w:type="spellEnd"/>
      <w:r w:rsidR="00E02009" w:rsidRPr="00E31D7A">
        <w:rPr>
          <w:b/>
          <w:bCs/>
        </w:rPr>
        <w:t xml:space="preserve"> </w:t>
      </w:r>
    </w:p>
    <w:p w14:paraId="1592E64E" w14:textId="77777777" w:rsidR="003F6A80" w:rsidRPr="00C045CC" w:rsidRDefault="003F6A80" w:rsidP="003F6A80">
      <w:pPr>
        <w:jc w:val="center"/>
        <w:rPr>
          <w:b/>
          <w:color w:val="000000" w:themeColor="text1"/>
          <w:szCs w:val="24"/>
        </w:rPr>
      </w:pPr>
    </w:p>
    <w:p w14:paraId="3F9A0345" w14:textId="77777777" w:rsidR="003F6A80" w:rsidRPr="00C045CC" w:rsidRDefault="003F6A80" w:rsidP="003F6A80">
      <w:pPr>
        <w:jc w:val="center"/>
        <w:rPr>
          <w:b/>
          <w:color w:val="000000" w:themeColor="text1"/>
          <w:szCs w:val="24"/>
        </w:rPr>
      </w:pPr>
      <w:r w:rsidRPr="00C045CC">
        <w:rPr>
          <w:b/>
          <w:color w:val="000000" w:themeColor="text1"/>
          <w:szCs w:val="24"/>
        </w:rPr>
        <w:t>1. Общие положения</w:t>
      </w:r>
    </w:p>
    <w:p w14:paraId="127C4C1B" w14:textId="77777777" w:rsidR="003F6A80" w:rsidRPr="00C045CC" w:rsidRDefault="003F6A80" w:rsidP="003F6A80">
      <w:pPr>
        <w:jc w:val="both"/>
        <w:rPr>
          <w:b/>
          <w:color w:val="000000" w:themeColor="text1"/>
          <w:szCs w:val="24"/>
        </w:rPr>
      </w:pPr>
    </w:p>
    <w:p w14:paraId="458059B6" w14:textId="7C4C331B" w:rsidR="003F6A80" w:rsidRPr="00C045CC" w:rsidRDefault="6EE76570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1.1. Настоящее Положение о сносе (обрезке) аварийных деревьев, представляющих угрозу жизни, здоровью и имуществу граждан и организаций на территории</w:t>
      </w:r>
      <w:r w:rsidR="00913F28" w:rsidRPr="00C045CC">
        <w:rPr>
          <w:color w:val="000000" w:themeColor="text1"/>
        </w:rPr>
        <w:t xml:space="preserve"> </w:t>
      </w:r>
      <w:r w:rsidRPr="00C045CC">
        <w:rPr>
          <w:color w:val="000000" w:themeColor="text1"/>
        </w:rPr>
        <w:t>сельского поселения</w:t>
      </w:r>
      <w:r w:rsidR="00C52D76">
        <w:rPr>
          <w:color w:val="000000" w:themeColor="text1"/>
        </w:rPr>
        <w:t xml:space="preserve"> </w:t>
      </w:r>
      <w:bookmarkStart w:id="0" w:name="_Hlk149645271"/>
      <w:proofErr w:type="spellStart"/>
      <w:r w:rsidR="00C52D76">
        <w:rPr>
          <w:color w:val="000000" w:themeColor="text1"/>
        </w:rPr>
        <w:t>Уломское</w:t>
      </w:r>
      <w:bookmarkEnd w:id="0"/>
      <w:proofErr w:type="spellEnd"/>
      <w:r w:rsidRPr="00C045CC">
        <w:rPr>
          <w:color w:val="000000" w:themeColor="text1"/>
        </w:rPr>
        <w:t>, (далее Положение) устанавливает сроки, порядок организа</w:t>
      </w:r>
      <w:r w:rsidR="00E31D7A" w:rsidRPr="00C045CC">
        <w:rPr>
          <w:color w:val="000000" w:themeColor="text1"/>
        </w:rPr>
        <w:t xml:space="preserve">ции и проведения работ по сносу (обрезке) </w:t>
      </w:r>
      <w:r w:rsidRPr="00C045CC">
        <w:rPr>
          <w:color w:val="000000" w:themeColor="text1"/>
        </w:rPr>
        <w:t>аварийных деревьев, находящихся на землях общего пользования, расположенных в границах территории сельского поселения</w:t>
      </w:r>
      <w:r w:rsidR="00C52D76" w:rsidRPr="00C52D76">
        <w:rPr>
          <w:color w:val="000000" w:themeColor="text1"/>
        </w:rPr>
        <w:t xml:space="preserve"> </w:t>
      </w:r>
      <w:proofErr w:type="spellStart"/>
      <w:r w:rsidR="00C52D76">
        <w:rPr>
          <w:color w:val="000000" w:themeColor="text1"/>
        </w:rPr>
        <w:t>Уломское</w:t>
      </w:r>
      <w:proofErr w:type="spellEnd"/>
      <w:r w:rsidRPr="00C045CC">
        <w:rPr>
          <w:color w:val="000000" w:themeColor="text1"/>
        </w:rPr>
        <w:t xml:space="preserve">; </w:t>
      </w:r>
    </w:p>
    <w:p w14:paraId="67FE73E8" w14:textId="2A0D0E7F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 xml:space="preserve">1.2. Настоящее Положение распространяется на все озелененные территории сельского поселения </w:t>
      </w:r>
      <w:proofErr w:type="spellStart"/>
      <w:r w:rsidR="00DC31E0">
        <w:rPr>
          <w:color w:val="000000" w:themeColor="text1"/>
        </w:rPr>
        <w:t>Уломское</w:t>
      </w:r>
      <w:proofErr w:type="spellEnd"/>
      <w:r w:rsidR="00DC31E0" w:rsidRPr="00C045CC">
        <w:rPr>
          <w:color w:val="000000" w:themeColor="text1"/>
        </w:rPr>
        <w:t xml:space="preserve"> </w:t>
      </w:r>
      <w:r w:rsidRPr="00C045CC">
        <w:rPr>
          <w:color w:val="000000" w:themeColor="text1"/>
        </w:rPr>
        <w:t>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14:paraId="27B16E7D" w14:textId="2321B0D1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1.3. Территории, покрытые древесно-кустарниковой и травянистой растительностью,</w:t>
      </w:r>
      <w:r w:rsidR="00E02009" w:rsidRPr="00C045CC">
        <w:rPr>
          <w:color w:val="000000" w:themeColor="text1"/>
        </w:rPr>
        <w:t xml:space="preserve"> находящиеся в черте</w:t>
      </w:r>
      <w:r w:rsidRPr="00C045CC">
        <w:rPr>
          <w:color w:val="000000" w:themeColor="text1"/>
        </w:rPr>
        <w:t xml:space="preserve"> сельского поселения</w:t>
      </w:r>
      <w:r w:rsidR="00DC31E0" w:rsidRPr="00DC31E0">
        <w:rPr>
          <w:color w:val="000000" w:themeColor="text1"/>
        </w:rPr>
        <w:t xml:space="preserve"> </w:t>
      </w:r>
      <w:proofErr w:type="spellStart"/>
      <w:r w:rsidR="00DC31E0">
        <w:rPr>
          <w:color w:val="000000" w:themeColor="text1"/>
        </w:rPr>
        <w:t>Уломское</w:t>
      </w:r>
      <w:proofErr w:type="spellEnd"/>
      <w:r w:rsidRPr="00C045CC">
        <w:rPr>
          <w:color w:val="000000" w:themeColor="text1"/>
        </w:rPr>
        <w:t xml:space="preserve">, образуют единый зеленый фонд. </w:t>
      </w:r>
    </w:p>
    <w:p w14:paraId="5CE877C4" w14:textId="77777777" w:rsidR="003F6A80" w:rsidRPr="00C045CC" w:rsidRDefault="003F6A80" w:rsidP="003F6A80">
      <w:pPr>
        <w:jc w:val="center"/>
        <w:rPr>
          <w:color w:val="000000" w:themeColor="text1"/>
          <w:szCs w:val="24"/>
        </w:rPr>
      </w:pPr>
    </w:p>
    <w:p w14:paraId="5D47898C" w14:textId="77777777" w:rsidR="003F6A80" w:rsidRPr="00C045CC" w:rsidRDefault="003F6A80" w:rsidP="003F6A80">
      <w:pPr>
        <w:jc w:val="center"/>
        <w:rPr>
          <w:b/>
          <w:color w:val="000000" w:themeColor="text1"/>
          <w:szCs w:val="24"/>
        </w:rPr>
      </w:pPr>
      <w:r w:rsidRPr="00C045CC">
        <w:rPr>
          <w:b/>
          <w:color w:val="000000" w:themeColor="text1"/>
          <w:szCs w:val="24"/>
        </w:rPr>
        <w:t>2. Основные понятия и термины, используемые в положении</w:t>
      </w:r>
    </w:p>
    <w:p w14:paraId="1C74968E" w14:textId="77777777" w:rsidR="003F6A80" w:rsidRPr="00C045CC" w:rsidRDefault="003F6A80" w:rsidP="003F6A80">
      <w:pPr>
        <w:jc w:val="center"/>
        <w:rPr>
          <w:color w:val="000000" w:themeColor="text1"/>
          <w:szCs w:val="24"/>
        </w:rPr>
      </w:pPr>
    </w:p>
    <w:p w14:paraId="3FC07F22" w14:textId="77777777" w:rsidR="003F6A80" w:rsidRPr="00C045CC" w:rsidRDefault="003F6A80" w:rsidP="003F6A80">
      <w:pPr>
        <w:jc w:val="both"/>
        <w:rPr>
          <w:color w:val="000000" w:themeColor="text1"/>
          <w:szCs w:val="24"/>
        </w:rPr>
      </w:pPr>
      <w:r w:rsidRPr="00C045CC">
        <w:rPr>
          <w:color w:val="000000" w:themeColor="text1"/>
          <w:szCs w:val="24"/>
        </w:rPr>
        <w:t>2.1. Для целей настоящего Положения используются следующие основные понятия и термины:</w:t>
      </w:r>
    </w:p>
    <w:p w14:paraId="56DA0202" w14:textId="77777777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- 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14:paraId="048BEB96" w14:textId="77777777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- 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14:paraId="06D97957" w14:textId="77777777" w:rsidR="003F6A80" w:rsidRPr="00C045CC" w:rsidRDefault="6EE76570" w:rsidP="6EE7657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 xml:space="preserve">- аварийное дерево – это дерево </w:t>
      </w:r>
      <w:r w:rsidRPr="00C045CC">
        <w:rPr>
          <w:color w:val="000000" w:themeColor="text1"/>
          <w:szCs w:val="24"/>
        </w:rPr>
        <w:t>с наличием структурных изъянов, в том числе гнилей, обрыва корней, опасного наклона, способных привести к падению всего дерева или его части и причинению ущерба муниципальному имуществу, а также имуществу и здоровью граждан;</w:t>
      </w:r>
    </w:p>
    <w:p w14:paraId="6010B9A6" w14:textId="77777777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- 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14:paraId="7CAEF43C" w14:textId="77777777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- 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14:paraId="5EDCA751" w14:textId="77777777" w:rsidR="003F6A80" w:rsidRPr="00C045CC" w:rsidRDefault="003F6A80" w:rsidP="003F6A80">
      <w:pPr>
        <w:jc w:val="both"/>
        <w:rPr>
          <w:color w:val="000000" w:themeColor="text1"/>
          <w:szCs w:val="24"/>
        </w:rPr>
      </w:pPr>
    </w:p>
    <w:p w14:paraId="520BC2A4" w14:textId="77777777" w:rsidR="003F6A80" w:rsidRPr="00C045CC" w:rsidRDefault="003F6A80" w:rsidP="003F6A80">
      <w:pPr>
        <w:jc w:val="center"/>
        <w:rPr>
          <w:b/>
          <w:color w:val="000000" w:themeColor="text1"/>
          <w:szCs w:val="24"/>
        </w:rPr>
      </w:pPr>
      <w:r w:rsidRPr="00C045CC">
        <w:rPr>
          <w:b/>
          <w:color w:val="000000" w:themeColor="text1"/>
          <w:szCs w:val="24"/>
        </w:rPr>
        <w:t>3. Состав выполнения административных процедур, требования к порядку их выполнения</w:t>
      </w:r>
    </w:p>
    <w:p w14:paraId="2836DCDB" w14:textId="77777777" w:rsidR="003F6A80" w:rsidRPr="00C045CC" w:rsidRDefault="003F6A80" w:rsidP="003F6A80">
      <w:pPr>
        <w:jc w:val="both"/>
        <w:rPr>
          <w:color w:val="000000" w:themeColor="text1"/>
          <w:szCs w:val="24"/>
        </w:rPr>
      </w:pPr>
    </w:p>
    <w:p w14:paraId="5BC377C7" w14:textId="6CC473F7" w:rsidR="003F6A80" w:rsidRPr="00C045CC" w:rsidRDefault="6EE76570" w:rsidP="6EE76570">
      <w:pPr>
        <w:spacing w:line="259" w:lineRule="auto"/>
        <w:jc w:val="both"/>
        <w:rPr>
          <w:color w:val="000000" w:themeColor="text1"/>
        </w:rPr>
      </w:pPr>
      <w:r w:rsidRPr="00C045CC">
        <w:rPr>
          <w:color w:val="000000" w:themeColor="text1"/>
        </w:rPr>
        <w:t xml:space="preserve">3.1. Рассмотрение вопроса о сносе (обрезке) аварийных деревьев осуществляется </w:t>
      </w:r>
      <w:proofErr w:type="spellStart"/>
      <w:r w:rsidRPr="00C045CC">
        <w:rPr>
          <w:color w:val="000000" w:themeColor="text1"/>
        </w:rPr>
        <w:t>комиссионно</w:t>
      </w:r>
      <w:proofErr w:type="spellEnd"/>
      <w:r w:rsidRPr="00C045CC">
        <w:rPr>
          <w:color w:val="000000" w:themeColor="text1"/>
        </w:rPr>
        <w:t xml:space="preserve"> на основании заявления гражда</w:t>
      </w:r>
      <w:r w:rsidR="00D26FCF" w:rsidRPr="00C045CC">
        <w:rPr>
          <w:color w:val="000000" w:themeColor="text1"/>
        </w:rPr>
        <w:t>н, юридических лиц (приложение</w:t>
      </w:r>
      <w:r w:rsidRPr="00C045CC">
        <w:rPr>
          <w:color w:val="000000" w:themeColor="text1"/>
        </w:rPr>
        <w:t xml:space="preserve"> 1), а так</w:t>
      </w:r>
      <w:r w:rsidR="00E02009" w:rsidRPr="00C045CC">
        <w:rPr>
          <w:color w:val="000000" w:themeColor="text1"/>
        </w:rPr>
        <w:t xml:space="preserve">же на основании поручений главы </w:t>
      </w:r>
      <w:r w:rsidRPr="00C045CC">
        <w:rPr>
          <w:color w:val="000000" w:themeColor="text1"/>
        </w:rPr>
        <w:t>сельского поселения</w:t>
      </w:r>
      <w:r w:rsidR="00DC31E0" w:rsidRPr="00DC31E0">
        <w:rPr>
          <w:color w:val="000000" w:themeColor="text1"/>
        </w:rPr>
        <w:t xml:space="preserve"> </w:t>
      </w:r>
      <w:proofErr w:type="spellStart"/>
      <w:r w:rsidR="00DC31E0">
        <w:rPr>
          <w:color w:val="000000" w:themeColor="text1"/>
        </w:rPr>
        <w:t>Уломское</w:t>
      </w:r>
      <w:proofErr w:type="spellEnd"/>
      <w:r w:rsidRPr="00C045CC">
        <w:rPr>
          <w:color w:val="000000" w:themeColor="text1"/>
        </w:rPr>
        <w:t xml:space="preserve"> (далее - глава поселения) и </w:t>
      </w:r>
      <w:r w:rsidRPr="00C045CC">
        <w:rPr>
          <w:color w:val="000000" w:themeColor="text1"/>
        </w:rPr>
        <w:lastRenderedPageBreak/>
        <w:t>по инициативе членов комиссии по обследованию дере</w:t>
      </w:r>
      <w:r w:rsidR="00D26FCF" w:rsidRPr="00C045CC">
        <w:rPr>
          <w:color w:val="000000" w:themeColor="text1"/>
        </w:rPr>
        <w:t xml:space="preserve">вьев, подлежащих сносу </w:t>
      </w:r>
      <w:r w:rsidR="00D26FCF" w:rsidRPr="00C045CC">
        <w:rPr>
          <w:color w:val="000000" w:themeColor="text1"/>
          <w:sz w:val="28"/>
          <w:szCs w:val="28"/>
        </w:rPr>
        <w:t>(</w:t>
      </w:r>
      <w:r w:rsidR="00D26FCF" w:rsidRPr="00C045CC">
        <w:rPr>
          <w:color w:val="000000" w:themeColor="text1"/>
          <w:szCs w:val="24"/>
        </w:rPr>
        <w:t>обрезке) аварийных деревьев, представляющих угрозу жизни, здоровью, имуществу граждан и организаций на территории сельского поселения</w:t>
      </w:r>
      <w:r w:rsidR="00DC31E0" w:rsidRPr="00DC31E0">
        <w:rPr>
          <w:color w:val="000000" w:themeColor="text1"/>
        </w:rPr>
        <w:t xml:space="preserve"> </w:t>
      </w:r>
      <w:proofErr w:type="spellStart"/>
      <w:r w:rsidR="00DC31E0">
        <w:rPr>
          <w:color w:val="000000" w:themeColor="text1"/>
        </w:rPr>
        <w:t>Уломское</w:t>
      </w:r>
      <w:proofErr w:type="spellEnd"/>
      <w:r w:rsidR="00E02009" w:rsidRPr="00C045CC">
        <w:rPr>
          <w:color w:val="000000" w:themeColor="text1"/>
          <w:szCs w:val="24"/>
        </w:rPr>
        <w:t xml:space="preserve"> </w:t>
      </w:r>
      <w:r w:rsidRPr="00C045CC">
        <w:rPr>
          <w:color w:val="000000" w:themeColor="text1"/>
        </w:rPr>
        <w:t>(далее – Комиссия). Комиссия правомочна при участии в обследовании и принятии ре</w:t>
      </w:r>
      <w:r w:rsidR="00D26FCF" w:rsidRPr="00C045CC">
        <w:rPr>
          <w:color w:val="000000" w:themeColor="text1"/>
        </w:rPr>
        <w:t xml:space="preserve">шения при наличии </w:t>
      </w:r>
      <w:r w:rsidRPr="00C045CC">
        <w:rPr>
          <w:color w:val="000000" w:themeColor="text1"/>
        </w:rPr>
        <w:t>более половины член</w:t>
      </w:r>
      <w:r w:rsidR="00D26FCF" w:rsidRPr="00C045CC">
        <w:rPr>
          <w:color w:val="000000" w:themeColor="text1"/>
        </w:rPr>
        <w:t>ов списочного состава комиссии.</w:t>
      </w:r>
    </w:p>
    <w:p w14:paraId="74D6EC4D" w14:textId="77777777" w:rsidR="003F6A80" w:rsidRPr="00C045CC" w:rsidRDefault="6F556DC5" w:rsidP="6F556DC5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 xml:space="preserve">3.2. Комиссия в течение пяти рабочих дней </w:t>
      </w:r>
      <w:r w:rsidR="00D26FCF" w:rsidRPr="00C045CC">
        <w:rPr>
          <w:color w:val="000000" w:themeColor="text1"/>
        </w:rPr>
        <w:t xml:space="preserve">со дня получения соответствующей информации </w:t>
      </w:r>
      <w:r w:rsidRPr="00C045CC">
        <w:rPr>
          <w:color w:val="000000" w:themeColor="text1"/>
        </w:rPr>
        <w:t>обследует деревья, указанные в заявлении, поручении или указанные членами комиссии. По результатам обследования Комиссия составляет акт о признании или непризнании обследованного д</w:t>
      </w:r>
      <w:r w:rsidR="00D26FCF" w:rsidRPr="00C045CC">
        <w:rPr>
          <w:color w:val="000000" w:themeColor="text1"/>
        </w:rPr>
        <w:t>ерева аварийным (прило</w:t>
      </w:r>
      <w:r w:rsidR="00E31D7A" w:rsidRPr="00C045CC">
        <w:rPr>
          <w:color w:val="000000" w:themeColor="text1"/>
        </w:rPr>
        <w:t>жение 2</w:t>
      </w:r>
      <w:proofErr w:type="gramStart"/>
      <w:r w:rsidR="00E31D7A" w:rsidRPr="00C045CC">
        <w:rPr>
          <w:color w:val="000000" w:themeColor="text1"/>
        </w:rPr>
        <w:t>)  в</w:t>
      </w:r>
      <w:proofErr w:type="gramEnd"/>
      <w:r w:rsidR="00E31D7A" w:rsidRPr="00C045CC">
        <w:rPr>
          <w:color w:val="000000" w:themeColor="text1"/>
        </w:rPr>
        <w:t xml:space="preserve"> срок,  не позднее 2</w:t>
      </w:r>
      <w:r w:rsidR="00D26FCF" w:rsidRPr="00C045CC">
        <w:rPr>
          <w:color w:val="000000" w:themeColor="text1"/>
        </w:rPr>
        <w:t xml:space="preserve"> </w:t>
      </w:r>
      <w:r w:rsidR="00E31D7A" w:rsidRPr="00C045CC">
        <w:rPr>
          <w:color w:val="000000" w:themeColor="text1"/>
        </w:rPr>
        <w:t xml:space="preserve">рабочих </w:t>
      </w:r>
      <w:r w:rsidR="00D26FCF" w:rsidRPr="00C045CC">
        <w:rPr>
          <w:color w:val="000000" w:themeColor="text1"/>
        </w:rPr>
        <w:t>дней со дня проведения обследования.</w:t>
      </w:r>
    </w:p>
    <w:p w14:paraId="74342C19" w14:textId="77777777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3.3. Аварийными могут быть признаны деревья со следующими признаками:</w:t>
      </w:r>
    </w:p>
    <w:p w14:paraId="108CAB1A" w14:textId="77777777" w:rsidR="003F6A80" w:rsidRPr="00C045CC" w:rsidRDefault="003F6A80" w:rsidP="003F6A80">
      <w:pPr>
        <w:ind w:left="567"/>
        <w:jc w:val="both"/>
        <w:rPr>
          <w:color w:val="000000" w:themeColor="text1"/>
          <w:szCs w:val="24"/>
        </w:rPr>
      </w:pPr>
      <w:r w:rsidRPr="00C045CC">
        <w:rPr>
          <w:color w:val="000000" w:themeColor="text1"/>
          <w:szCs w:val="24"/>
        </w:rPr>
        <w:t xml:space="preserve">1) </w:t>
      </w:r>
      <w:r w:rsidR="00C40CF0" w:rsidRPr="00C045CC">
        <w:rPr>
          <w:color w:val="000000" w:themeColor="text1"/>
          <w:szCs w:val="24"/>
        </w:rPr>
        <w:t>с</w:t>
      </w:r>
      <w:r w:rsidRPr="00C045CC">
        <w:rPr>
          <w:color w:val="000000" w:themeColor="text1"/>
          <w:szCs w:val="24"/>
        </w:rPr>
        <w:t xml:space="preserve">ухостойные или имеющие </w:t>
      </w:r>
      <w:proofErr w:type="spellStart"/>
      <w:r w:rsidRPr="00C045CC">
        <w:rPr>
          <w:color w:val="000000" w:themeColor="text1"/>
          <w:szCs w:val="24"/>
        </w:rPr>
        <w:t>сухобочину</w:t>
      </w:r>
      <w:proofErr w:type="spellEnd"/>
      <w:r w:rsidRPr="00C045CC">
        <w:rPr>
          <w:color w:val="000000" w:themeColor="text1"/>
          <w:szCs w:val="24"/>
        </w:rPr>
        <w:t xml:space="preserve"> деревья;</w:t>
      </w:r>
    </w:p>
    <w:p w14:paraId="7F8CCD32" w14:textId="77777777" w:rsidR="003F6A80" w:rsidRPr="00C045CC" w:rsidRDefault="003F6A80" w:rsidP="003F6A80">
      <w:pPr>
        <w:ind w:left="567"/>
        <w:jc w:val="both"/>
        <w:rPr>
          <w:color w:val="000000" w:themeColor="text1"/>
          <w:szCs w:val="24"/>
        </w:rPr>
      </w:pPr>
      <w:r w:rsidRPr="00C045CC">
        <w:rPr>
          <w:color w:val="000000" w:themeColor="text1"/>
          <w:szCs w:val="24"/>
        </w:rPr>
        <w:t xml:space="preserve">2) </w:t>
      </w:r>
      <w:r w:rsidR="00C40CF0" w:rsidRPr="00C045CC">
        <w:rPr>
          <w:color w:val="000000" w:themeColor="text1"/>
          <w:szCs w:val="24"/>
        </w:rPr>
        <w:t>д</w:t>
      </w:r>
      <w:r w:rsidRPr="00C045CC">
        <w:rPr>
          <w:color w:val="000000" w:themeColor="text1"/>
          <w:szCs w:val="24"/>
        </w:rPr>
        <w:t>еревья с дуплом или трещиной в стволе, имеющие гнилую сердцевину;</w:t>
      </w:r>
    </w:p>
    <w:p w14:paraId="57A905AD" w14:textId="77777777" w:rsidR="003F6A80" w:rsidRPr="00C045CC" w:rsidRDefault="00E02009" w:rsidP="003F6A80">
      <w:pPr>
        <w:ind w:left="567"/>
        <w:jc w:val="both"/>
        <w:rPr>
          <w:color w:val="000000" w:themeColor="text1"/>
          <w:szCs w:val="24"/>
        </w:rPr>
      </w:pPr>
      <w:r w:rsidRPr="00C045CC">
        <w:rPr>
          <w:color w:val="000000" w:themeColor="text1"/>
          <w:szCs w:val="24"/>
        </w:rPr>
        <w:t xml:space="preserve">3) </w:t>
      </w:r>
      <w:r w:rsidR="00C40CF0" w:rsidRPr="00C045CC">
        <w:rPr>
          <w:color w:val="000000" w:themeColor="text1"/>
          <w:szCs w:val="24"/>
        </w:rPr>
        <w:t>д</w:t>
      </w:r>
      <w:r w:rsidR="003F6A80" w:rsidRPr="00C045CC">
        <w:rPr>
          <w:color w:val="000000" w:themeColor="text1"/>
          <w:szCs w:val="24"/>
        </w:rPr>
        <w:t>еревья с глубокими повреждениями ствола (1/3 от толщины ствола) скелетных ветвей, корневой системы;</w:t>
      </w:r>
    </w:p>
    <w:p w14:paraId="0A4BAA46" w14:textId="77777777" w:rsidR="003F6A80" w:rsidRPr="00C045CC" w:rsidRDefault="003F6A80" w:rsidP="003F6A80">
      <w:pPr>
        <w:ind w:left="567"/>
        <w:jc w:val="both"/>
        <w:rPr>
          <w:color w:val="000000" w:themeColor="text1"/>
          <w:szCs w:val="24"/>
        </w:rPr>
      </w:pPr>
      <w:r w:rsidRPr="00C045CC">
        <w:rPr>
          <w:color w:val="000000" w:themeColor="text1"/>
          <w:szCs w:val="24"/>
        </w:rPr>
        <w:t xml:space="preserve">4) </w:t>
      </w:r>
      <w:r w:rsidR="00C40CF0" w:rsidRPr="00C045CC">
        <w:rPr>
          <w:color w:val="000000" w:themeColor="text1"/>
          <w:szCs w:val="24"/>
        </w:rPr>
        <w:t>д</w:t>
      </w:r>
      <w:r w:rsidRPr="00C045CC">
        <w:rPr>
          <w:color w:val="000000" w:themeColor="text1"/>
          <w:szCs w:val="24"/>
        </w:rPr>
        <w:t xml:space="preserve">еревья, имеющие угол наклона </w:t>
      </w:r>
      <w:proofErr w:type="gramStart"/>
      <w:r w:rsidRPr="00C045CC">
        <w:rPr>
          <w:color w:val="000000" w:themeColor="text1"/>
          <w:szCs w:val="24"/>
        </w:rPr>
        <w:t>ствола</w:t>
      </w:r>
      <w:proofErr w:type="gramEnd"/>
      <w:r w:rsidRPr="00C045CC">
        <w:rPr>
          <w:color w:val="000000" w:themeColor="text1"/>
          <w:szCs w:val="24"/>
        </w:rPr>
        <w:t xml:space="preserve"> равный и более 15 градусов;</w:t>
      </w:r>
    </w:p>
    <w:p w14:paraId="13CFEC8A" w14:textId="77777777" w:rsidR="003F6A80" w:rsidRPr="00C045CC" w:rsidRDefault="003F6A80" w:rsidP="003F6A80">
      <w:pPr>
        <w:ind w:left="567"/>
        <w:jc w:val="both"/>
        <w:rPr>
          <w:color w:val="000000" w:themeColor="text1"/>
          <w:szCs w:val="24"/>
        </w:rPr>
      </w:pPr>
      <w:r w:rsidRPr="00C045CC">
        <w:rPr>
          <w:color w:val="000000" w:themeColor="text1"/>
          <w:szCs w:val="24"/>
        </w:rPr>
        <w:t xml:space="preserve">5) </w:t>
      </w:r>
      <w:r w:rsidR="00C40CF0" w:rsidRPr="00C045CC">
        <w:rPr>
          <w:color w:val="000000" w:themeColor="text1"/>
          <w:szCs w:val="24"/>
        </w:rPr>
        <w:t>д</w:t>
      </w:r>
      <w:r w:rsidRPr="00C045CC">
        <w:rPr>
          <w:color w:val="000000" w:themeColor="text1"/>
          <w:szCs w:val="24"/>
        </w:rPr>
        <w:t>еревья, поврежденные грибами-трутовиками или насекомыми-вредителями.</w:t>
      </w:r>
    </w:p>
    <w:p w14:paraId="2AB22AF3" w14:textId="77777777" w:rsidR="003F6A80" w:rsidRPr="00C045CC" w:rsidRDefault="003F6A80" w:rsidP="00C40CF0">
      <w:pPr>
        <w:ind w:left="567"/>
        <w:jc w:val="both"/>
        <w:rPr>
          <w:color w:val="000000" w:themeColor="text1"/>
          <w:szCs w:val="24"/>
        </w:rPr>
      </w:pPr>
      <w:r w:rsidRPr="00C045CC">
        <w:rPr>
          <w:color w:val="000000" w:themeColor="text1"/>
          <w:szCs w:val="24"/>
        </w:rPr>
        <w:t xml:space="preserve">6) </w:t>
      </w:r>
      <w:r w:rsidR="00C40CF0" w:rsidRPr="00C045CC">
        <w:rPr>
          <w:color w:val="000000" w:themeColor="text1"/>
          <w:szCs w:val="24"/>
        </w:rPr>
        <w:t>д</w:t>
      </w:r>
      <w:r w:rsidRPr="00C045CC">
        <w:rPr>
          <w:color w:val="000000" w:themeColor="text1"/>
          <w:szCs w:val="24"/>
        </w:rPr>
        <w:t>еревья</w:t>
      </w:r>
      <w:r w:rsidR="006B0BFF" w:rsidRPr="00C045CC">
        <w:rPr>
          <w:color w:val="000000" w:themeColor="text1"/>
          <w:szCs w:val="24"/>
        </w:rPr>
        <w:t>,</w:t>
      </w:r>
      <w:r w:rsidRPr="00C045CC">
        <w:rPr>
          <w:color w:val="000000" w:themeColor="text1"/>
          <w:szCs w:val="24"/>
        </w:rPr>
        <w:t xml:space="preserve"> произрастающие в охранных зонах инженерных коммуникаций объектов.</w:t>
      </w:r>
    </w:p>
    <w:p w14:paraId="10266454" w14:textId="77777777" w:rsidR="003F6A80" w:rsidRPr="00C045CC" w:rsidRDefault="00D26FCF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 xml:space="preserve">3.4. Комиссия, в срок, не позднее 5 </w:t>
      </w:r>
      <w:r w:rsidR="00E31D7A" w:rsidRPr="00C045CC">
        <w:rPr>
          <w:color w:val="000000" w:themeColor="text1"/>
        </w:rPr>
        <w:t xml:space="preserve">рабочих </w:t>
      </w:r>
      <w:r w:rsidRPr="00C045CC">
        <w:rPr>
          <w:color w:val="000000" w:themeColor="text1"/>
        </w:rPr>
        <w:t>дней со дня подготовки акта, указанного в пункте 3.2 настоящего Положения</w:t>
      </w:r>
      <w:r w:rsidR="6EE76570" w:rsidRPr="00C045CC">
        <w:rPr>
          <w:color w:val="000000" w:themeColor="text1"/>
        </w:rPr>
        <w:t>, готовит письменный мотивированный ответ заявителю с приложением акта комиссионного обследования, с указанием периода сноса (обрезки) аварийного дерева, указанного заявителем</w:t>
      </w:r>
      <w:r w:rsidR="00E31D7A" w:rsidRPr="00C045CC">
        <w:rPr>
          <w:color w:val="000000" w:themeColor="text1"/>
        </w:rPr>
        <w:t xml:space="preserve"> в срок не позднее 10 рабочих дней</w:t>
      </w:r>
      <w:r w:rsidR="6EE76570" w:rsidRPr="00C045CC">
        <w:rPr>
          <w:color w:val="000000" w:themeColor="text1"/>
        </w:rPr>
        <w:t>.</w:t>
      </w:r>
    </w:p>
    <w:p w14:paraId="2BE398E6" w14:textId="77777777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3.5. После подписания ответа главой поселения,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14:paraId="556D73BD" w14:textId="77777777" w:rsidR="003F6A80" w:rsidRPr="00C045CC" w:rsidRDefault="6EE76570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3.6. Комиссия составляет перечень деревьев, признанных аварийными в результате комиссионного обследования, и готовит документы для заключения договора на снос (обрезку) деревьев со специализированной организацией.</w:t>
      </w:r>
    </w:p>
    <w:p w14:paraId="62FDFEBD" w14:textId="77777777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3.7. Заключение договоров на снос</w:t>
      </w:r>
      <w:r w:rsidR="00E31D7A" w:rsidRPr="00C045CC">
        <w:rPr>
          <w:color w:val="000000" w:themeColor="text1"/>
        </w:rPr>
        <w:t xml:space="preserve"> (обрезку)</w:t>
      </w:r>
      <w:r w:rsidRPr="00C045CC">
        <w:rPr>
          <w:color w:val="000000" w:themeColor="text1"/>
        </w:rPr>
        <w:t xml:space="preserve"> деревьев осуществляется в соответствии с действующим законодательством.</w:t>
      </w:r>
    </w:p>
    <w:p w14:paraId="452273C6" w14:textId="77777777" w:rsidR="003F6A80" w:rsidRPr="00C045CC" w:rsidRDefault="6EE76570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3.8. Допускается снос (обрезка) деревьев, признанных Комиссией аварийными, гражданами (за счет собственных средств) на территориях общего пользования при наличии у лица, производящего работы по сносу</w:t>
      </w:r>
      <w:r w:rsidR="00E31D7A" w:rsidRPr="00C045CC">
        <w:rPr>
          <w:color w:val="000000" w:themeColor="text1"/>
        </w:rPr>
        <w:t xml:space="preserve"> (обрезке)</w:t>
      </w:r>
      <w:r w:rsidRPr="00C045CC">
        <w:rPr>
          <w:color w:val="000000" w:themeColor="text1"/>
        </w:rPr>
        <w:t xml:space="preserve"> деревьев, специального образования – вальщик леса. Ответственность за последствия сноса </w:t>
      </w:r>
      <w:r w:rsidR="00E31D7A" w:rsidRPr="00C045CC">
        <w:rPr>
          <w:color w:val="000000" w:themeColor="text1"/>
        </w:rPr>
        <w:t xml:space="preserve">(обрезке) </w:t>
      </w:r>
      <w:r w:rsidRPr="00C045CC">
        <w:rPr>
          <w:color w:val="000000" w:themeColor="text1"/>
        </w:rPr>
        <w:t>деревьев в таких случаях возлагается на лицо, получившее разрешение на снос</w:t>
      </w:r>
      <w:r w:rsidR="00E31D7A" w:rsidRPr="00C045CC">
        <w:rPr>
          <w:color w:val="000000" w:themeColor="text1"/>
        </w:rPr>
        <w:t xml:space="preserve"> (</w:t>
      </w:r>
      <w:proofErr w:type="gramStart"/>
      <w:r w:rsidR="00E31D7A" w:rsidRPr="00C045CC">
        <w:rPr>
          <w:color w:val="000000" w:themeColor="text1"/>
        </w:rPr>
        <w:t xml:space="preserve">обрезку) </w:t>
      </w:r>
      <w:r w:rsidRPr="00C045CC">
        <w:rPr>
          <w:color w:val="000000" w:themeColor="text1"/>
        </w:rPr>
        <w:t xml:space="preserve"> и</w:t>
      </w:r>
      <w:proofErr w:type="gramEnd"/>
      <w:r w:rsidRPr="00C045CC">
        <w:rPr>
          <w:color w:val="000000" w:themeColor="text1"/>
        </w:rPr>
        <w:t xml:space="preserve"> лицо, осуществившее снос </w:t>
      </w:r>
      <w:r w:rsidR="00E31D7A" w:rsidRPr="00C045CC">
        <w:rPr>
          <w:color w:val="000000" w:themeColor="text1"/>
        </w:rPr>
        <w:t xml:space="preserve">(обрезку) </w:t>
      </w:r>
      <w:r w:rsidRPr="00C045CC">
        <w:rPr>
          <w:color w:val="000000" w:themeColor="text1"/>
        </w:rPr>
        <w:t>дерева.</w:t>
      </w:r>
    </w:p>
    <w:p w14:paraId="55C047F9" w14:textId="77777777" w:rsidR="003F6A80" w:rsidRPr="00C045CC" w:rsidRDefault="6F556DC5" w:rsidP="003F6A80">
      <w:pPr>
        <w:jc w:val="both"/>
        <w:rPr>
          <w:color w:val="000000" w:themeColor="text1"/>
        </w:rPr>
      </w:pPr>
      <w:r w:rsidRPr="00C045CC">
        <w:rPr>
          <w:color w:val="000000" w:themeColor="text1"/>
        </w:rPr>
        <w:t>3.9. Вывоз порубочных остатков осуществляется производителем работ по сносу</w:t>
      </w:r>
      <w:r w:rsidR="00E31D7A" w:rsidRPr="00C045CC">
        <w:rPr>
          <w:color w:val="000000" w:themeColor="text1"/>
        </w:rPr>
        <w:t xml:space="preserve"> (</w:t>
      </w:r>
      <w:proofErr w:type="gramStart"/>
      <w:r w:rsidR="00E31D7A" w:rsidRPr="00C045CC">
        <w:rPr>
          <w:color w:val="000000" w:themeColor="text1"/>
        </w:rPr>
        <w:t xml:space="preserve">обрезке) </w:t>
      </w:r>
      <w:r w:rsidRPr="00C045CC">
        <w:rPr>
          <w:color w:val="000000" w:themeColor="text1"/>
        </w:rPr>
        <w:t xml:space="preserve"> аварийных</w:t>
      </w:r>
      <w:proofErr w:type="gramEnd"/>
      <w:r w:rsidRPr="00C045CC">
        <w:rPr>
          <w:color w:val="000000" w:themeColor="text1"/>
        </w:rPr>
        <w:t xml:space="preserve"> деревьев в трехдневный срок с момента начала работ.</w:t>
      </w:r>
    </w:p>
    <w:p w14:paraId="4C95FB84" w14:textId="77777777" w:rsidR="00EF158A" w:rsidRPr="00DC5FAF" w:rsidRDefault="00EF158A" w:rsidP="00DC5FAF">
      <w:pPr>
        <w:rPr>
          <w:szCs w:val="24"/>
        </w:rPr>
      </w:pPr>
    </w:p>
    <w:p w14:paraId="30DECB8C" w14:textId="77777777" w:rsidR="6F556DC5" w:rsidRDefault="6F556DC5">
      <w:r>
        <w:br w:type="page"/>
      </w:r>
    </w:p>
    <w:p w14:paraId="6E339678" w14:textId="77777777" w:rsidR="00DC5FAF" w:rsidRPr="00DC5FAF" w:rsidRDefault="6F556DC5" w:rsidP="00E02009">
      <w:pPr>
        <w:ind w:left="5670" w:firstLine="0"/>
        <w:jc w:val="right"/>
      </w:pPr>
      <w:r>
        <w:lastRenderedPageBreak/>
        <w:t xml:space="preserve">Приложение </w:t>
      </w:r>
    </w:p>
    <w:p w14:paraId="020A82EE" w14:textId="77777777" w:rsidR="00C71B9A" w:rsidRDefault="6F556DC5" w:rsidP="00E02009">
      <w:pPr>
        <w:ind w:left="5670" w:firstLine="0"/>
        <w:jc w:val="right"/>
        <w:rPr>
          <w:color w:val="000000" w:themeColor="text1"/>
        </w:rPr>
      </w:pPr>
      <w:r>
        <w:t xml:space="preserve">к постановлению Администрации сельского поселения </w:t>
      </w:r>
      <w:proofErr w:type="spellStart"/>
      <w:r w:rsidR="00DC31E0">
        <w:rPr>
          <w:color w:val="000000" w:themeColor="text1"/>
        </w:rPr>
        <w:t>Уломское</w:t>
      </w:r>
      <w:proofErr w:type="spellEnd"/>
    </w:p>
    <w:p w14:paraId="4C2066EA" w14:textId="281328A1" w:rsidR="00DC5FAF" w:rsidRPr="00DC5FAF" w:rsidRDefault="00DC31E0" w:rsidP="00E02009">
      <w:pPr>
        <w:ind w:left="5670" w:firstLine="0"/>
        <w:jc w:val="right"/>
      </w:pPr>
      <w:r>
        <w:t xml:space="preserve"> </w:t>
      </w:r>
      <w:r w:rsidR="6F556DC5">
        <w:t xml:space="preserve">от </w:t>
      </w:r>
      <w:r w:rsidR="00C71B9A">
        <w:t>23.11.2023</w:t>
      </w:r>
      <w:r w:rsidR="6F556DC5">
        <w:t xml:space="preserve"> № </w:t>
      </w:r>
      <w:r w:rsidR="00C71B9A">
        <w:t>231</w:t>
      </w:r>
    </w:p>
    <w:p w14:paraId="1218F973" w14:textId="77777777" w:rsidR="00EF158A" w:rsidRPr="00DC5FAF" w:rsidRDefault="00EF158A" w:rsidP="00795D90">
      <w:pPr>
        <w:jc w:val="center"/>
        <w:rPr>
          <w:szCs w:val="24"/>
        </w:rPr>
      </w:pPr>
    </w:p>
    <w:p w14:paraId="63266D78" w14:textId="77777777" w:rsidR="00EF158A" w:rsidRPr="00DC5FAF" w:rsidRDefault="00EF158A" w:rsidP="00795D90">
      <w:pPr>
        <w:jc w:val="center"/>
        <w:rPr>
          <w:szCs w:val="24"/>
        </w:rPr>
      </w:pPr>
    </w:p>
    <w:p w14:paraId="54427361" w14:textId="77777777" w:rsidR="00B55D2B" w:rsidRPr="00DC5FAF" w:rsidRDefault="00B55D2B" w:rsidP="00795D90">
      <w:pPr>
        <w:jc w:val="center"/>
        <w:rPr>
          <w:szCs w:val="24"/>
        </w:rPr>
      </w:pPr>
      <w:r w:rsidRPr="00DC5FAF">
        <w:rPr>
          <w:szCs w:val="24"/>
        </w:rPr>
        <w:t>СОСТАВ</w:t>
      </w:r>
    </w:p>
    <w:p w14:paraId="3D40E1EE" w14:textId="77777777" w:rsidR="00CA4E5E" w:rsidRDefault="6EE76570" w:rsidP="6EE76570">
      <w:pPr>
        <w:jc w:val="center"/>
        <w:rPr>
          <w:szCs w:val="24"/>
        </w:rPr>
      </w:pPr>
      <w:r>
        <w:t xml:space="preserve">комиссии по обследованию деревьев, подлежащих </w:t>
      </w:r>
      <w:r w:rsidRPr="00E31D7A">
        <w:t>сносу (обрезке)</w:t>
      </w:r>
      <w:r>
        <w:t xml:space="preserve"> аварийных деревьев, представляющих угрозу жизни, здоровью,</w:t>
      </w:r>
      <w:r w:rsidR="00E02009">
        <w:t xml:space="preserve"> </w:t>
      </w:r>
      <w:r w:rsidRPr="6EE76570">
        <w:rPr>
          <w:szCs w:val="24"/>
        </w:rPr>
        <w:t xml:space="preserve">имуществу граждан и организаций </w:t>
      </w:r>
    </w:p>
    <w:p w14:paraId="14512177" w14:textId="624CF431" w:rsidR="00B55D2B" w:rsidRPr="00DC5FAF" w:rsidRDefault="6EE76570" w:rsidP="6EE76570">
      <w:pPr>
        <w:jc w:val="center"/>
        <w:rPr>
          <w:sz w:val="28"/>
          <w:szCs w:val="28"/>
        </w:rPr>
      </w:pPr>
      <w:r w:rsidRPr="6EE76570">
        <w:rPr>
          <w:szCs w:val="24"/>
        </w:rPr>
        <w:t>на территории сельского поселения</w:t>
      </w:r>
      <w:r w:rsidR="00DC31E0" w:rsidRPr="00DC31E0">
        <w:rPr>
          <w:color w:val="000000" w:themeColor="text1"/>
        </w:rPr>
        <w:t xml:space="preserve"> </w:t>
      </w:r>
      <w:proofErr w:type="spellStart"/>
      <w:r w:rsidR="00DC31E0">
        <w:rPr>
          <w:color w:val="000000" w:themeColor="text1"/>
        </w:rPr>
        <w:t>Уломское</w:t>
      </w:r>
      <w:proofErr w:type="spellEnd"/>
      <w:r w:rsidR="00E02009">
        <w:rPr>
          <w:szCs w:val="24"/>
        </w:rPr>
        <w:t xml:space="preserve"> </w:t>
      </w:r>
    </w:p>
    <w:p w14:paraId="077D81D0" w14:textId="77777777" w:rsidR="001637BB" w:rsidRPr="00DC5FAF" w:rsidRDefault="001637BB" w:rsidP="00B55D2B">
      <w:pPr>
        <w:jc w:val="center"/>
        <w:rPr>
          <w:szCs w:val="24"/>
        </w:rPr>
      </w:pPr>
    </w:p>
    <w:p w14:paraId="74E9C926" w14:textId="77777777" w:rsidR="00B55D2B" w:rsidRDefault="6F556DC5" w:rsidP="6F556DC5">
      <w:pPr>
        <w:jc w:val="both"/>
      </w:pPr>
      <w:r>
        <w:t xml:space="preserve">Председатель комиссии: </w:t>
      </w:r>
    </w:p>
    <w:p w14:paraId="47D6A6AC" w14:textId="5DECD8FB" w:rsidR="00E02009" w:rsidRPr="00DC5FAF" w:rsidRDefault="00E02009" w:rsidP="00E02009">
      <w:pPr>
        <w:jc w:val="both"/>
      </w:pPr>
      <w:r>
        <w:t xml:space="preserve">глава сельского поселения </w:t>
      </w:r>
      <w:proofErr w:type="spellStart"/>
      <w:r w:rsidR="00DC31E0">
        <w:rPr>
          <w:color w:val="000000" w:themeColor="text1"/>
        </w:rPr>
        <w:t>Уломское</w:t>
      </w:r>
      <w:proofErr w:type="spellEnd"/>
      <w:r w:rsidR="00DC31E0">
        <w:rPr>
          <w:color w:val="000000" w:themeColor="text1"/>
        </w:rPr>
        <w:t xml:space="preserve"> - </w:t>
      </w:r>
      <w:proofErr w:type="spellStart"/>
      <w:r w:rsidR="00DC31E0">
        <w:t>Озеринникова</w:t>
      </w:r>
      <w:proofErr w:type="spellEnd"/>
      <w:r w:rsidR="00DC31E0">
        <w:t xml:space="preserve"> Е.Г</w:t>
      </w:r>
      <w:r w:rsidR="00913F28">
        <w:t>.</w:t>
      </w:r>
    </w:p>
    <w:p w14:paraId="10C4F5AB" w14:textId="77777777" w:rsidR="00913F28" w:rsidRPr="00913F28" w:rsidRDefault="00913F28" w:rsidP="00913F28">
      <w:pPr>
        <w:jc w:val="both"/>
        <w:rPr>
          <w:szCs w:val="24"/>
        </w:rPr>
      </w:pPr>
      <w:r w:rsidRPr="00913F28">
        <w:rPr>
          <w:szCs w:val="24"/>
        </w:rPr>
        <w:t>Заместитель председателя комиссии:</w:t>
      </w:r>
    </w:p>
    <w:p w14:paraId="6F116B26" w14:textId="4C4A8E12" w:rsidR="00913F28" w:rsidRPr="00913F28" w:rsidRDefault="00913F28" w:rsidP="00913F28">
      <w:pPr>
        <w:jc w:val="both"/>
        <w:rPr>
          <w:szCs w:val="24"/>
        </w:rPr>
      </w:pPr>
      <w:r w:rsidRPr="00913F28">
        <w:rPr>
          <w:szCs w:val="24"/>
        </w:rPr>
        <w:t>заместитель главы поселения</w:t>
      </w:r>
      <w:r w:rsidR="00DC31E0">
        <w:rPr>
          <w:szCs w:val="24"/>
        </w:rPr>
        <w:t xml:space="preserve"> Чуйко О.А.</w:t>
      </w:r>
    </w:p>
    <w:p w14:paraId="0A487C55" w14:textId="77777777" w:rsidR="00913F28" w:rsidRPr="00913F28" w:rsidRDefault="00913F28" w:rsidP="00913F28">
      <w:pPr>
        <w:jc w:val="both"/>
        <w:rPr>
          <w:szCs w:val="24"/>
        </w:rPr>
      </w:pPr>
    </w:p>
    <w:p w14:paraId="19D66F2C" w14:textId="77777777" w:rsidR="00913F28" w:rsidRPr="00913F28" w:rsidRDefault="00913F28" w:rsidP="00913F28">
      <w:pPr>
        <w:jc w:val="both"/>
        <w:rPr>
          <w:szCs w:val="24"/>
        </w:rPr>
      </w:pPr>
      <w:r w:rsidRPr="00913F28">
        <w:rPr>
          <w:szCs w:val="24"/>
        </w:rPr>
        <w:t>Члены комиссии:</w:t>
      </w:r>
    </w:p>
    <w:p w14:paraId="5273977E" w14:textId="46638195" w:rsidR="00913F28" w:rsidRDefault="00913F28" w:rsidP="00913F28">
      <w:pPr>
        <w:jc w:val="both"/>
        <w:rPr>
          <w:szCs w:val="24"/>
        </w:rPr>
      </w:pPr>
      <w:r w:rsidRPr="00913F28">
        <w:rPr>
          <w:szCs w:val="24"/>
        </w:rPr>
        <w:t>главный специалист</w:t>
      </w:r>
      <w:r w:rsidR="00DC31E0">
        <w:rPr>
          <w:szCs w:val="24"/>
        </w:rPr>
        <w:t xml:space="preserve"> -</w:t>
      </w:r>
      <w:r w:rsidR="00C71B9A">
        <w:rPr>
          <w:szCs w:val="24"/>
        </w:rPr>
        <w:t xml:space="preserve"> </w:t>
      </w:r>
      <w:r w:rsidR="00DC31E0">
        <w:rPr>
          <w:szCs w:val="24"/>
        </w:rPr>
        <w:t>Чебыкина Ф.М.</w:t>
      </w:r>
      <w:r w:rsidRPr="00913F28">
        <w:rPr>
          <w:szCs w:val="24"/>
        </w:rPr>
        <w:t>;</w:t>
      </w:r>
    </w:p>
    <w:p w14:paraId="58B551B5" w14:textId="726F04AC" w:rsidR="00DC31E0" w:rsidRPr="00913F28" w:rsidRDefault="00DC31E0" w:rsidP="00DC31E0">
      <w:pPr>
        <w:jc w:val="both"/>
        <w:rPr>
          <w:szCs w:val="24"/>
        </w:rPr>
      </w:pPr>
      <w:r w:rsidRPr="00913F28">
        <w:rPr>
          <w:szCs w:val="24"/>
        </w:rPr>
        <w:t>главный специалист</w:t>
      </w:r>
      <w:r>
        <w:rPr>
          <w:szCs w:val="24"/>
        </w:rPr>
        <w:t xml:space="preserve"> -</w:t>
      </w:r>
      <w:r w:rsidR="00C71B9A">
        <w:rPr>
          <w:szCs w:val="24"/>
        </w:rPr>
        <w:t xml:space="preserve"> </w:t>
      </w:r>
      <w:r>
        <w:rPr>
          <w:szCs w:val="24"/>
        </w:rPr>
        <w:t>Шумилова А.А.</w:t>
      </w:r>
      <w:r w:rsidRPr="00913F28">
        <w:rPr>
          <w:szCs w:val="24"/>
        </w:rPr>
        <w:t>;</w:t>
      </w:r>
    </w:p>
    <w:p w14:paraId="37879291" w14:textId="1D486563" w:rsidR="00913F28" w:rsidRPr="00913F28" w:rsidRDefault="00913F28" w:rsidP="00913F28">
      <w:pPr>
        <w:jc w:val="both"/>
        <w:rPr>
          <w:szCs w:val="24"/>
        </w:rPr>
      </w:pPr>
      <w:r w:rsidRPr="00913F28">
        <w:rPr>
          <w:szCs w:val="24"/>
        </w:rPr>
        <w:t>ведущий специалист</w:t>
      </w:r>
      <w:r w:rsidR="00DC31E0">
        <w:rPr>
          <w:szCs w:val="24"/>
        </w:rPr>
        <w:t xml:space="preserve"> </w:t>
      </w:r>
      <w:r w:rsidR="00117711">
        <w:rPr>
          <w:szCs w:val="24"/>
        </w:rPr>
        <w:t>-</w:t>
      </w:r>
      <w:r w:rsidR="00DC31E0">
        <w:rPr>
          <w:szCs w:val="24"/>
        </w:rPr>
        <w:t xml:space="preserve"> Дурнова Л.Е.</w:t>
      </w:r>
    </w:p>
    <w:p w14:paraId="77D201F2" w14:textId="77777777" w:rsidR="003F6A80" w:rsidRPr="00DC5FAF" w:rsidRDefault="00B55D2B" w:rsidP="00B55D2B">
      <w:pPr>
        <w:ind w:firstLine="5400"/>
        <w:jc w:val="both"/>
        <w:rPr>
          <w:szCs w:val="24"/>
        </w:rPr>
      </w:pPr>
      <w:r w:rsidRPr="00DC5FAF">
        <w:rPr>
          <w:szCs w:val="24"/>
        </w:rPr>
        <w:br w:type="page"/>
      </w:r>
    </w:p>
    <w:p w14:paraId="4EA19367" w14:textId="77777777" w:rsidR="00B55D2B" w:rsidRPr="00687DAB" w:rsidRDefault="00D26FCF" w:rsidP="00E02009">
      <w:pPr>
        <w:ind w:left="4111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6F556DC5" w:rsidRPr="00687DAB">
        <w:rPr>
          <w:bCs/>
        </w:rPr>
        <w:t>1</w:t>
      </w:r>
    </w:p>
    <w:p w14:paraId="27A0C53D" w14:textId="77777777" w:rsidR="00795D90" w:rsidRDefault="00B55D2B" w:rsidP="00E02009">
      <w:pPr>
        <w:ind w:left="4111"/>
        <w:jc w:val="right"/>
        <w:rPr>
          <w:szCs w:val="24"/>
        </w:rPr>
      </w:pPr>
      <w:r w:rsidRPr="008213C3">
        <w:rPr>
          <w:szCs w:val="24"/>
        </w:rPr>
        <w:t xml:space="preserve">к </w:t>
      </w:r>
      <w:r w:rsidR="00795D90" w:rsidRPr="00795D90">
        <w:rPr>
          <w:szCs w:val="24"/>
        </w:rPr>
        <w:t>Положени</w:t>
      </w:r>
      <w:r w:rsidR="00795D90">
        <w:rPr>
          <w:szCs w:val="24"/>
        </w:rPr>
        <w:t>ю</w:t>
      </w:r>
      <w:r w:rsidR="00795D90" w:rsidRPr="00795D90">
        <w:rPr>
          <w:szCs w:val="24"/>
        </w:rPr>
        <w:t xml:space="preserve"> о сносе </w:t>
      </w:r>
      <w:r w:rsidR="00D26FCF">
        <w:rPr>
          <w:szCs w:val="24"/>
        </w:rPr>
        <w:t xml:space="preserve">(обрезке) </w:t>
      </w:r>
      <w:r w:rsidR="00795D90" w:rsidRPr="00795D90">
        <w:rPr>
          <w:szCs w:val="24"/>
        </w:rPr>
        <w:t xml:space="preserve">аварийных </w:t>
      </w:r>
      <w:r w:rsidR="00E02009">
        <w:rPr>
          <w:szCs w:val="24"/>
        </w:rPr>
        <w:t xml:space="preserve">   </w:t>
      </w:r>
      <w:r w:rsidR="00795D90" w:rsidRPr="00795D90">
        <w:rPr>
          <w:szCs w:val="24"/>
        </w:rPr>
        <w:t>деревьев,</w:t>
      </w:r>
    </w:p>
    <w:p w14:paraId="5DBB8170" w14:textId="77777777" w:rsidR="00795D90" w:rsidRDefault="00795D90" w:rsidP="00E02009">
      <w:pPr>
        <w:ind w:left="4111"/>
        <w:jc w:val="right"/>
        <w:rPr>
          <w:szCs w:val="24"/>
        </w:rPr>
      </w:pPr>
      <w:r w:rsidRPr="00795D90">
        <w:rPr>
          <w:szCs w:val="24"/>
        </w:rPr>
        <w:t>представляющих угрозу жизни, здоровью,</w:t>
      </w:r>
    </w:p>
    <w:p w14:paraId="7D617C14" w14:textId="77777777" w:rsidR="00795D90" w:rsidRDefault="00795D90" w:rsidP="00E02009">
      <w:pPr>
        <w:ind w:left="4111"/>
        <w:jc w:val="right"/>
        <w:rPr>
          <w:szCs w:val="24"/>
        </w:rPr>
      </w:pPr>
      <w:r w:rsidRPr="00795D90">
        <w:rPr>
          <w:szCs w:val="24"/>
        </w:rPr>
        <w:t>имуществу граждан и организаций</w:t>
      </w:r>
    </w:p>
    <w:p w14:paraId="199CA708" w14:textId="77777777" w:rsidR="00DC31E0" w:rsidRDefault="6F556DC5" w:rsidP="00E02009">
      <w:pPr>
        <w:ind w:left="4111"/>
        <w:jc w:val="right"/>
      </w:pPr>
      <w:r>
        <w:t>на территории сельского поселения</w:t>
      </w:r>
    </w:p>
    <w:p w14:paraId="1FE1F5AB" w14:textId="0C45F937" w:rsidR="00795D90" w:rsidRPr="00795D90" w:rsidRDefault="00DC31E0" w:rsidP="00E02009">
      <w:pPr>
        <w:ind w:left="4111"/>
        <w:jc w:val="right"/>
      </w:pPr>
      <w:proofErr w:type="spellStart"/>
      <w:r>
        <w:t>Уломское</w:t>
      </w:r>
      <w:proofErr w:type="spellEnd"/>
      <w:r w:rsidR="00E02009">
        <w:t xml:space="preserve"> </w:t>
      </w:r>
    </w:p>
    <w:p w14:paraId="3A9A51E6" w14:textId="77777777" w:rsidR="00B55D2B" w:rsidRPr="008213C3" w:rsidRDefault="00B55D2B" w:rsidP="00B55D2B">
      <w:pPr>
        <w:ind w:left="5670"/>
        <w:rPr>
          <w:b/>
          <w:szCs w:val="24"/>
        </w:rPr>
      </w:pPr>
    </w:p>
    <w:p w14:paraId="4D44C7E9" w14:textId="77777777" w:rsidR="00B55D2B" w:rsidRPr="008213C3" w:rsidRDefault="00B55D2B" w:rsidP="00B55D2B">
      <w:pPr>
        <w:jc w:val="both"/>
        <w:rPr>
          <w:b/>
          <w:szCs w:val="24"/>
        </w:rPr>
      </w:pPr>
    </w:p>
    <w:p w14:paraId="62B609F0" w14:textId="77F2C902" w:rsidR="00B55D2B" w:rsidRPr="008213C3" w:rsidRDefault="00E02009" w:rsidP="6F556DC5">
      <w:pPr>
        <w:pBdr>
          <w:bottom w:val="single" w:sz="8" w:space="1" w:color="000000"/>
        </w:pBdr>
        <w:ind w:left="4536"/>
        <w:jc w:val="both"/>
      </w:pPr>
      <w:r>
        <w:t>Главе</w:t>
      </w:r>
      <w:r w:rsidR="00913F28">
        <w:t xml:space="preserve"> </w:t>
      </w:r>
      <w:r w:rsidR="6F556DC5">
        <w:t>сельского поселения</w:t>
      </w:r>
      <w:r w:rsidR="00DC31E0">
        <w:t xml:space="preserve"> </w:t>
      </w:r>
      <w:proofErr w:type="spellStart"/>
      <w:r w:rsidR="00DC31E0">
        <w:t>Уломское</w:t>
      </w:r>
      <w:proofErr w:type="spellEnd"/>
      <w:r>
        <w:t xml:space="preserve"> </w:t>
      </w:r>
    </w:p>
    <w:p w14:paraId="7CA82349" w14:textId="77777777" w:rsidR="00B55D2B" w:rsidRPr="008213C3" w:rsidRDefault="6F556DC5" w:rsidP="6F556DC5">
      <w:pPr>
        <w:pBdr>
          <w:bottom w:val="single" w:sz="12" w:space="4" w:color="auto"/>
        </w:pBdr>
        <w:ind w:left="4536" w:firstLine="0"/>
      </w:pPr>
      <w:r>
        <w:t>________________________________________________________________________________________________________________________________________________________________(Ф.И.О. и адрес физического лица, наименование и местонахождение юридического лица)</w:t>
      </w:r>
    </w:p>
    <w:p w14:paraId="595EA553" w14:textId="77777777" w:rsidR="00B55D2B" w:rsidRPr="008213C3" w:rsidRDefault="6F556DC5" w:rsidP="6F556DC5">
      <w:pPr>
        <w:pBdr>
          <w:bottom w:val="single" w:sz="12" w:space="4" w:color="auto"/>
        </w:pBdr>
        <w:ind w:left="4536" w:firstLine="0"/>
      </w:pPr>
      <w:r>
        <w:t>тел. ______________________________</w:t>
      </w:r>
    </w:p>
    <w:p w14:paraId="1EF93A18" w14:textId="77777777" w:rsidR="6F556DC5" w:rsidRDefault="6F556DC5" w:rsidP="6F556DC5">
      <w:pPr>
        <w:pBdr>
          <w:bottom w:val="single" w:sz="12" w:space="4" w:color="auto"/>
        </w:pBdr>
        <w:ind w:left="4536" w:firstLine="0"/>
      </w:pPr>
    </w:p>
    <w:p w14:paraId="5A36757F" w14:textId="77777777" w:rsidR="00B55D2B" w:rsidRPr="008213C3" w:rsidRDefault="00B55D2B" w:rsidP="00B55D2B">
      <w:pPr>
        <w:ind w:left="4536"/>
        <w:jc w:val="both"/>
        <w:rPr>
          <w:szCs w:val="24"/>
        </w:rPr>
      </w:pPr>
    </w:p>
    <w:p w14:paraId="76466D9D" w14:textId="77777777" w:rsidR="00B55D2B" w:rsidRPr="008213C3" w:rsidRDefault="00B55D2B" w:rsidP="00B55D2B">
      <w:pPr>
        <w:jc w:val="center"/>
        <w:rPr>
          <w:szCs w:val="24"/>
        </w:rPr>
      </w:pPr>
      <w:r w:rsidRPr="008213C3">
        <w:rPr>
          <w:szCs w:val="24"/>
        </w:rPr>
        <w:t>ЗАЯВЛЕНИЕ</w:t>
      </w:r>
    </w:p>
    <w:p w14:paraId="06E81022" w14:textId="77777777" w:rsidR="00B55D2B" w:rsidRPr="008213C3" w:rsidRDefault="6F556DC5" w:rsidP="00B55D2B">
      <w:pPr>
        <w:spacing w:before="240"/>
        <w:ind w:firstLine="851"/>
        <w:jc w:val="both"/>
      </w:pPr>
      <w:r>
        <w:t>Прошу Вас выдать разрешение на снос</w:t>
      </w:r>
      <w:r w:rsidR="00D26FCF">
        <w:t xml:space="preserve"> (обрезку)</w:t>
      </w:r>
      <w:r>
        <w:t xml:space="preserve"> деревьев на земельном участке __________________________________________________________________________________________________________________________________________________________,</w:t>
      </w:r>
      <w:r w:rsidR="00B55D2B">
        <w:tab/>
      </w:r>
      <w:r w:rsidR="00B55D2B">
        <w:tab/>
      </w:r>
      <w:r w:rsidR="00B55D2B">
        <w:tab/>
      </w:r>
      <w:r>
        <w:t>(указываются реквизиты земельного участка)</w:t>
      </w:r>
    </w:p>
    <w:p w14:paraId="0FBF91A4" w14:textId="77777777" w:rsidR="00B55D2B" w:rsidRPr="008213C3" w:rsidRDefault="00D73B27" w:rsidP="00B55D2B">
      <w:pPr>
        <w:spacing w:before="240"/>
        <w:rPr>
          <w:szCs w:val="24"/>
        </w:rPr>
      </w:pPr>
      <w:r w:rsidRPr="008213C3">
        <w:rPr>
          <w:szCs w:val="24"/>
        </w:rPr>
        <w:t xml:space="preserve">в </w:t>
      </w:r>
      <w:r w:rsidR="00B55D2B" w:rsidRPr="008213C3">
        <w:rPr>
          <w:szCs w:val="24"/>
        </w:rPr>
        <w:t>связи с __________________________________________________________</w:t>
      </w:r>
    </w:p>
    <w:p w14:paraId="4342F747" w14:textId="77777777" w:rsidR="00B55D2B" w:rsidRPr="008213C3" w:rsidRDefault="00B55D2B" w:rsidP="00B55D2B">
      <w:pPr>
        <w:spacing w:before="240"/>
        <w:rPr>
          <w:szCs w:val="24"/>
        </w:rPr>
      </w:pPr>
      <w:r w:rsidRPr="008213C3">
        <w:rPr>
          <w:szCs w:val="24"/>
        </w:rPr>
        <w:t>__________________________________________________________________</w:t>
      </w:r>
    </w:p>
    <w:p w14:paraId="7B152932" w14:textId="77777777" w:rsidR="00B55D2B" w:rsidRPr="008213C3" w:rsidRDefault="00B55D2B" w:rsidP="00B55D2B">
      <w:pPr>
        <w:spacing w:after="120"/>
        <w:jc w:val="center"/>
        <w:rPr>
          <w:szCs w:val="24"/>
        </w:rPr>
      </w:pPr>
      <w:r w:rsidRPr="008213C3">
        <w:rPr>
          <w:szCs w:val="24"/>
        </w:rPr>
        <w:t>(указать причину)</w:t>
      </w:r>
    </w:p>
    <w:p w14:paraId="75DA4B29" w14:textId="77777777" w:rsidR="00B55D2B" w:rsidRPr="008213C3" w:rsidRDefault="00E02009" w:rsidP="00E02009">
      <w:pPr>
        <w:tabs>
          <w:tab w:val="center" w:pos="4960"/>
        </w:tabs>
        <w:rPr>
          <w:szCs w:val="24"/>
        </w:rPr>
      </w:pPr>
      <w:r>
        <w:rPr>
          <w:szCs w:val="24"/>
        </w:rPr>
        <w:t>______________</w:t>
      </w:r>
      <w:r>
        <w:rPr>
          <w:szCs w:val="24"/>
        </w:rPr>
        <w:tab/>
        <w:t>_______________</w:t>
      </w:r>
    </w:p>
    <w:p w14:paraId="52826897" w14:textId="77777777" w:rsidR="00B55D2B" w:rsidRPr="008213C3" w:rsidRDefault="00E02009" w:rsidP="00687DAB">
      <w:pPr>
        <w:rPr>
          <w:szCs w:val="24"/>
        </w:rPr>
      </w:pPr>
      <w:r>
        <w:rPr>
          <w:szCs w:val="24"/>
        </w:rPr>
        <w:t xml:space="preserve">        д</w:t>
      </w:r>
      <w:r w:rsidR="00687DAB">
        <w:rPr>
          <w:szCs w:val="24"/>
        </w:rPr>
        <w:t xml:space="preserve">ата                        </w:t>
      </w:r>
      <w:r>
        <w:rPr>
          <w:szCs w:val="24"/>
        </w:rPr>
        <w:t xml:space="preserve">                            п</w:t>
      </w:r>
      <w:r w:rsidR="00B55D2B" w:rsidRPr="008213C3">
        <w:rPr>
          <w:szCs w:val="24"/>
        </w:rPr>
        <w:t>одпись</w:t>
      </w:r>
    </w:p>
    <w:p w14:paraId="6FF35D11" w14:textId="77777777" w:rsidR="00687DAB" w:rsidRDefault="00B55D2B" w:rsidP="00687DAB">
      <w:pPr>
        <w:ind w:left="3969"/>
        <w:jc w:val="both"/>
      </w:pPr>
      <w:r>
        <w:br w:type="page"/>
      </w:r>
    </w:p>
    <w:p w14:paraId="66464AD0" w14:textId="77777777" w:rsidR="00795D90" w:rsidRPr="00687DAB" w:rsidRDefault="00D26FCF" w:rsidP="00E02009">
      <w:pPr>
        <w:ind w:left="3969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6F556DC5" w:rsidRPr="00687DAB">
        <w:rPr>
          <w:bCs/>
        </w:rPr>
        <w:t>2</w:t>
      </w:r>
    </w:p>
    <w:p w14:paraId="31B0EE4C" w14:textId="77777777" w:rsidR="00795D90" w:rsidRDefault="00795D90" w:rsidP="00E02009">
      <w:pPr>
        <w:ind w:left="3969"/>
        <w:jc w:val="right"/>
        <w:rPr>
          <w:szCs w:val="24"/>
        </w:rPr>
      </w:pPr>
      <w:r w:rsidRPr="008213C3">
        <w:rPr>
          <w:szCs w:val="24"/>
        </w:rPr>
        <w:t xml:space="preserve">к </w:t>
      </w:r>
      <w:r w:rsidRPr="00795D90">
        <w:rPr>
          <w:szCs w:val="24"/>
        </w:rPr>
        <w:t>Положени</w:t>
      </w:r>
      <w:r>
        <w:rPr>
          <w:szCs w:val="24"/>
        </w:rPr>
        <w:t>ю</w:t>
      </w:r>
      <w:r w:rsidRPr="00795D90">
        <w:rPr>
          <w:szCs w:val="24"/>
        </w:rPr>
        <w:t xml:space="preserve"> о сносе</w:t>
      </w:r>
      <w:r w:rsidR="00D26FCF">
        <w:rPr>
          <w:szCs w:val="24"/>
        </w:rPr>
        <w:t xml:space="preserve"> (</w:t>
      </w:r>
      <w:proofErr w:type="gramStart"/>
      <w:r w:rsidR="00D26FCF">
        <w:rPr>
          <w:szCs w:val="24"/>
        </w:rPr>
        <w:t xml:space="preserve">обрезке) </w:t>
      </w:r>
      <w:r w:rsidRPr="00795D90">
        <w:rPr>
          <w:szCs w:val="24"/>
        </w:rPr>
        <w:t xml:space="preserve"> аварийных</w:t>
      </w:r>
      <w:proofErr w:type="gramEnd"/>
      <w:r w:rsidRPr="00795D90">
        <w:rPr>
          <w:szCs w:val="24"/>
        </w:rPr>
        <w:t xml:space="preserve"> деревьев,</w:t>
      </w:r>
    </w:p>
    <w:p w14:paraId="6BB2A031" w14:textId="77777777" w:rsidR="00795D90" w:rsidRDefault="00795D90" w:rsidP="00E02009">
      <w:pPr>
        <w:ind w:left="3969"/>
        <w:jc w:val="right"/>
        <w:rPr>
          <w:szCs w:val="24"/>
        </w:rPr>
      </w:pPr>
      <w:r w:rsidRPr="00795D90">
        <w:rPr>
          <w:szCs w:val="24"/>
        </w:rPr>
        <w:t>представляющих угрозу жизни, здоровью,</w:t>
      </w:r>
    </w:p>
    <w:p w14:paraId="3EB855B0" w14:textId="77777777" w:rsidR="00795D90" w:rsidRDefault="00795D90" w:rsidP="00E02009">
      <w:pPr>
        <w:ind w:left="3969"/>
        <w:jc w:val="right"/>
        <w:rPr>
          <w:szCs w:val="24"/>
        </w:rPr>
      </w:pPr>
      <w:r w:rsidRPr="00795D90">
        <w:rPr>
          <w:szCs w:val="24"/>
        </w:rPr>
        <w:t>имуществу граждан и организаций</w:t>
      </w:r>
    </w:p>
    <w:p w14:paraId="2FAD2F74" w14:textId="77777777" w:rsidR="00DC31E0" w:rsidRDefault="6F556DC5" w:rsidP="00E02009">
      <w:pPr>
        <w:ind w:left="3969"/>
        <w:jc w:val="right"/>
      </w:pPr>
      <w:r>
        <w:t>на территории сельского поселения</w:t>
      </w:r>
      <w:r w:rsidR="00DC31E0">
        <w:t xml:space="preserve"> </w:t>
      </w:r>
    </w:p>
    <w:p w14:paraId="40BC0B57" w14:textId="4A72C2EF" w:rsidR="00795D90" w:rsidRPr="00795D90" w:rsidRDefault="00DC31E0" w:rsidP="00E02009">
      <w:pPr>
        <w:ind w:left="3969"/>
        <w:jc w:val="right"/>
      </w:pPr>
      <w:proofErr w:type="spellStart"/>
      <w:r>
        <w:t>Уломское</w:t>
      </w:r>
      <w:proofErr w:type="spellEnd"/>
      <w:r w:rsidR="00E02009">
        <w:t xml:space="preserve"> </w:t>
      </w:r>
    </w:p>
    <w:p w14:paraId="090BF09C" w14:textId="77777777" w:rsidR="00795D90" w:rsidRDefault="00795D90" w:rsidP="0066412F">
      <w:pPr>
        <w:jc w:val="center"/>
        <w:rPr>
          <w:szCs w:val="24"/>
        </w:rPr>
      </w:pPr>
    </w:p>
    <w:p w14:paraId="2A1A48A5" w14:textId="77777777" w:rsidR="6F556DC5" w:rsidRDefault="6F556DC5" w:rsidP="6F556DC5">
      <w:pPr>
        <w:jc w:val="center"/>
      </w:pPr>
    </w:p>
    <w:p w14:paraId="4D61AFB7" w14:textId="77777777" w:rsidR="0066412F" w:rsidRPr="008213C3" w:rsidRDefault="0066412F" w:rsidP="0066412F">
      <w:pPr>
        <w:jc w:val="center"/>
        <w:rPr>
          <w:szCs w:val="24"/>
        </w:rPr>
      </w:pPr>
      <w:r w:rsidRPr="008213C3">
        <w:rPr>
          <w:szCs w:val="24"/>
        </w:rPr>
        <w:t>Акт № ____</w:t>
      </w:r>
    </w:p>
    <w:p w14:paraId="379EEE27" w14:textId="77777777" w:rsidR="0066412F" w:rsidRPr="008213C3" w:rsidRDefault="0066412F" w:rsidP="0066412F">
      <w:pPr>
        <w:jc w:val="center"/>
        <w:rPr>
          <w:szCs w:val="24"/>
        </w:rPr>
      </w:pPr>
      <w:r w:rsidRPr="008213C3">
        <w:rPr>
          <w:szCs w:val="24"/>
        </w:rPr>
        <w:t>обследования деревьев</w:t>
      </w:r>
    </w:p>
    <w:p w14:paraId="67230C82" w14:textId="77777777" w:rsidR="0066412F" w:rsidRPr="008213C3" w:rsidRDefault="0066412F" w:rsidP="0066412F">
      <w:pPr>
        <w:jc w:val="both"/>
        <w:rPr>
          <w:szCs w:val="24"/>
        </w:rPr>
      </w:pPr>
    </w:p>
    <w:p w14:paraId="46A3B5DC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"___"___________ _____ г.</w:t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  <w:t xml:space="preserve">д. </w:t>
      </w:r>
      <w:r w:rsidR="001637BB">
        <w:rPr>
          <w:szCs w:val="24"/>
        </w:rPr>
        <w:t>__________</w:t>
      </w:r>
    </w:p>
    <w:p w14:paraId="1184A293" w14:textId="77777777" w:rsidR="0066412F" w:rsidRPr="008213C3" w:rsidRDefault="0066412F" w:rsidP="0066412F">
      <w:pPr>
        <w:jc w:val="both"/>
        <w:rPr>
          <w:szCs w:val="24"/>
        </w:rPr>
      </w:pPr>
    </w:p>
    <w:p w14:paraId="285D993A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Комиссия в составе:</w:t>
      </w:r>
    </w:p>
    <w:p w14:paraId="29CC05E9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1. ________________________________________________________________</w:t>
      </w:r>
    </w:p>
    <w:p w14:paraId="130B8C32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2. ________________________________________________________________</w:t>
      </w:r>
    </w:p>
    <w:p w14:paraId="3D0E17C1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3. ________________________________________________________________</w:t>
      </w:r>
    </w:p>
    <w:p w14:paraId="60B22CCA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4. ________________________________________________________________</w:t>
      </w:r>
    </w:p>
    <w:p w14:paraId="2E6D2DE1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5. ________________________________________________________________</w:t>
      </w:r>
    </w:p>
    <w:p w14:paraId="2D85EB2E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провели техническое обследование деревьев, расположенных по адресу:</w:t>
      </w:r>
    </w:p>
    <w:p w14:paraId="059C0068" w14:textId="77777777" w:rsidR="0066412F" w:rsidRPr="008213C3" w:rsidRDefault="0066412F" w:rsidP="00E02009">
      <w:pPr>
        <w:ind w:firstLine="0"/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___________________________________________________________________________________________________________________________________</w:t>
      </w:r>
      <w:r w:rsidR="00E02009">
        <w:rPr>
          <w:szCs w:val="24"/>
        </w:rPr>
        <w:t>_______________________</w:t>
      </w:r>
    </w:p>
    <w:p w14:paraId="4CC84E34" w14:textId="77777777" w:rsidR="0066412F" w:rsidRDefault="0066412F" w:rsidP="00E02009">
      <w:pPr>
        <w:jc w:val="both"/>
        <w:rPr>
          <w:szCs w:val="24"/>
        </w:rPr>
      </w:pPr>
      <w:r w:rsidRPr="008213C3">
        <w:rPr>
          <w:szCs w:val="24"/>
        </w:rPr>
        <w:t>Основание: ________________________________________________________________</w:t>
      </w:r>
      <w:r w:rsidR="00E02009">
        <w:rPr>
          <w:szCs w:val="24"/>
        </w:rPr>
        <w:t>______________</w:t>
      </w:r>
      <w:r w:rsidRPr="008213C3">
        <w:rPr>
          <w:szCs w:val="24"/>
        </w:rPr>
        <w:t>__________________________________________________________</w:t>
      </w:r>
      <w:r w:rsidR="00E02009">
        <w:rPr>
          <w:szCs w:val="24"/>
        </w:rPr>
        <w:t>__________________</w:t>
      </w:r>
    </w:p>
    <w:p w14:paraId="3B6CF21D" w14:textId="77777777" w:rsidR="00E02009" w:rsidRPr="008213C3" w:rsidRDefault="00E02009" w:rsidP="00E02009">
      <w:pPr>
        <w:jc w:val="both"/>
        <w:rPr>
          <w:szCs w:val="24"/>
        </w:rPr>
      </w:pPr>
    </w:p>
    <w:p w14:paraId="5D91187A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00"/>
        <w:gridCol w:w="1687"/>
        <w:gridCol w:w="1580"/>
        <w:gridCol w:w="2719"/>
      </w:tblGrid>
      <w:tr w:rsidR="0066412F" w:rsidRPr="008213C3" w14:paraId="73B5C596" w14:textId="77777777" w:rsidTr="00E017B1">
        <w:tc>
          <w:tcPr>
            <w:tcW w:w="594" w:type="dxa"/>
          </w:tcPr>
          <w:p w14:paraId="2264E746" w14:textId="77777777" w:rsidR="0066412F" w:rsidRPr="008213C3" w:rsidRDefault="0066412F" w:rsidP="00E02009">
            <w:pPr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№ п/п</w:t>
            </w:r>
          </w:p>
        </w:tc>
        <w:tc>
          <w:tcPr>
            <w:tcW w:w="2600" w:type="dxa"/>
          </w:tcPr>
          <w:p w14:paraId="140931F0" w14:textId="77777777" w:rsidR="0066412F" w:rsidRPr="008213C3" w:rsidRDefault="0066412F" w:rsidP="00E02009">
            <w:pPr>
              <w:ind w:firstLine="0"/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Видовой состав насаждений</w:t>
            </w:r>
          </w:p>
        </w:tc>
        <w:tc>
          <w:tcPr>
            <w:tcW w:w="1687" w:type="dxa"/>
          </w:tcPr>
          <w:p w14:paraId="3FCD7EEE" w14:textId="77777777" w:rsidR="0066412F" w:rsidRPr="008213C3" w:rsidRDefault="0066412F" w:rsidP="00E02009">
            <w:pPr>
              <w:ind w:firstLine="0"/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Количество, штук</w:t>
            </w:r>
          </w:p>
        </w:tc>
        <w:tc>
          <w:tcPr>
            <w:tcW w:w="1580" w:type="dxa"/>
          </w:tcPr>
          <w:p w14:paraId="498B59E3" w14:textId="77777777" w:rsidR="0066412F" w:rsidRPr="008213C3" w:rsidRDefault="0066412F" w:rsidP="00E02009">
            <w:pPr>
              <w:ind w:firstLine="0"/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Диаметр, см</w:t>
            </w:r>
          </w:p>
        </w:tc>
        <w:tc>
          <w:tcPr>
            <w:tcW w:w="2719" w:type="dxa"/>
          </w:tcPr>
          <w:p w14:paraId="020422C0" w14:textId="77777777" w:rsidR="0066412F" w:rsidRPr="008213C3" w:rsidRDefault="0066412F" w:rsidP="00E02009">
            <w:pPr>
              <w:ind w:firstLine="0"/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Состояние</w:t>
            </w:r>
          </w:p>
        </w:tc>
      </w:tr>
      <w:tr w:rsidR="0066412F" w:rsidRPr="008213C3" w14:paraId="22184A74" w14:textId="77777777" w:rsidTr="00E017B1">
        <w:tc>
          <w:tcPr>
            <w:tcW w:w="594" w:type="dxa"/>
          </w:tcPr>
          <w:p w14:paraId="1F6A0149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1</w:t>
            </w:r>
          </w:p>
        </w:tc>
        <w:tc>
          <w:tcPr>
            <w:tcW w:w="2600" w:type="dxa"/>
          </w:tcPr>
          <w:p w14:paraId="40C00664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687" w:type="dxa"/>
          </w:tcPr>
          <w:p w14:paraId="21C1FF00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14:paraId="2A606038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14:paraId="4E58072E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  <w:tr w:rsidR="0066412F" w:rsidRPr="008213C3" w14:paraId="132EC8DF" w14:textId="77777777" w:rsidTr="00E017B1">
        <w:tc>
          <w:tcPr>
            <w:tcW w:w="594" w:type="dxa"/>
          </w:tcPr>
          <w:p w14:paraId="18ECF658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2</w:t>
            </w:r>
          </w:p>
        </w:tc>
        <w:tc>
          <w:tcPr>
            <w:tcW w:w="2600" w:type="dxa"/>
          </w:tcPr>
          <w:p w14:paraId="55B35C45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687" w:type="dxa"/>
          </w:tcPr>
          <w:p w14:paraId="5CE795C9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14:paraId="3B6A2E3D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14:paraId="737CBB6A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  <w:tr w:rsidR="0066412F" w:rsidRPr="008213C3" w14:paraId="1E2D13B4" w14:textId="77777777" w:rsidTr="00E017B1">
        <w:tc>
          <w:tcPr>
            <w:tcW w:w="594" w:type="dxa"/>
          </w:tcPr>
          <w:p w14:paraId="04DCD421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600" w:type="dxa"/>
          </w:tcPr>
          <w:p w14:paraId="26C2A38C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Итого:</w:t>
            </w:r>
          </w:p>
        </w:tc>
        <w:tc>
          <w:tcPr>
            <w:tcW w:w="1687" w:type="dxa"/>
          </w:tcPr>
          <w:p w14:paraId="1408F61F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14:paraId="36D6C8F2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14:paraId="68E7C2E7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</w:tbl>
    <w:p w14:paraId="42599690" w14:textId="77777777" w:rsidR="0066412F" w:rsidRPr="008213C3" w:rsidRDefault="0066412F" w:rsidP="008213C3">
      <w:pPr>
        <w:ind w:firstLine="0"/>
        <w:jc w:val="both"/>
        <w:rPr>
          <w:szCs w:val="24"/>
        </w:rPr>
      </w:pPr>
    </w:p>
    <w:p w14:paraId="01F1F8AB" w14:textId="77777777" w:rsidR="008213C3" w:rsidRPr="008213C3" w:rsidRDefault="008213C3" w:rsidP="008213C3">
      <w:pPr>
        <w:ind w:firstLine="0"/>
        <w:jc w:val="both"/>
        <w:rPr>
          <w:szCs w:val="24"/>
        </w:rPr>
      </w:pPr>
    </w:p>
    <w:p w14:paraId="3ADD703E" w14:textId="77777777" w:rsidR="008213C3" w:rsidRPr="008213C3" w:rsidRDefault="008213C3" w:rsidP="008213C3">
      <w:pPr>
        <w:ind w:firstLine="0"/>
        <w:jc w:val="both"/>
        <w:rPr>
          <w:szCs w:val="24"/>
        </w:rPr>
      </w:pPr>
    </w:p>
    <w:p w14:paraId="5C27D63D" w14:textId="77777777" w:rsidR="008213C3" w:rsidRPr="008213C3" w:rsidRDefault="008213C3" w:rsidP="008213C3">
      <w:pPr>
        <w:ind w:firstLine="0"/>
        <w:jc w:val="both"/>
        <w:rPr>
          <w:szCs w:val="24"/>
        </w:rPr>
      </w:pPr>
    </w:p>
    <w:p w14:paraId="7F52B939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Заключение о целесообразности вырубки обследованных деревьев:</w:t>
      </w:r>
    </w:p>
    <w:p w14:paraId="2398C275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__________________________________________________________________</w:t>
      </w:r>
    </w:p>
    <w:p w14:paraId="3668DAFF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</w:t>
      </w:r>
    </w:p>
    <w:p w14:paraId="6FA62FF7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</w:t>
      </w:r>
    </w:p>
    <w:p w14:paraId="558B13EF" w14:textId="77777777" w:rsidR="0066412F" w:rsidRPr="008213C3" w:rsidRDefault="0066412F" w:rsidP="0066412F">
      <w:pPr>
        <w:jc w:val="both"/>
        <w:rPr>
          <w:szCs w:val="24"/>
        </w:rPr>
      </w:pPr>
    </w:p>
    <w:p w14:paraId="5388A5BE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 xml:space="preserve">Подписи членов комиссии: </w:t>
      </w:r>
    </w:p>
    <w:p w14:paraId="3C4B55C5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14:paraId="3126480D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14:paraId="24A6DA44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14:paraId="30101761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14:paraId="745DB250" w14:textId="77777777" w:rsidR="003F6A80" w:rsidRPr="008213C3" w:rsidRDefault="0066412F" w:rsidP="00ED2D88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sectPr w:rsidR="003F6A80" w:rsidRPr="008213C3" w:rsidSect="00B55D2B">
      <w:headerReference w:type="default" r:id="rId9"/>
      <w:pgSz w:w="11906" w:h="16838"/>
      <w:pgMar w:top="142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2CDE" w14:textId="77777777" w:rsidR="008C2E65" w:rsidRDefault="008C2E65">
      <w:r>
        <w:separator/>
      </w:r>
    </w:p>
  </w:endnote>
  <w:endnote w:type="continuationSeparator" w:id="0">
    <w:p w14:paraId="5AEE4BA4" w14:textId="77777777" w:rsidR="008C2E65" w:rsidRDefault="008C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FE31" w14:textId="77777777" w:rsidR="008C2E65" w:rsidRDefault="008C2E65">
      <w:r>
        <w:separator/>
      </w:r>
    </w:p>
  </w:footnote>
  <w:footnote w:type="continuationSeparator" w:id="0">
    <w:p w14:paraId="0EC94C39" w14:textId="77777777" w:rsidR="008C2E65" w:rsidRDefault="008C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01F7" w14:textId="77777777" w:rsidR="009A3A2D" w:rsidRDefault="009A3A2D" w:rsidP="00E0200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44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5BD52D6"/>
    <w:multiLevelType w:val="multilevel"/>
    <w:tmpl w:val="3A8ECD52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ED77284"/>
    <w:multiLevelType w:val="hybridMultilevel"/>
    <w:tmpl w:val="282477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2371">
    <w:abstractNumId w:val="1"/>
  </w:num>
  <w:num w:numId="2" w16cid:durableId="1171875109">
    <w:abstractNumId w:val="2"/>
  </w:num>
  <w:num w:numId="3" w16cid:durableId="172231174">
    <w:abstractNumId w:val="3"/>
  </w:num>
  <w:num w:numId="4" w16cid:durableId="113255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645"/>
    <w:rsid w:val="00016E15"/>
    <w:rsid w:val="000213C2"/>
    <w:rsid w:val="000360BB"/>
    <w:rsid w:val="00093BB5"/>
    <w:rsid w:val="000E3522"/>
    <w:rsid w:val="00116E9F"/>
    <w:rsid w:val="00117711"/>
    <w:rsid w:val="00125F4D"/>
    <w:rsid w:val="001637BB"/>
    <w:rsid w:val="0017625A"/>
    <w:rsid w:val="001E70B9"/>
    <w:rsid w:val="00243822"/>
    <w:rsid w:val="002532C1"/>
    <w:rsid w:val="00284236"/>
    <w:rsid w:val="00320E56"/>
    <w:rsid w:val="00333814"/>
    <w:rsid w:val="00344422"/>
    <w:rsid w:val="003452E5"/>
    <w:rsid w:val="003F6A80"/>
    <w:rsid w:val="00451377"/>
    <w:rsid w:val="00457B0F"/>
    <w:rsid w:val="00475DE5"/>
    <w:rsid w:val="004B168E"/>
    <w:rsid w:val="004E0BAD"/>
    <w:rsid w:val="004E4573"/>
    <w:rsid w:val="00506A91"/>
    <w:rsid w:val="00582068"/>
    <w:rsid w:val="005B5386"/>
    <w:rsid w:val="005B6F68"/>
    <w:rsid w:val="005F7570"/>
    <w:rsid w:val="00624522"/>
    <w:rsid w:val="00643831"/>
    <w:rsid w:val="00645107"/>
    <w:rsid w:val="0066412F"/>
    <w:rsid w:val="00687DAB"/>
    <w:rsid w:val="00691240"/>
    <w:rsid w:val="006B0BFF"/>
    <w:rsid w:val="006B6CB8"/>
    <w:rsid w:val="006F3F87"/>
    <w:rsid w:val="006F4ABC"/>
    <w:rsid w:val="00702EC6"/>
    <w:rsid w:val="00753389"/>
    <w:rsid w:val="00766180"/>
    <w:rsid w:val="00795D90"/>
    <w:rsid w:val="007A7645"/>
    <w:rsid w:val="007E4FFB"/>
    <w:rsid w:val="007E5969"/>
    <w:rsid w:val="008213C3"/>
    <w:rsid w:val="0083565F"/>
    <w:rsid w:val="00842CEF"/>
    <w:rsid w:val="008715A8"/>
    <w:rsid w:val="008C2E65"/>
    <w:rsid w:val="00913F28"/>
    <w:rsid w:val="00954AF5"/>
    <w:rsid w:val="009A3A2D"/>
    <w:rsid w:val="009D17CF"/>
    <w:rsid w:val="009D2199"/>
    <w:rsid w:val="00A81B6A"/>
    <w:rsid w:val="00AB3DA6"/>
    <w:rsid w:val="00AC3100"/>
    <w:rsid w:val="00AD323B"/>
    <w:rsid w:val="00AD6D14"/>
    <w:rsid w:val="00AF316E"/>
    <w:rsid w:val="00B065E4"/>
    <w:rsid w:val="00B55D2B"/>
    <w:rsid w:val="00B6428D"/>
    <w:rsid w:val="00BC2025"/>
    <w:rsid w:val="00BD27FA"/>
    <w:rsid w:val="00BD6FDC"/>
    <w:rsid w:val="00BF7D80"/>
    <w:rsid w:val="00C030CA"/>
    <w:rsid w:val="00C045CC"/>
    <w:rsid w:val="00C2634C"/>
    <w:rsid w:val="00C40CF0"/>
    <w:rsid w:val="00C52D76"/>
    <w:rsid w:val="00C71B9A"/>
    <w:rsid w:val="00CA24EC"/>
    <w:rsid w:val="00CA4E5E"/>
    <w:rsid w:val="00D26FCF"/>
    <w:rsid w:val="00D33D3C"/>
    <w:rsid w:val="00D73B27"/>
    <w:rsid w:val="00DC31E0"/>
    <w:rsid w:val="00DC5EA4"/>
    <w:rsid w:val="00DC5FAF"/>
    <w:rsid w:val="00DE4DFD"/>
    <w:rsid w:val="00DE79B2"/>
    <w:rsid w:val="00E017B1"/>
    <w:rsid w:val="00E02009"/>
    <w:rsid w:val="00E0462A"/>
    <w:rsid w:val="00E25F41"/>
    <w:rsid w:val="00E31D7A"/>
    <w:rsid w:val="00E923DF"/>
    <w:rsid w:val="00EC0791"/>
    <w:rsid w:val="00ED2D88"/>
    <w:rsid w:val="00EF158A"/>
    <w:rsid w:val="00F42072"/>
    <w:rsid w:val="00F84D69"/>
    <w:rsid w:val="00F93BCA"/>
    <w:rsid w:val="00FC66C4"/>
    <w:rsid w:val="00FC72E7"/>
    <w:rsid w:val="6EE76570"/>
    <w:rsid w:val="6F55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636DC3"/>
  <w15:docId w15:val="{4DBD1F79-D4D6-4A8E-9196-37938981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14"/>
    <w:pPr>
      <w:suppressAutoHyphens/>
      <w:ind w:firstLine="567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AF316E"/>
    <w:pPr>
      <w:keepNext/>
      <w:numPr>
        <w:numId w:val="1"/>
      </w:numPr>
      <w:outlineLvl w:val="0"/>
    </w:pPr>
    <w:rPr>
      <w:rFonts w:cs="Courier New"/>
      <w:b/>
      <w:caps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33814"/>
    <w:rPr>
      <w:rFonts w:ascii="Symbol" w:hAnsi="Symbol"/>
    </w:rPr>
  </w:style>
  <w:style w:type="character" w:customStyle="1" w:styleId="WW8Num1z1">
    <w:name w:val="WW8Num1z1"/>
    <w:rsid w:val="00333814"/>
    <w:rPr>
      <w:rFonts w:ascii="Courier New" w:hAnsi="Courier New" w:cs="Courier New"/>
    </w:rPr>
  </w:style>
  <w:style w:type="character" w:customStyle="1" w:styleId="WW8Num1z2">
    <w:name w:val="WW8Num1z2"/>
    <w:rsid w:val="00333814"/>
    <w:rPr>
      <w:rFonts w:ascii="Wingdings" w:hAnsi="Wingdings"/>
    </w:rPr>
  </w:style>
  <w:style w:type="character" w:customStyle="1" w:styleId="WW8Num3z0">
    <w:name w:val="WW8Num3z0"/>
    <w:rsid w:val="00333814"/>
    <w:rPr>
      <w:rFonts w:ascii="Symbol" w:hAnsi="Symbol"/>
    </w:rPr>
  </w:style>
  <w:style w:type="character" w:customStyle="1" w:styleId="WW8Num3z1">
    <w:name w:val="WW8Num3z1"/>
    <w:rsid w:val="00333814"/>
    <w:rPr>
      <w:rFonts w:ascii="Courier New" w:hAnsi="Courier New" w:cs="Courier New"/>
    </w:rPr>
  </w:style>
  <w:style w:type="character" w:customStyle="1" w:styleId="WW8Num3z2">
    <w:name w:val="WW8Num3z2"/>
    <w:rsid w:val="00333814"/>
    <w:rPr>
      <w:rFonts w:ascii="Wingdings" w:hAnsi="Wingdings"/>
    </w:rPr>
  </w:style>
  <w:style w:type="character" w:customStyle="1" w:styleId="WW8Num6z1">
    <w:name w:val="WW8Num6z1"/>
    <w:rsid w:val="00333814"/>
    <w:rPr>
      <w:rFonts w:ascii="Times New Roman" w:hAnsi="Times New Roman"/>
      <w:b w:val="0"/>
      <w:i w:val="0"/>
      <w:sz w:val="24"/>
      <w:szCs w:val="24"/>
    </w:rPr>
  </w:style>
  <w:style w:type="character" w:customStyle="1" w:styleId="WW8Num7z0">
    <w:name w:val="WW8Num7z0"/>
    <w:rsid w:val="00333814"/>
    <w:rPr>
      <w:rFonts w:ascii="Symbol" w:hAnsi="Symbol"/>
    </w:rPr>
  </w:style>
  <w:style w:type="character" w:customStyle="1" w:styleId="WW8Num7z1">
    <w:name w:val="WW8Num7z1"/>
    <w:rsid w:val="00333814"/>
    <w:rPr>
      <w:rFonts w:ascii="Courier New" w:hAnsi="Courier New" w:cs="Courier New"/>
    </w:rPr>
  </w:style>
  <w:style w:type="character" w:customStyle="1" w:styleId="WW8Num7z2">
    <w:name w:val="WW8Num7z2"/>
    <w:rsid w:val="00333814"/>
    <w:rPr>
      <w:rFonts w:ascii="Wingdings" w:hAnsi="Wingdings"/>
    </w:rPr>
  </w:style>
  <w:style w:type="character" w:customStyle="1" w:styleId="WW8Num9z0">
    <w:name w:val="WW8Num9z0"/>
    <w:rsid w:val="00333814"/>
    <w:rPr>
      <w:rFonts w:ascii="Symbol" w:hAnsi="Symbol"/>
    </w:rPr>
  </w:style>
  <w:style w:type="character" w:customStyle="1" w:styleId="WW8Num9z1">
    <w:name w:val="WW8Num9z1"/>
    <w:rsid w:val="00333814"/>
    <w:rPr>
      <w:rFonts w:ascii="Courier New" w:hAnsi="Courier New" w:cs="Courier New"/>
    </w:rPr>
  </w:style>
  <w:style w:type="character" w:customStyle="1" w:styleId="WW8Num9z2">
    <w:name w:val="WW8Num9z2"/>
    <w:rsid w:val="00333814"/>
    <w:rPr>
      <w:rFonts w:ascii="Wingdings" w:hAnsi="Wingdings"/>
    </w:rPr>
  </w:style>
  <w:style w:type="character" w:customStyle="1" w:styleId="11">
    <w:name w:val="Основной шрифт абзаца1"/>
    <w:rsid w:val="00333814"/>
  </w:style>
  <w:style w:type="character" w:styleId="a3">
    <w:name w:val="page number"/>
    <w:basedOn w:val="11"/>
    <w:rsid w:val="00333814"/>
  </w:style>
  <w:style w:type="paragraph" w:styleId="a4">
    <w:name w:val="Title"/>
    <w:basedOn w:val="a"/>
    <w:next w:val="a5"/>
    <w:rsid w:val="0033381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333814"/>
    <w:pPr>
      <w:spacing w:after="120"/>
    </w:pPr>
  </w:style>
  <w:style w:type="paragraph" w:styleId="a6">
    <w:name w:val="List"/>
    <w:basedOn w:val="a5"/>
    <w:rsid w:val="00333814"/>
    <w:rPr>
      <w:rFonts w:ascii="Arial" w:hAnsi="Arial" w:cs="Mangal"/>
    </w:rPr>
  </w:style>
  <w:style w:type="paragraph" w:customStyle="1" w:styleId="12">
    <w:name w:val="Название1"/>
    <w:basedOn w:val="a"/>
    <w:rsid w:val="0033381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333814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33381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33814"/>
    <w:pPr>
      <w:ind w:left="-218" w:firstLine="785"/>
      <w:jc w:val="both"/>
    </w:pPr>
    <w:rPr>
      <w:lang w:val="en-US"/>
    </w:rPr>
  </w:style>
  <w:style w:type="paragraph" w:styleId="a8">
    <w:name w:val="header"/>
    <w:basedOn w:val="a"/>
    <w:rsid w:val="0033381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33814"/>
    <w:pPr>
      <w:tabs>
        <w:tab w:val="center" w:pos="4677"/>
        <w:tab w:val="right" w:pos="9355"/>
      </w:tabs>
    </w:pPr>
  </w:style>
  <w:style w:type="paragraph" w:customStyle="1" w:styleId="aa">
    <w:name w:val="ПолеТема"/>
    <w:rsid w:val="00333814"/>
    <w:pPr>
      <w:suppressAutoHyphens/>
    </w:pPr>
    <w:rPr>
      <w:rFonts w:eastAsia="Arial"/>
      <w:sz w:val="28"/>
      <w:lang w:eastAsia="ar-SA"/>
    </w:rPr>
  </w:style>
  <w:style w:type="paragraph" w:customStyle="1" w:styleId="ab">
    <w:name w:val="ПолеНомер"/>
    <w:basedOn w:val="a"/>
    <w:rsid w:val="00333814"/>
    <w:rPr>
      <w:sz w:val="28"/>
    </w:rPr>
  </w:style>
  <w:style w:type="paragraph" w:customStyle="1" w:styleId="Heading">
    <w:name w:val="Heading"/>
    <w:rsid w:val="0033381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4">
    <w:name w:val="Подпись1"/>
    <w:basedOn w:val="a"/>
    <w:rsid w:val="00333814"/>
    <w:pPr>
      <w:tabs>
        <w:tab w:val="right" w:pos="9072"/>
      </w:tabs>
    </w:pPr>
  </w:style>
  <w:style w:type="paragraph" w:styleId="ac">
    <w:name w:val="Normal (Web)"/>
    <w:basedOn w:val="a"/>
    <w:rsid w:val="00333814"/>
    <w:pPr>
      <w:spacing w:before="280" w:after="280"/>
      <w:ind w:firstLine="0"/>
    </w:pPr>
    <w:rPr>
      <w:szCs w:val="24"/>
    </w:rPr>
  </w:style>
  <w:style w:type="paragraph" w:customStyle="1" w:styleId="ad">
    <w:name w:val="ПолеКому"/>
    <w:rsid w:val="00333814"/>
    <w:pPr>
      <w:suppressAutoHyphens/>
    </w:pPr>
    <w:rPr>
      <w:rFonts w:eastAsia="Arial"/>
      <w:sz w:val="24"/>
      <w:lang w:eastAsia="ar-SA"/>
    </w:rPr>
  </w:style>
  <w:style w:type="paragraph" w:customStyle="1" w:styleId="15">
    <w:name w:val="Название объекта1"/>
    <w:basedOn w:val="a"/>
    <w:next w:val="a"/>
    <w:rsid w:val="0033381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333814"/>
    <w:pPr>
      <w:widowControl w:val="0"/>
      <w:autoSpaceDE w:val="0"/>
      <w:ind w:firstLine="0"/>
      <w:jc w:val="both"/>
    </w:pPr>
    <w:rPr>
      <w:rFonts w:ascii="Courier New" w:hAnsi="Courier New" w:cs="Courier New"/>
      <w:szCs w:val="24"/>
    </w:rPr>
  </w:style>
  <w:style w:type="paragraph" w:customStyle="1" w:styleId="af">
    <w:name w:val="Содержимое врезки"/>
    <w:basedOn w:val="a5"/>
    <w:rsid w:val="00333814"/>
  </w:style>
  <w:style w:type="paragraph" w:customStyle="1" w:styleId="af0">
    <w:name w:val="Содержимое таблицы"/>
    <w:basedOn w:val="a"/>
    <w:rsid w:val="00333814"/>
    <w:pPr>
      <w:suppressLineNumbers/>
    </w:pPr>
  </w:style>
  <w:style w:type="paragraph" w:customStyle="1" w:styleId="af1">
    <w:name w:val="Заголовок таблицы"/>
    <w:basedOn w:val="af0"/>
    <w:rsid w:val="00333814"/>
    <w:pPr>
      <w:jc w:val="center"/>
    </w:pPr>
    <w:rPr>
      <w:b/>
      <w:bCs/>
    </w:rPr>
  </w:style>
  <w:style w:type="paragraph" w:customStyle="1" w:styleId="af2">
    <w:basedOn w:val="a"/>
    <w:rsid w:val="00FC72E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3F6A8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link w:val="1"/>
    <w:rsid w:val="00AF316E"/>
    <w:rPr>
      <w:rFonts w:cs="Courier New"/>
      <w:b/>
      <w:caps/>
      <w:kern w:val="1"/>
      <w:sz w:val="26"/>
      <w:szCs w:val="24"/>
      <w:lang w:eastAsia="ar-SA"/>
    </w:rPr>
  </w:style>
  <w:style w:type="paragraph" w:customStyle="1" w:styleId="-14-">
    <w:name w:val="Заголовок-14-сред"/>
    <w:basedOn w:val="a"/>
    <w:rsid w:val="00AF316E"/>
    <w:pPr>
      <w:suppressAutoHyphens w:val="0"/>
      <w:ind w:firstLine="0"/>
      <w:jc w:val="center"/>
    </w:pPr>
    <w:rPr>
      <w:rFonts w:cs="Courier New"/>
      <w:b/>
      <w:kern w:val="1"/>
      <w:sz w:val="28"/>
      <w:szCs w:val="24"/>
      <w:lang w:eastAsia="ru-RU"/>
    </w:rPr>
  </w:style>
  <w:style w:type="paragraph" w:styleId="af3">
    <w:name w:val="No Spacing"/>
    <w:uiPriority w:val="1"/>
    <w:qFormat/>
    <w:rsid w:val="00913F28"/>
    <w:pPr>
      <w:suppressAutoHyphens/>
      <w:ind w:firstLine="567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2E2026C4E4AFA63AC6AD1ACFED1BD9D69BD43C11352BDCCD67F75EAE9Af56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Zvonova\&#1052;&#1086;&#1080;%20&#1076;&#1086;&#1082;&#1091;&#1084;&#1077;&#1085;&#1090;&#1099;\&#1041;&#1083;&#1072;&#1085;&#1082;&#1080;\&#1055;&#1086;&#1089;&#1090;&#1072;&#1085;&#1086;&#1074;&#1083;&#1077;&#1085;&#1080;&#1077;%20&#1072;&#1076;&#1084;&#1080;&#1085;&#1080;&#1089;&#1090;&#1088;&#1072;&#1094;&#1080;&#1080;%20&#1075;&#1086;&#1088;&#1086;&#1076;&#1072;%20&#1041;&#1072;&#1083;&#1072;&#1093;&#1085;&#109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96AC-01E4-42FD-A4BB-B58A4EBF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города Балахны.dot</Template>
  <TotalTime>83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Балахны</vt:lpstr>
    </vt:vector>
  </TitlesOfParts>
  <Company>admin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Балахны</dc:title>
  <dc:creator>NZvonova</dc:creator>
  <cp:lastModifiedBy>Admin</cp:lastModifiedBy>
  <cp:revision>13</cp:revision>
  <cp:lastPrinted>2023-11-23T11:15:00Z</cp:lastPrinted>
  <dcterms:created xsi:type="dcterms:W3CDTF">2023-05-29T12:36:00Z</dcterms:created>
  <dcterms:modified xsi:type="dcterms:W3CDTF">2023-11-23T11:38:00Z</dcterms:modified>
</cp:coreProperties>
</file>