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C8" w:rsidRPr="0083525E" w:rsidRDefault="007456C8" w:rsidP="00802037">
      <w:pPr>
        <w:jc w:val="center"/>
        <w:rPr>
          <w:rFonts w:ascii="Times New Roman" w:hAnsi="Times New Roman"/>
          <w:b/>
          <w:sz w:val="26"/>
          <w:szCs w:val="26"/>
        </w:rPr>
      </w:pPr>
      <w:r w:rsidRPr="0083525E">
        <w:rPr>
          <w:rFonts w:ascii="Times New Roman" w:hAnsi="Times New Roman"/>
          <w:b/>
          <w:sz w:val="26"/>
          <w:szCs w:val="26"/>
        </w:rPr>
        <w:t>СОВЕТ КЛИМОВСКОГО СЕЛЬСКОГО ПОСЕЛЕНИЯ</w:t>
      </w:r>
    </w:p>
    <w:p w:rsidR="007456C8" w:rsidRPr="0083525E" w:rsidRDefault="007456C8" w:rsidP="00B9487D">
      <w:pPr>
        <w:jc w:val="center"/>
        <w:rPr>
          <w:rFonts w:ascii="Times New Roman" w:hAnsi="Times New Roman"/>
          <w:b/>
          <w:sz w:val="26"/>
          <w:szCs w:val="26"/>
        </w:rPr>
      </w:pPr>
      <w:r w:rsidRPr="0083525E">
        <w:rPr>
          <w:rFonts w:ascii="Times New Roman" w:hAnsi="Times New Roman"/>
          <w:b/>
          <w:sz w:val="26"/>
          <w:szCs w:val="26"/>
        </w:rPr>
        <w:t>РЕШЕНИЕ</w:t>
      </w:r>
    </w:p>
    <w:p w:rsidR="007456C8" w:rsidRPr="007E16C8" w:rsidRDefault="007456C8" w:rsidP="0083525E">
      <w:pPr>
        <w:spacing w:after="0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от 21.03.2024</w:t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  <w:t xml:space="preserve"> № 30</w:t>
      </w:r>
    </w:p>
    <w:p w:rsidR="007456C8" w:rsidRDefault="007456C8" w:rsidP="007106D9">
      <w:pPr>
        <w:spacing w:after="0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 xml:space="preserve">д. Климовское </w:t>
      </w:r>
    </w:p>
    <w:p w:rsidR="007456C8" w:rsidRPr="006E60A9" w:rsidRDefault="007456C8" w:rsidP="006E60A9">
      <w:pPr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6E60A9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6E60A9">
        <w:rPr>
          <w:rFonts w:ascii="Times New Roman" w:hAnsi="Times New Roman"/>
          <w:color w:val="000000"/>
          <w:sz w:val="18"/>
          <w:szCs w:val="18"/>
        </w:rPr>
        <w:t xml:space="preserve">Зарегистрировано в Управлении  </w:t>
      </w:r>
    </w:p>
    <w:p w:rsidR="007456C8" w:rsidRPr="006E60A9" w:rsidRDefault="007456C8" w:rsidP="006E60A9">
      <w:pPr>
        <w:contextualSpacing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6E60A9">
        <w:rPr>
          <w:rFonts w:ascii="Times New Roman" w:hAnsi="Times New Roman"/>
          <w:color w:val="000000"/>
          <w:sz w:val="18"/>
          <w:szCs w:val="18"/>
        </w:rPr>
        <w:t>Минюста России по Вологодской области</w:t>
      </w:r>
    </w:p>
    <w:p w:rsidR="007456C8" w:rsidRPr="006E60A9" w:rsidRDefault="007456C8" w:rsidP="006E60A9">
      <w:pPr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от 23.04</w:t>
      </w:r>
      <w:r w:rsidRPr="006E60A9">
        <w:rPr>
          <w:rFonts w:ascii="Times New Roman" w:hAnsi="Times New Roman"/>
          <w:color w:val="000000"/>
          <w:sz w:val="18"/>
          <w:szCs w:val="18"/>
        </w:rPr>
        <w:t xml:space="preserve">.2024 № </w:t>
      </w:r>
      <w:r w:rsidRPr="006E60A9">
        <w:rPr>
          <w:rFonts w:ascii="Times New Roman" w:hAnsi="Times New Roman"/>
          <w:color w:val="000000"/>
          <w:sz w:val="18"/>
          <w:szCs w:val="18"/>
          <w:lang w:val="en-US"/>
        </w:rPr>
        <w:t>RU</w:t>
      </w:r>
      <w:r w:rsidRPr="006E60A9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355253072024002</w:t>
      </w:r>
    </w:p>
    <w:p w:rsidR="007456C8" w:rsidRDefault="007456C8" w:rsidP="006E60A9">
      <w:pPr>
        <w:spacing w:after="0"/>
        <w:rPr>
          <w:color w:val="000000"/>
          <w:sz w:val="18"/>
          <w:szCs w:val="18"/>
        </w:rPr>
      </w:pPr>
    </w:p>
    <w:p w:rsidR="007456C8" w:rsidRDefault="007456C8" w:rsidP="006E60A9">
      <w:pPr>
        <w:spacing w:after="0"/>
        <w:rPr>
          <w:color w:val="000000"/>
          <w:sz w:val="18"/>
          <w:szCs w:val="18"/>
        </w:rPr>
      </w:pPr>
    </w:p>
    <w:p w:rsidR="007456C8" w:rsidRPr="007106D9" w:rsidRDefault="007456C8" w:rsidP="006E60A9">
      <w:pPr>
        <w:spacing w:after="0"/>
        <w:rPr>
          <w:rFonts w:ascii="Times New Roman" w:hAnsi="Times New Roman"/>
          <w:sz w:val="26"/>
          <w:szCs w:val="26"/>
        </w:rPr>
      </w:pPr>
    </w:p>
    <w:p w:rsidR="007456C8" w:rsidRPr="007E16C8" w:rsidRDefault="007456C8" w:rsidP="007E16C8">
      <w:pPr>
        <w:rPr>
          <w:rFonts w:ascii="Times New Roman" w:hAnsi="Times New Roman"/>
          <w:b/>
          <w:sz w:val="26"/>
          <w:szCs w:val="26"/>
        </w:rPr>
      </w:pPr>
      <w:r w:rsidRPr="007E16C8">
        <w:rPr>
          <w:rFonts w:ascii="Times New Roman" w:hAnsi="Times New Roman"/>
          <w:b/>
          <w:sz w:val="26"/>
          <w:szCs w:val="26"/>
        </w:rPr>
        <w:t>О внесении изменений в Устав Климовского сельского поселения Череповецкого муниципального района Вологодской области</w:t>
      </w:r>
    </w:p>
    <w:p w:rsidR="007456C8" w:rsidRPr="007E16C8" w:rsidRDefault="007456C8" w:rsidP="007E16C8">
      <w:pPr>
        <w:rPr>
          <w:rFonts w:ascii="Times New Roman" w:hAnsi="Times New Roman"/>
          <w:b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ab/>
        <w:t>В целях приведения муниципальных правовых актов в соответствие с действующим законодательством, статьями 11, 51 Устава Климовского сельского поселения Череповецкого муниципального района Вологодской области Совет Климовского сельского поселения</w:t>
      </w:r>
    </w:p>
    <w:p w:rsidR="007456C8" w:rsidRPr="007E16C8" w:rsidRDefault="007456C8" w:rsidP="00B70FAE">
      <w:pPr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 xml:space="preserve">РЕШИЛ: </w:t>
      </w:r>
    </w:p>
    <w:p w:rsidR="007456C8" w:rsidRPr="007E16C8" w:rsidRDefault="007456C8" w:rsidP="00A17A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ab/>
        <w:t>1. Внести в Устав Климовского сельского поселения Череповецкого муниципального района Вологодской области следующие изменения:</w:t>
      </w:r>
    </w:p>
    <w:p w:rsidR="007456C8" w:rsidRDefault="007456C8" w:rsidP="00B70F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Часть 1. с</w:t>
      </w:r>
      <w:r w:rsidRPr="007E16C8">
        <w:rPr>
          <w:rFonts w:ascii="Times New Roman" w:hAnsi="Times New Roman"/>
          <w:sz w:val="26"/>
          <w:szCs w:val="26"/>
        </w:rPr>
        <w:t>тать</w:t>
      </w:r>
      <w:r>
        <w:rPr>
          <w:rFonts w:ascii="Times New Roman" w:hAnsi="Times New Roman"/>
          <w:sz w:val="26"/>
          <w:szCs w:val="26"/>
        </w:rPr>
        <w:t>и</w:t>
      </w:r>
      <w:r w:rsidRPr="007E16C8">
        <w:rPr>
          <w:rFonts w:ascii="Times New Roman" w:hAnsi="Times New Roman"/>
          <w:sz w:val="26"/>
          <w:szCs w:val="26"/>
        </w:rPr>
        <w:t xml:space="preserve"> 4 Устава Климовского сельского поселения Череповецкого муниципального района Вологодской области изложить в новой редакции:</w:t>
      </w:r>
    </w:p>
    <w:p w:rsidR="007456C8" w:rsidRPr="007106D9" w:rsidRDefault="007456C8" w:rsidP="00B70F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06D9">
        <w:rPr>
          <w:rFonts w:ascii="Times New Roman" w:hAnsi="Times New Roman"/>
          <w:color w:val="000000"/>
          <w:sz w:val="26"/>
          <w:szCs w:val="26"/>
        </w:rPr>
        <w:t>«1. К вопросам местного значения Климовского сельского поселения относятся:</w:t>
      </w:r>
      <w:r w:rsidRPr="007106D9">
        <w:rPr>
          <w:rFonts w:ascii="Times New Roman" w:hAnsi="Times New Roman"/>
          <w:sz w:val="26"/>
          <w:szCs w:val="26"/>
        </w:rPr>
        <w:t xml:space="preserve"> 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1) составление и рассмотрение проекта бюджета Климовского сельского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2) установление, изменение и отмена местных налогов и сборов поселения;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3) владение, пользование и распоряжение имуществом, находящимся в муниципальной собственности поселения;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4) обеспечение первичных мер пожарной безопасности в границах населенных пунктов поселения;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5) 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6) создание условий для организации досуга и обеспечения жителей поселения услугами организаций культуры;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7)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9) формирование архивных фондов поселения;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10)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456C8" w:rsidRPr="0066305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11) </w:t>
      </w:r>
      <w:r w:rsidRPr="00663058">
        <w:rPr>
          <w:rFonts w:ascii="Times New Roman" w:hAnsi="Times New Roman"/>
          <w:color w:val="000000"/>
          <w:sz w:val="26"/>
          <w:szCs w:val="26"/>
        </w:rPr>
        <w:t>утверждение правил благоустройства территории Климовского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Климовского сельского поселения в соответствии с указанными правилами;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12)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13) организация ритуальных услуг и содержание мест захоронения;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14) 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15) </w:t>
      </w:r>
      <w:r w:rsidRPr="007E16C8">
        <w:rPr>
          <w:rFonts w:ascii="Times New Roman" w:hAnsi="Times New Roman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16)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456C8" w:rsidRPr="0066305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3058">
        <w:rPr>
          <w:rFonts w:ascii="Times New Roman" w:hAnsi="Times New Roman"/>
          <w:sz w:val="26"/>
          <w:szCs w:val="26"/>
        </w:rPr>
        <w:t>17) 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r>
        <w:rPr>
          <w:rFonts w:ascii="Times New Roman" w:hAnsi="Times New Roman"/>
          <w:sz w:val="26"/>
          <w:szCs w:val="26"/>
        </w:rPr>
        <w:t xml:space="preserve">         от</w:t>
      </w:r>
      <w:r w:rsidRPr="00663058">
        <w:rPr>
          <w:rFonts w:ascii="Times New Roman" w:hAnsi="Times New Roman"/>
          <w:sz w:val="26"/>
          <w:szCs w:val="26"/>
        </w:rPr>
        <w:t xml:space="preserve">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7456C8" w:rsidRPr="0066305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3058">
        <w:rPr>
          <w:rFonts w:ascii="Times New Roman" w:hAnsi="Times New Roman"/>
          <w:sz w:val="26"/>
          <w:szCs w:val="26"/>
        </w:rPr>
        <w:t>18) участие в соответствии с федеральным законом в выполнении комплексных кадастровых работ;</w:t>
      </w:r>
    </w:p>
    <w:p w:rsidR="007456C8" w:rsidRPr="007E16C8" w:rsidRDefault="007456C8" w:rsidP="003873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19)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Pr="007E16C8">
        <w:rPr>
          <w:rFonts w:ascii="Times New Roman" w:hAnsi="Times New Roman"/>
          <w:sz w:val="26"/>
          <w:szCs w:val="26"/>
          <w:shd w:val="clear" w:color="auto" w:fill="FFFFFF"/>
        </w:rPr>
        <w:t>;»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 xml:space="preserve">1.2. Дополнить Устав главой </w:t>
      </w:r>
      <w:r w:rsidRPr="007E16C8">
        <w:rPr>
          <w:rFonts w:ascii="Times New Roman" w:hAnsi="Times New Roman"/>
          <w:sz w:val="26"/>
          <w:szCs w:val="26"/>
          <w:lang w:val="en-US"/>
        </w:rPr>
        <w:t>VI</w:t>
      </w:r>
      <w:r w:rsidRPr="007E16C8">
        <w:rPr>
          <w:rFonts w:ascii="Times New Roman" w:hAnsi="Times New Roman"/>
          <w:sz w:val="26"/>
          <w:szCs w:val="26"/>
        </w:rPr>
        <w:t>.</w:t>
      </w:r>
      <w:r w:rsidRPr="007E16C8">
        <w:rPr>
          <w:rFonts w:ascii="Times New Roman" w:hAnsi="Times New Roman"/>
          <w:sz w:val="26"/>
          <w:szCs w:val="26"/>
          <w:lang w:val="en-US"/>
        </w:rPr>
        <w:t>I</w:t>
      </w:r>
      <w:r w:rsidRPr="007E16C8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 xml:space="preserve"> «</w:t>
      </w:r>
      <w:r w:rsidRPr="007E16C8">
        <w:rPr>
          <w:rFonts w:ascii="Times New Roman" w:hAnsi="Times New Roman"/>
          <w:b/>
          <w:sz w:val="26"/>
          <w:szCs w:val="26"/>
        </w:rPr>
        <w:t>ГЛАВА 6.1. МЕЖДУНАРОДНЫЕ И ВНЕШНЕЭКОНОМИЧЕСКИЕ СВЯЗИ ОРГАНОВ МЕСТНОГО САМОУПРАВЛЕНИЯ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ab/>
        <w:t>Статья 5</w:t>
      </w:r>
      <w:r>
        <w:rPr>
          <w:rFonts w:ascii="Times New Roman" w:hAnsi="Times New Roman"/>
          <w:sz w:val="26"/>
          <w:szCs w:val="26"/>
        </w:rPr>
        <w:t>3</w:t>
      </w:r>
      <w:r w:rsidRPr="007E16C8">
        <w:rPr>
          <w:rFonts w:ascii="Times New Roman" w:hAnsi="Times New Roman"/>
          <w:sz w:val="26"/>
          <w:szCs w:val="26"/>
        </w:rPr>
        <w:t>.  Полномочия органов местного самоуправления в сфере международных и внешнеэкономических связей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1. Международные и внешнеэкономические связи осуществляются органами местного самоуправления Климовского сельского поселения в целях решения вопросов местного значения по согласованию с органами государственной власти Вологодской области в порядке, установленном законом Вологодской области.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2. К полномочиям органов местного самоуправления Климовского сельского поселения в сфере международных и внешнеэкономических связей относятся: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745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Вологодской области.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ab/>
        <w:t>Статья 5</w:t>
      </w:r>
      <w:r>
        <w:rPr>
          <w:rFonts w:ascii="Times New Roman" w:hAnsi="Times New Roman"/>
          <w:sz w:val="26"/>
          <w:szCs w:val="26"/>
        </w:rPr>
        <w:t>4</w:t>
      </w:r>
      <w:r w:rsidRPr="007E16C8">
        <w:rPr>
          <w:rFonts w:ascii="Times New Roman" w:hAnsi="Times New Roman"/>
          <w:sz w:val="26"/>
          <w:szCs w:val="26"/>
        </w:rPr>
        <w:t>. Соглашения об осуществлении международных и внешнеэкономических связей органов местного самоуправления.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1. В целях решения вопросов местного значения органы местного самоуправления Климовского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Вологодской области в порядке, определяемом законом Вологодской области.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2. Регистрация органами государственной власти Вологодской области соглашений об осуществлении международных и внешнеэкономических связей органов местного самоуправления Климовского сельского поселения осуществляется в порядке, определяемом законом Вологодской области, и является обязательным условием вступления таких соглашений в силу.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ab/>
        <w:t>Статья 5</w:t>
      </w:r>
      <w:r>
        <w:rPr>
          <w:rFonts w:ascii="Times New Roman" w:hAnsi="Times New Roman"/>
          <w:sz w:val="26"/>
          <w:szCs w:val="26"/>
        </w:rPr>
        <w:t>5</w:t>
      </w:r>
      <w:r w:rsidRPr="007E16C8">
        <w:rPr>
          <w:rFonts w:ascii="Times New Roman" w:hAnsi="Times New Roman"/>
          <w:sz w:val="26"/>
          <w:szCs w:val="26"/>
        </w:rPr>
        <w:t>. Информирование об осуществлении международных и внешнеэкономических связей органов местного самоуправления.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Глава муниципального образования ежегодно до 15 января информирует уполномоченный орган государственной власти Вологодской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Климовского сельского поселения и о результатах осуществления таких связей в предыдущем году.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ab/>
        <w:t>Статья 5</w:t>
      </w:r>
      <w:r>
        <w:rPr>
          <w:rFonts w:ascii="Times New Roman" w:hAnsi="Times New Roman"/>
          <w:sz w:val="26"/>
          <w:szCs w:val="26"/>
        </w:rPr>
        <w:t>6</w:t>
      </w:r>
      <w:r w:rsidRPr="007E16C8">
        <w:rPr>
          <w:rFonts w:ascii="Times New Roman" w:hAnsi="Times New Roman"/>
          <w:sz w:val="26"/>
          <w:szCs w:val="26"/>
        </w:rPr>
        <w:t>. Перечень соглашений об осуществлении международных и внешнеэкономических связей органов местного самоуправления</w:t>
      </w:r>
    </w:p>
    <w:p w:rsidR="007456C8" w:rsidRPr="007E16C8" w:rsidRDefault="007456C8" w:rsidP="00CC4C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1. Климовское сельское поселение формирует перечень соглашений об осуществлении международных и внешнеэкономических связей органов местного самоуправления Климовского сельского поселения в порядке, определенном Правительством Вологодской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Климовского сельского поселения, в том числе соглашения, утратившие силу.</w:t>
      </w:r>
    </w:p>
    <w:p w:rsidR="007456C8" w:rsidRDefault="007456C8" w:rsidP="00B94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 xml:space="preserve">2. Глава муниципального образования ежегодно до 15 января направляет в уполномоченный орган государственной власти Вологодской области перечень соглашений об осуществлении международных и внешнеэкономических связей органов местного самоуправления Климовского сельского поселения,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</w:t>
      </w:r>
    </w:p>
    <w:p w:rsidR="007456C8" w:rsidRDefault="007456C8" w:rsidP="00B94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56C8" w:rsidRPr="007E16C8" w:rsidRDefault="007456C8" w:rsidP="00B94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осуществлении международных и внешнеэкономических связей органов местного самоуправления Климовского сельского поселения, в том числе соглашения, утратившие силу.».</w:t>
      </w:r>
    </w:p>
    <w:p w:rsidR="007456C8" w:rsidRPr="007E16C8" w:rsidRDefault="007456C8" w:rsidP="00B94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ab/>
        <w:t>1.3. Статью 53 Устава считать соответственно статьей 5</w:t>
      </w:r>
      <w:r>
        <w:rPr>
          <w:rFonts w:ascii="Times New Roman" w:hAnsi="Times New Roman"/>
          <w:sz w:val="26"/>
          <w:szCs w:val="26"/>
        </w:rPr>
        <w:t>7</w:t>
      </w:r>
      <w:r w:rsidRPr="007E16C8">
        <w:rPr>
          <w:rFonts w:ascii="Times New Roman" w:hAnsi="Times New Roman"/>
          <w:sz w:val="26"/>
          <w:szCs w:val="26"/>
        </w:rPr>
        <w:t>.</w:t>
      </w:r>
    </w:p>
    <w:p w:rsidR="007456C8" w:rsidRPr="007E16C8" w:rsidRDefault="007456C8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ab/>
        <w:t>2. Поручить Главе Климовского сельского поселения направить указанные в пункте 1 настоящего решения изменения в Устав Климовского сельского поселения</w:t>
      </w:r>
      <w:bookmarkStart w:id="0" w:name="_GoBack"/>
      <w:bookmarkEnd w:id="0"/>
      <w:r w:rsidRPr="007E16C8">
        <w:rPr>
          <w:rFonts w:ascii="Times New Roman" w:hAnsi="Times New Roman"/>
          <w:sz w:val="26"/>
          <w:szCs w:val="26"/>
        </w:rPr>
        <w:t xml:space="preserve"> Череповецкого муниципального района Вологодской области на государственную регистрацию в установленном федеральным законом порядке. </w:t>
      </w:r>
    </w:p>
    <w:p w:rsidR="007456C8" w:rsidRPr="007E16C8" w:rsidRDefault="007456C8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ab/>
        <w:t xml:space="preserve">3.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Климовского сельского поселения Череповецкого муниципального района Вологодской области. </w:t>
      </w:r>
    </w:p>
    <w:p w:rsidR="007456C8" w:rsidRPr="007E16C8" w:rsidRDefault="007456C8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56C8" w:rsidRPr="007E16C8" w:rsidRDefault="007456C8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56C8" w:rsidRPr="007E16C8" w:rsidRDefault="007456C8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56C8" w:rsidRPr="007E16C8" w:rsidRDefault="007456C8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>Глава Климовского</w:t>
      </w:r>
    </w:p>
    <w:p w:rsidR="007456C8" w:rsidRPr="007E16C8" w:rsidRDefault="007456C8" w:rsidP="00DC4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6C8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</w:r>
      <w:r w:rsidRPr="007E16C8">
        <w:rPr>
          <w:rFonts w:ascii="Times New Roman" w:hAnsi="Times New Roman"/>
          <w:sz w:val="26"/>
          <w:szCs w:val="26"/>
        </w:rPr>
        <w:tab/>
        <w:t>А.Ю. Лавров</w:t>
      </w:r>
    </w:p>
    <w:p w:rsidR="007456C8" w:rsidRPr="007E16C8" w:rsidRDefault="007456C8" w:rsidP="00B948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456C8" w:rsidRPr="007E16C8" w:rsidSect="007106D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6C8" w:rsidRDefault="007456C8" w:rsidP="00B70FAE">
      <w:pPr>
        <w:spacing w:after="0" w:line="240" w:lineRule="auto"/>
      </w:pPr>
      <w:r>
        <w:separator/>
      </w:r>
    </w:p>
  </w:endnote>
  <w:endnote w:type="continuationSeparator" w:id="0">
    <w:p w:rsidR="007456C8" w:rsidRDefault="007456C8" w:rsidP="00B7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6C8" w:rsidRDefault="007456C8" w:rsidP="00B70FAE">
      <w:pPr>
        <w:spacing w:after="0" w:line="240" w:lineRule="auto"/>
      </w:pPr>
      <w:r>
        <w:separator/>
      </w:r>
    </w:p>
  </w:footnote>
  <w:footnote w:type="continuationSeparator" w:id="0">
    <w:p w:rsidR="007456C8" w:rsidRDefault="007456C8" w:rsidP="00B7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EC0"/>
    <w:multiLevelType w:val="multilevel"/>
    <w:tmpl w:val="09FA2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B35A9F"/>
    <w:multiLevelType w:val="hybridMultilevel"/>
    <w:tmpl w:val="60F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C92E30"/>
    <w:multiLevelType w:val="multilevel"/>
    <w:tmpl w:val="2764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87D"/>
    <w:rsid w:val="000140CE"/>
    <w:rsid w:val="00053D59"/>
    <w:rsid w:val="001153E8"/>
    <w:rsid w:val="0019731D"/>
    <w:rsid w:val="001A1C42"/>
    <w:rsid w:val="00241776"/>
    <w:rsid w:val="00245792"/>
    <w:rsid w:val="002544F9"/>
    <w:rsid w:val="002735AC"/>
    <w:rsid w:val="00283A55"/>
    <w:rsid w:val="002C11A6"/>
    <w:rsid w:val="00387329"/>
    <w:rsid w:val="00394796"/>
    <w:rsid w:val="003C0090"/>
    <w:rsid w:val="003D7B3B"/>
    <w:rsid w:val="00404713"/>
    <w:rsid w:val="004378FE"/>
    <w:rsid w:val="004A3557"/>
    <w:rsid w:val="005316C2"/>
    <w:rsid w:val="005407DE"/>
    <w:rsid w:val="00542788"/>
    <w:rsid w:val="0054609B"/>
    <w:rsid w:val="005751A2"/>
    <w:rsid w:val="005D3A7F"/>
    <w:rsid w:val="005D69E3"/>
    <w:rsid w:val="006008A6"/>
    <w:rsid w:val="00613FFA"/>
    <w:rsid w:val="00663058"/>
    <w:rsid w:val="006A346D"/>
    <w:rsid w:val="006E60A9"/>
    <w:rsid w:val="007106D9"/>
    <w:rsid w:val="0072076A"/>
    <w:rsid w:val="00726A7D"/>
    <w:rsid w:val="00736DAA"/>
    <w:rsid w:val="007456C8"/>
    <w:rsid w:val="00763300"/>
    <w:rsid w:val="00775836"/>
    <w:rsid w:val="007E16C8"/>
    <w:rsid w:val="00802037"/>
    <w:rsid w:val="0083525E"/>
    <w:rsid w:val="00882950"/>
    <w:rsid w:val="008835FA"/>
    <w:rsid w:val="008B6A28"/>
    <w:rsid w:val="009016F0"/>
    <w:rsid w:val="00927703"/>
    <w:rsid w:val="00983A2D"/>
    <w:rsid w:val="009951C0"/>
    <w:rsid w:val="009F72B3"/>
    <w:rsid w:val="00A17A9C"/>
    <w:rsid w:val="00A71D36"/>
    <w:rsid w:val="00A97EE9"/>
    <w:rsid w:val="00AC400E"/>
    <w:rsid w:val="00AC7CA9"/>
    <w:rsid w:val="00B50BD5"/>
    <w:rsid w:val="00B70FAE"/>
    <w:rsid w:val="00B87E9E"/>
    <w:rsid w:val="00B9487D"/>
    <w:rsid w:val="00BB3809"/>
    <w:rsid w:val="00C42C99"/>
    <w:rsid w:val="00C83079"/>
    <w:rsid w:val="00CA2707"/>
    <w:rsid w:val="00CA518B"/>
    <w:rsid w:val="00CC4C73"/>
    <w:rsid w:val="00CC5159"/>
    <w:rsid w:val="00D44080"/>
    <w:rsid w:val="00D7064E"/>
    <w:rsid w:val="00DC46A0"/>
    <w:rsid w:val="00DC6B99"/>
    <w:rsid w:val="00E4146C"/>
    <w:rsid w:val="00E55344"/>
    <w:rsid w:val="00E55ABD"/>
    <w:rsid w:val="00E86B91"/>
    <w:rsid w:val="00EC234C"/>
    <w:rsid w:val="00ED2A99"/>
    <w:rsid w:val="00F20E67"/>
    <w:rsid w:val="00F350B2"/>
    <w:rsid w:val="00F54CA5"/>
    <w:rsid w:val="00F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46A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C4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140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407DE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Emphasis">
    <w:name w:val="Emphasis"/>
    <w:basedOn w:val="DefaultParagraphFont"/>
    <w:uiPriority w:val="99"/>
    <w:qFormat/>
    <w:rsid w:val="005407DE"/>
    <w:rPr>
      <w:rFonts w:cs="Times New Roman"/>
      <w:i/>
      <w:iCs/>
    </w:rPr>
  </w:style>
  <w:style w:type="paragraph" w:customStyle="1" w:styleId="consnormal">
    <w:name w:val="consnormal"/>
    <w:basedOn w:val="Normal"/>
    <w:uiPriority w:val="99"/>
    <w:rsid w:val="00B70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DefaultParagraphFont"/>
    <w:uiPriority w:val="99"/>
    <w:rsid w:val="00B70FA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0F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0FAE"/>
    <w:rPr>
      <w:rFonts w:cs="Times New Roman"/>
    </w:rPr>
  </w:style>
  <w:style w:type="character" w:styleId="Hyperlink0">
    <w:name w:val="Hyperlink"/>
    <w:basedOn w:val="DefaultParagraphFont"/>
    <w:uiPriority w:val="99"/>
    <w:semiHidden/>
    <w:rsid w:val="00736D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4</Pages>
  <Words>1481</Words>
  <Characters>8444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</dc:creator>
  <cp:keywords/>
  <dc:description/>
  <cp:lastModifiedBy>Lavrov</cp:lastModifiedBy>
  <cp:revision>11</cp:revision>
  <cp:lastPrinted>2024-04-25T08:09:00Z</cp:lastPrinted>
  <dcterms:created xsi:type="dcterms:W3CDTF">2024-02-26T13:43:00Z</dcterms:created>
  <dcterms:modified xsi:type="dcterms:W3CDTF">2024-04-25T11:05:00Z</dcterms:modified>
</cp:coreProperties>
</file>