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DB" w:rsidRDefault="000501DB" w:rsidP="005679E5">
      <w:pPr>
        <w:tabs>
          <w:tab w:val="left" w:pos="6787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              </w:t>
      </w:r>
    </w:p>
    <w:p w:rsidR="000501DB" w:rsidRPr="003D75C8" w:rsidRDefault="000501DB" w:rsidP="007F1E34">
      <w:pPr>
        <w:jc w:val="center"/>
        <w:rPr>
          <w:rFonts w:ascii="Times New Roman" w:hAnsi="Times New Roman"/>
          <w:b/>
          <w:sz w:val="24"/>
          <w:szCs w:val="24"/>
        </w:rPr>
      </w:pPr>
      <w:r w:rsidRPr="003D75C8">
        <w:rPr>
          <w:rFonts w:ascii="Times New Roman" w:hAnsi="Times New Roman"/>
          <w:b/>
          <w:sz w:val="24"/>
          <w:szCs w:val="24"/>
        </w:rPr>
        <w:t>АДМИНИСТРАЦИЯ  КЛИМОВСКОГО СЕЛЬСКОГО ПОСЕЛЕНИЯ</w:t>
      </w:r>
    </w:p>
    <w:p w:rsidR="000501DB" w:rsidRPr="003D75C8" w:rsidRDefault="000501DB" w:rsidP="006F33B2">
      <w:pPr>
        <w:jc w:val="center"/>
        <w:rPr>
          <w:rFonts w:ascii="Times New Roman" w:hAnsi="Times New Roman"/>
          <w:b/>
          <w:sz w:val="24"/>
          <w:szCs w:val="24"/>
        </w:rPr>
      </w:pPr>
      <w:r w:rsidRPr="003D75C8">
        <w:rPr>
          <w:rFonts w:ascii="Times New Roman" w:hAnsi="Times New Roman"/>
          <w:b/>
          <w:sz w:val="24"/>
          <w:szCs w:val="24"/>
        </w:rPr>
        <w:t>ПОСТАНОВЛЕНИЕ</w:t>
      </w:r>
    </w:p>
    <w:p w:rsidR="000501DB" w:rsidRPr="003D75C8" w:rsidRDefault="000501DB" w:rsidP="006F33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1DB" w:rsidRPr="003D75C8" w:rsidRDefault="000501DB" w:rsidP="006F33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1DB" w:rsidRPr="003D75C8" w:rsidRDefault="000501DB" w:rsidP="006F33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5C8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 26.</w:t>
      </w:r>
      <w:r w:rsidRPr="003D75C8">
        <w:rPr>
          <w:rFonts w:ascii="Times New Roman" w:hAnsi="Times New Roman"/>
          <w:sz w:val="24"/>
          <w:szCs w:val="24"/>
        </w:rPr>
        <w:t>12.2023</w:t>
      </w:r>
      <w:r w:rsidRPr="003D75C8">
        <w:rPr>
          <w:rFonts w:ascii="Times New Roman" w:hAnsi="Times New Roman"/>
          <w:sz w:val="24"/>
          <w:szCs w:val="24"/>
        </w:rPr>
        <w:tab/>
      </w:r>
      <w:r w:rsidRPr="003D75C8">
        <w:rPr>
          <w:rFonts w:ascii="Times New Roman" w:hAnsi="Times New Roman"/>
          <w:sz w:val="24"/>
          <w:szCs w:val="24"/>
        </w:rPr>
        <w:tab/>
      </w:r>
      <w:r w:rsidRPr="003D75C8">
        <w:rPr>
          <w:rFonts w:ascii="Times New Roman" w:hAnsi="Times New Roman"/>
          <w:sz w:val="24"/>
          <w:szCs w:val="24"/>
        </w:rPr>
        <w:tab/>
      </w:r>
      <w:r w:rsidRPr="003D75C8">
        <w:rPr>
          <w:rFonts w:ascii="Times New Roman" w:hAnsi="Times New Roman"/>
          <w:sz w:val="24"/>
          <w:szCs w:val="24"/>
        </w:rPr>
        <w:tab/>
      </w:r>
      <w:r w:rsidRPr="003D75C8">
        <w:rPr>
          <w:rFonts w:ascii="Times New Roman" w:hAnsi="Times New Roman"/>
          <w:sz w:val="24"/>
          <w:szCs w:val="24"/>
        </w:rPr>
        <w:tab/>
      </w:r>
      <w:r w:rsidRPr="003D75C8">
        <w:rPr>
          <w:rFonts w:ascii="Times New Roman" w:hAnsi="Times New Roman"/>
          <w:sz w:val="24"/>
          <w:szCs w:val="24"/>
        </w:rPr>
        <w:tab/>
      </w:r>
      <w:r w:rsidRPr="003D75C8">
        <w:rPr>
          <w:rFonts w:ascii="Times New Roman" w:hAnsi="Times New Roman"/>
          <w:sz w:val="24"/>
          <w:szCs w:val="24"/>
        </w:rPr>
        <w:tab/>
      </w:r>
      <w:r w:rsidRPr="003D75C8">
        <w:rPr>
          <w:rFonts w:ascii="Times New Roman" w:hAnsi="Times New Roman"/>
          <w:sz w:val="24"/>
          <w:szCs w:val="24"/>
        </w:rPr>
        <w:tab/>
      </w:r>
      <w:r w:rsidRPr="003D75C8">
        <w:rPr>
          <w:rFonts w:ascii="Times New Roman" w:hAnsi="Times New Roman"/>
          <w:sz w:val="24"/>
          <w:szCs w:val="24"/>
        </w:rPr>
        <w:tab/>
      </w:r>
      <w:r w:rsidRPr="003D75C8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>126</w:t>
      </w:r>
    </w:p>
    <w:p w:rsidR="000501DB" w:rsidRPr="003D75C8" w:rsidRDefault="000501DB" w:rsidP="006F33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5C8">
        <w:rPr>
          <w:rFonts w:ascii="Times New Roman" w:hAnsi="Times New Roman"/>
          <w:sz w:val="24"/>
          <w:szCs w:val="24"/>
        </w:rPr>
        <w:t xml:space="preserve"> д. Климовское</w:t>
      </w:r>
    </w:p>
    <w:p w:rsidR="000501DB" w:rsidRPr="003D75C8" w:rsidRDefault="000501DB" w:rsidP="006F33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1DB" w:rsidRPr="003D75C8" w:rsidRDefault="000501DB" w:rsidP="006F33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1DB" w:rsidRPr="00F8726D" w:rsidRDefault="000501DB" w:rsidP="00F872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726D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Климовского сельского поселения   </w:t>
      </w:r>
    </w:p>
    <w:p w:rsidR="000501DB" w:rsidRPr="00F8726D" w:rsidRDefault="000501DB" w:rsidP="00F872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726D">
        <w:rPr>
          <w:rFonts w:ascii="Times New Roman" w:hAnsi="Times New Roman"/>
          <w:b/>
          <w:sz w:val="24"/>
          <w:szCs w:val="24"/>
        </w:rPr>
        <w:t xml:space="preserve">от 14.11.2013  № 86  «Об утверждении муниципальной программы «Сохранение и развитие  </w:t>
      </w:r>
    </w:p>
    <w:p w:rsidR="000501DB" w:rsidRPr="00F8726D" w:rsidRDefault="000501DB" w:rsidP="00F872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726D">
        <w:rPr>
          <w:rFonts w:ascii="Times New Roman" w:hAnsi="Times New Roman"/>
          <w:b/>
          <w:sz w:val="24"/>
          <w:szCs w:val="24"/>
        </w:rPr>
        <w:t>культурного потенциала Климовского сельского поселения на 2014 - 2024 годы»</w:t>
      </w:r>
    </w:p>
    <w:p w:rsidR="000501DB" w:rsidRPr="00F8726D" w:rsidRDefault="000501DB" w:rsidP="00F872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01DB" w:rsidRPr="003D75C8" w:rsidRDefault="000501DB" w:rsidP="006F33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1DB" w:rsidRPr="003D75C8" w:rsidRDefault="000501DB" w:rsidP="00A94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5C8">
        <w:rPr>
          <w:rFonts w:ascii="Times New Roman" w:hAnsi="Times New Roman"/>
          <w:bCs/>
          <w:sz w:val="24"/>
          <w:szCs w:val="24"/>
        </w:rPr>
        <w:t xml:space="preserve">В соответствии с Бюджетным кодексом Российской Федерации, постановлением Администрации Климовского сельского поселения от 09.09.2013 № 66 «Об утверждении Порядка и методики разработки, реализации и оценки эффективности муниципальных  программ Климовского сельского поселения» (с изменениями), от 08.11.2013 года № 80 «Об утверждении Перечня муниципальных программ Климовского сельского поселения» (в редакции от 09.11.2022 № 80),  решением Совета Климовского сельского поселения от </w:t>
      </w:r>
      <w:r w:rsidRPr="003D75C8">
        <w:rPr>
          <w:rFonts w:ascii="Times New Roman" w:hAnsi="Times New Roman"/>
          <w:sz w:val="24"/>
          <w:szCs w:val="24"/>
        </w:rPr>
        <w:t xml:space="preserve">26.12.2022 года № 200 «О бюджете Климовского сельского поселения на 2023 год и плановый период 2024 и 2025 годов» (с изменениями от 19.1.22023 № 24), </w:t>
      </w:r>
    </w:p>
    <w:p w:rsidR="000501DB" w:rsidRPr="003D75C8" w:rsidRDefault="000501DB" w:rsidP="00A94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75C8">
        <w:rPr>
          <w:rFonts w:ascii="Times New Roman" w:hAnsi="Times New Roman"/>
          <w:bCs/>
          <w:sz w:val="24"/>
          <w:szCs w:val="24"/>
        </w:rPr>
        <w:t xml:space="preserve">Администрация Климовского сельского поселения </w:t>
      </w:r>
    </w:p>
    <w:p w:rsidR="000501DB" w:rsidRPr="003D75C8" w:rsidRDefault="000501DB" w:rsidP="00A94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D75C8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0501DB" w:rsidRPr="003D75C8" w:rsidRDefault="000501DB" w:rsidP="00F41C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D75C8">
        <w:rPr>
          <w:rFonts w:ascii="Times New Roman" w:hAnsi="Times New Roman"/>
          <w:bCs/>
          <w:sz w:val="24"/>
          <w:szCs w:val="24"/>
        </w:rPr>
        <w:t>1. Внести в приложение 1 к постановлению</w:t>
      </w:r>
      <w:r w:rsidRPr="003D75C8">
        <w:rPr>
          <w:rFonts w:ascii="Times New Roman" w:hAnsi="Times New Roman"/>
          <w:sz w:val="24"/>
          <w:szCs w:val="24"/>
        </w:rPr>
        <w:t xml:space="preserve"> Администрации Климовского сельского поселения от 14.11.2013 № 86</w:t>
      </w:r>
      <w:r w:rsidRPr="003D75C8">
        <w:rPr>
          <w:rFonts w:ascii="Times New Roman" w:hAnsi="Times New Roman"/>
          <w:bCs/>
          <w:sz w:val="24"/>
          <w:szCs w:val="24"/>
        </w:rPr>
        <w:t xml:space="preserve"> следующие изменения</w:t>
      </w:r>
      <w:r w:rsidRPr="003D75C8">
        <w:rPr>
          <w:rFonts w:ascii="Times New Roman" w:hAnsi="Times New Roman"/>
          <w:sz w:val="24"/>
          <w:szCs w:val="24"/>
        </w:rPr>
        <w:t>:</w:t>
      </w:r>
    </w:p>
    <w:p w:rsidR="000501DB" w:rsidRPr="003D75C8" w:rsidRDefault="000501DB" w:rsidP="00A96518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75C8">
        <w:rPr>
          <w:rFonts w:ascii="Times New Roman" w:hAnsi="Times New Roman" w:cs="Times New Roman"/>
          <w:b w:val="0"/>
          <w:sz w:val="24"/>
          <w:szCs w:val="24"/>
        </w:rPr>
        <w:t>1.1. В Паспорте муниципальной программы</w:t>
      </w:r>
      <w:r w:rsidRPr="003D75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строку «Объемы и источники финансирования» Программы изложить в следующей редакции</w:t>
      </w:r>
      <w:r w:rsidRPr="003D75C8">
        <w:rPr>
          <w:rFonts w:ascii="Times New Roman" w:hAnsi="Times New Roman" w:cs="Times New Roman"/>
          <w:b w:val="0"/>
          <w:sz w:val="24"/>
          <w:szCs w:val="24"/>
        </w:rPr>
        <w:t>:</w:t>
      </w:r>
    </w:p>
    <w:tbl>
      <w:tblPr>
        <w:tblW w:w="10185" w:type="dxa"/>
        <w:jc w:val="center"/>
        <w:tblLayout w:type="fixed"/>
        <w:tblCellMar>
          <w:left w:w="75" w:type="dxa"/>
          <w:right w:w="75" w:type="dxa"/>
        </w:tblCellMar>
        <w:tblLook w:val="0000"/>
      </w:tblPr>
      <w:tblGrid>
        <w:gridCol w:w="1292"/>
        <w:gridCol w:w="8893"/>
      </w:tblGrid>
      <w:tr w:rsidR="000501DB" w:rsidRPr="00CB106C" w:rsidTr="006E4F51">
        <w:trPr>
          <w:trHeight w:val="27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Pr="00CB106C" w:rsidRDefault="000501DB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  <w:p w:rsidR="000501DB" w:rsidRPr="00CB106C" w:rsidRDefault="000501DB" w:rsidP="00A156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85" w:type="dxa"/>
              <w:tblLayout w:type="fixed"/>
              <w:tblLook w:val="01E0"/>
            </w:tblPr>
            <w:tblGrid>
              <w:gridCol w:w="1245"/>
              <w:gridCol w:w="599"/>
              <w:gridCol w:w="567"/>
              <w:gridCol w:w="660"/>
              <w:gridCol w:w="609"/>
              <w:gridCol w:w="660"/>
              <w:gridCol w:w="655"/>
              <w:gridCol w:w="567"/>
              <w:gridCol w:w="677"/>
              <w:gridCol w:w="660"/>
              <w:gridCol w:w="615"/>
              <w:gridCol w:w="664"/>
              <w:gridCol w:w="656"/>
              <w:gridCol w:w="651"/>
            </w:tblGrid>
            <w:tr w:rsidR="000501DB" w:rsidRPr="00CB106C" w:rsidTr="006E4F51">
              <w:trPr>
                <w:gridAfter w:val="1"/>
                <w:wAfter w:w="651" w:type="dxa"/>
                <w:trHeight w:val="816"/>
              </w:trPr>
              <w:tc>
                <w:tcPr>
                  <w:tcW w:w="1245" w:type="dxa"/>
                  <w:vMerge w:val="restart"/>
                  <w:tcBorders>
                    <w:right w:val="single" w:sz="4" w:space="0" w:color="auto"/>
                  </w:tcBorders>
                </w:tcPr>
                <w:p w:rsidR="000501DB" w:rsidRPr="00CB106C" w:rsidRDefault="000501DB" w:rsidP="00A156DA">
                  <w:pPr>
                    <w:ind w:left="-41"/>
                    <w:rPr>
                      <w:rFonts w:ascii="Times New Roman" w:hAnsi="Times New Roman"/>
                    </w:rPr>
                  </w:pPr>
                  <w:r w:rsidRPr="00CB106C">
                    <w:rPr>
                      <w:rFonts w:ascii="Times New Roman" w:hAnsi="Times New Roman"/>
                    </w:rPr>
                    <w:t xml:space="preserve">Объем финансирования Программы, всего (тыс. руб.):                       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1DB" w:rsidRPr="006E4F51" w:rsidRDefault="000501DB" w:rsidP="006E4F51">
                  <w:pPr>
                    <w:ind w:left="-102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/>
                      <w:sz w:val="20"/>
                      <w:szCs w:val="20"/>
                    </w:rPr>
                    <w:t>2014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1DB" w:rsidRPr="006E4F51" w:rsidRDefault="000501D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2015 год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1DB" w:rsidRPr="006E4F51" w:rsidRDefault="000501D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2016 год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1DB" w:rsidRPr="006E4F51" w:rsidRDefault="000501D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 год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1DB" w:rsidRPr="006E4F51" w:rsidRDefault="000501D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2018 год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1DB" w:rsidRPr="006E4F51" w:rsidRDefault="000501D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1DB" w:rsidRPr="006E4F51" w:rsidRDefault="000501D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1DB" w:rsidRPr="006E4F51" w:rsidRDefault="000501D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2021</w:t>
                  </w:r>
                </w:p>
                <w:p w:rsidR="000501DB" w:rsidRPr="006E4F51" w:rsidRDefault="000501D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1DB" w:rsidRPr="006E4F51" w:rsidRDefault="000501DB" w:rsidP="006E4F51">
                  <w:pPr>
                    <w:pStyle w:val="ConsPlusCell"/>
                    <w:tabs>
                      <w:tab w:val="left" w:pos="635"/>
                    </w:tabs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</w:t>
                  </w:r>
                </w:p>
                <w:p w:rsidR="000501DB" w:rsidRPr="006E4F51" w:rsidRDefault="000501DB" w:rsidP="006E4F51">
                  <w:pPr>
                    <w:pStyle w:val="ConsPlusCell"/>
                    <w:tabs>
                      <w:tab w:val="left" w:pos="635"/>
                    </w:tabs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1DB" w:rsidRPr="006E4F51" w:rsidRDefault="000501DB" w:rsidP="006E4F51">
                  <w:pPr>
                    <w:pStyle w:val="ConsPlusCell"/>
                    <w:tabs>
                      <w:tab w:val="left" w:pos="548"/>
                    </w:tabs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</w:t>
                  </w:r>
                </w:p>
                <w:p w:rsidR="000501DB" w:rsidRPr="006E4F51" w:rsidRDefault="000501DB" w:rsidP="006E4F51">
                  <w:pPr>
                    <w:pStyle w:val="ConsPlusCell"/>
                    <w:tabs>
                      <w:tab w:val="left" w:pos="548"/>
                    </w:tabs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1DB" w:rsidRPr="006E4F51" w:rsidRDefault="000501DB" w:rsidP="006E4F51">
                  <w:pPr>
                    <w:pStyle w:val="ConsPlusCell"/>
                    <w:tabs>
                      <w:tab w:val="left" w:pos="548"/>
                    </w:tabs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</w:t>
                  </w:r>
                </w:p>
                <w:p w:rsidR="000501DB" w:rsidRPr="006E4F51" w:rsidRDefault="000501DB" w:rsidP="006E4F51">
                  <w:pPr>
                    <w:pStyle w:val="ConsPlusCell"/>
                    <w:tabs>
                      <w:tab w:val="left" w:pos="548"/>
                    </w:tabs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1DB" w:rsidRPr="006E4F51" w:rsidRDefault="000501DB" w:rsidP="006E4F51">
                  <w:pPr>
                    <w:pStyle w:val="ConsPlusCell"/>
                    <w:tabs>
                      <w:tab w:val="left" w:pos="548"/>
                    </w:tabs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2025</w:t>
                  </w:r>
                </w:p>
                <w:p w:rsidR="000501DB" w:rsidRPr="006E4F51" w:rsidRDefault="000501DB" w:rsidP="006E4F51">
                  <w:pPr>
                    <w:pStyle w:val="ConsPlusCell"/>
                    <w:tabs>
                      <w:tab w:val="left" w:pos="548"/>
                    </w:tabs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0501DB" w:rsidRPr="00CB106C" w:rsidTr="006E4F51">
              <w:trPr>
                <w:trHeight w:val="340"/>
              </w:trPr>
              <w:tc>
                <w:tcPr>
                  <w:tcW w:w="1245" w:type="dxa"/>
                  <w:vMerge/>
                  <w:tcBorders>
                    <w:right w:val="single" w:sz="4" w:space="0" w:color="auto"/>
                  </w:tcBorders>
                </w:tcPr>
                <w:p w:rsidR="000501DB" w:rsidRPr="00CB106C" w:rsidRDefault="000501DB" w:rsidP="00A156DA">
                  <w:pPr>
                    <w:ind w:left="-41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1DB" w:rsidRPr="006E4F51" w:rsidRDefault="000501D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5487,9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1DB" w:rsidRPr="006E4F51" w:rsidRDefault="000501D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4515,0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1DB" w:rsidRPr="006E4F51" w:rsidRDefault="000501D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8646,0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1DB" w:rsidRPr="006E4F51" w:rsidRDefault="000501D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5670,5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1DB" w:rsidRPr="006E4F51" w:rsidRDefault="000501D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3324,7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1DB" w:rsidRPr="006E4F51" w:rsidRDefault="000501D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3083,3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1DB" w:rsidRPr="006E4F51" w:rsidRDefault="000501D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3024,0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1DB" w:rsidRPr="006E4F51" w:rsidRDefault="000501D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17487,3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1DB" w:rsidRPr="006E4F51" w:rsidRDefault="000501D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27027,9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1DB" w:rsidRPr="006E4F51" w:rsidRDefault="000501D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3653,0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1DB" w:rsidRPr="006E4F51" w:rsidRDefault="000501D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16197,4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1DB" w:rsidRPr="006E4F51" w:rsidRDefault="000501DB" w:rsidP="006E4F51">
                  <w:pPr>
                    <w:pStyle w:val="ConsPlusCell"/>
                    <w:ind w:left="-10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F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3700,7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01DB" w:rsidRPr="00CB106C" w:rsidRDefault="000501DB" w:rsidP="00747DCD">
                  <w:pPr>
                    <w:pStyle w:val="ConsPlusCell"/>
                  </w:pPr>
                </w:p>
              </w:tc>
            </w:tr>
          </w:tbl>
          <w:p w:rsidR="000501DB" w:rsidRPr="00CB106C" w:rsidRDefault="000501DB" w:rsidP="00A156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0501DB" w:rsidRPr="00CB106C" w:rsidRDefault="000501DB" w:rsidP="009B61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CB106C">
        <w:rPr>
          <w:rFonts w:ascii="Times New Roman" w:hAnsi="Times New Roman"/>
          <w:bCs/>
        </w:rPr>
        <w:t>»</w:t>
      </w:r>
      <w:r>
        <w:rPr>
          <w:rFonts w:ascii="Times New Roman" w:hAnsi="Times New Roman"/>
          <w:bCs/>
        </w:rPr>
        <w:t>.</w:t>
      </w:r>
    </w:p>
    <w:p w:rsidR="000501DB" w:rsidRPr="003D75C8" w:rsidRDefault="000501DB" w:rsidP="001217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3D75C8">
        <w:rPr>
          <w:rFonts w:ascii="Times New Roman" w:hAnsi="Times New Roman"/>
          <w:bCs/>
          <w:sz w:val="24"/>
          <w:szCs w:val="24"/>
        </w:rPr>
        <w:t>1.2. Раздел 3 «Ресурсное обеспечение Программы, обоснование объема финансовых ресурсов, необходимых для реализации Программы изложить в следующей редакции:</w:t>
      </w:r>
    </w:p>
    <w:p w:rsidR="000501DB" w:rsidRPr="003D75C8" w:rsidRDefault="000501DB" w:rsidP="00FF5459">
      <w:pPr>
        <w:pStyle w:val="BodyTextIndent2"/>
        <w:spacing w:line="240" w:lineRule="auto"/>
        <w:ind w:left="1069" w:firstLine="0"/>
        <w:rPr>
          <w:sz w:val="24"/>
          <w:szCs w:val="24"/>
        </w:rPr>
      </w:pPr>
    </w:p>
    <w:p w:rsidR="000501DB" w:rsidRPr="003D75C8" w:rsidRDefault="000501DB" w:rsidP="00FF5459">
      <w:pPr>
        <w:pStyle w:val="BodyTextIndent2"/>
        <w:spacing w:line="240" w:lineRule="auto"/>
        <w:ind w:firstLine="0"/>
        <w:jc w:val="center"/>
        <w:rPr>
          <w:bCs/>
          <w:sz w:val="24"/>
          <w:szCs w:val="24"/>
        </w:rPr>
      </w:pPr>
      <w:r w:rsidRPr="003D75C8">
        <w:rPr>
          <w:sz w:val="24"/>
          <w:szCs w:val="24"/>
        </w:rPr>
        <w:t xml:space="preserve">« 3. </w:t>
      </w:r>
      <w:r w:rsidRPr="003D75C8">
        <w:rPr>
          <w:bCs/>
          <w:sz w:val="24"/>
          <w:szCs w:val="24"/>
        </w:rPr>
        <w:t>Ресурсное обеспечение Программы,</w:t>
      </w:r>
    </w:p>
    <w:p w:rsidR="000501DB" w:rsidRPr="003D75C8" w:rsidRDefault="000501DB" w:rsidP="00FF5459">
      <w:pPr>
        <w:pStyle w:val="BodyTextIndent2"/>
        <w:spacing w:line="240" w:lineRule="auto"/>
        <w:ind w:firstLine="0"/>
        <w:jc w:val="center"/>
        <w:rPr>
          <w:sz w:val="24"/>
          <w:szCs w:val="24"/>
        </w:rPr>
      </w:pPr>
      <w:r w:rsidRPr="003D75C8">
        <w:rPr>
          <w:bCs/>
          <w:sz w:val="24"/>
          <w:szCs w:val="24"/>
        </w:rPr>
        <w:t>обоснование объема финансовых ресурсов, необходимых для реализации Программы</w:t>
      </w:r>
    </w:p>
    <w:p w:rsidR="000501DB" w:rsidRPr="003D75C8" w:rsidRDefault="000501DB" w:rsidP="00FF5459">
      <w:pPr>
        <w:pStyle w:val="BodyTextIndent2"/>
        <w:spacing w:line="240" w:lineRule="auto"/>
        <w:ind w:firstLine="1069"/>
        <w:rPr>
          <w:sz w:val="24"/>
          <w:szCs w:val="24"/>
        </w:rPr>
      </w:pPr>
    </w:p>
    <w:p w:rsidR="000501DB" w:rsidRPr="00F13D49" w:rsidRDefault="000501DB" w:rsidP="001B243A">
      <w:pPr>
        <w:pStyle w:val="BodyTextIndent2"/>
        <w:spacing w:line="240" w:lineRule="auto"/>
        <w:ind w:firstLine="708"/>
        <w:rPr>
          <w:sz w:val="24"/>
          <w:szCs w:val="24"/>
        </w:rPr>
      </w:pPr>
      <w:r w:rsidRPr="00F13D49">
        <w:rPr>
          <w:sz w:val="24"/>
          <w:szCs w:val="24"/>
        </w:rPr>
        <w:t xml:space="preserve">Общий объем финансовых ресурсов на реализацию мероприятий Программы за  период с 2014 по 2025 годы составляет </w:t>
      </w:r>
      <w:r w:rsidRPr="00F13D49">
        <w:rPr>
          <w:b/>
          <w:sz w:val="24"/>
          <w:szCs w:val="24"/>
        </w:rPr>
        <w:t xml:space="preserve">101 817,7 </w:t>
      </w:r>
      <w:r w:rsidRPr="00F13D49">
        <w:rPr>
          <w:sz w:val="24"/>
          <w:szCs w:val="24"/>
        </w:rPr>
        <w:t>тыс. руб., в том числе по годам реализации Программы:</w:t>
      </w:r>
    </w:p>
    <w:p w:rsidR="000501DB" w:rsidRPr="00F13D49" w:rsidRDefault="000501DB" w:rsidP="001B243A">
      <w:pPr>
        <w:pStyle w:val="BodyTextIndent2"/>
        <w:spacing w:line="240" w:lineRule="auto"/>
        <w:ind w:firstLine="709"/>
        <w:rPr>
          <w:sz w:val="24"/>
          <w:szCs w:val="24"/>
        </w:rPr>
      </w:pPr>
      <w:r w:rsidRPr="00F13D49">
        <w:rPr>
          <w:sz w:val="24"/>
          <w:szCs w:val="24"/>
        </w:rPr>
        <w:t xml:space="preserve">1) объем финансирования мероприятий Программы на 2014 год в сумме </w:t>
      </w:r>
      <w:r w:rsidRPr="00F13D49">
        <w:rPr>
          <w:b/>
          <w:sz w:val="24"/>
          <w:szCs w:val="24"/>
        </w:rPr>
        <w:t xml:space="preserve">5487,9 </w:t>
      </w:r>
      <w:r w:rsidRPr="00F13D49">
        <w:rPr>
          <w:sz w:val="24"/>
          <w:szCs w:val="24"/>
        </w:rPr>
        <w:t>тыс. руб.;</w:t>
      </w:r>
    </w:p>
    <w:p w:rsidR="000501DB" w:rsidRPr="003D75C8" w:rsidRDefault="000501DB" w:rsidP="001B243A">
      <w:pPr>
        <w:pStyle w:val="BodyTextIndent2"/>
        <w:spacing w:line="240" w:lineRule="auto"/>
        <w:ind w:firstLine="709"/>
        <w:rPr>
          <w:sz w:val="24"/>
          <w:szCs w:val="24"/>
        </w:rPr>
      </w:pPr>
      <w:r w:rsidRPr="00F13D49">
        <w:rPr>
          <w:sz w:val="24"/>
          <w:szCs w:val="24"/>
        </w:rPr>
        <w:t xml:space="preserve">2) объем финансирования мероприятий Программы на 2015 год в сумме </w:t>
      </w:r>
      <w:r w:rsidRPr="00F13D49">
        <w:rPr>
          <w:b/>
          <w:sz w:val="24"/>
          <w:szCs w:val="24"/>
        </w:rPr>
        <w:t xml:space="preserve">4515,0 </w:t>
      </w:r>
      <w:r w:rsidRPr="00F13D49">
        <w:rPr>
          <w:sz w:val="24"/>
          <w:szCs w:val="24"/>
        </w:rPr>
        <w:t>тыс. руб.;</w:t>
      </w:r>
    </w:p>
    <w:p w:rsidR="000501DB" w:rsidRPr="003D75C8" w:rsidRDefault="000501DB" w:rsidP="001B243A">
      <w:pPr>
        <w:pStyle w:val="BodyTextIndent2"/>
        <w:spacing w:line="240" w:lineRule="auto"/>
        <w:ind w:firstLine="709"/>
        <w:rPr>
          <w:sz w:val="24"/>
          <w:szCs w:val="24"/>
        </w:rPr>
      </w:pPr>
      <w:r w:rsidRPr="003D75C8">
        <w:rPr>
          <w:sz w:val="24"/>
          <w:szCs w:val="24"/>
        </w:rPr>
        <w:t xml:space="preserve">3) объем финансирования мероприятий Программы на 2016 год в сумме </w:t>
      </w:r>
      <w:r w:rsidRPr="003D75C8">
        <w:rPr>
          <w:b/>
          <w:sz w:val="24"/>
          <w:szCs w:val="24"/>
        </w:rPr>
        <w:t xml:space="preserve">8646,0 </w:t>
      </w:r>
      <w:r w:rsidRPr="003D75C8">
        <w:rPr>
          <w:sz w:val="24"/>
          <w:szCs w:val="24"/>
        </w:rPr>
        <w:t xml:space="preserve">тыс. руб., из них: </w:t>
      </w:r>
    </w:p>
    <w:p w:rsidR="000501DB" w:rsidRPr="003D75C8" w:rsidRDefault="000501DB" w:rsidP="001B243A">
      <w:pPr>
        <w:pStyle w:val="BodyTextIndent2"/>
        <w:spacing w:line="240" w:lineRule="auto"/>
        <w:ind w:firstLine="709"/>
        <w:rPr>
          <w:sz w:val="24"/>
          <w:szCs w:val="24"/>
        </w:rPr>
      </w:pPr>
      <w:r w:rsidRPr="003D75C8">
        <w:rPr>
          <w:sz w:val="24"/>
          <w:szCs w:val="24"/>
        </w:rPr>
        <w:t xml:space="preserve">- субсидия на выполнение муниципального задания, предоставляемая учреждению культуры в 2016 году (с учетом корректировок) в сумме 4 260,3 тыс.руб.; </w:t>
      </w:r>
    </w:p>
    <w:p w:rsidR="000501DB" w:rsidRPr="003D75C8" w:rsidRDefault="000501DB" w:rsidP="001B243A">
      <w:pPr>
        <w:pStyle w:val="BodyTextIndent2"/>
        <w:spacing w:line="240" w:lineRule="auto"/>
        <w:ind w:firstLine="709"/>
        <w:rPr>
          <w:sz w:val="24"/>
          <w:szCs w:val="24"/>
        </w:rPr>
      </w:pPr>
      <w:r w:rsidRPr="003D75C8">
        <w:rPr>
          <w:sz w:val="24"/>
          <w:szCs w:val="24"/>
        </w:rPr>
        <w:t>- целевые субсидии: на капитальный ремонт объектов социальной и коммунальной инфраструктур муниципальной собственности в сумме 550,6 тыс. руб. (бюджет Климовского сельского поселения), 715,1 тыс. руб. (бюджет Череповецкого муниципального района), 3 120,0 тыс. руб. (бюджет Вологодской области).</w:t>
      </w:r>
    </w:p>
    <w:p w:rsidR="000501DB" w:rsidRPr="003D75C8" w:rsidRDefault="000501DB" w:rsidP="001B243A">
      <w:pPr>
        <w:pStyle w:val="BodyTextIndent2"/>
        <w:spacing w:line="240" w:lineRule="auto"/>
        <w:ind w:firstLine="709"/>
        <w:rPr>
          <w:sz w:val="24"/>
          <w:szCs w:val="24"/>
        </w:rPr>
      </w:pPr>
      <w:r w:rsidRPr="003D75C8">
        <w:rPr>
          <w:sz w:val="24"/>
          <w:szCs w:val="24"/>
        </w:rPr>
        <w:t xml:space="preserve">4) объем финансирования мероприятий Программы на 2017 год в сумме </w:t>
      </w:r>
      <w:r w:rsidRPr="003D75C8">
        <w:rPr>
          <w:b/>
          <w:sz w:val="24"/>
          <w:szCs w:val="24"/>
        </w:rPr>
        <w:t xml:space="preserve">5670,5 </w:t>
      </w:r>
      <w:r w:rsidRPr="003D75C8">
        <w:rPr>
          <w:sz w:val="24"/>
          <w:szCs w:val="24"/>
        </w:rPr>
        <w:t>тыс.руб.;</w:t>
      </w:r>
    </w:p>
    <w:p w:rsidR="000501DB" w:rsidRPr="003D75C8" w:rsidRDefault="000501DB" w:rsidP="001B243A">
      <w:pPr>
        <w:pStyle w:val="BodyTextIndent2"/>
        <w:spacing w:line="240" w:lineRule="auto"/>
        <w:ind w:firstLine="709"/>
        <w:rPr>
          <w:sz w:val="24"/>
          <w:szCs w:val="24"/>
        </w:rPr>
      </w:pPr>
      <w:r w:rsidRPr="003D75C8">
        <w:rPr>
          <w:sz w:val="24"/>
          <w:szCs w:val="24"/>
        </w:rPr>
        <w:t xml:space="preserve">5) объем финансирования мероприятий Программы на 2018 год в сумме </w:t>
      </w:r>
      <w:r w:rsidRPr="003D75C8">
        <w:rPr>
          <w:b/>
          <w:sz w:val="24"/>
          <w:szCs w:val="24"/>
        </w:rPr>
        <w:t>3324,7</w:t>
      </w:r>
      <w:r w:rsidRPr="003D75C8">
        <w:rPr>
          <w:sz w:val="24"/>
          <w:szCs w:val="24"/>
        </w:rPr>
        <w:t xml:space="preserve"> тыс.руб.;</w:t>
      </w:r>
    </w:p>
    <w:p w:rsidR="000501DB" w:rsidRPr="003D75C8" w:rsidRDefault="000501DB" w:rsidP="001B243A">
      <w:pPr>
        <w:pStyle w:val="BodyTextIndent2"/>
        <w:autoSpaceDE w:val="0"/>
        <w:autoSpaceDN w:val="0"/>
        <w:adjustRightInd w:val="0"/>
        <w:spacing w:line="240" w:lineRule="auto"/>
        <w:ind w:firstLine="709"/>
        <w:jc w:val="left"/>
        <w:rPr>
          <w:sz w:val="24"/>
          <w:szCs w:val="24"/>
        </w:rPr>
      </w:pPr>
      <w:r w:rsidRPr="003D75C8">
        <w:rPr>
          <w:sz w:val="24"/>
          <w:szCs w:val="24"/>
        </w:rPr>
        <w:t xml:space="preserve">6) объем финансирования мероприятий Программы на 2019 год в сумме </w:t>
      </w:r>
      <w:r w:rsidRPr="003D75C8">
        <w:rPr>
          <w:b/>
          <w:sz w:val="24"/>
          <w:szCs w:val="24"/>
        </w:rPr>
        <w:t>3083,3</w:t>
      </w:r>
      <w:r w:rsidRPr="003D75C8">
        <w:rPr>
          <w:sz w:val="24"/>
          <w:szCs w:val="24"/>
        </w:rPr>
        <w:t xml:space="preserve"> </w:t>
      </w:r>
      <w:r w:rsidRPr="003D75C8">
        <w:rPr>
          <w:b/>
          <w:sz w:val="24"/>
          <w:szCs w:val="24"/>
        </w:rPr>
        <w:t xml:space="preserve"> </w:t>
      </w:r>
      <w:r w:rsidRPr="003D75C8">
        <w:rPr>
          <w:sz w:val="24"/>
          <w:szCs w:val="24"/>
        </w:rPr>
        <w:t>тыс.руб.; из них:</w:t>
      </w:r>
    </w:p>
    <w:p w:rsidR="000501DB" w:rsidRPr="003D75C8" w:rsidRDefault="000501DB" w:rsidP="001B243A">
      <w:pPr>
        <w:pStyle w:val="BodyTextIndent2"/>
        <w:spacing w:line="240" w:lineRule="auto"/>
        <w:ind w:firstLine="709"/>
        <w:rPr>
          <w:sz w:val="24"/>
          <w:szCs w:val="24"/>
        </w:rPr>
      </w:pPr>
      <w:r w:rsidRPr="003D75C8">
        <w:rPr>
          <w:sz w:val="24"/>
          <w:szCs w:val="24"/>
        </w:rPr>
        <w:t xml:space="preserve">- субсидия на выполнение муниципального задания, предоставляемая учреждению культуры, в сумме 2926,8 тыс. руб.; </w:t>
      </w:r>
    </w:p>
    <w:p w:rsidR="000501DB" w:rsidRPr="003D75C8" w:rsidRDefault="000501DB" w:rsidP="001B243A">
      <w:pPr>
        <w:pStyle w:val="BodyTextIndent2"/>
        <w:spacing w:line="240" w:lineRule="auto"/>
        <w:ind w:firstLine="709"/>
        <w:rPr>
          <w:sz w:val="24"/>
          <w:szCs w:val="24"/>
        </w:rPr>
      </w:pPr>
      <w:r w:rsidRPr="003D75C8">
        <w:rPr>
          <w:sz w:val="24"/>
          <w:szCs w:val="24"/>
        </w:rPr>
        <w:t>- целевые субсидии по основному мероприятию «Строительство, реконструкция и капитальный ремонт культурно-досуговых учреждений» в сумме 156,5 тыс. руб.;</w:t>
      </w:r>
    </w:p>
    <w:p w:rsidR="000501DB" w:rsidRPr="003D75C8" w:rsidRDefault="000501DB" w:rsidP="001B243A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3D75C8">
        <w:rPr>
          <w:sz w:val="24"/>
          <w:szCs w:val="24"/>
        </w:rPr>
        <w:t xml:space="preserve">7) объем финансирования мероприятий Программы на 2020 год в сумме </w:t>
      </w:r>
      <w:r w:rsidRPr="003D75C8">
        <w:rPr>
          <w:b/>
          <w:sz w:val="24"/>
          <w:szCs w:val="24"/>
        </w:rPr>
        <w:t xml:space="preserve">3024,0 </w:t>
      </w:r>
      <w:r w:rsidRPr="003D75C8">
        <w:rPr>
          <w:sz w:val="24"/>
          <w:szCs w:val="24"/>
        </w:rPr>
        <w:t>тыс. руб.,</w:t>
      </w:r>
      <w:r w:rsidRPr="003D75C8">
        <w:rPr>
          <w:b/>
          <w:sz w:val="24"/>
          <w:szCs w:val="24"/>
        </w:rPr>
        <w:t xml:space="preserve"> </w:t>
      </w:r>
      <w:r w:rsidRPr="003D75C8">
        <w:rPr>
          <w:sz w:val="24"/>
          <w:szCs w:val="24"/>
        </w:rPr>
        <w:t>из них:</w:t>
      </w:r>
    </w:p>
    <w:p w:rsidR="000501DB" w:rsidRPr="003D75C8" w:rsidRDefault="000501DB" w:rsidP="001B243A">
      <w:pPr>
        <w:pStyle w:val="BodyTextIndent2"/>
        <w:spacing w:line="240" w:lineRule="auto"/>
        <w:ind w:firstLine="709"/>
        <w:rPr>
          <w:sz w:val="24"/>
          <w:szCs w:val="24"/>
        </w:rPr>
      </w:pPr>
      <w:r w:rsidRPr="003D75C8">
        <w:rPr>
          <w:sz w:val="24"/>
          <w:szCs w:val="24"/>
        </w:rPr>
        <w:t xml:space="preserve">- субсидия на выполнение муниципального задания, предоставляемая учреждению культуры в сумме 3024,0 тыс. руб.; </w:t>
      </w:r>
    </w:p>
    <w:p w:rsidR="000501DB" w:rsidRPr="003D75C8" w:rsidRDefault="000501DB" w:rsidP="00DE08CA">
      <w:pPr>
        <w:pStyle w:val="BodyTextIndent2"/>
        <w:spacing w:line="240" w:lineRule="auto"/>
        <w:ind w:firstLine="709"/>
        <w:rPr>
          <w:sz w:val="24"/>
          <w:szCs w:val="24"/>
        </w:rPr>
      </w:pPr>
      <w:r w:rsidRPr="003D75C8">
        <w:rPr>
          <w:sz w:val="24"/>
          <w:szCs w:val="24"/>
        </w:rPr>
        <w:t xml:space="preserve">8) объем финансирования мероприятий Программы на 2021 год  в сумме </w:t>
      </w:r>
      <w:r w:rsidRPr="003D75C8">
        <w:rPr>
          <w:b/>
          <w:sz w:val="24"/>
          <w:szCs w:val="24"/>
        </w:rPr>
        <w:t>17487,3</w:t>
      </w:r>
      <w:r w:rsidRPr="003D75C8">
        <w:rPr>
          <w:sz w:val="24"/>
          <w:szCs w:val="24"/>
        </w:rPr>
        <w:t xml:space="preserve"> тыс. руб.,</w:t>
      </w:r>
      <w:r w:rsidRPr="003D75C8">
        <w:rPr>
          <w:b/>
          <w:sz w:val="24"/>
          <w:szCs w:val="24"/>
        </w:rPr>
        <w:t xml:space="preserve"> </w:t>
      </w:r>
      <w:r w:rsidRPr="003D75C8">
        <w:rPr>
          <w:sz w:val="24"/>
          <w:szCs w:val="24"/>
        </w:rPr>
        <w:t>из них:</w:t>
      </w:r>
    </w:p>
    <w:p w:rsidR="000501DB" w:rsidRPr="003D75C8" w:rsidRDefault="000501DB" w:rsidP="00102134">
      <w:pPr>
        <w:pStyle w:val="BodyTextIndent2"/>
        <w:spacing w:line="240" w:lineRule="auto"/>
        <w:ind w:firstLine="709"/>
        <w:rPr>
          <w:sz w:val="24"/>
          <w:szCs w:val="24"/>
        </w:rPr>
      </w:pPr>
      <w:r w:rsidRPr="003D75C8">
        <w:rPr>
          <w:sz w:val="24"/>
          <w:szCs w:val="24"/>
        </w:rPr>
        <w:t xml:space="preserve">- субсидия на выполнение муниципального задания, предоставляемая учреждению культуры, в сумме 2436,7тыс. руб.; </w:t>
      </w:r>
    </w:p>
    <w:p w:rsidR="000501DB" w:rsidRPr="003D75C8" w:rsidRDefault="000501DB" w:rsidP="00DE08CA">
      <w:pPr>
        <w:pStyle w:val="BodyTextIndent2"/>
        <w:spacing w:line="240" w:lineRule="auto"/>
        <w:ind w:firstLine="709"/>
        <w:rPr>
          <w:sz w:val="24"/>
          <w:szCs w:val="24"/>
        </w:rPr>
      </w:pPr>
      <w:r w:rsidRPr="003D75C8">
        <w:rPr>
          <w:sz w:val="24"/>
          <w:szCs w:val="24"/>
        </w:rPr>
        <w:t>- целевые субсидии по основному мероприятию «Строительство, реконструкция и капитальный ремонт культурно-досуговых учреждений» в сумме 15050,6 тыс. руб.;</w:t>
      </w:r>
    </w:p>
    <w:p w:rsidR="000501DB" w:rsidRPr="003D75C8" w:rsidRDefault="000501DB" w:rsidP="001B243A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3D75C8">
        <w:rPr>
          <w:sz w:val="24"/>
          <w:szCs w:val="24"/>
        </w:rPr>
        <w:t xml:space="preserve">9) объем финансирования мероприятий  Программы на 2022 год в сумме </w:t>
      </w:r>
      <w:r w:rsidRPr="003D75C8">
        <w:rPr>
          <w:b/>
          <w:sz w:val="24"/>
          <w:szCs w:val="24"/>
        </w:rPr>
        <w:t xml:space="preserve">27027,9 </w:t>
      </w:r>
      <w:r w:rsidRPr="003D75C8">
        <w:rPr>
          <w:sz w:val="24"/>
          <w:szCs w:val="24"/>
        </w:rPr>
        <w:t>тыс. руб.,</w:t>
      </w:r>
      <w:r w:rsidRPr="003D75C8">
        <w:rPr>
          <w:b/>
          <w:sz w:val="24"/>
          <w:szCs w:val="24"/>
        </w:rPr>
        <w:t xml:space="preserve"> </w:t>
      </w:r>
      <w:r w:rsidRPr="003D75C8">
        <w:rPr>
          <w:sz w:val="24"/>
          <w:szCs w:val="24"/>
        </w:rPr>
        <w:t>из них:</w:t>
      </w:r>
    </w:p>
    <w:p w:rsidR="000501DB" w:rsidRPr="003D75C8" w:rsidRDefault="000501DB" w:rsidP="001B243A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3D75C8">
        <w:rPr>
          <w:sz w:val="24"/>
          <w:szCs w:val="24"/>
        </w:rPr>
        <w:t>- субсидия на выполнение муниципального задания, предоставляемая учреждению культуры в сумме 2998,1 тыс. руб.;</w:t>
      </w:r>
    </w:p>
    <w:p w:rsidR="000501DB" w:rsidRPr="003D75C8" w:rsidRDefault="000501DB" w:rsidP="00583D62">
      <w:pPr>
        <w:pStyle w:val="BodyTextIndent2"/>
        <w:spacing w:line="240" w:lineRule="auto"/>
        <w:ind w:firstLine="709"/>
        <w:rPr>
          <w:sz w:val="24"/>
          <w:szCs w:val="24"/>
        </w:rPr>
      </w:pPr>
      <w:r w:rsidRPr="003D75C8">
        <w:rPr>
          <w:sz w:val="24"/>
          <w:szCs w:val="24"/>
        </w:rPr>
        <w:t>- целевые субсидии по основному мероприятию «Строительство, реконструкция и капитальный ремонт культурно-досуговых учреждений» в сумме 24029,8 тыс. руб.;</w:t>
      </w:r>
    </w:p>
    <w:p w:rsidR="000501DB" w:rsidRPr="003D75C8" w:rsidRDefault="000501DB" w:rsidP="00936E84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3D75C8">
        <w:rPr>
          <w:sz w:val="24"/>
          <w:szCs w:val="24"/>
        </w:rPr>
        <w:t xml:space="preserve">10) объем финансирования мероприятий Программы на 2023 год в сумме </w:t>
      </w:r>
      <w:r>
        <w:rPr>
          <w:b/>
          <w:sz w:val="24"/>
          <w:szCs w:val="24"/>
        </w:rPr>
        <w:t>3653,0</w:t>
      </w:r>
      <w:r w:rsidRPr="003D75C8">
        <w:rPr>
          <w:sz w:val="24"/>
          <w:szCs w:val="24"/>
        </w:rPr>
        <w:t xml:space="preserve"> тыс. руб., из них:</w:t>
      </w:r>
    </w:p>
    <w:p w:rsidR="000501DB" w:rsidRPr="003D75C8" w:rsidRDefault="000501DB" w:rsidP="00936E84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3D75C8">
        <w:rPr>
          <w:sz w:val="24"/>
          <w:szCs w:val="24"/>
        </w:rPr>
        <w:t xml:space="preserve">- субсидия на выполнение муниципального задания, предоставляемая учреждению культуры, в сумме </w:t>
      </w:r>
      <w:r>
        <w:rPr>
          <w:sz w:val="24"/>
          <w:szCs w:val="24"/>
        </w:rPr>
        <w:t>3463,0</w:t>
      </w:r>
      <w:r w:rsidRPr="003D75C8">
        <w:rPr>
          <w:sz w:val="24"/>
          <w:szCs w:val="24"/>
        </w:rPr>
        <w:t xml:space="preserve"> тыс. руб.;</w:t>
      </w:r>
    </w:p>
    <w:p w:rsidR="000501DB" w:rsidRPr="003D75C8" w:rsidRDefault="000501DB" w:rsidP="002B13F7">
      <w:pPr>
        <w:pStyle w:val="BodyTextIndent2"/>
        <w:spacing w:line="240" w:lineRule="auto"/>
        <w:ind w:firstLine="709"/>
        <w:rPr>
          <w:sz w:val="24"/>
          <w:szCs w:val="24"/>
        </w:rPr>
      </w:pPr>
      <w:r w:rsidRPr="003D75C8">
        <w:rPr>
          <w:sz w:val="24"/>
          <w:szCs w:val="24"/>
        </w:rPr>
        <w:t xml:space="preserve">- целевые субсидии по основному мероприятию «Строительство, реконструкция и капитальный ремонт культурно-досуговых учреждений» в </w:t>
      </w:r>
      <w:r w:rsidRPr="003D535E">
        <w:rPr>
          <w:sz w:val="24"/>
          <w:szCs w:val="24"/>
        </w:rPr>
        <w:t>сумме 190,0</w:t>
      </w:r>
      <w:r w:rsidRPr="003D75C8">
        <w:rPr>
          <w:sz w:val="24"/>
          <w:szCs w:val="24"/>
        </w:rPr>
        <w:t xml:space="preserve"> тыс. руб.;</w:t>
      </w:r>
    </w:p>
    <w:p w:rsidR="000501DB" w:rsidRPr="003D75C8" w:rsidRDefault="000501DB" w:rsidP="00583D62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3D75C8">
        <w:rPr>
          <w:sz w:val="24"/>
          <w:szCs w:val="24"/>
        </w:rPr>
        <w:t xml:space="preserve">11) объем финансирования мероприятий Программы на 2024 год в сумме </w:t>
      </w:r>
      <w:r w:rsidRPr="003D75C8">
        <w:rPr>
          <w:b/>
          <w:sz w:val="24"/>
          <w:szCs w:val="24"/>
        </w:rPr>
        <w:t>16197,4</w:t>
      </w:r>
      <w:r w:rsidRPr="003D75C8">
        <w:rPr>
          <w:sz w:val="24"/>
          <w:szCs w:val="24"/>
        </w:rPr>
        <w:t xml:space="preserve"> тыс. руб., из них:</w:t>
      </w:r>
    </w:p>
    <w:p w:rsidR="000501DB" w:rsidRPr="003D75C8" w:rsidRDefault="000501DB" w:rsidP="00583D62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3D75C8">
        <w:rPr>
          <w:sz w:val="24"/>
          <w:szCs w:val="24"/>
        </w:rPr>
        <w:t>- субсидия на выполнение муниципального задания, предоставляемая учреждению культуры, в сумме 3497,6 тыс. руб.</w:t>
      </w:r>
    </w:p>
    <w:p w:rsidR="000501DB" w:rsidRPr="003D75C8" w:rsidRDefault="000501DB" w:rsidP="00A96518">
      <w:pPr>
        <w:pStyle w:val="BodyTextIndent2"/>
        <w:spacing w:line="240" w:lineRule="auto"/>
        <w:ind w:firstLine="709"/>
        <w:rPr>
          <w:sz w:val="24"/>
          <w:szCs w:val="24"/>
        </w:rPr>
      </w:pPr>
      <w:r w:rsidRPr="003D75C8">
        <w:rPr>
          <w:sz w:val="24"/>
          <w:szCs w:val="24"/>
        </w:rPr>
        <w:t xml:space="preserve">- целевые субсидии по основному мероприятию «Строительство, реконструкция и капитальный ремонт культурно-досуговых учреждений» в сумме </w:t>
      </w:r>
      <w:r>
        <w:rPr>
          <w:sz w:val="24"/>
          <w:szCs w:val="24"/>
        </w:rPr>
        <w:t>12699,8</w:t>
      </w:r>
      <w:r w:rsidRPr="003D75C8">
        <w:rPr>
          <w:sz w:val="24"/>
          <w:szCs w:val="24"/>
        </w:rPr>
        <w:t xml:space="preserve"> тыс. руб.;</w:t>
      </w:r>
    </w:p>
    <w:p w:rsidR="000501DB" w:rsidRPr="003D75C8" w:rsidRDefault="000501DB" w:rsidP="006E4F51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3D75C8">
        <w:rPr>
          <w:sz w:val="24"/>
          <w:szCs w:val="24"/>
        </w:rPr>
        <w:t xml:space="preserve">12) объем финансирования мероприятий Программы на 2025 год в сумме </w:t>
      </w:r>
      <w:r w:rsidRPr="003D75C8">
        <w:rPr>
          <w:b/>
          <w:sz w:val="24"/>
          <w:szCs w:val="24"/>
        </w:rPr>
        <w:t>3700,7</w:t>
      </w:r>
      <w:r w:rsidRPr="003D75C8">
        <w:rPr>
          <w:sz w:val="24"/>
          <w:szCs w:val="24"/>
        </w:rPr>
        <w:t xml:space="preserve"> тыс. руб., из них:</w:t>
      </w:r>
    </w:p>
    <w:p w:rsidR="000501DB" w:rsidRPr="003D75C8" w:rsidRDefault="000501DB" w:rsidP="006E4F51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3D75C8">
        <w:rPr>
          <w:sz w:val="24"/>
          <w:szCs w:val="24"/>
        </w:rPr>
        <w:t>- субсидия на выполнение муниципального задания, предоставляемая учреждению культуры, в сумме 3700,7 тыс. руб.»;</w:t>
      </w:r>
    </w:p>
    <w:p w:rsidR="000501DB" w:rsidRPr="003D75C8" w:rsidRDefault="000501DB" w:rsidP="00583D62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</w:p>
    <w:p w:rsidR="000501DB" w:rsidRPr="003D75C8" w:rsidRDefault="000501DB" w:rsidP="001B243A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3D75C8">
        <w:rPr>
          <w:sz w:val="24"/>
          <w:szCs w:val="24"/>
        </w:rPr>
        <w:t>Ресурсное обеспечение реализации Программы и информация о распределении средств по основным мероприятиям программы приведено в таблицах 1 и 2.</w:t>
      </w:r>
    </w:p>
    <w:p w:rsidR="000501DB" w:rsidRPr="003D75C8" w:rsidRDefault="000501DB" w:rsidP="00FB1AF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501DB" w:rsidRPr="003D75C8" w:rsidRDefault="000501DB" w:rsidP="00FB1AF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  <w:sz w:val="24"/>
          <w:szCs w:val="24"/>
        </w:rPr>
      </w:pPr>
      <w:r w:rsidRPr="003D75C8">
        <w:rPr>
          <w:rFonts w:ascii="Times New Roman" w:hAnsi="Times New Roman"/>
          <w:sz w:val="24"/>
          <w:szCs w:val="24"/>
        </w:rPr>
        <w:t>Таблица 1</w:t>
      </w:r>
    </w:p>
    <w:p w:rsidR="000501DB" w:rsidRPr="003D75C8" w:rsidRDefault="000501DB" w:rsidP="003D287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  <w:sz w:val="24"/>
          <w:szCs w:val="24"/>
        </w:rPr>
      </w:pPr>
      <w:r w:rsidRPr="003D75C8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</w:t>
      </w:r>
    </w:p>
    <w:p w:rsidR="000501DB" w:rsidRPr="00CB106C" w:rsidRDefault="000501DB" w:rsidP="002621F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</w:rPr>
      </w:pPr>
    </w:p>
    <w:tbl>
      <w:tblPr>
        <w:tblW w:w="102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1"/>
        <w:gridCol w:w="770"/>
        <w:gridCol w:w="660"/>
        <w:gridCol w:w="770"/>
        <w:gridCol w:w="770"/>
        <w:gridCol w:w="660"/>
        <w:gridCol w:w="770"/>
        <w:gridCol w:w="770"/>
        <w:gridCol w:w="770"/>
        <w:gridCol w:w="770"/>
        <w:gridCol w:w="770"/>
        <w:gridCol w:w="764"/>
        <w:gridCol w:w="666"/>
      </w:tblGrid>
      <w:tr w:rsidR="000501DB" w:rsidRPr="00CB106C" w:rsidTr="0012173D">
        <w:trPr>
          <w:trHeight w:hRule="exact" w:val="523"/>
        </w:trPr>
        <w:tc>
          <w:tcPr>
            <w:tcW w:w="1291" w:type="dxa"/>
            <w:vMerge w:val="restart"/>
            <w:vAlign w:val="center"/>
          </w:tcPr>
          <w:p w:rsidR="000501DB" w:rsidRPr="00CB106C" w:rsidRDefault="000501DB" w:rsidP="0012173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Ответственный исполни</w:t>
            </w:r>
            <w:r>
              <w:rPr>
                <w:rFonts w:ascii="Times New Roman" w:hAnsi="Times New Roman"/>
              </w:rPr>
              <w:t>-</w:t>
            </w:r>
            <w:r w:rsidRPr="00CB106C">
              <w:rPr>
                <w:rFonts w:ascii="Times New Roman" w:hAnsi="Times New Roman"/>
              </w:rPr>
              <w:t xml:space="preserve">тель, соисполнители          </w:t>
            </w:r>
          </w:p>
        </w:tc>
        <w:tc>
          <w:tcPr>
            <w:tcW w:w="8910" w:type="dxa"/>
            <w:gridSpan w:val="12"/>
            <w:vAlign w:val="center"/>
          </w:tcPr>
          <w:p w:rsidR="000501DB" w:rsidRPr="00CB106C" w:rsidRDefault="000501D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Расходы бюджета Климовского сельского поселения на реализацию мероприятий муниципальной программы  (тыс. руб.)</w:t>
            </w:r>
          </w:p>
        </w:tc>
      </w:tr>
      <w:tr w:rsidR="000501DB" w:rsidRPr="00CB106C" w:rsidTr="0012173D">
        <w:trPr>
          <w:trHeight w:hRule="exact" w:val="998"/>
        </w:trPr>
        <w:tc>
          <w:tcPr>
            <w:tcW w:w="1291" w:type="dxa"/>
            <w:vMerge/>
            <w:vAlign w:val="center"/>
          </w:tcPr>
          <w:p w:rsidR="000501DB" w:rsidRPr="00CB106C" w:rsidRDefault="000501D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vAlign w:val="center"/>
          </w:tcPr>
          <w:p w:rsidR="000501DB" w:rsidRPr="00CB106C" w:rsidRDefault="000501DB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2014 год</w:t>
            </w:r>
          </w:p>
        </w:tc>
        <w:tc>
          <w:tcPr>
            <w:tcW w:w="660" w:type="dxa"/>
            <w:vAlign w:val="center"/>
          </w:tcPr>
          <w:p w:rsidR="000501DB" w:rsidRPr="00CB106C" w:rsidRDefault="000501DB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2015 год</w:t>
            </w:r>
          </w:p>
        </w:tc>
        <w:tc>
          <w:tcPr>
            <w:tcW w:w="770" w:type="dxa"/>
            <w:vAlign w:val="center"/>
          </w:tcPr>
          <w:p w:rsidR="000501DB" w:rsidRPr="00CB106C" w:rsidRDefault="000501DB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2016 год</w:t>
            </w:r>
          </w:p>
        </w:tc>
        <w:tc>
          <w:tcPr>
            <w:tcW w:w="770" w:type="dxa"/>
            <w:vAlign w:val="center"/>
          </w:tcPr>
          <w:p w:rsidR="000501DB" w:rsidRPr="00CB106C" w:rsidRDefault="000501DB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2017 год</w:t>
            </w:r>
          </w:p>
        </w:tc>
        <w:tc>
          <w:tcPr>
            <w:tcW w:w="660" w:type="dxa"/>
            <w:vAlign w:val="center"/>
          </w:tcPr>
          <w:p w:rsidR="000501DB" w:rsidRPr="00CB106C" w:rsidRDefault="000501DB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2018 год</w:t>
            </w:r>
          </w:p>
        </w:tc>
        <w:tc>
          <w:tcPr>
            <w:tcW w:w="770" w:type="dxa"/>
            <w:vAlign w:val="center"/>
          </w:tcPr>
          <w:p w:rsidR="000501DB" w:rsidRPr="00CB106C" w:rsidRDefault="000501DB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2019 год</w:t>
            </w:r>
          </w:p>
        </w:tc>
        <w:tc>
          <w:tcPr>
            <w:tcW w:w="770" w:type="dxa"/>
            <w:vAlign w:val="center"/>
          </w:tcPr>
          <w:p w:rsidR="000501DB" w:rsidRPr="00CB106C" w:rsidRDefault="000501DB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2020 год</w:t>
            </w:r>
          </w:p>
        </w:tc>
        <w:tc>
          <w:tcPr>
            <w:tcW w:w="770" w:type="dxa"/>
            <w:vAlign w:val="center"/>
          </w:tcPr>
          <w:p w:rsidR="000501DB" w:rsidRDefault="000501DB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2021 </w:t>
            </w:r>
          </w:p>
          <w:p w:rsidR="000501DB" w:rsidRPr="00CB106C" w:rsidRDefault="000501DB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год</w:t>
            </w:r>
          </w:p>
        </w:tc>
        <w:tc>
          <w:tcPr>
            <w:tcW w:w="770" w:type="dxa"/>
            <w:vAlign w:val="center"/>
          </w:tcPr>
          <w:p w:rsidR="000501DB" w:rsidRDefault="000501DB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0501DB" w:rsidRDefault="000501DB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70" w:type="dxa"/>
            <w:vAlign w:val="center"/>
          </w:tcPr>
          <w:p w:rsidR="000501DB" w:rsidRDefault="000501DB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0501DB" w:rsidRPr="00CB106C" w:rsidRDefault="000501DB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64" w:type="dxa"/>
            <w:vAlign w:val="center"/>
          </w:tcPr>
          <w:p w:rsidR="000501DB" w:rsidRDefault="000501DB" w:rsidP="00121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0501DB" w:rsidRPr="00CB106C" w:rsidRDefault="000501DB" w:rsidP="00121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666" w:type="dxa"/>
            <w:vAlign w:val="center"/>
          </w:tcPr>
          <w:p w:rsidR="000501DB" w:rsidRDefault="000501DB" w:rsidP="00121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0501DB" w:rsidRPr="00CB106C" w:rsidRDefault="000501DB" w:rsidP="00121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</w:tr>
      <w:tr w:rsidR="000501DB" w:rsidRPr="00CB106C" w:rsidTr="00CE1C6C">
        <w:trPr>
          <w:trHeight w:val="300"/>
        </w:trPr>
        <w:tc>
          <w:tcPr>
            <w:tcW w:w="1291" w:type="dxa"/>
            <w:vAlign w:val="center"/>
          </w:tcPr>
          <w:p w:rsidR="000501DB" w:rsidRPr="00CB106C" w:rsidRDefault="000501D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1</w:t>
            </w:r>
          </w:p>
        </w:tc>
        <w:tc>
          <w:tcPr>
            <w:tcW w:w="770" w:type="dxa"/>
            <w:vAlign w:val="center"/>
          </w:tcPr>
          <w:p w:rsidR="000501DB" w:rsidRPr="00CB106C" w:rsidRDefault="000501D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0501DB" w:rsidRPr="00CB106C" w:rsidRDefault="000501D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</w:t>
            </w:r>
          </w:p>
        </w:tc>
        <w:tc>
          <w:tcPr>
            <w:tcW w:w="770" w:type="dxa"/>
            <w:vAlign w:val="center"/>
          </w:tcPr>
          <w:p w:rsidR="000501DB" w:rsidRPr="00CB106C" w:rsidRDefault="000501D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4</w:t>
            </w:r>
          </w:p>
        </w:tc>
        <w:tc>
          <w:tcPr>
            <w:tcW w:w="770" w:type="dxa"/>
            <w:vAlign w:val="center"/>
          </w:tcPr>
          <w:p w:rsidR="000501DB" w:rsidRPr="00CB106C" w:rsidRDefault="000501D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5</w:t>
            </w:r>
          </w:p>
        </w:tc>
        <w:tc>
          <w:tcPr>
            <w:tcW w:w="660" w:type="dxa"/>
          </w:tcPr>
          <w:p w:rsidR="000501DB" w:rsidRPr="00CB106C" w:rsidRDefault="000501D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6</w:t>
            </w:r>
          </w:p>
        </w:tc>
        <w:tc>
          <w:tcPr>
            <w:tcW w:w="770" w:type="dxa"/>
          </w:tcPr>
          <w:p w:rsidR="000501DB" w:rsidRPr="00CB106C" w:rsidRDefault="000501D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7</w:t>
            </w:r>
          </w:p>
        </w:tc>
        <w:tc>
          <w:tcPr>
            <w:tcW w:w="770" w:type="dxa"/>
          </w:tcPr>
          <w:p w:rsidR="000501DB" w:rsidRPr="00CB106C" w:rsidRDefault="000501D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8</w:t>
            </w:r>
          </w:p>
        </w:tc>
        <w:tc>
          <w:tcPr>
            <w:tcW w:w="770" w:type="dxa"/>
          </w:tcPr>
          <w:p w:rsidR="000501DB" w:rsidRPr="00CB106C" w:rsidRDefault="000501DB" w:rsidP="00CC1878">
            <w:pPr>
              <w:spacing w:after="0" w:line="240" w:lineRule="auto"/>
              <w:ind w:left="-28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9</w:t>
            </w:r>
          </w:p>
        </w:tc>
        <w:tc>
          <w:tcPr>
            <w:tcW w:w="770" w:type="dxa"/>
          </w:tcPr>
          <w:p w:rsidR="000501DB" w:rsidRPr="00CB106C" w:rsidRDefault="000501D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70" w:type="dxa"/>
          </w:tcPr>
          <w:p w:rsidR="000501DB" w:rsidRPr="00CB106C" w:rsidRDefault="000501D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64" w:type="dxa"/>
          </w:tcPr>
          <w:p w:rsidR="000501DB" w:rsidRPr="00CB106C" w:rsidRDefault="000501D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66" w:type="dxa"/>
          </w:tcPr>
          <w:p w:rsidR="000501DB" w:rsidRPr="00CB106C" w:rsidRDefault="000501D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0501DB" w:rsidRPr="00CB106C" w:rsidTr="00CE1C6C">
        <w:trPr>
          <w:trHeight w:val="418"/>
        </w:trPr>
        <w:tc>
          <w:tcPr>
            <w:tcW w:w="1291" w:type="dxa"/>
            <w:vAlign w:val="center"/>
          </w:tcPr>
          <w:p w:rsidR="000501DB" w:rsidRPr="00CB106C" w:rsidRDefault="000501DB" w:rsidP="00CC18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Всего</w:t>
            </w:r>
          </w:p>
        </w:tc>
        <w:tc>
          <w:tcPr>
            <w:tcW w:w="770" w:type="dxa"/>
            <w:vAlign w:val="center"/>
          </w:tcPr>
          <w:p w:rsidR="000501DB" w:rsidRPr="00CB106C" w:rsidRDefault="000501DB" w:rsidP="00CC1878">
            <w:pPr>
              <w:spacing w:after="0" w:line="240" w:lineRule="auto"/>
              <w:ind w:left="-135" w:right="-130" w:hanging="32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5487,9</w:t>
            </w:r>
          </w:p>
        </w:tc>
        <w:tc>
          <w:tcPr>
            <w:tcW w:w="660" w:type="dxa"/>
            <w:vAlign w:val="center"/>
          </w:tcPr>
          <w:p w:rsidR="000501DB" w:rsidRPr="00CB106C" w:rsidRDefault="000501DB" w:rsidP="00CC1878">
            <w:pPr>
              <w:spacing w:after="0" w:line="240" w:lineRule="auto"/>
              <w:ind w:left="-135" w:right="-130" w:hanging="32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4515,0</w:t>
            </w:r>
          </w:p>
        </w:tc>
        <w:tc>
          <w:tcPr>
            <w:tcW w:w="770" w:type="dxa"/>
            <w:vAlign w:val="center"/>
          </w:tcPr>
          <w:p w:rsidR="000501DB" w:rsidRPr="00CB106C" w:rsidRDefault="000501DB" w:rsidP="00CC1878">
            <w:pPr>
              <w:pStyle w:val="ConsPlusCell"/>
              <w:ind w:left="-135" w:right="-130" w:hanging="32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 w:cs="Times New Roman"/>
              </w:rPr>
              <w:t>8646,0</w:t>
            </w:r>
          </w:p>
        </w:tc>
        <w:tc>
          <w:tcPr>
            <w:tcW w:w="770" w:type="dxa"/>
            <w:vAlign w:val="center"/>
          </w:tcPr>
          <w:p w:rsidR="000501DB" w:rsidRPr="00CB106C" w:rsidRDefault="000501DB" w:rsidP="00CC1878">
            <w:pPr>
              <w:pStyle w:val="ConsPlusCell"/>
              <w:ind w:left="-135" w:right="-130" w:hanging="32"/>
              <w:contextualSpacing/>
              <w:jc w:val="center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>5670,5</w:t>
            </w:r>
          </w:p>
        </w:tc>
        <w:tc>
          <w:tcPr>
            <w:tcW w:w="660" w:type="dxa"/>
            <w:vAlign w:val="center"/>
          </w:tcPr>
          <w:p w:rsidR="000501DB" w:rsidRPr="00CB106C" w:rsidRDefault="000501DB" w:rsidP="00CC1878">
            <w:pPr>
              <w:spacing w:after="0" w:line="240" w:lineRule="auto"/>
              <w:ind w:left="-135" w:right="-130" w:hanging="32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3324,7</w:t>
            </w:r>
          </w:p>
        </w:tc>
        <w:tc>
          <w:tcPr>
            <w:tcW w:w="770" w:type="dxa"/>
            <w:vAlign w:val="center"/>
          </w:tcPr>
          <w:p w:rsidR="000501DB" w:rsidRPr="00E114AC" w:rsidRDefault="000501DB" w:rsidP="00CC1878">
            <w:pPr>
              <w:spacing w:after="0" w:line="240" w:lineRule="auto"/>
              <w:ind w:left="-135" w:right="-130" w:hanging="32"/>
              <w:contextualSpacing/>
              <w:jc w:val="center"/>
              <w:rPr>
                <w:rFonts w:ascii="Times New Roman" w:hAnsi="Times New Roman"/>
              </w:rPr>
            </w:pPr>
            <w:r w:rsidRPr="00E114AC">
              <w:rPr>
                <w:rFonts w:ascii="Times New Roman" w:hAnsi="Times New Roman"/>
              </w:rPr>
              <w:t>3083,3</w:t>
            </w:r>
          </w:p>
        </w:tc>
        <w:tc>
          <w:tcPr>
            <w:tcW w:w="770" w:type="dxa"/>
            <w:vAlign w:val="center"/>
          </w:tcPr>
          <w:p w:rsidR="000501DB" w:rsidRPr="00E114AC" w:rsidRDefault="000501DB" w:rsidP="00CC1878">
            <w:pPr>
              <w:spacing w:after="0" w:line="240" w:lineRule="auto"/>
              <w:ind w:left="-135" w:right="-130" w:hanging="3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3024,0</w:t>
            </w:r>
          </w:p>
        </w:tc>
        <w:tc>
          <w:tcPr>
            <w:tcW w:w="770" w:type="dxa"/>
            <w:vAlign w:val="center"/>
          </w:tcPr>
          <w:p w:rsidR="000501DB" w:rsidRPr="00CB106C" w:rsidRDefault="000501DB" w:rsidP="00CC1878">
            <w:pPr>
              <w:spacing w:after="0" w:line="240" w:lineRule="auto"/>
              <w:ind w:left="-124" w:right="-10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17487,3</w:t>
            </w:r>
          </w:p>
        </w:tc>
        <w:tc>
          <w:tcPr>
            <w:tcW w:w="770" w:type="dxa"/>
            <w:vAlign w:val="center"/>
          </w:tcPr>
          <w:p w:rsidR="000501DB" w:rsidRPr="00CB106C" w:rsidRDefault="000501DB" w:rsidP="00CC1878">
            <w:pPr>
              <w:spacing w:after="0" w:line="240" w:lineRule="auto"/>
              <w:ind w:left="-124" w:right="-108" w:firstLine="2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27027,9</w:t>
            </w:r>
          </w:p>
        </w:tc>
        <w:tc>
          <w:tcPr>
            <w:tcW w:w="770" w:type="dxa"/>
            <w:vAlign w:val="center"/>
          </w:tcPr>
          <w:p w:rsidR="000501DB" w:rsidRPr="00F13D49" w:rsidRDefault="000501DB" w:rsidP="00CC1878">
            <w:pPr>
              <w:spacing w:after="0" w:line="240" w:lineRule="auto"/>
              <w:ind w:left="-135" w:right="-52" w:firstLine="27"/>
              <w:contextualSpacing/>
              <w:jc w:val="center"/>
              <w:rPr>
                <w:rFonts w:ascii="Times New Roman" w:hAnsi="Times New Roman"/>
              </w:rPr>
            </w:pPr>
            <w:r w:rsidRPr="00F13D49">
              <w:rPr>
                <w:rFonts w:ascii="Times New Roman" w:hAnsi="Times New Roman"/>
              </w:rPr>
              <w:t>3653,0</w:t>
            </w:r>
          </w:p>
        </w:tc>
        <w:tc>
          <w:tcPr>
            <w:tcW w:w="764" w:type="dxa"/>
            <w:vAlign w:val="center"/>
          </w:tcPr>
          <w:p w:rsidR="000501DB" w:rsidRPr="00F13D49" w:rsidRDefault="000501DB" w:rsidP="0098001B">
            <w:pPr>
              <w:spacing w:after="0" w:line="240" w:lineRule="auto"/>
              <w:ind w:left="-108" w:right="-86"/>
              <w:contextualSpacing/>
              <w:jc w:val="center"/>
              <w:rPr>
                <w:rFonts w:ascii="Times New Roman" w:hAnsi="Times New Roman"/>
              </w:rPr>
            </w:pPr>
            <w:r w:rsidRPr="00F13D49">
              <w:rPr>
                <w:rFonts w:ascii="Times New Roman" w:hAnsi="Times New Roman"/>
              </w:rPr>
              <w:t>16197,4</w:t>
            </w:r>
          </w:p>
        </w:tc>
        <w:tc>
          <w:tcPr>
            <w:tcW w:w="666" w:type="dxa"/>
            <w:vAlign w:val="center"/>
          </w:tcPr>
          <w:p w:rsidR="000501DB" w:rsidRPr="00CB106C" w:rsidRDefault="000501DB" w:rsidP="00CC1878">
            <w:pPr>
              <w:spacing w:after="0" w:line="240" w:lineRule="auto"/>
              <w:ind w:left="-108" w:right="-5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3700,7</w:t>
            </w:r>
          </w:p>
        </w:tc>
      </w:tr>
      <w:tr w:rsidR="000501DB" w:rsidRPr="00CB106C" w:rsidTr="00CE1C6C">
        <w:trPr>
          <w:trHeight w:val="472"/>
        </w:trPr>
        <w:tc>
          <w:tcPr>
            <w:tcW w:w="1291" w:type="dxa"/>
          </w:tcPr>
          <w:p w:rsidR="000501DB" w:rsidRPr="00CB106C" w:rsidRDefault="000501DB" w:rsidP="00CC18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Лавров Алексей Юрьевич, </w:t>
            </w:r>
            <w:r>
              <w:rPr>
                <w:rFonts w:ascii="Times New Roman" w:hAnsi="Times New Roman"/>
              </w:rPr>
              <w:t>Смирнова Ольга Георгиевна</w:t>
            </w:r>
          </w:p>
        </w:tc>
        <w:tc>
          <w:tcPr>
            <w:tcW w:w="770" w:type="dxa"/>
          </w:tcPr>
          <w:p w:rsidR="000501DB" w:rsidRPr="00CB106C" w:rsidRDefault="000501D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0501DB" w:rsidRPr="00CB106C" w:rsidRDefault="000501D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501DB" w:rsidRPr="00CB106C" w:rsidRDefault="000501D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501DB" w:rsidRPr="00CB106C" w:rsidRDefault="000501D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0501DB" w:rsidRPr="00CB106C" w:rsidRDefault="000501D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501DB" w:rsidRPr="00CB106C" w:rsidRDefault="000501D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501DB" w:rsidRPr="00CB106C" w:rsidRDefault="000501D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501DB" w:rsidRPr="00CB106C" w:rsidRDefault="000501DB" w:rsidP="00CC1878">
            <w:pPr>
              <w:spacing w:after="0" w:line="240" w:lineRule="auto"/>
              <w:ind w:left="-2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501DB" w:rsidRPr="00CB106C" w:rsidRDefault="000501D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501DB" w:rsidRPr="00CB106C" w:rsidRDefault="000501D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64" w:type="dxa"/>
          </w:tcPr>
          <w:p w:rsidR="000501DB" w:rsidRPr="00CB106C" w:rsidRDefault="000501D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0501DB" w:rsidRPr="00CB106C" w:rsidRDefault="000501DB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0501DB" w:rsidRPr="00CB106C" w:rsidRDefault="000501DB" w:rsidP="00FB1A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0501DB" w:rsidRPr="003D75C8" w:rsidRDefault="000501DB" w:rsidP="006961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  <w:sz w:val="24"/>
          <w:szCs w:val="24"/>
        </w:rPr>
      </w:pPr>
      <w:r w:rsidRPr="003D75C8">
        <w:rPr>
          <w:rFonts w:ascii="Times New Roman" w:hAnsi="Times New Roman"/>
          <w:sz w:val="24"/>
          <w:szCs w:val="24"/>
        </w:rPr>
        <w:t>Таблица 2</w:t>
      </w:r>
    </w:p>
    <w:p w:rsidR="000501DB" w:rsidRPr="003D75C8" w:rsidRDefault="000501DB" w:rsidP="006961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501DB" w:rsidRPr="003D75C8" w:rsidRDefault="000501DB" w:rsidP="006961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  <w:sz w:val="24"/>
          <w:szCs w:val="24"/>
        </w:rPr>
      </w:pPr>
      <w:r w:rsidRPr="003D75C8">
        <w:rPr>
          <w:rFonts w:ascii="Times New Roman" w:hAnsi="Times New Roman"/>
          <w:sz w:val="24"/>
          <w:szCs w:val="24"/>
        </w:rPr>
        <w:t>Информация о распределения средств, выделяемых  на реализацию  муниципальной программы в разрезе основных мероприятий муниципальной программы</w:t>
      </w:r>
    </w:p>
    <w:p w:rsidR="000501DB" w:rsidRPr="00CB106C" w:rsidRDefault="000501DB" w:rsidP="006961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  <w:b/>
        </w:rPr>
      </w:pPr>
    </w:p>
    <w:tbl>
      <w:tblPr>
        <w:tblW w:w="10363" w:type="dxa"/>
        <w:tblInd w:w="93" w:type="dxa"/>
        <w:tblLayout w:type="fixed"/>
        <w:tblLook w:val="00A0"/>
      </w:tblPr>
      <w:tblGrid>
        <w:gridCol w:w="866"/>
        <w:gridCol w:w="1417"/>
        <w:gridCol w:w="660"/>
        <w:gridCol w:w="660"/>
        <w:gridCol w:w="660"/>
        <w:gridCol w:w="660"/>
        <w:gridCol w:w="660"/>
        <w:gridCol w:w="669"/>
        <w:gridCol w:w="660"/>
        <w:gridCol w:w="660"/>
        <w:gridCol w:w="806"/>
        <w:gridCol w:w="660"/>
        <w:gridCol w:w="660"/>
        <w:gridCol w:w="665"/>
      </w:tblGrid>
      <w:tr w:rsidR="000501DB" w:rsidRPr="00632EC3" w:rsidTr="00992566">
        <w:trPr>
          <w:trHeight w:val="36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632EC3" w:rsidRDefault="000501DB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Наименова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32EC3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632EC3" w:rsidRDefault="000501DB" w:rsidP="00E20E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632EC3" w:rsidRDefault="000501DB" w:rsidP="0026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 xml:space="preserve">Расходы, всего (тыс. руб.) (объемы бюджетных ассигнований указываются без разбивки источников финансирования)    </w:t>
            </w:r>
          </w:p>
        </w:tc>
      </w:tr>
      <w:tr w:rsidR="000501DB" w:rsidRPr="00632EC3" w:rsidTr="00992566">
        <w:trPr>
          <w:cantSplit/>
          <w:trHeight w:val="667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632EC3" w:rsidRDefault="000501DB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632EC3" w:rsidRDefault="000501DB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632EC3" w:rsidRDefault="000501DB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632EC3" w:rsidRDefault="000501DB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632EC3" w:rsidRDefault="000501DB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632EC3" w:rsidRDefault="000501DB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632EC3" w:rsidRDefault="000501DB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632EC3" w:rsidRDefault="000501DB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632EC3" w:rsidRDefault="000501DB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632EC3" w:rsidRDefault="000501DB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632EC3" w:rsidRDefault="000501DB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632EC3" w:rsidRDefault="000501DB" w:rsidP="00EE6A6A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0501DB" w:rsidRPr="00632EC3" w:rsidRDefault="000501DB" w:rsidP="00EE6A6A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632EC3" w:rsidRDefault="000501DB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0501DB" w:rsidRPr="00632EC3" w:rsidRDefault="000501DB" w:rsidP="00EE6A6A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632EC3" w:rsidRDefault="000501DB" w:rsidP="009D0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0501DB" w:rsidRPr="00632EC3" w:rsidRDefault="000501DB" w:rsidP="009D0792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0501DB" w:rsidRPr="00632EC3" w:rsidTr="0099256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632EC3" w:rsidRDefault="000501DB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632EC3" w:rsidRDefault="000501DB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632EC3" w:rsidRDefault="000501DB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632EC3" w:rsidRDefault="000501DB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632EC3" w:rsidRDefault="000501DB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632EC3" w:rsidRDefault="000501DB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0501DB" w:rsidRPr="00632EC3" w:rsidTr="00992566">
        <w:trPr>
          <w:trHeight w:val="33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Муниципальная программа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632E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Сохранение и развитие культурного потенциала Климовского сельского поселения на 2014-2025 годы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5487,9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2601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4515,0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2601C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C3">
              <w:rPr>
                <w:rFonts w:ascii="Times New Roman" w:hAnsi="Times New Roman" w:cs="Times New Roman"/>
                <w:sz w:val="20"/>
                <w:szCs w:val="20"/>
              </w:rPr>
              <w:t>8646,0</w:t>
            </w:r>
          </w:p>
          <w:p w:rsidR="000501DB" w:rsidRPr="00632EC3" w:rsidRDefault="000501DB" w:rsidP="002601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2601C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C3">
              <w:rPr>
                <w:rFonts w:ascii="Times New Roman" w:hAnsi="Times New Roman" w:cs="Times New Roman"/>
                <w:sz w:val="20"/>
                <w:szCs w:val="20"/>
              </w:rPr>
              <w:t>5670,5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3324,7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3083,3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3024,0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17487,3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27027,9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F13D49" w:rsidRDefault="000501D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D49">
              <w:rPr>
                <w:rFonts w:ascii="Times New Roman" w:hAnsi="Times New Roman"/>
                <w:sz w:val="20"/>
                <w:szCs w:val="20"/>
              </w:rPr>
              <w:t>3653,0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F13D49" w:rsidRDefault="000501DB" w:rsidP="003103A8">
            <w:pPr>
              <w:ind w:left="-7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D49">
              <w:rPr>
                <w:rFonts w:ascii="Times New Roman" w:hAnsi="Times New Roman"/>
                <w:sz w:val="18"/>
                <w:szCs w:val="18"/>
              </w:rPr>
              <w:t>16197,4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2601C5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3700,7</w:t>
            </w:r>
          </w:p>
        </w:tc>
      </w:tr>
      <w:tr w:rsidR="000501DB" w:rsidRPr="00632EC3" w:rsidTr="00992566">
        <w:trPr>
          <w:trHeight w:val="133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Основные мероприятия Программы</w:t>
            </w:r>
          </w:p>
          <w:p w:rsidR="000501DB" w:rsidRPr="00632EC3" w:rsidRDefault="000501DB" w:rsidP="006107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632EC3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632EC3">
              <w:rPr>
                <w:sz w:val="20"/>
                <w:szCs w:val="20"/>
              </w:rPr>
              <w:t>Расходы на обеспечение деятельности учреждений культуры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5487,9</w:t>
            </w:r>
          </w:p>
          <w:p w:rsidR="000501DB" w:rsidRPr="00632EC3" w:rsidRDefault="000501DB" w:rsidP="002601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2601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4515,0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2601C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C3">
              <w:rPr>
                <w:rFonts w:ascii="Times New Roman" w:hAnsi="Times New Roman" w:cs="Times New Roman"/>
                <w:sz w:val="20"/>
                <w:szCs w:val="20"/>
              </w:rPr>
              <w:t>4260,3</w:t>
            </w:r>
          </w:p>
          <w:p w:rsidR="000501DB" w:rsidRPr="00632EC3" w:rsidRDefault="000501DB" w:rsidP="002601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2601C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C3">
              <w:rPr>
                <w:rFonts w:ascii="Times New Roman" w:hAnsi="Times New Roman" w:cs="Times New Roman"/>
                <w:sz w:val="20"/>
                <w:szCs w:val="20"/>
              </w:rPr>
              <w:t>5670,5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3324,7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2926,8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3024,0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2436,7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2998,1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F13D49" w:rsidRDefault="000501D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D49">
              <w:rPr>
                <w:rFonts w:ascii="Times New Roman" w:hAnsi="Times New Roman"/>
                <w:sz w:val="20"/>
                <w:szCs w:val="20"/>
              </w:rPr>
              <w:t>3463,0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F13D49" w:rsidRDefault="000501DB" w:rsidP="002601C5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D49">
              <w:rPr>
                <w:rFonts w:ascii="Times New Roman" w:hAnsi="Times New Roman"/>
                <w:sz w:val="20"/>
                <w:szCs w:val="20"/>
              </w:rPr>
              <w:t>3497,6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2601C5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3700,7</w:t>
            </w:r>
          </w:p>
        </w:tc>
      </w:tr>
      <w:tr w:rsidR="000501DB" w:rsidRPr="00632EC3" w:rsidTr="00992566">
        <w:trPr>
          <w:trHeight w:val="133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632EC3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632EC3">
              <w:rPr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E7301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E730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E7301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C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E7301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C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E7301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E7301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E7301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E7301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E7301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F13D49" w:rsidRDefault="000501DB" w:rsidP="00E7301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D4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F13D49" w:rsidRDefault="000501DB" w:rsidP="002601C5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D4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2601C5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501DB" w:rsidRPr="00632EC3" w:rsidTr="003D75C8">
        <w:trPr>
          <w:trHeight w:val="162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632EC3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Строительство</w:t>
            </w:r>
            <w:r w:rsidRPr="00632EC3">
              <w:rPr>
                <w:sz w:val="20"/>
                <w:szCs w:val="20"/>
              </w:rPr>
              <w:t>, реконструкция и капитальный ремонт культурно-досуговых учреждений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2601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2601C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4385,7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2601C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156,5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15050,6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92566">
              <w:rPr>
                <w:rFonts w:ascii="Times New Roman" w:hAnsi="Times New Roman"/>
                <w:sz w:val="20"/>
                <w:szCs w:val="20"/>
              </w:rPr>
              <w:t>24029,8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F13D49" w:rsidRDefault="000501DB" w:rsidP="002601C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D49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F13D49" w:rsidRDefault="000501DB" w:rsidP="0098001B">
            <w:pPr>
              <w:ind w:left="-90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13D49">
              <w:rPr>
                <w:rFonts w:ascii="Times New Roman" w:hAnsi="Times New Roman"/>
                <w:sz w:val="19"/>
                <w:szCs w:val="19"/>
              </w:rPr>
              <w:t>12699,8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632EC3" w:rsidRDefault="000501DB" w:rsidP="002601C5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</w:tbl>
    <w:p w:rsidR="000501DB" w:rsidRPr="00CB106C" w:rsidRDefault="000501DB" w:rsidP="006961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outlineLvl w:val="1"/>
        <w:rPr>
          <w:rFonts w:ascii="Times New Roman" w:hAnsi="Times New Roman"/>
        </w:rPr>
      </w:pPr>
    </w:p>
    <w:p w:rsidR="000501DB" w:rsidRPr="003D75C8" w:rsidRDefault="000501DB" w:rsidP="00A2632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  <w:sz w:val="24"/>
          <w:szCs w:val="24"/>
        </w:rPr>
      </w:pPr>
      <w:r w:rsidRPr="003D75C8">
        <w:rPr>
          <w:rFonts w:ascii="Times New Roman" w:hAnsi="Times New Roman"/>
          <w:sz w:val="24"/>
          <w:szCs w:val="24"/>
        </w:rPr>
        <w:t>Таблица 3</w:t>
      </w:r>
    </w:p>
    <w:p w:rsidR="000501DB" w:rsidRPr="003D75C8" w:rsidRDefault="000501DB" w:rsidP="00A2632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501DB" w:rsidRPr="003D75C8" w:rsidRDefault="000501DB" w:rsidP="00A2632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  <w:sz w:val="24"/>
          <w:szCs w:val="24"/>
        </w:rPr>
      </w:pPr>
      <w:r w:rsidRPr="003D75C8">
        <w:rPr>
          <w:rFonts w:ascii="Times New Roman" w:hAnsi="Times New Roman"/>
          <w:sz w:val="24"/>
          <w:szCs w:val="24"/>
        </w:rPr>
        <w:t>Прогнозная (справочная) оценка расходов федерального, областного, районного бюджетов, бюджета поселения и средств из внебюджетных источников на реализацию целей муниципальной программы</w:t>
      </w:r>
    </w:p>
    <w:p w:rsidR="000501DB" w:rsidRPr="00CB106C" w:rsidRDefault="000501DB" w:rsidP="00A2632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</w:rPr>
      </w:pPr>
    </w:p>
    <w:tbl>
      <w:tblPr>
        <w:tblW w:w="100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70"/>
        <w:gridCol w:w="877"/>
        <w:gridCol w:w="773"/>
      </w:tblGrid>
      <w:tr w:rsidR="000501DB" w:rsidRPr="00CB106C" w:rsidTr="004074E9">
        <w:trPr>
          <w:trHeight w:val="300"/>
        </w:trPr>
        <w:tc>
          <w:tcPr>
            <w:tcW w:w="1291" w:type="dxa"/>
            <w:vMerge w:val="restart"/>
            <w:vAlign w:val="center"/>
          </w:tcPr>
          <w:p w:rsidR="000501DB" w:rsidRPr="00CB106C" w:rsidRDefault="000501DB" w:rsidP="00A538E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8799" w:type="dxa"/>
            <w:gridSpan w:val="12"/>
            <w:vAlign w:val="center"/>
          </w:tcPr>
          <w:p w:rsidR="000501DB" w:rsidRPr="00CB106C" w:rsidRDefault="000501DB" w:rsidP="00610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Оценка расходов (тыс. руб.), годы</w:t>
            </w:r>
          </w:p>
        </w:tc>
      </w:tr>
      <w:tr w:rsidR="000501DB" w:rsidRPr="00CB106C" w:rsidTr="004074E9">
        <w:trPr>
          <w:trHeight w:val="300"/>
        </w:trPr>
        <w:tc>
          <w:tcPr>
            <w:tcW w:w="1291" w:type="dxa"/>
            <w:vMerge/>
            <w:vAlign w:val="center"/>
          </w:tcPr>
          <w:p w:rsidR="000501DB" w:rsidRPr="00CB106C" w:rsidRDefault="000501DB" w:rsidP="00610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501DB" w:rsidRPr="00CB106C" w:rsidRDefault="000501DB" w:rsidP="00CC1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2014 год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501DB" w:rsidRPr="00CB106C" w:rsidRDefault="000501DB" w:rsidP="00CC1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2015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501DB" w:rsidRPr="00CB106C" w:rsidRDefault="000501DB" w:rsidP="00CC1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2016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501DB" w:rsidRPr="00CB106C" w:rsidRDefault="000501DB" w:rsidP="00CC1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2017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501DB" w:rsidRPr="00CB106C" w:rsidRDefault="000501DB" w:rsidP="00CC1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2018 год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501DB" w:rsidRPr="00CB106C" w:rsidRDefault="000501DB" w:rsidP="00CC1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2019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501DB" w:rsidRPr="00CB106C" w:rsidRDefault="000501DB" w:rsidP="00CC1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2020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501DB" w:rsidRPr="00CB106C" w:rsidRDefault="000501DB" w:rsidP="00CC1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2021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501DB" w:rsidRDefault="000501DB" w:rsidP="00CC1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0501DB" w:rsidRDefault="000501DB" w:rsidP="00EE6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0501DB" w:rsidRPr="00CB106C" w:rsidRDefault="000501DB" w:rsidP="00EE6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0501DB" w:rsidRDefault="000501DB" w:rsidP="00EE6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0501DB" w:rsidRPr="00CB106C" w:rsidRDefault="000501DB" w:rsidP="00AE5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73" w:type="dxa"/>
            <w:shd w:val="clear" w:color="auto" w:fill="FFFFFF"/>
            <w:vAlign w:val="center"/>
          </w:tcPr>
          <w:p w:rsidR="000501DB" w:rsidRPr="00CB106C" w:rsidRDefault="000501DB" w:rsidP="00AE52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</w:tr>
      <w:tr w:rsidR="000501DB" w:rsidRPr="00CB106C" w:rsidTr="004074E9">
        <w:trPr>
          <w:trHeight w:val="300"/>
        </w:trPr>
        <w:tc>
          <w:tcPr>
            <w:tcW w:w="1291" w:type="dxa"/>
            <w:vAlign w:val="center"/>
          </w:tcPr>
          <w:p w:rsidR="000501DB" w:rsidRPr="00CB106C" w:rsidRDefault="000501DB" w:rsidP="00610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0501DB" w:rsidRPr="00CB106C" w:rsidRDefault="000501DB" w:rsidP="00610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0501DB" w:rsidRPr="00CB106C" w:rsidRDefault="000501DB" w:rsidP="00610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0501DB" w:rsidRPr="00CB106C" w:rsidRDefault="000501DB" w:rsidP="00610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0501DB" w:rsidRPr="00CB106C" w:rsidRDefault="000501DB" w:rsidP="00610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0501DB" w:rsidRPr="00CB106C" w:rsidRDefault="000501DB" w:rsidP="00610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:rsidR="000501DB" w:rsidRPr="00CB106C" w:rsidRDefault="000501DB" w:rsidP="00610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0501DB" w:rsidRPr="00CB106C" w:rsidRDefault="000501DB" w:rsidP="00610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0501DB" w:rsidRPr="00CB106C" w:rsidRDefault="000501DB" w:rsidP="00610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0501DB" w:rsidRPr="00CB106C" w:rsidRDefault="000501DB" w:rsidP="00610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70" w:type="dxa"/>
          </w:tcPr>
          <w:p w:rsidR="000501DB" w:rsidRPr="00CB106C" w:rsidRDefault="000501DB" w:rsidP="00EE6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77" w:type="dxa"/>
          </w:tcPr>
          <w:p w:rsidR="000501DB" w:rsidRPr="00CB106C" w:rsidRDefault="000501DB" w:rsidP="00EE6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3" w:type="dxa"/>
          </w:tcPr>
          <w:p w:rsidR="000501DB" w:rsidRPr="00CB106C" w:rsidRDefault="000501DB" w:rsidP="00EE6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0501DB" w:rsidRPr="00CB106C" w:rsidTr="003D75C8">
        <w:trPr>
          <w:trHeight w:val="296"/>
        </w:trPr>
        <w:tc>
          <w:tcPr>
            <w:tcW w:w="1291" w:type="dxa"/>
          </w:tcPr>
          <w:p w:rsidR="000501DB" w:rsidRPr="00CB106C" w:rsidRDefault="000501DB" w:rsidP="00610748">
            <w:pPr>
              <w:spacing w:after="0" w:line="240" w:lineRule="auto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всего                                              </w:t>
            </w:r>
          </w:p>
        </w:tc>
        <w:tc>
          <w:tcPr>
            <w:tcW w:w="709" w:type="dxa"/>
            <w:shd w:val="clear" w:color="auto" w:fill="FFFFFF"/>
          </w:tcPr>
          <w:p w:rsidR="000501DB" w:rsidRPr="004074E9" w:rsidRDefault="000501DB" w:rsidP="003D75C8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5487,9</w:t>
            </w:r>
          </w:p>
        </w:tc>
        <w:tc>
          <w:tcPr>
            <w:tcW w:w="708" w:type="dxa"/>
            <w:shd w:val="clear" w:color="auto" w:fill="FFFFFF"/>
          </w:tcPr>
          <w:p w:rsidR="000501DB" w:rsidRPr="004074E9" w:rsidRDefault="000501DB" w:rsidP="003D75C8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4515,0</w:t>
            </w:r>
          </w:p>
        </w:tc>
        <w:tc>
          <w:tcPr>
            <w:tcW w:w="709" w:type="dxa"/>
            <w:shd w:val="clear" w:color="auto" w:fill="FFFFFF"/>
          </w:tcPr>
          <w:p w:rsidR="000501DB" w:rsidRPr="003D75C8" w:rsidRDefault="000501DB" w:rsidP="003D75C8">
            <w:pPr>
              <w:pStyle w:val="ConsPlusCell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 w:cs="Times New Roman"/>
                <w:sz w:val="20"/>
                <w:szCs w:val="20"/>
              </w:rPr>
              <w:t>8646,0</w:t>
            </w:r>
          </w:p>
        </w:tc>
        <w:tc>
          <w:tcPr>
            <w:tcW w:w="709" w:type="dxa"/>
            <w:shd w:val="clear" w:color="auto" w:fill="FFFFFF"/>
          </w:tcPr>
          <w:p w:rsidR="000501DB" w:rsidRPr="004074E9" w:rsidRDefault="000501DB" w:rsidP="003D75C8">
            <w:pPr>
              <w:pStyle w:val="ConsPlusCell"/>
              <w:ind w:left="-57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4E9">
              <w:rPr>
                <w:rFonts w:ascii="Times New Roman" w:hAnsi="Times New Roman" w:cs="Times New Roman"/>
                <w:sz w:val="20"/>
                <w:szCs w:val="20"/>
              </w:rPr>
              <w:t>5670,5</w:t>
            </w:r>
          </w:p>
        </w:tc>
        <w:tc>
          <w:tcPr>
            <w:tcW w:w="709" w:type="dxa"/>
            <w:shd w:val="clear" w:color="auto" w:fill="FFFFFF"/>
          </w:tcPr>
          <w:p w:rsidR="000501DB" w:rsidRPr="004074E9" w:rsidRDefault="000501DB" w:rsidP="003D75C8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3324,7</w:t>
            </w:r>
          </w:p>
        </w:tc>
        <w:tc>
          <w:tcPr>
            <w:tcW w:w="708" w:type="dxa"/>
            <w:shd w:val="clear" w:color="auto" w:fill="FFFFFF"/>
          </w:tcPr>
          <w:p w:rsidR="000501DB" w:rsidRPr="004074E9" w:rsidRDefault="000501DB" w:rsidP="003D75C8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3083,3</w:t>
            </w:r>
          </w:p>
        </w:tc>
        <w:tc>
          <w:tcPr>
            <w:tcW w:w="709" w:type="dxa"/>
            <w:shd w:val="clear" w:color="auto" w:fill="FFFFFF"/>
          </w:tcPr>
          <w:p w:rsidR="000501DB" w:rsidRPr="004074E9" w:rsidRDefault="000501DB" w:rsidP="003D75C8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3024,0</w:t>
            </w:r>
          </w:p>
        </w:tc>
        <w:tc>
          <w:tcPr>
            <w:tcW w:w="709" w:type="dxa"/>
            <w:shd w:val="clear" w:color="auto" w:fill="FFFFFF"/>
          </w:tcPr>
          <w:p w:rsidR="000501DB" w:rsidRPr="004074E9" w:rsidRDefault="000501DB" w:rsidP="003D75C8">
            <w:pPr>
              <w:spacing w:after="0" w:line="240" w:lineRule="auto"/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17487,3</w:t>
            </w:r>
          </w:p>
        </w:tc>
        <w:tc>
          <w:tcPr>
            <w:tcW w:w="709" w:type="dxa"/>
            <w:shd w:val="clear" w:color="auto" w:fill="FFFFFF"/>
          </w:tcPr>
          <w:p w:rsidR="000501DB" w:rsidRPr="0025088A" w:rsidRDefault="000501DB" w:rsidP="003D75C8">
            <w:pPr>
              <w:spacing w:after="0" w:line="240" w:lineRule="auto"/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88A">
              <w:rPr>
                <w:rFonts w:ascii="Times New Roman" w:hAnsi="Times New Roman"/>
                <w:sz w:val="20"/>
                <w:szCs w:val="20"/>
              </w:rPr>
              <w:t>27027,9</w:t>
            </w:r>
          </w:p>
        </w:tc>
        <w:tc>
          <w:tcPr>
            <w:tcW w:w="770" w:type="dxa"/>
            <w:shd w:val="clear" w:color="auto" w:fill="FFFFFF"/>
          </w:tcPr>
          <w:p w:rsidR="000501DB" w:rsidRPr="00F13D49" w:rsidRDefault="000501DB" w:rsidP="003D75C8">
            <w:pPr>
              <w:spacing w:after="0" w:line="240" w:lineRule="auto"/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D49">
              <w:rPr>
                <w:rFonts w:ascii="Times New Roman" w:hAnsi="Times New Roman"/>
                <w:sz w:val="20"/>
                <w:szCs w:val="20"/>
              </w:rPr>
              <w:t>3653,0</w:t>
            </w:r>
          </w:p>
        </w:tc>
        <w:tc>
          <w:tcPr>
            <w:tcW w:w="877" w:type="dxa"/>
            <w:shd w:val="clear" w:color="auto" w:fill="FFFFFF"/>
          </w:tcPr>
          <w:p w:rsidR="000501DB" w:rsidRPr="0025088A" w:rsidRDefault="000501DB" w:rsidP="003D75C8">
            <w:pPr>
              <w:spacing w:after="0" w:line="240" w:lineRule="auto"/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16197,4</w:t>
            </w:r>
          </w:p>
        </w:tc>
        <w:tc>
          <w:tcPr>
            <w:tcW w:w="773" w:type="dxa"/>
            <w:shd w:val="clear" w:color="auto" w:fill="FFFFFF"/>
          </w:tcPr>
          <w:p w:rsidR="000501DB" w:rsidRPr="0025088A" w:rsidRDefault="000501DB" w:rsidP="003D75C8">
            <w:pPr>
              <w:spacing w:after="0" w:line="240" w:lineRule="auto"/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88A">
              <w:rPr>
                <w:rFonts w:ascii="Times New Roman" w:hAnsi="Times New Roman"/>
                <w:sz w:val="20"/>
                <w:szCs w:val="20"/>
              </w:rPr>
              <w:t>3700,7</w:t>
            </w:r>
          </w:p>
        </w:tc>
      </w:tr>
      <w:tr w:rsidR="000501DB" w:rsidRPr="00CB106C" w:rsidTr="004074E9">
        <w:trPr>
          <w:trHeight w:val="300"/>
        </w:trPr>
        <w:tc>
          <w:tcPr>
            <w:tcW w:w="1291" w:type="dxa"/>
          </w:tcPr>
          <w:p w:rsidR="000501DB" w:rsidRPr="00CB106C" w:rsidRDefault="000501DB" w:rsidP="00610748">
            <w:pPr>
              <w:spacing w:after="0" w:line="240" w:lineRule="auto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бюджет поселения                          </w:t>
            </w:r>
          </w:p>
        </w:tc>
        <w:tc>
          <w:tcPr>
            <w:tcW w:w="709" w:type="dxa"/>
            <w:shd w:val="clear" w:color="auto" w:fill="FFFFFF"/>
          </w:tcPr>
          <w:p w:rsidR="000501DB" w:rsidRPr="004074E9" w:rsidRDefault="000501DB" w:rsidP="00C26FF6">
            <w:pPr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5487,9</w:t>
            </w:r>
          </w:p>
        </w:tc>
        <w:tc>
          <w:tcPr>
            <w:tcW w:w="708" w:type="dxa"/>
            <w:shd w:val="clear" w:color="auto" w:fill="FFFFFF"/>
          </w:tcPr>
          <w:p w:rsidR="000501DB" w:rsidRPr="004074E9" w:rsidRDefault="000501D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4515,0</w:t>
            </w:r>
          </w:p>
        </w:tc>
        <w:tc>
          <w:tcPr>
            <w:tcW w:w="709" w:type="dxa"/>
            <w:shd w:val="clear" w:color="auto" w:fill="FFFFFF"/>
          </w:tcPr>
          <w:p w:rsidR="000501DB" w:rsidRPr="004074E9" w:rsidRDefault="000501D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4810,9</w:t>
            </w:r>
          </w:p>
        </w:tc>
        <w:tc>
          <w:tcPr>
            <w:tcW w:w="709" w:type="dxa"/>
            <w:shd w:val="clear" w:color="auto" w:fill="FFFFFF"/>
          </w:tcPr>
          <w:p w:rsidR="000501DB" w:rsidRPr="004074E9" w:rsidRDefault="000501D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3 512,6</w:t>
            </w:r>
          </w:p>
        </w:tc>
        <w:tc>
          <w:tcPr>
            <w:tcW w:w="709" w:type="dxa"/>
            <w:shd w:val="clear" w:color="auto" w:fill="FFFFFF"/>
          </w:tcPr>
          <w:p w:rsidR="000501DB" w:rsidRPr="004074E9" w:rsidRDefault="000501DB" w:rsidP="00C26FF6">
            <w:pPr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3274,7</w:t>
            </w:r>
          </w:p>
        </w:tc>
        <w:tc>
          <w:tcPr>
            <w:tcW w:w="708" w:type="dxa"/>
            <w:shd w:val="clear" w:color="auto" w:fill="FFFFFF"/>
          </w:tcPr>
          <w:p w:rsidR="000501DB" w:rsidRPr="004074E9" w:rsidRDefault="000501DB" w:rsidP="00C26FF6">
            <w:pPr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3083,3</w:t>
            </w:r>
          </w:p>
        </w:tc>
        <w:tc>
          <w:tcPr>
            <w:tcW w:w="709" w:type="dxa"/>
            <w:shd w:val="clear" w:color="auto" w:fill="FFFFFF"/>
          </w:tcPr>
          <w:p w:rsidR="000501DB" w:rsidRPr="004074E9" w:rsidRDefault="000501DB" w:rsidP="00C26FF6">
            <w:pPr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3024,0</w:t>
            </w:r>
          </w:p>
        </w:tc>
        <w:tc>
          <w:tcPr>
            <w:tcW w:w="709" w:type="dxa"/>
            <w:shd w:val="clear" w:color="auto" w:fill="FFFFFF"/>
          </w:tcPr>
          <w:p w:rsidR="000501DB" w:rsidRPr="004074E9" w:rsidRDefault="000501DB" w:rsidP="004074E9">
            <w:pPr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3087,3</w:t>
            </w:r>
          </w:p>
        </w:tc>
        <w:tc>
          <w:tcPr>
            <w:tcW w:w="709" w:type="dxa"/>
            <w:shd w:val="clear" w:color="auto" w:fill="FFFFFF"/>
          </w:tcPr>
          <w:p w:rsidR="000501DB" w:rsidRPr="0025088A" w:rsidRDefault="000501DB" w:rsidP="004074E9">
            <w:pPr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3227,9</w:t>
            </w:r>
          </w:p>
        </w:tc>
        <w:tc>
          <w:tcPr>
            <w:tcW w:w="770" w:type="dxa"/>
            <w:shd w:val="clear" w:color="auto" w:fill="FFFFFF"/>
          </w:tcPr>
          <w:p w:rsidR="000501DB" w:rsidRPr="00F13D49" w:rsidRDefault="000501DB" w:rsidP="004074E9">
            <w:pPr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D49">
              <w:rPr>
                <w:rFonts w:ascii="Times New Roman" w:hAnsi="Times New Roman"/>
                <w:sz w:val="20"/>
                <w:szCs w:val="20"/>
              </w:rPr>
              <w:t>3653,0</w:t>
            </w:r>
          </w:p>
        </w:tc>
        <w:tc>
          <w:tcPr>
            <w:tcW w:w="877" w:type="dxa"/>
            <w:shd w:val="clear" w:color="auto" w:fill="FFFFFF"/>
          </w:tcPr>
          <w:p w:rsidR="000501DB" w:rsidRPr="00A921D3" w:rsidRDefault="000501DB" w:rsidP="004074E9">
            <w:pPr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3">
              <w:rPr>
                <w:rFonts w:ascii="Times New Roman" w:hAnsi="Times New Roman"/>
                <w:sz w:val="20"/>
                <w:szCs w:val="20"/>
              </w:rPr>
              <w:t>3497,6</w:t>
            </w:r>
          </w:p>
        </w:tc>
        <w:tc>
          <w:tcPr>
            <w:tcW w:w="773" w:type="dxa"/>
            <w:shd w:val="clear" w:color="auto" w:fill="FFFFFF"/>
          </w:tcPr>
          <w:p w:rsidR="000501DB" w:rsidRPr="0025088A" w:rsidRDefault="000501DB" w:rsidP="004074E9">
            <w:pPr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88A">
              <w:rPr>
                <w:rFonts w:ascii="Times New Roman" w:hAnsi="Times New Roman"/>
                <w:sz w:val="20"/>
                <w:szCs w:val="20"/>
              </w:rPr>
              <w:t>3700,7</w:t>
            </w:r>
          </w:p>
        </w:tc>
      </w:tr>
      <w:tr w:rsidR="000501DB" w:rsidRPr="00CB106C" w:rsidTr="004074E9">
        <w:trPr>
          <w:trHeight w:val="300"/>
        </w:trPr>
        <w:tc>
          <w:tcPr>
            <w:tcW w:w="1291" w:type="dxa"/>
          </w:tcPr>
          <w:p w:rsidR="000501DB" w:rsidRPr="00CB106C" w:rsidRDefault="000501DB" w:rsidP="00610748">
            <w:pPr>
              <w:spacing w:after="0" w:line="240" w:lineRule="auto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09" w:type="dxa"/>
          </w:tcPr>
          <w:p w:rsidR="000501DB" w:rsidRPr="004074E9" w:rsidRDefault="000501D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501DB" w:rsidRPr="004074E9" w:rsidRDefault="000501D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01DB" w:rsidRPr="004074E9" w:rsidRDefault="000501D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501DB" w:rsidRPr="004074E9" w:rsidRDefault="000501D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501DB" w:rsidRPr="004074E9" w:rsidRDefault="000501D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501DB" w:rsidRPr="004074E9" w:rsidRDefault="000501D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501DB" w:rsidRPr="004074E9" w:rsidRDefault="000501D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501DB" w:rsidRPr="004074E9" w:rsidRDefault="000501DB" w:rsidP="004074E9">
            <w:pPr>
              <w:spacing w:after="0" w:line="240" w:lineRule="auto"/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501DB" w:rsidRPr="0025088A" w:rsidRDefault="000501DB" w:rsidP="004074E9">
            <w:pPr>
              <w:spacing w:after="0" w:line="240" w:lineRule="auto"/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8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:rsidR="000501DB" w:rsidRPr="0025088A" w:rsidRDefault="000501DB" w:rsidP="004074E9">
            <w:pPr>
              <w:ind w:left="-99" w:right="-98"/>
              <w:jc w:val="center"/>
              <w:rPr>
                <w:sz w:val="20"/>
                <w:szCs w:val="20"/>
              </w:rPr>
            </w:pPr>
            <w:r w:rsidRPr="0025088A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</w:tcPr>
          <w:p w:rsidR="000501DB" w:rsidRPr="004074E9" w:rsidRDefault="000501DB" w:rsidP="004074E9">
            <w:pPr>
              <w:ind w:left="-99" w:right="-98"/>
              <w:jc w:val="center"/>
              <w:rPr>
                <w:sz w:val="20"/>
                <w:szCs w:val="20"/>
              </w:rPr>
            </w:pPr>
            <w:r w:rsidRPr="004074E9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:rsidR="000501DB" w:rsidRPr="004074E9" w:rsidRDefault="000501DB" w:rsidP="00935BD9">
            <w:pPr>
              <w:ind w:left="-99" w:right="-98"/>
              <w:jc w:val="center"/>
              <w:rPr>
                <w:sz w:val="20"/>
                <w:szCs w:val="20"/>
              </w:rPr>
            </w:pPr>
            <w:r w:rsidRPr="004074E9">
              <w:rPr>
                <w:sz w:val="20"/>
                <w:szCs w:val="20"/>
              </w:rPr>
              <w:t>-</w:t>
            </w:r>
          </w:p>
        </w:tc>
      </w:tr>
      <w:tr w:rsidR="000501DB" w:rsidRPr="00CB106C" w:rsidTr="004074E9">
        <w:trPr>
          <w:trHeight w:val="300"/>
        </w:trPr>
        <w:tc>
          <w:tcPr>
            <w:tcW w:w="1291" w:type="dxa"/>
          </w:tcPr>
          <w:p w:rsidR="000501DB" w:rsidRPr="00CB106C" w:rsidRDefault="000501DB" w:rsidP="00610748">
            <w:pPr>
              <w:spacing w:after="0" w:line="240" w:lineRule="auto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областной бюджет                                 </w:t>
            </w:r>
          </w:p>
        </w:tc>
        <w:tc>
          <w:tcPr>
            <w:tcW w:w="709" w:type="dxa"/>
          </w:tcPr>
          <w:p w:rsidR="000501DB" w:rsidRPr="004074E9" w:rsidRDefault="000501D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501DB" w:rsidRPr="004074E9" w:rsidRDefault="000501D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01DB" w:rsidRPr="004074E9" w:rsidRDefault="000501D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3120,0</w:t>
            </w:r>
          </w:p>
        </w:tc>
        <w:tc>
          <w:tcPr>
            <w:tcW w:w="709" w:type="dxa"/>
          </w:tcPr>
          <w:p w:rsidR="000501DB" w:rsidRPr="004074E9" w:rsidRDefault="000501D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501DB" w:rsidRPr="004074E9" w:rsidRDefault="000501D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0501DB" w:rsidRPr="004074E9" w:rsidRDefault="000501D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501DB" w:rsidRPr="004074E9" w:rsidRDefault="000501D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501DB" w:rsidRPr="004074E9" w:rsidRDefault="000501DB" w:rsidP="004074E9">
            <w:pPr>
              <w:spacing w:after="0" w:line="240" w:lineRule="auto"/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14400,0</w:t>
            </w:r>
          </w:p>
        </w:tc>
        <w:tc>
          <w:tcPr>
            <w:tcW w:w="709" w:type="dxa"/>
          </w:tcPr>
          <w:p w:rsidR="000501DB" w:rsidRPr="0025088A" w:rsidRDefault="000501DB" w:rsidP="004074E9">
            <w:pPr>
              <w:spacing w:after="0" w:line="240" w:lineRule="auto"/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23800,0</w:t>
            </w:r>
          </w:p>
        </w:tc>
        <w:tc>
          <w:tcPr>
            <w:tcW w:w="770" w:type="dxa"/>
          </w:tcPr>
          <w:p w:rsidR="000501DB" w:rsidRPr="0025088A" w:rsidRDefault="000501DB" w:rsidP="004074E9">
            <w:pPr>
              <w:ind w:left="-99" w:right="-98"/>
              <w:jc w:val="center"/>
              <w:rPr>
                <w:sz w:val="20"/>
                <w:szCs w:val="20"/>
              </w:rPr>
            </w:pPr>
            <w:r w:rsidRPr="0025088A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</w:tcPr>
          <w:p w:rsidR="000501DB" w:rsidRPr="004074E9" w:rsidRDefault="000501DB" w:rsidP="004074E9">
            <w:pPr>
              <w:ind w:left="-99" w:right="-98"/>
              <w:jc w:val="center"/>
              <w:rPr>
                <w:sz w:val="20"/>
                <w:szCs w:val="20"/>
              </w:rPr>
            </w:pPr>
            <w:r w:rsidRPr="004074E9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:rsidR="000501DB" w:rsidRPr="004074E9" w:rsidRDefault="000501DB" w:rsidP="00935BD9">
            <w:pPr>
              <w:ind w:left="-99" w:right="-98"/>
              <w:jc w:val="center"/>
              <w:rPr>
                <w:sz w:val="20"/>
                <w:szCs w:val="20"/>
              </w:rPr>
            </w:pPr>
            <w:r w:rsidRPr="004074E9">
              <w:rPr>
                <w:sz w:val="20"/>
                <w:szCs w:val="20"/>
              </w:rPr>
              <w:t>-</w:t>
            </w:r>
          </w:p>
        </w:tc>
      </w:tr>
      <w:tr w:rsidR="000501DB" w:rsidRPr="00CB106C" w:rsidTr="004074E9">
        <w:trPr>
          <w:trHeight w:val="300"/>
        </w:trPr>
        <w:tc>
          <w:tcPr>
            <w:tcW w:w="1291" w:type="dxa"/>
          </w:tcPr>
          <w:p w:rsidR="000501DB" w:rsidRPr="00CB106C" w:rsidRDefault="000501DB" w:rsidP="00610748">
            <w:pPr>
              <w:spacing w:after="0" w:line="240" w:lineRule="auto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районный бюджет   </w:t>
            </w:r>
          </w:p>
        </w:tc>
        <w:tc>
          <w:tcPr>
            <w:tcW w:w="709" w:type="dxa"/>
          </w:tcPr>
          <w:p w:rsidR="000501DB" w:rsidRPr="004074E9" w:rsidRDefault="000501D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501DB" w:rsidRPr="004074E9" w:rsidRDefault="000501D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01DB" w:rsidRPr="004074E9" w:rsidRDefault="000501D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715,1</w:t>
            </w:r>
          </w:p>
        </w:tc>
        <w:tc>
          <w:tcPr>
            <w:tcW w:w="709" w:type="dxa"/>
          </w:tcPr>
          <w:p w:rsidR="000501DB" w:rsidRPr="004074E9" w:rsidRDefault="000501D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2 157,9</w:t>
            </w:r>
          </w:p>
        </w:tc>
        <w:tc>
          <w:tcPr>
            <w:tcW w:w="709" w:type="dxa"/>
          </w:tcPr>
          <w:p w:rsidR="000501DB" w:rsidRPr="004074E9" w:rsidRDefault="000501D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501DB" w:rsidRPr="004074E9" w:rsidRDefault="000501D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501DB" w:rsidRPr="004074E9" w:rsidRDefault="000501D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501DB" w:rsidRPr="004074E9" w:rsidRDefault="000501DB" w:rsidP="004074E9">
            <w:pPr>
              <w:spacing w:after="0" w:line="240" w:lineRule="auto"/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501DB" w:rsidRPr="004074E9" w:rsidRDefault="000501DB" w:rsidP="004074E9">
            <w:pPr>
              <w:spacing w:after="0" w:line="240" w:lineRule="auto"/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:rsidR="000501DB" w:rsidRPr="004074E9" w:rsidRDefault="000501DB" w:rsidP="004074E9">
            <w:pPr>
              <w:ind w:left="-99" w:right="-98"/>
              <w:jc w:val="center"/>
              <w:rPr>
                <w:sz w:val="20"/>
                <w:szCs w:val="20"/>
              </w:rPr>
            </w:pPr>
            <w:r w:rsidRPr="004074E9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</w:tcPr>
          <w:p w:rsidR="000501DB" w:rsidRPr="0098001B" w:rsidRDefault="000501DB" w:rsidP="0098001B">
            <w:pPr>
              <w:spacing w:after="0" w:line="240" w:lineRule="auto"/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01B">
              <w:rPr>
                <w:rFonts w:ascii="Times New Roman" w:hAnsi="Times New Roman"/>
                <w:sz w:val="20"/>
                <w:szCs w:val="20"/>
              </w:rPr>
              <w:t>12699,8</w:t>
            </w:r>
          </w:p>
        </w:tc>
        <w:tc>
          <w:tcPr>
            <w:tcW w:w="773" w:type="dxa"/>
          </w:tcPr>
          <w:p w:rsidR="000501DB" w:rsidRPr="004074E9" w:rsidRDefault="000501DB" w:rsidP="00935BD9">
            <w:pPr>
              <w:ind w:left="-99" w:right="-98"/>
              <w:jc w:val="center"/>
              <w:rPr>
                <w:sz w:val="20"/>
                <w:szCs w:val="20"/>
              </w:rPr>
            </w:pPr>
            <w:r w:rsidRPr="004074E9">
              <w:rPr>
                <w:sz w:val="20"/>
                <w:szCs w:val="20"/>
              </w:rPr>
              <w:t>-</w:t>
            </w:r>
          </w:p>
        </w:tc>
      </w:tr>
      <w:tr w:rsidR="000501DB" w:rsidRPr="00CB106C" w:rsidTr="004074E9">
        <w:trPr>
          <w:trHeight w:val="300"/>
        </w:trPr>
        <w:tc>
          <w:tcPr>
            <w:tcW w:w="1291" w:type="dxa"/>
          </w:tcPr>
          <w:p w:rsidR="000501DB" w:rsidRPr="00CB106C" w:rsidRDefault="000501DB" w:rsidP="00954ED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Внебюджет</w:t>
            </w:r>
            <w:r>
              <w:rPr>
                <w:rFonts w:ascii="Times New Roman" w:hAnsi="Times New Roman"/>
              </w:rPr>
              <w:t>-</w:t>
            </w:r>
            <w:r w:rsidRPr="00CB106C">
              <w:rPr>
                <w:rFonts w:ascii="Times New Roman" w:hAnsi="Times New Roman"/>
              </w:rPr>
              <w:t xml:space="preserve">ные источники          </w:t>
            </w:r>
          </w:p>
        </w:tc>
        <w:tc>
          <w:tcPr>
            <w:tcW w:w="709" w:type="dxa"/>
            <w:shd w:val="clear" w:color="auto" w:fill="FFFFFF"/>
          </w:tcPr>
          <w:p w:rsidR="000501DB" w:rsidRPr="004074E9" w:rsidRDefault="000501D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0501DB" w:rsidRPr="004074E9" w:rsidRDefault="000501D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501DB" w:rsidRPr="004074E9" w:rsidRDefault="000501D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74E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0501DB" w:rsidRPr="004074E9" w:rsidRDefault="000501D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74E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0501DB" w:rsidRPr="004074E9" w:rsidRDefault="000501D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501DB" w:rsidRPr="004074E9" w:rsidRDefault="000501D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501DB" w:rsidRPr="004074E9" w:rsidRDefault="000501DB" w:rsidP="00C26FF6">
            <w:pPr>
              <w:spacing w:after="0" w:line="240" w:lineRule="auto"/>
              <w:ind w:left="-57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501DB" w:rsidRPr="004074E9" w:rsidRDefault="000501DB" w:rsidP="004074E9">
            <w:pPr>
              <w:spacing w:after="0" w:line="240" w:lineRule="auto"/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501DB" w:rsidRPr="004074E9" w:rsidRDefault="000501DB" w:rsidP="004074E9">
            <w:pPr>
              <w:spacing w:after="0" w:line="240" w:lineRule="auto"/>
              <w:ind w:left="-99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4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:rsidR="000501DB" w:rsidRPr="004074E9" w:rsidRDefault="000501DB" w:rsidP="004074E9">
            <w:pPr>
              <w:ind w:left="-99" w:right="-98"/>
              <w:jc w:val="center"/>
              <w:rPr>
                <w:sz w:val="20"/>
                <w:szCs w:val="20"/>
              </w:rPr>
            </w:pPr>
            <w:r w:rsidRPr="004074E9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</w:tcPr>
          <w:p w:rsidR="000501DB" w:rsidRPr="004074E9" w:rsidRDefault="000501DB" w:rsidP="004074E9">
            <w:pPr>
              <w:ind w:left="-99" w:right="-98"/>
              <w:jc w:val="center"/>
              <w:rPr>
                <w:sz w:val="20"/>
                <w:szCs w:val="20"/>
              </w:rPr>
            </w:pPr>
            <w:r w:rsidRPr="004074E9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:rsidR="000501DB" w:rsidRPr="004074E9" w:rsidRDefault="000501DB" w:rsidP="00935BD9">
            <w:pPr>
              <w:ind w:left="-99" w:right="-98"/>
              <w:jc w:val="center"/>
              <w:rPr>
                <w:sz w:val="20"/>
                <w:szCs w:val="20"/>
              </w:rPr>
            </w:pPr>
            <w:r w:rsidRPr="004074E9">
              <w:rPr>
                <w:sz w:val="20"/>
                <w:szCs w:val="20"/>
              </w:rPr>
              <w:t>-</w:t>
            </w:r>
          </w:p>
        </w:tc>
      </w:tr>
    </w:tbl>
    <w:p w:rsidR="000501DB" w:rsidRDefault="000501DB" w:rsidP="00A9651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869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»;           </w:t>
      </w:r>
    </w:p>
    <w:p w:rsidR="000501DB" w:rsidRDefault="000501DB" w:rsidP="0048016E">
      <w:pPr>
        <w:pStyle w:val="BodyTextIndent2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501DB" w:rsidRPr="003D75C8" w:rsidRDefault="000501DB" w:rsidP="00A538E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3D75C8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Внести в </w:t>
      </w:r>
      <w:r w:rsidRPr="003D75C8">
        <w:rPr>
          <w:rFonts w:ascii="Times New Roman" w:hAnsi="Times New Roman"/>
          <w:sz w:val="24"/>
          <w:szCs w:val="24"/>
        </w:rPr>
        <w:t xml:space="preserve">План реализации муниципальной программы «Сохранение и развитие культурного потенциала   Климовского   сельского поселения   на   2014 -  2025  годы» на 2023 год  </w:t>
      </w:r>
      <w:r>
        <w:rPr>
          <w:rFonts w:ascii="Times New Roman" w:hAnsi="Times New Roman"/>
          <w:sz w:val="24"/>
          <w:szCs w:val="24"/>
        </w:rPr>
        <w:t>изменения, изложив его</w:t>
      </w:r>
      <w:r w:rsidRPr="003D75C8">
        <w:rPr>
          <w:rFonts w:ascii="Times New Roman" w:hAnsi="Times New Roman"/>
          <w:sz w:val="24"/>
          <w:szCs w:val="24"/>
        </w:rPr>
        <w:t xml:space="preserve"> в ново</w:t>
      </w:r>
      <w:r>
        <w:rPr>
          <w:rFonts w:ascii="Times New Roman" w:hAnsi="Times New Roman"/>
          <w:sz w:val="24"/>
          <w:szCs w:val="24"/>
        </w:rPr>
        <w:t>й редакции согласно приложению</w:t>
      </w:r>
      <w:r w:rsidRPr="003D75C8">
        <w:rPr>
          <w:rFonts w:ascii="Times New Roman" w:hAnsi="Times New Roman"/>
          <w:sz w:val="24"/>
          <w:szCs w:val="24"/>
        </w:rPr>
        <w:t xml:space="preserve"> к настоящему постановлению. </w:t>
      </w:r>
    </w:p>
    <w:p w:rsidR="000501DB" w:rsidRPr="003D75C8" w:rsidRDefault="000501DB" w:rsidP="00A538E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D75C8">
        <w:rPr>
          <w:rFonts w:ascii="Times New Roman" w:hAnsi="Times New Roman"/>
          <w:sz w:val="24"/>
          <w:szCs w:val="24"/>
        </w:rPr>
        <w:t xml:space="preserve">3. Контроль за исполнением постановления оставляю за собой. </w:t>
      </w:r>
    </w:p>
    <w:p w:rsidR="000501DB" w:rsidRPr="003D75C8" w:rsidRDefault="000501DB" w:rsidP="00A538E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D75C8">
        <w:rPr>
          <w:rFonts w:ascii="Times New Roman" w:hAnsi="Times New Roman"/>
          <w:sz w:val="24"/>
          <w:szCs w:val="24"/>
        </w:rPr>
        <w:t>4. Постановление опубликовать в информационном бюллетене «Климовский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0501DB" w:rsidRPr="003D75C8" w:rsidRDefault="000501DB" w:rsidP="00B51AA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501DB" w:rsidRPr="003D75C8" w:rsidRDefault="000501DB" w:rsidP="00FB1AF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501DB" w:rsidRPr="003D75C8" w:rsidRDefault="000501DB" w:rsidP="00FB1AF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501DB" w:rsidRPr="003D75C8" w:rsidRDefault="000501DB" w:rsidP="00FB1AF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501DB" w:rsidRPr="003D75C8" w:rsidRDefault="000501DB" w:rsidP="00E114A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/>
          <w:sz w:val="24"/>
          <w:szCs w:val="24"/>
        </w:rPr>
        <w:sectPr w:rsidR="000501DB" w:rsidRPr="003D75C8" w:rsidSect="003073AE">
          <w:pgSz w:w="11906" w:h="16838"/>
          <w:pgMar w:top="567" w:right="707" w:bottom="1134" w:left="1134" w:header="709" w:footer="709" w:gutter="0"/>
          <w:cols w:space="708"/>
          <w:docGrid w:linePitch="360"/>
        </w:sectPr>
      </w:pPr>
      <w:r w:rsidRPr="003D75C8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D75C8">
        <w:rPr>
          <w:rFonts w:ascii="Times New Roman" w:hAnsi="Times New Roman"/>
          <w:sz w:val="24"/>
          <w:szCs w:val="24"/>
        </w:rPr>
        <w:t>А.Ю. Лавров</w:t>
      </w:r>
    </w:p>
    <w:tbl>
      <w:tblPr>
        <w:tblpPr w:leftFromText="180" w:rightFromText="180" w:horzAnchor="margin" w:tblpY="-894"/>
        <w:tblW w:w="15417" w:type="dxa"/>
        <w:tblLayout w:type="fixed"/>
        <w:tblLook w:val="00A0"/>
      </w:tblPr>
      <w:tblGrid>
        <w:gridCol w:w="3369"/>
        <w:gridCol w:w="1701"/>
        <w:gridCol w:w="1330"/>
        <w:gridCol w:w="1363"/>
        <w:gridCol w:w="4678"/>
        <w:gridCol w:w="1842"/>
        <w:gridCol w:w="1134"/>
      </w:tblGrid>
      <w:tr w:rsidR="000501DB" w:rsidRPr="00CB106C" w:rsidTr="00403233">
        <w:tc>
          <w:tcPr>
            <w:tcW w:w="15417" w:type="dxa"/>
            <w:gridSpan w:val="7"/>
          </w:tcPr>
          <w:p w:rsidR="000501DB" w:rsidRPr="003D75C8" w:rsidRDefault="000501DB" w:rsidP="007860CC">
            <w:pPr>
              <w:pStyle w:val="ConsPlusTitle"/>
              <w:widowControl/>
              <w:ind w:left="1134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</w:t>
            </w:r>
          </w:p>
          <w:p w:rsidR="000501DB" w:rsidRPr="003D75C8" w:rsidRDefault="000501DB" w:rsidP="007860CC">
            <w:pPr>
              <w:pStyle w:val="ConsPlusTitle"/>
              <w:widowControl/>
              <w:ind w:left="11340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75C8">
              <w:rPr>
                <w:rFonts w:ascii="Times New Roman" w:hAnsi="Times New Roman"/>
                <w:b w:val="0"/>
                <w:sz w:val="24"/>
                <w:szCs w:val="24"/>
              </w:rPr>
              <w:t xml:space="preserve">к постановлению Администрации </w:t>
            </w:r>
          </w:p>
          <w:p w:rsidR="000501DB" w:rsidRPr="003D75C8" w:rsidRDefault="000501DB" w:rsidP="007860CC">
            <w:pPr>
              <w:pStyle w:val="ConsPlusTitle"/>
              <w:widowControl/>
              <w:ind w:left="11340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75C8">
              <w:rPr>
                <w:rFonts w:ascii="Times New Roman" w:hAnsi="Times New Roman"/>
                <w:b w:val="0"/>
                <w:sz w:val="24"/>
                <w:szCs w:val="24"/>
              </w:rPr>
              <w:t xml:space="preserve">Климовского сельского поселения </w:t>
            </w:r>
          </w:p>
          <w:p w:rsidR="000501DB" w:rsidRDefault="000501DB" w:rsidP="007860CC">
            <w:pPr>
              <w:pStyle w:val="ConsPlusTitle"/>
              <w:widowControl/>
              <w:ind w:left="11340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75C8">
              <w:rPr>
                <w:rFonts w:ascii="Times New Roman" w:hAnsi="Times New Roman"/>
                <w:b w:val="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26.12.2023</w:t>
            </w:r>
            <w:r w:rsidRPr="003D75C8">
              <w:rPr>
                <w:rFonts w:ascii="Times New Roman" w:hAnsi="Times New Roman"/>
                <w:b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126</w:t>
            </w:r>
          </w:p>
          <w:p w:rsidR="000501DB" w:rsidRPr="003D75C8" w:rsidRDefault="000501DB" w:rsidP="00403233">
            <w:pPr>
              <w:pStyle w:val="ConsPlusTitle"/>
              <w:widowControl/>
              <w:ind w:left="11340"/>
              <w:contextualSpacing/>
              <w:rPr>
                <w:sz w:val="24"/>
                <w:szCs w:val="24"/>
              </w:rPr>
            </w:pPr>
          </w:p>
        </w:tc>
      </w:tr>
      <w:tr w:rsidR="000501DB" w:rsidRPr="00CB106C" w:rsidTr="00403233">
        <w:tc>
          <w:tcPr>
            <w:tcW w:w="154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1DB" w:rsidRPr="003D75C8" w:rsidRDefault="000501DB" w:rsidP="00FB1AF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5C8">
              <w:rPr>
                <w:rFonts w:ascii="Times New Roman" w:hAnsi="Times New Roman"/>
                <w:b/>
                <w:sz w:val="24"/>
                <w:szCs w:val="24"/>
              </w:rPr>
              <w:t>План реализации муниципальной программы</w:t>
            </w:r>
          </w:p>
          <w:p w:rsidR="000501DB" w:rsidRPr="003D75C8" w:rsidRDefault="000501DB" w:rsidP="00FB1AF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5C8">
              <w:rPr>
                <w:rFonts w:ascii="Times New Roman" w:hAnsi="Times New Roman"/>
                <w:b/>
                <w:sz w:val="24"/>
                <w:szCs w:val="24"/>
              </w:rPr>
              <w:t>«Сохранение и развитие культурного потенциала Климовского сельского поселения на  2014-2025 годы» на 2023 год</w:t>
            </w:r>
          </w:p>
          <w:p w:rsidR="000501DB" w:rsidRPr="00CB106C" w:rsidRDefault="000501DB" w:rsidP="00FB1AF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01DB" w:rsidRPr="00CB106C" w:rsidTr="0040323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CB106C" w:rsidRDefault="000501DB" w:rsidP="0040323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Наименование программы, основного мероприятия, мероприятий, реализуемых в рамках основного мероприятия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CB106C" w:rsidRDefault="000501DB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Ответственный исполнитель (должность)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CB106C" w:rsidRDefault="000501DB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Срок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CB106C" w:rsidRDefault="000501DB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Ожидаемый непосредственный  результат (краткое описание)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CB106C" w:rsidRDefault="000501DB" w:rsidP="0095018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финансирования</w:t>
            </w:r>
          </w:p>
        </w:tc>
      </w:tr>
      <w:tr w:rsidR="000501DB" w:rsidRPr="00CB106C" w:rsidTr="00403233">
        <w:trPr>
          <w:trHeight w:val="571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CB106C" w:rsidRDefault="000501DB" w:rsidP="00FB1A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CB106C" w:rsidRDefault="000501DB" w:rsidP="00FB1A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CB106C" w:rsidRDefault="000501DB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CB106C" w:rsidRDefault="000501DB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CB106C" w:rsidRDefault="000501DB" w:rsidP="00FB1A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1DB" w:rsidRPr="00CB106C" w:rsidRDefault="000501DB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CB106C" w:rsidRDefault="000501DB" w:rsidP="0040323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Сумма (тыс.руб.)</w:t>
            </w:r>
          </w:p>
        </w:tc>
      </w:tr>
      <w:tr w:rsidR="000501DB" w:rsidRPr="00CB106C" w:rsidTr="0040323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Pr="00CB106C" w:rsidRDefault="000501DB" w:rsidP="00545445">
            <w:pPr>
              <w:pStyle w:val="NoSpacing"/>
              <w:rPr>
                <w:rFonts w:ascii="Times New Roman" w:hAnsi="Times New Roman"/>
                <w:b/>
              </w:rPr>
            </w:pPr>
            <w:r w:rsidRPr="00CB106C">
              <w:rPr>
                <w:rFonts w:ascii="Times New Roman" w:hAnsi="Times New Roman"/>
                <w:b/>
              </w:rPr>
              <w:t xml:space="preserve">Программа «Сохранение и развитие культурного потенциала Климовского сельского поселения на  </w:t>
            </w:r>
            <w:r w:rsidRPr="00CB106C">
              <w:rPr>
                <w:rFonts w:ascii="Times New Roman" w:hAnsi="Times New Roman"/>
                <w:b/>
                <w:color w:val="000000"/>
              </w:rPr>
              <w:t>2014-202</w:t>
            </w: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CB106C">
              <w:rPr>
                <w:rFonts w:ascii="Times New Roman" w:hAnsi="Times New Roman"/>
                <w:b/>
                <w:color w:val="000000"/>
              </w:rPr>
              <w:t xml:space="preserve"> годы»</w:t>
            </w:r>
            <w:r w:rsidRPr="00CB106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Pr="00CB106C" w:rsidRDefault="000501DB" w:rsidP="000C27DF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Pr="00CB106C" w:rsidRDefault="000501DB" w:rsidP="00D77296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Pr="00CB106C" w:rsidRDefault="000501DB" w:rsidP="000C27DF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Pr="00CB106C" w:rsidRDefault="000501DB" w:rsidP="00403233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Устойчивое развитие сферы культуры в поселении; обеспечение доступности и равных возможностей получения качественных услуг, эффективности функционирования учреждения культуры поселения.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CB106C" w:rsidRDefault="000501DB" w:rsidP="000C27DF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2D23F6" w:rsidRDefault="000501DB" w:rsidP="00DB529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D23F6">
              <w:rPr>
                <w:rFonts w:ascii="Times New Roman" w:hAnsi="Times New Roman"/>
              </w:rPr>
              <w:t>3653,0</w:t>
            </w:r>
          </w:p>
        </w:tc>
      </w:tr>
      <w:tr w:rsidR="000501DB" w:rsidRPr="00CB106C" w:rsidTr="00403233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CB106C" w:rsidRDefault="000501DB" w:rsidP="000C27D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CB106C" w:rsidRDefault="000501DB" w:rsidP="000C27D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CB106C" w:rsidRDefault="000501DB" w:rsidP="000C27D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CB106C" w:rsidRDefault="000501DB" w:rsidP="000C27D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CB106C" w:rsidRDefault="000501DB" w:rsidP="000C27D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CB106C" w:rsidRDefault="000501DB" w:rsidP="000C27DF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Бюджет поселения</w:t>
            </w:r>
          </w:p>
          <w:p w:rsidR="000501DB" w:rsidRPr="00CB106C" w:rsidRDefault="000501DB" w:rsidP="000C27D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2D23F6" w:rsidRDefault="000501DB" w:rsidP="00DB529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D23F6">
              <w:rPr>
                <w:rFonts w:ascii="Times New Roman" w:hAnsi="Times New Roman"/>
              </w:rPr>
              <w:t>3653,0</w:t>
            </w:r>
          </w:p>
          <w:p w:rsidR="000501DB" w:rsidRPr="002D23F6" w:rsidRDefault="000501DB" w:rsidP="00DB529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D23F6">
              <w:rPr>
                <w:rFonts w:ascii="Times New Roman" w:hAnsi="Times New Roman"/>
              </w:rPr>
              <w:t>0,0</w:t>
            </w:r>
          </w:p>
        </w:tc>
      </w:tr>
      <w:tr w:rsidR="000501DB" w:rsidRPr="00CB106C" w:rsidTr="0040323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Pr="00CB106C" w:rsidRDefault="000501DB" w:rsidP="00605FBA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Основное мероприятие «Расходы на обеспечение деятельности учреждений культуры»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Pr="00CB106C" w:rsidRDefault="000501DB" w:rsidP="00605FBA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Pr="00CB106C" w:rsidRDefault="000501DB" w:rsidP="00605FBA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Pr="00CB106C" w:rsidRDefault="000501DB" w:rsidP="00605FBA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Pr="00CB106C" w:rsidRDefault="000501DB" w:rsidP="00605FBA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Эффективное функционирование учреждения культуры Климовского сельского поселения. Повышение качества предоставляемых  услуг населению.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CB106C" w:rsidRDefault="000501DB" w:rsidP="00605FBA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DB" w:rsidRPr="002D23F6" w:rsidRDefault="000501DB" w:rsidP="00605FB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D23F6">
              <w:rPr>
                <w:rFonts w:ascii="Times New Roman" w:hAnsi="Times New Roman"/>
              </w:rPr>
              <w:t>3463,0</w:t>
            </w:r>
          </w:p>
        </w:tc>
      </w:tr>
      <w:tr w:rsidR="000501DB" w:rsidRPr="00CB106C" w:rsidTr="00403233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Pr="00CB106C" w:rsidRDefault="000501DB" w:rsidP="00D7729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Pr="00CB106C" w:rsidRDefault="000501DB" w:rsidP="00D7729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Pr="00CB106C" w:rsidRDefault="000501DB" w:rsidP="00D7729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Pr="00CB106C" w:rsidRDefault="000501DB" w:rsidP="00D7729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Pr="00CB106C" w:rsidRDefault="000501DB" w:rsidP="00D7729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CB106C" w:rsidRDefault="000501DB" w:rsidP="00D77296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2D23F6" w:rsidRDefault="000501DB" w:rsidP="00DB529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D23F6">
              <w:rPr>
                <w:rFonts w:ascii="Times New Roman" w:hAnsi="Times New Roman"/>
              </w:rPr>
              <w:t>3463,0</w:t>
            </w:r>
          </w:p>
        </w:tc>
      </w:tr>
      <w:tr w:rsidR="000501DB" w:rsidRPr="00CB106C" w:rsidTr="004032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Pr="00CB106C" w:rsidRDefault="000501DB" w:rsidP="00605FB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</w:t>
            </w:r>
            <w:r w:rsidRPr="00D22BC9">
              <w:rPr>
                <w:rFonts w:ascii="Times New Roman" w:hAnsi="Times New Roman"/>
              </w:rPr>
              <w:t>Укрепление материально-технической базы учреждений культуры</w:t>
            </w:r>
            <w:r>
              <w:rPr>
                <w:rFonts w:ascii="Times New Roman" w:hAnsi="Times New Roman"/>
              </w:rPr>
              <w:t>»</w:t>
            </w:r>
            <w:r w:rsidRPr="00D22B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Pr="00CB106C" w:rsidRDefault="000501DB" w:rsidP="00605FBA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Default="000501DB" w:rsidP="00605FB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Default="000501DB" w:rsidP="00605FB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Pr="00CB106C" w:rsidRDefault="000501DB" w:rsidP="00605FBA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Эффективное функционирование учреждения культуры Климовского сельского поселения. Повышение качества предоставляемых  услуг населению.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Default="000501DB" w:rsidP="00605FBA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ВСЕГО:</w:t>
            </w:r>
          </w:p>
          <w:p w:rsidR="000501DB" w:rsidRPr="00CB106C" w:rsidRDefault="000501DB" w:rsidP="00605FBA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2D23F6" w:rsidRDefault="000501DB" w:rsidP="00605FB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D23F6">
              <w:rPr>
                <w:rFonts w:ascii="Times New Roman" w:hAnsi="Times New Roman"/>
              </w:rPr>
              <w:t>0,0</w:t>
            </w:r>
          </w:p>
          <w:p w:rsidR="000501DB" w:rsidRPr="002D23F6" w:rsidRDefault="000501DB" w:rsidP="00605FB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D23F6">
              <w:rPr>
                <w:rFonts w:ascii="Times New Roman" w:hAnsi="Times New Roman"/>
              </w:rPr>
              <w:t>0,0</w:t>
            </w:r>
          </w:p>
        </w:tc>
      </w:tr>
      <w:tr w:rsidR="000501DB" w:rsidRPr="00CB106C" w:rsidTr="00403233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Pr="00CB106C" w:rsidRDefault="000501DB" w:rsidP="00605FBA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Основное мероприятие «Строительство, реконструкция и капитальный ремонт культурно-досуговых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Pr="00CB106C" w:rsidRDefault="000501DB" w:rsidP="00605FBA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Pr="00CB106C" w:rsidRDefault="000501DB" w:rsidP="00605FBA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Pr="00CB106C" w:rsidRDefault="000501DB" w:rsidP="00605FBA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B" w:rsidRPr="00CB106C" w:rsidRDefault="000501DB" w:rsidP="00605FB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бюджета на капитальный ремонт объектов социальной и коммунальной инфраструктур муниципальной собственности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Default="000501DB" w:rsidP="00605FBA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ВСЕГО: </w:t>
            </w:r>
          </w:p>
          <w:p w:rsidR="000501DB" w:rsidRDefault="000501DB" w:rsidP="00605FBA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Бюджет поселения</w:t>
            </w:r>
          </w:p>
          <w:p w:rsidR="000501DB" w:rsidRPr="00CB106C" w:rsidRDefault="000501DB" w:rsidP="00605FB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1DB" w:rsidRPr="002D23F6" w:rsidRDefault="000501DB" w:rsidP="00605FBA">
            <w:pPr>
              <w:pStyle w:val="NoSpacing"/>
              <w:ind w:right="286"/>
              <w:jc w:val="right"/>
              <w:rPr>
                <w:rFonts w:ascii="Times New Roman" w:hAnsi="Times New Roman"/>
              </w:rPr>
            </w:pPr>
            <w:r w:rsidRPr="002D23F6">
              <w:rPr>
                <w:rFonts w:ascii="Times New Roman" w:hAnsi="Times New Roman"/>
              </w:rPr>
              <w:t>190,0</w:t>
            </w:r>
          </w:p>
          <w:p w:rsidR="000501DB" w:rsidRPr="002D23F6" w:rsidRDefault="000501DB" w:rsidP="00605FBA">
            <w:pPr>
              <w:pStyle w:val="NoSpacing"/>
              <w:ind w:right="286"/>
              <w:jc w:val="right"/>
              <w:rPr>
                <w:rFonts w:ascii="Times New Roman" w:hAnsi="Times New Roman"/>
              </w:rPr>
            </w:pPr>
            <w:r w:rsidRPr="002D23F6">
              <w:rPr>
                <w:rFonts w:ascii="Times New Roman" w:hAnsi="Times New Roman"/>
              </w:rPr>
              <w:t>190,0</w:t>
            </w:r>
          </w:p>
          <w:p w:rsidR="000501DB" w:rsidRPr="002D23F6" w:rsidRDefault="000501DB" w:rsidP="00605FBA">
            <w:pPr>
              <w:pStyle w:val="NoSpacing"/>
              <w:ind w:right="286"/>
              <w:jc w:val="right"/>
              <w:rPr>
                <w:rFonts w:ascii="Times New Roman" w:hAnsi="Times New Roman"/>
              </w:rPr>
            </w:pPr>
            <w:r w:rsidRPr="002D23F6">
              <w:rPr>
                <w:rFonts w:ascii="Times New Roman" w:hAnsi="Times New Roman"/>
              </w:rPr>
              <w:t>0,0</w:t>
            </w:r>
            <w:bookmarkStart w:id="0" w:name="_GoBack"/>
            <w:bookmarkEnd w:id="0"/>
          </w:p>
        </w:tc>
      </w:tr>
    </w:tbl>
    <w:p w:rsidR="000501DB" w:rsidRPr="00CB106C" w:rsidRDefault="000501DB" w:rsidP="009B61F6">
      <w:pPr>
        <w:pStyle w:val="1"/>
        <w:ind w:firstLine="0"/>
        <w:jc w:val="right"/>
        <w:rPr>
          <w:b/>
          <w:sz w:val="22"/>
          <w:szCs w:val="22"/>
        </w:rPr>
      </w:pPr>
    </w:p>
    <w:p w:rsidR="000501DB" w:rsidRPr="00CB106C" w:rsidRDefault="000501DB" w:rsidP="00D360E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869"/>
        <w:jc w:val="both"/>
        <w:rPr>
          <w:rFonts w:ascii="Times New Roman" w:hAnsi="Times New Roman"/>
          <w:bCs/>
        </w:rPr>
      </w:pPr>
    </w:p>
    <w:sectPr w:rsidR="000501DB" w:rsidRPr="00CB106C" w:rsidSect="007860CC">
      <w:pgSz w:w="16838" w:h="11906" w:orient="landscape"/>
      <w:pgMar w:top="198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1DB" w:rsidRDefault="000501DB" w:rsidP="0059422C">
      <w:pPr>
        <w:spacing w:after="0" w:line="240" w:lineRule="auto"/>
      </w:pPr>
      <w:r>
        <w:separator/>
      </w:r>
    </w:p>
  </w:endnote>
  <w:endnote w:type="continuationSeparator" w:id="0">
    <w:p w:rsidR="000501DB" w:rsidRDefault="000501DB" w:rsidP="0059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1DB" w:rsidRDefault="000501DB" w:rsidP="0059422C">
      <w:pPr>
        <w:spacing w:after="0" w:line="240" w:lineRule="auto"/>
      </w:pPr>
      <w:r>
        <w:separator/>
      </w:r>
    </w:p>
  </w:footnote>
  <w:footnote w:type="continuationSeparator" w:id="0">
    <w:p w:rsidR="000501DB" w:rsidRDefault="000501DB" w:rsidP="00594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EB2"/>
    <w:multiLevelType w:val="hybridMultilevel"/>
    <w:tmpl w:val="B0564764"/>
    <w:lvl w:ilvl="0" w:tplc="5328A4DC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1" w:tplc="04B01C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6897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B458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4D0B9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B8C3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E4B9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40A0B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9C5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6E24605"/>
    <w:multiLevelType w:val="hybridMultilevel"/>
    <w:tmpl w:val="07FEDBA8"/>
    <w:lvl w:ilvl="0" w:tplc="90B87E9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C6F90"/>
    <w:multiLevelType w:val="hybridMultilevel"/>
    <w:tmpl w:val="85AEFB24"/>
    <w:lvl w:ilvl="0" w:tplc="F0B2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A7F88"/>
    <w:multiLevelType w:val="hybridMultilevel"/>
    <w:tmpl w:val="4EE2B85E"/>
    <w:lvl w:ilvl="0" w:tplc="F84C43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21B0D12"/>
    <w:multiLevelType w:val="hybridMultilevel"/>
    <w:tmpl w:val="FB32615A"/>
    <w:lvl w:ilvl="0" w:tplc="349EE27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890C7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3EA1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28E1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DAF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6A88E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82226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4DE5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F60E9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8351C6"/>
    <w:multiLevelType w:val="multilevel"/>
    <w:tmpl w:val="9FB2F5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7">
    <w:nsid w:val="391C2AA8"/>
    <w:multiLevelType w:val="hybridMultilevel"/>
    <w:tmpl w:val="DC9CE8DE"/>
    <w:lvl w:ilvl="0" w:tplc="0F824F84">
      <w:start w:val="6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412A330A"/>
    <w:multiLevelType w:val="multilevel"/>
    <w:tmpl w:val="7CE6E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  <w:b w:val="0"/>
      </w:rPr>
    </w:lvl>
  </w:abstractNum>
  <w:abstractNum w:abstractNumId="9">
    <w:nsid w:val="4479109C"/>
    <w:multiLevelType w:val="hybridMultilevel"/>
    <w:tmpl w:val="80EC3F60"/>
    <w:lvl w:ilvl="0" w:tplc="042E9730">
      <w:start w:val="5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4F537135"/>
    <w:multiLevelType w:val="hybridMultilevel"/>
    <w:tmpl w:val="BC662776"/>
    <w:lvl w:ilvl="0" w:tplc="E6F4D1C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5236E08"/>
    <w:multiLevelType w:val="multilevel"/>
    <w:tmpl w:val="9FB2F5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2">
    <w:nsid w:val="67EE6826"/>
    <w:multiLevelType w:val="multilevel"/>
    <w:tmpl w:val="76E25DA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3">
    <w:nsid w:val="6D1A53EF"/>
    <w:multiLevelType w:val="hybridMultilevel"/>
    <w:tmpl w:val="6A4085AC"/>
    <w:lvl w:ilvl="0" w:tplc="C9D44624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6F4030AA"/>
    <w:multiLevelType w:val="multilevel"/>
    <w:tmpl w:val="6336734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15">
    <w:nsid w:val="78A240C1"/>
    <w:multiLevelType w:val="multilevel"/>
    <w:tmpl w:val="9FB2F5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6">
    <w:nsid w:val="7ED21BF6"/>
    <w:multiLevelType w:val="hybridMultilevel"/>
    <w:tmpl w:val="A24CAFB8"/>
    <w:lvl w:ilvl="0" w:tplc="83C6AA44">
      <w:start w:val="4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0"/>
  </w:num>
  <w:num w:numId="5">
    <w:abstractNumId w:val="1"/>
  </w:num>
  <w:num w:numId="6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9"/>
  </w:num>
  <w:num w:numId="13">
    <w:abstractNumId w:val="13"/>
  </w:num>
  <w:num w:numId="14">
    <w:abstractNumId w:val="7"/>
  </w:num>
  <w:num w:numId="15">
    <w:abstractNumId w:val="2"/>
  </w:num>
  <w:num w:numId="16">
    <w:abstractNumId w:val="8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3B2"/>
    <w:rsid w:val="00000413"/>
    <w:rsid w:val="00015154"/>
    <w:rsid w:val="00025A2F"/>
    <w:rsid w:val="000348A3"/>
    <w:rsid w:val="000501DB"/>
    <w:rsid w:val="00056E8C"/>
    <w:rsid w:val="00060304"/>
    <w:rsid w:val="00070297"/>
    <w:rsid w:val="0007256D"/>
    <w:rsid w:val="0007319E"/>
    <w:rsid w:val="00080B80"/>
    <w:rsid w:val="0008667E"/>
    <w:rsid w:val="000958BD"/>
    <w:rsid w:val="000A4E57"/>
    <w:rsid w:val="000B0D41"/>
    <w:rsid w:val="000B4F74"/>
    <w:rsid w:val="000C27DF"/>
    <w:rsid w:val="000C5B1B"/>
    <w:rsid w:val="000C5C2D"/>
    <w:rsid w:val="000C71A4"/>
    <w:rsid w:val="000E1154"/>
    <w:rsid w:val="000E694C"/>
    <w:rsid w:val="000F2B48"/>
    <w:rsid w:val="00102134"/>
    <w:rsid w:val="001024B0"/>
    <w:rsid w:val="00112137"/>
    <w:rsid w:val="0012173D"/>
    <w:rsid w:val="00124AD0"/>
    <w:rsid w:val="00131EA0"/>
    <w:rsid w:val="00135B50"/>
    <w:rsid w:val="00150CDF"/>
    <w:rsid w:val="00153449"/>
    <w:rsid w:val="001540E1"/>
    <w:rsid w:val="0016225E"/>
    <w:rsid w:val="00162791"/>
    <w:rsid w:val="001723F4"/>
    <w:rsid w:val="00173A7C"/>
    <w:rsid w:val="00180F39"/>
    <w:rsid w:val="0019009F"/>
    <w:rsid w:val="0019549E"/>
    <w:rsid w:val="00196EB0"/>
    <w:rsid w:val="00197398"/>
    <w:rsid w:val="001A618B"/>
    <w:rsid w:val="001B1B35"/>
    <w:rsid w:val="001B243A"/>
    <w:rsid w:val="001B60D0"/>
    <w:rsid w:val="001C07BB"/>
    <w:rsid w:val="001C1D0B"/>
    <w:rsid w:val="001C4155"/>
    <w:rsid w:val="001D0086"/>
    <w:rsid w:val="001D0B4D"/>
    <w:rsid w:val="001D4DE1"/>
    <w:rsid w:val="001D5360"/>
    <w:rsid w:val="001F2527"/>
    <w:rsid w:val="00205D97"/>
    <w:rsid w:val="00206CA2"/>
    <w:rsid w:val="0020798B"/>
    <w:rsid w:val="0022508E"/>
    <w:rsid w:val="00226869"/>
    <w:rsid w:val="00233605"/>
    <w:rsid w:val="00235568"/>
    <w:rsid w:val="00236571"/>
    <w:rsid w:val="00237993"/>
    <w:rsid w:val="002402BF"/>
    <w:rsid w:val="00245679"/>
    <w:rsid w:val="0025088A"/>
    <w:rsid w:val="002601C5"/>
    <w:rsid w:val="002621F5"/>
    <w:rsid w:val="002736FD"/>
    <w:rsid w:val="00290061"/>
    <w:rsid w:val="0029710C"/>
    <w:rsid w:val="002A10D1"/>
    <w:rsid w:val="002B13F7"/>
    <w:rsid w:val="002B79B8"/>
    <w:rsid w:val="002D23F6"/>
    <w:rsid w:val="002D24BE"/>
    <w:rsid w:val="002D2705"/>
    <w:rsid w:val="002D2DE7"/>
    <w:rsid w:val="002E055B"/>
    <w:rsid w:val="002E2280"/>
    <w:rsid w:val="002F100C"/>
    <w:rsid w:val="002F16B0"/>
    <w:rsid w:val="002F2ED2"/>
    <w:rsid w:val="002F7DA5"/>
    <w:rsid w:val="00300965"/>
    <w:rsid w:val="003012E2"/>
    <w:rsid w:val="00303CA2"/>
    <w:rsid w:val="00303F6A"/>
    <w:rsid w:val="003073AE"/>
    <w:rsid w:val="003103A8"/>
    <w:rsid w:val="003230C9"/>
    <w:rsid w:val="0033536A"/>
    <w:rsid w:val="00367156"/>
    <w:rsid w:val="00376FCD"/>
    <w:rsid w:val="0039050B"/>
    <w:rsid w:val="003968B2"/>
    <w:rsid w:val="003A098B"/>
    <w:rsid w:val="003A2D59"/>
    <w:rsid w:val="003A59C1"/>
    <w:rsid w:val="003D2875"/>
    <w:rsid w:val="003D3206"/>
    <w:rsid w:val="003D535E"/>
    <w:rsid w:val="003D75C8"/>
    <w:rsid w:val="003E5E41"/>
    <w:rsid w:val="003F0837"/>
    <w:rsid w:val="00403233"/>
    <w:rsid w:val="004074E9"/>
    <w:rsid w:val="004225E4"/>
    <w:rsid w:val="00425D26"/>
    <w:rsid w:val="004277EB"/>
    <w:rsid w:val="0043484F"/>
    <w:rsid w:val="00434FEA"/>
    <w:rsid w:val="00443F10"/>
    <w:rsid w:val="004451FA"/>
    <w:rsid w:val="00452324"/>
    <w:rsid w:val="0045471C"/>
    <w:rsid w:val="00465C60"/>
    <w:rsid w:val="00470599"/>
    <w:rsid w:val="004733E2"/>
    <w:rsid w:val="004742A9"/>
    <w:rsid w:val="0048016E"/>
    <w:rsid w:val="004822DD"/>
    <w:rsid w:val="004C7788"/>
    <w:rsid w:val="004E0DA1"/>
    <w:rsid w:val="004F54C5"/>
    <w:rsid w:val="00502E20"/>
    <w:rsid w:val="00504B6E"/>
    <w:rsid w:val="00507CAC"/>
    <w:rsid w:val="00520033"/>
    <w:rsid w:val="005430E2"/>
    <w:rsid w:val="00543712"/>
    <w:rsid w:val="005449C4"/>
    <w:rsid w:val="00545445"/>
    <w:rsid w:val="00554FC4"/>
    <w:rsid w:val="005619CF"/>
    <w:rsid w:val="005641ED"/>
    <w:rsid w:val="005654DF"/>
    <w:rsid w:val="005679E5"/>
    <w:rsid w:val="005708F3"/>
    <w:rsid w:val="005726E9"/>
    <w:rsid w:val="00583D62"/>
    <w:rsid w:val="00587140"/>
    <w:rsid w:val="00591E11"/>
    <w:rsid w:val="0059268C"/>
    <w:rsid w:val="0059422C"/>
    <w:rsid w:val="005A3F78"/>
    <w:rsid w:val="005B73E5"/>
    <w:rsid w:val="005C1C87"/>
    <w:rsid w:val="005C26D8"/>
    <w:rsid w:val="005C2D08"/>
    <w:rsid w:val="005F509E"/>
    <w:rsid w:val="005F6FAE"/>
    <w:rsid w:val="006037E3"/>
    <w:rsid w:val="00605FBA"/>
    <w:rsid w:val="00610748"/>
    <w:rsid w:val="00632DC7"/>
    <w:rsid w:val="00632EC3"/>
    <w:rsid w:val="00642C62"/>
    <w:rsid w:val="00643171"/>
    <w:rsid w:val="0065005D"/>
    <w:rsid w:val="00650174"/>
    <w:rsid w:val="00650BE5"/>
    <w:rsid w:val="0066207C"/>
    <w:rsid w:val="0067656D"/>
    <w:rsid w:val="00687B52"/>
    <w:rsid w:val="00696135"/>
    <w:rsid w:val="006A1C7B"/>
    <w:rsid w:val="006D0085"/>
    <w:rsid w:val="006E4F51"/>
    <w:rsid w:val="006E58C1"/>
    <w:rsid w:val="006F0455"/>
    <w:rsid w:val="006F1944"/>
    <w:rsid w:val="006F33B2"/>
    <w:rsid w:val="007159DF"/>
    <w:rsid w:val="00726163"/>
    <w:rsid w:val="00747DCD"/>
    <w:rsid w:val="007860CC"/>
    <w:rsid w:val="00790B63"/>
    <w:rsid w:val="007926CB"/>
    <w:rsid w:val="00797BED"/>
    <w:rsid w:val="007A527B"/>
    <w:rsid w:val="007B0FAE"/>
    <w:rsid w:val="007B184A"/>
    <w:rsid w:val="007D0666"/>
    <w:rsid w:val="007D3B6E"/>
    <w:rsid w:val="007F1E34"/>
    <w:rsid w:val="007F2BF3"/>
    <w:rsid w:val="007F35B5"/>
    <w:rsid w:val="00802398"/>
    <w:rsid w:val="00831AFC"/>
    <w:rsid w:val="0083335D"/>
    <w:rsid w:val="00852151"/>
    <w:rsid w:val="00852670"/>
    <w:rsid w:val="0085343A"/>
    <w:rsid w:val="00861981"/>
    <w:rsid w:val="008668BB"/>
    <w:rsid w:val="0086798E"/>
    <w:rsid w:val="008942A2"/>
    <w:rsid w:val="00895768"/>
    <w:rsid w:val="0089790C"/>
    <w:rsid w:val="008B1A59"/>
    <w:rsid w:val="008C2001"/>
    <w:rsid w:val="008C289F"/>
    <w:rsid w:val="008C383E"/>
    <w:rsid w:val="008C673D"/>
    <w:rsid w:val="008D1527"/>
    <w:rsid w:val="008D7645"/>
    <w:rsid w:val="008E0844"/>
    <w:rsid w:val="008E5C27"/>
    <w:rsid w:val="008E5EEB"/>
    <w:rsid w:val="008E7CAA"/>
    <w:rsid w:val="008F11F1"/>
    <w:rsid w:val="008F6EEF"/>
    <w:rsid w:val="0090516E"/>
    <w:rsid w:val="00906C47"/>
    <w:rsid w:val="00924CB3"/>
    <w:rsid w:val="00935BD9"/>
    <w:rsid w:val="00936E84"/>
    <w:rsid w:val="00950183"/>
    <w:rsid w:val="0095400D"/>
    <w:rsid w:val="00954ED3"/>
    <w:rsid w:val="00974BB5"/>
    <w:rsid w:val="0098001B"/>
    <w:rsid w:val="00990BDF"/>
    <w:rsid w:val="00992566"/>
    <w:rsid w:val="009948A3"/>
    <w:rsid w:val="00995488"/>
    <w:rsid w:val="009B4CF6"/>
    <w:rsid w:val="009B61F6"/>
    <w:rsid w:val="009B7DF5"/>
    <w:rsid w:val="009C6167"/>
    <w:rsid w:val="009C66E7"/>
    <w:rsid w:val="009D0792"/>
    <w:rsid w:val="009D6319"/>
    <w:rsid w:val="009F1B34"/>
    <w:rsid w:val="009F56F5"/>
    <w:rsid w:val="00A156DA"/>
    <w:rsid w:val="00A210D3"/>
    <w:rsid w:val="00A243A2"/>
    <w:rsid w:val="00A24D8E"/>
    <w:rsid w:val="00A2632E"/>
    <w:rsid w:val="00A45388"/>
    <w:rsid w:val="00A531F6"/>
    <w:rsid w:val="00A538E9"/>
    <w:rsid w:val="00A568ED"/>
    <w:rsid w:val="00A578AD"/>
    <w:rsid w:val="00A627BD"/>
    <w:rsid w:val="00A73212"/>
    <w:rsid w:val="00A77AD0"/>
    <w:rsid w:val="00A90266"/>
    <w:rsid w:val="00A921D3"/>
    <w:rsid w:val="00A92D74"/>
    <w:rsid w:val="00A9447C"/>
    <w:rsid w:val="00A96518"/>
    <w:rsid w:val="00AA032D"/>
    <w:rsid w:val="00AA6521"/>
    <w:rsid w:val="00AB24B3"/>
    <w:rsid w:val="00AB25FE"/>
    <w:rsid w:val="00AB69F2"/>
    <w:rsid w:val="00AC063F"/>
    <w:rsid w:val="00AC1950"/>
    <w:rsid w:val="00AC23A2"/>
    <w:rsid w:val="00AC41D1"/>
    <w:rsid w:val="00AC6856"/>
    <w:rsid w:val="00AD7A2B"/>
    <w:rsid w:val="00AE525C"/>
    <w:rsid w:val="00AE6236"/>
    <w:rsid w:val="00AF19BC"/>
    <w:rsid w:val="00AF1E16"/>
    <w:rsid w:val="00AF44D0"/>
    <w:rsid w:val="00B02357"/>
    <w:rsid w:val="00B335DB"/>
    <w:rsid w:val="00B3528D"/>
    <w:rsid w:val="00B41729"/>
    <w:rsid w:val="00B51AAA"/>
    <w:rsid w:val="00B5267B"/>
    <w:rsid w:val="00B53A5B"/>
    <w:rsid w:val="00B540B6"/>
    <w:rsid w:val="00B6749A"/>
    <w:rsid w:val="00B748FA"/>
    <w:rsid w:val="00B80828"/>
    <w:rsid w:val="00B835D2"/>
    <w:rsid w:val="00B87673"/>
    <w:rsid w:val="00B94732"/>
    <w:rsid w:val="00B964E9"/>
    <w:rsid w:val="00B97BA0"/>
    <w:rsid w:val="00BA0369"/>
    <w:rsid w:val="00BA2AEB"/>
    <w:rsid w:val="00BA7CBB"/>
    <w:rsid w:val="00BC2737"/>
    <w:rsid w:val="00BD1F2E"/>
    <w:rsid w:val="00BD1FA9"/>
    <w:rsid w:val="00BD26F5"/>
    <w:rsid w:val="00BE63EA"/>
    <w:rsid w:val="00BE6E3C"/>
    <w:rsid w:val="00BF07BE"/>
    <w:rsid w:val="00BF2552"/>
    <w:rsid w:val="00BF25CD"/>
    <w:rsid w:val="00BF44E7"/>
    <w:rsid w:val="00C104AF"/>
    <w:rsid w:val="00C145E7"/>
    <w:rsid w:val="00C163A2"/>
    <w:rsid w:val="00C2335D"/>
    <w:rsid w:val="00C26FF6"/>
    <w:rsid w:val="00C443F0"/>
    <w:rsid w:val="00C45013"/>
    <w:rsid w:val="00C45855"/>
    <w:rsid w:val="00C54094"/>
    <w:rsid w:val="00C566E0"/>
    <w:rsid w:val="00C64EC8"/>
    <w:rsid w:val="00C842D2"/>
    <w:rsid w:val="00C939BB"/>
    <w:rsid w:val="00CA5998"/>
    <w:rsid w:val="00CA60CD"/>
    <w:rsid w:val="00CA751D"/>
    <w:rsid w:val="00CA7F1D"/>
    <w:rsid w:val="00CB106C"/>
    <w:rsid w:val="00CB183A"/>
    <w:rsid w:val="00CB60A3"/>
    <w:rsid w:val="00CC1016"/>
    <w:rsid w:val="00CC1878"/>
    <w:rsid w:val="00CC1A53"/>
    <w:rsid w:val="00CC3D0D"/>
    <w:rsid w:val="00CC54B3"/>
    <w:rsid w:val="00CC5A31"/>
    <w:rsid w:val="00CC772B"/>
    <w:rsid w:val="00CE1C6C"/>
    <w:rsid w:val="00CE2EA9"/>
    <w:rsid w:val="00CF3008"/>
    <w:rsid w:val="00CF3127"/>
    <w:rsid w:val="00CF66D7"/>
    <w:rsid w:val="00D02700"/>
    <w:rsid w:val="00D035D1"/>
    <w:rsid w:val="00D04F13"/>
    <w:rsid w:val="00D15E64"/>
    <w:rsid w:val="00D21895"/>
    <w:rsid w:val="00D21F7F"/>
    <w:rsid w:val="00D22BC9"/>
    <w:rsid w:val="00D31292"/>
    <w:rsid w:val="00D360E2"/>
    <w:rsid w:val="00D50366"/>
    <w:rsid w:val="00D52FF1"/>
    <w:rsid w:val="00D6045A"/>
    <w:rsid w:val="00D61BA4"/>
    <w:rsid w:val="00D75A7F"/>
    <w:rsid w:val="00D77296"/>
    <w:rsid w:val="00D77E63"/>
    <w:rsid w:val="00D850D9"/>
    <w:rsid w:val="00D86946"/>
    <w:rsid w:val="00D87C57"/>
    <w:rsid w:val="00DA0692"/>
    <w:rsid w:val="00DA0FF9"/>
    <w:rsid w:val="00DA302E"/>
    <w:rsid w:val="00DA78B0"/>
    <w:rsid w:val="00DB48EA"/>
    <w:rsid w:val="00DB529B"/>
    <w:rsid w:val="00DB5C99"/>
    <w:rsid w:val="00DB6299"/>
    <w:rsid w:val="00DC18E4"/>
    <w:rsid w:val="00DC3B72"/>
    <w:rsid w:val="00DE08CA"/>
    <w:rsid w:val="00E0084D"/>
    <w:rsid w:val="00E02B2A"/>
    <w:rsid w:val="00E034B3"/>
    <w:rsid w:val="00E048BC"/>
    <w:rsid w:val="00E114AC"/>
    <w:rsid w:val="00E13796"/>
    <w:rsid w:val="00E141CB"/>
    <w:rsid w:val="00E156E8"/>
    <w:rsid w:val="00E20E9A"/>
    <w:rsid w:val="00E21013"/>
    <w:rsid w:val="00E24134"/>
    <w:rsid w:val="00E31BB5"/>
    <w:rsid w:val="00E41D37"/>
    <w:rsid w:val="00E453FF"/>
    <w:rsid w:val="00E503AE"/>
    <w:rsid w:val="00E530AE"/>
    <w:rsid w:val="00E53606"/>
    <w:rsid w:val="00E57445"/>
    <w:rsid w:val="00E73018"/>
    <w:rsid w:val="00E7362C"/>
    <w:rsid w:val="00E83EF8"/>
    <w:rsid w:val="00E84725"/>
    <w:rsid w:val="00E9354B"/>
    <w:rsid w:val="00E94CCC"/>
    <w:rsid w:val="00EA146C"/>
    <w:rsid w:val="00EA163B"/>
    <w:rsid w:val="00EC04CB"/>
    <w:rsid w:val="00EC0694"/>
    <w:rsid w:val="00EC2697"/>
    <w:rsid w:val="00EC4A6B"/>
    <w:rsid w:val="00ED3D67"/>
    <w:rsid w:val="00ED5691"/>
    <w:rsid w:val="00EE6A6A"/>
    <w:rsid w:val="00EF2DB9"/>
    <w:rsid w:val="00EF32EB"/>
    <w:rsid w:val="00F01CDD"/>
    <w:rsid w:val="00F0442A"/>
    <w:rsid w:val="00F12355"/>
    <w:rsid w:val="00F13D49"/>
    <w:rsid w:val="00F22F71"/>
    <w:rsid w:val="00F23213"/>
    <w:rsid w:val="00F31728"/>
    <w:rsid w:val="00F41C72"/>
    <w:rsid w:val="00F61D20"/>
    <w:rsid w:val="00F70A52"/>
    <w:rsid w:val="00F70F8D"/>
    <w:rsid w:val="00F75528"/>
    <w:rsid w:val="00F85A6D"/>
    <w:rsid w:val="00F8726D"/>
    <w:rsid w:val="00F925AD"/>
    <w:rsid w:val="00F936D8"/>
    <w:rsid w:val="00F93FA1"/>
    <w:rsid w:val="00F9428D"/>
    <w:rsid w:val="00FA0F24"/>
    <w:rsid w:val="00FA2B81"/>
    <w:rsid w:val="00FA4020"/>
    <w:rsid w:val="00FA453B"/>
    <w:rsid w:val="00FB057A"/>
    <w:rsid w:val="00FB1AF4"/>
    <w:rsid w:val="00FB47DA"/>
    <w:rsid w:val="00FD6407"/>
    <w:rsid w:val="00FE66DA"/>
    <w:rsid w:val="00FF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CD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749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9447C"/>
    <w:pPr>
      <w:ind w:left="720"/>
      <w:contextualSpacing/>
    </w:pPr>
  </w:style>
  <w:style w:type="table" w:styleId="TableGrid">
    <w:name w:val="Table Grid"/>
    <w:basedOn w:val="TableNormal"/>
    <w:uiPriority w:val="99"/>
    <w:rsid w:val="001D0B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aliases w:val="Знак Знак Знак Знак Знак,Знак Знак Знак Знак Знак Знак,Знак Знак Знак Знак,Знак Знак Знак Знак Знак Знак Знак Знак Знак Знак Знак"/>
    <w:basedOn w:val="Normal"/>
    <w:link w:val="BodyTextIndent2Char"/>
    <w:uiPriority w:val="99"/>
    <w:rsid w:val="00FF5459"/>
    <w:pPr>
      <w:spacing w:after="0"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aliases w:val="Знак Знак Знак Знак Знак Char,Знак Знак Знак Знак Знак Знак Char,Знак Знак Знак Знак Char,Знак Знак Знак Знак Знак Знак Знак Знак Знак Знак Знак Char"/>
    <w:basedOn w:val="DefaultParagraphFont"/>
    <w:link w:val="BodyTextIndent2"/>
    <w:uiPriority w:val="99"/>
    <w:locked/>
    <w:rsid w:val="00FF5459"/>
    <w:rPr>
      <w:rFonts w:ascii="Times New Roman" w:hAnsi="Times New Roman" w:cs="Times New Roman"/>
      <w:sz w:val="28"/>
    </w:rPr>
  </w:style>
  <w:style w:type="paragraph" w:styleId="NormalWeb">
    <w:name w:val="Normal (Web)"/>
    <w:basedOn w:val="Normal"/>
    <w:uiPriority w:val="99"/>
    <w:rsid w:val="00FF54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F0442A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6107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59422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422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9422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422C"/>
    <w:rPr>
      <w:rFonts w:cs="Times New Roman"/>
    </w:rPr>
  </w:style>
  <w:style w:type="paragraph" w:customStyle="1" w:styleId="1">
    <w:name w:val="Абзац списка1"/>
    <w:basedOn w:val="Normal"/>
    <w:uiPriority w:val="99"/>
    <w:rsid w:val="0059422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59422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B964E9"/>
    <w:pPr>
      <w:widowControl w:val="0"/>
      <w:autoSpaceDE w:val="0"/>
      <w:autoSpaceDN w:val="0"/>
      <w:adjustRightInd w:val="0"/>
    </w:pPr>
    <w:rPr>
      <w:rFonts w:cs="Calibri"/>
    </w:rPr>
  </w:style>
  <w:style w:type="paragraph" w:styleId="NoSpacing">
    <w:name w:val="No Spacing"/>
    <w:uiPriority w:val="99"/>
    <w:qFormat/>
    <w:rsid w:val="00FB1AF4"/>
  </w:style>
  <w:style w:type="paragraph" w:customStyle="1" w:styleId="10">
    <w:name w:val="Без интервала1"/>
    <w:uiPriority w:val="99"/>
    <w:rsid w:val="003A2D59"/>
  </w:style>
  <w:style w:type="paragraph" w:customStyle="1" w:styleId="a">
    <w:name w:val="Прижатый влево"/>
    <w:basedOn w:val="Normal"/>
    <w:next w:val="Normal"/>
    <w:uiPriority w:val="99"/>
    <w:rsid w:val="004801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0">
    <w:name w:val="Знак Знак"/>
    <w:uiPriority w:val="99"/>
    <w:rsid w:val="0048016E"/>
    <w:rPr>
      <w:rFonts w:ascii="Tahoma" w:hAnsi="Tahoma"/>
      <w:sz w:val="16"/>
    </w:rPr>
  </w:style>
  <w:style w:type="character" w:customStyle="1" w:styleId="HTMLPreformattedChar1">
    <w:name w:val="HTML Preformatted Char1"/>
    <w:uiPriority w:val="99"/>
    <w:locked/>
    <w:rsid w:val="00687B52"/>
    <w:rPr>
      <w:rFonts w:ascii="Courier New" w:hAnsi="Courier New"/>
      <w:color w:val="000000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687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97398"/>
    <w:rPr>
      <w:rFonts w:ascii="Courier New" w:hAnsi="Courier New" w:cs="Courier New"/>
      <w:sz w:val="20"/>
      <w:szCs w:val="20"/>
    </w:rPr>
  </w:style>
  <w:style w:type="character" w:customStyle="1" w:styleId="11">
    <w:name w:val="Знак Знак Знак Знак Знак Знак1"/>
    <w:aliases w:val="Знак Знак Знак Знак Знак Знак Знак,Знак Знак Знак Знак Знак1,Знак Знак Знак Знак Знак Знак Знак Знак Знак Знак Знак Знак Знак"/>
    <w:uiPriority w:val="99"/>
    <w:locked/>
    <w:rsid w:val="00687B52"/>
    <w:rPr>
      <w:rFonts w:ascii="Calibri" w:hAnsi="Calibri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742</TotalTime>
  <Pages>5</Pages>
  <Words>1561</Words>
  <Characters>8901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</dc:creator>
  <cp:keywords/>
  <dc:description/>
  <cp:lastModifiedBy>Lavrov</cp:lastModifiedBy>
  <cp:revision>172</cp:revision>
  <cp:lastPrinted>2024-01-23T07:50:00Z</cp:lastPrinted>
  <dcterms:created xsi:type="dcterms:W3CDTF">2016-04-05T08:28:00Z</dcterms:created>
  <dcterms:modified xsi:type="dcterms:W3CDTF">2024-01-23T07:50:00Z</dcterms:modified>
</cp:coreProperties>
</file>