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3A" w:rsidRDefault="00070A3A" w:rsidP="00B6236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70A3A" w:rsidRPr="00B6236F" w:rsidRDefault="00070A3A" w:rsidP="003D6EE5">
      <w:pPr>
        <w:ind w:firstLine="709"/>
        <w:jc w:val="center"/>
        <w:rPr>
          <w:b/>
          <w:sz w:val="28"/>
          <w:szCs w:val="28"/>
        </w:rPr>
      </w:pPr>
      <w:r w:rsidRPr="00B6236F">
        <w:rPr>
          <w:b/>
          <w:sz w:val="28"/>
          <w:szCs w:val="28"/>
        </w:rPr>
        <w:t>СОВЕТ КЛИМОВСКОГО СЕЛЬСОГО ПОСЕЛЕНИЯ</w:t>
      </w:r>
    </w:p>
    <w:p w:rsidR="00070A3A" w:rsidRPr="00B6236F" w:rsidRDefault="00070A3A" w:rsidP="003D6EE5">
      <w:pPr>
        <w:ind w:firstLine="709"/>
        <w:jc w:val="center"/>
        <w:rPr>
          <w:b/>
          <w:sz w:val="28"/>
          <w:szCs w:val="28"/>
        </w:rPr>
      </w:pPr>
    </w:p>
    <w:p w:rsidR="00070A3A" w:rsidRPr="00B6236F" w:rsidRDefault="00070A3A" w:rsidP="003D6EE5">
      <w:pPr>
        <w:ind w:firstLine="709"/>
        <w:jc w:val="center"/>
        <w:rPr>
          <w:b/>
          <w:sz w:val="28"/>
          <w:szCs w:val="28"/>
        </w:rPr>
      </w:pPr>
      <w:r w:rsidRPr="00B6236F">
        <w:rPr>
          <w:b/>
          <w:sz w:val="28"/>
          <w:szCs w:val="28"/>
        </w:rPr>
        <w:t>РЕШЕНИЕ</w:t>
      </w:r>
    </w:p>
    <w:p w:rsidR="00070A3A" w:rsidRPr="00916005" w:rsidRDefault="00070A3A" w:rsidP="003D6EE5">
      <w:pPr>
        <w:ind w:firstLine="709"/>
      </w:pPr>
    </w:p>
    <w:p w:rsidR="00070A3A" w:rsidRPr="00916005" w:rsidRDefault="00070A3A" w:rsidP="003D6EE5">
      <w:pPr>
        <w:ind w:firstLine="709"/>
        <w:jc w:val="both"/>
      </w:pPr>
      <w:r w:rsidRPr="00916005">
        <w:t xml:space="preserve">от                </w:t>
      </w:r>
      <w:r>
        <w:t xml:space="preserve">                                                                                                 </w:t>
      </w:r>
      <w:r w:rsidRPr="00916005">
        <w:t xml:space="preserve">    № ___</w:t>
      </w:r>
    </w:p>
    <w:p w:rsidR="00070A3A" w:rsidRDefault="00070A3A" w:rsidP="003D6EE5">
      <w:pPr>
        <w:ind w:firstLine="709"/>
      </w:pPr>
      <w:bookmarkStart w:id="0" w:name="_GoBack"/>
      <w:bookmarkEnd w:id="0"/>
    </w:p>
    <w:p w:rsidR="00070A3A" w:rsidRPr="00916005" w:rsidRDefault="00070A3A" w:rsidP="003D6EE5">
      <w:pPr>
        <w:ind w:firstLine="709"/>
      </w:pPr>
    </w:p>
    <w:p w:rsidR="00070A3A" w:rsidRPr="00C64A34" w:rsidRDefault="00070A3A" w:rsidP="00B6236F">
      <w:pPr>
        <w:rPr>
          <w:b/>
          <w:sz w:val="28"/>
          <w:szCs w:val="28"/>
        </w:rPr>
      </w:pPr>
      <w:r w:rsidRPr="00C64A3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приеме </w:t>
      </w:r>
      <w:r w:rsidRPr="00C64A34">
        <w:rPr>
          <w:b/>
          <w:sz w:val="28"/>
          <w:szCs w:val="28"/>
        </w:rPr>
        <w:t xml:space="preserve"> осуществления отдельных полномочий органов местного самоуправления Череповецкого муниципального района органам</w:t>
      </w:r>
      <w:r>
        <w:rPr>
          <w:b/>
          <w:sz w:val="28"/>
          <w:szCs w:val="28"/>
        </w:rPr>
        <w:t>и</w:t>
      </w:r>
      <w:r w:rsidRPr="00C64A34">
        <w:rPr>
          <w:b/>
          <w:sz w:val="28"/>
          <w:szCs w:val="28"/>
        </w:rPr>
        <w:t xml:space="preserve"> местного самоуправления </w:t>
      </w:r>
      <w:r>
        <w:rPr>
          <w:b/>
          <w:sz w:val="28"/>
          <w:szCs w:val="28"/>
        </w:rPr>
        <w:t>Климовского сельского поселения района</w:t>
      </w:r>
    </w:p>
    <w:p w:rsidR="00070A3A" w:rsidRPr="00C64A34" w:rsidRDefault="00070A3A" w:rsidP="00B6236F">
      <w:pPr>
        <w:ind w:firstLine="709"/>
        <w:rPr>
          <w:sz w:val="28"/>
          <w:szCs w:val="28"/>
        </w:rPr>
      </w:pPr>
    </w:p>
    <w:p w:rsidR="00070A3A" w:rsidRPr="00C64A34" w:rsidRDefault="00070A3A" w:rsidP="003D6EE5">
      <w:pPr>
        <w:ind w:firstLine="709"/>
        <w:jc w:val="both"/>
        <w:rPr>
          <w:sz w:val="28"/>
          <w:szCs w:val="28"/>
        </w:rPr>
      </w:pPr>
      <w:r w:rsidRPr="00C64A3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070A3A" w:rsidRPr="00C64A34" w:rsidRDefault="00070A3A" w:rsidP="003D6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поселения:</w:t>
      </w:r>
    </w:p>
    <w:p w:rsidR="00070A3A" w:rsidRDefault="00070A3A" w:rsidP="003D6EE5">
      <w:pPr>
        <w:ind w:firstLine="709"/>
        <w:rPr>
          <w:sz w:val="28"/>
          <w:szCs w:val="28"/>
        </w:rPr>
      </w:pPr>
      <w:r w:rsidRPr="00C64A34">
        <w:rPr>
          <w:sz w:val="28"/>
          <w:szCs w:val="28"/>
        </w:rPr>
        <w:t xml:space="preserve"> </w:t>
      </w:r>
    </w:p>
    <w:p w:rsidR="00070A3A" w:rsidRPr="00B6236F" w:rsidRDefault="00070A3A" w:rsidP="003D6EE5">
      <w:pPr>
        <w:ind w:firstLine="709"/>
        <w:rPr>
          <w:b/>
          <w:sz w:val="28"/>
          <w:szCs w:val="28"/>
        </w:rPr>
      </w:pPr>
      <w:r w:rsidRPr="00B6236F">
        <w:rPr>
          <w:b/>
          <w:sz w:val="28"/>
          <w:szCs w:val="28"/>
        </w:rPr>
        <w:t>РЕШИЛ:</w:t>
      </w:r>
    </w:p>
    <w:p w:rsidR="00070A3A" w:rsidRPr="00C64A34" w:rsidRDefault="00070A3A" w:rsidP="003D6EE5">
      <w:pPr>
        <w:ind w:firstLine="709"/>
        <w:jc w:val="both"/>
        <w:rPr>
          <w:sz w:val="28"/>
          <w:szCs w:val="28"/>
        </w:rPr>
      </w:pPr>
    </w:p>
    <w:p w:rsidR="00070A3A" w:rsidRPr="00C64A34" w:rsidRDefault="00070A3A" w:rsidP="00B6236F">
      <w:pPr>
        <w:pStyle w:val="ListParagraph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C64A34">
        <w:rPr>
          <w:sz w:val="28"/>
          <w:szCs w:val="28"/>
        </w:rPr>
        <w:t xml:space="preserve"> с 01.01.2025 по 31.12.2027 осуществление части следующих полномочий органов местного самоуправления Череповецкого муниципального района:</w:t>
      </w:r>
    </w:p>
    <w:p w:rsidR="00070A3A" w:rsidRPr="00C64A34" w:rsidRDefault="00070A3A" w:rsidP="00B6236F">
      <w:pPr>
        <w:jc w:val="both"/>
        <w:rPr>
          <w:sz w:val="28"/>
          <w:szCs w:val="28"/>
        </w:rPr>
      </w:pPr>
      <w:r w:rsidRPr="00C64A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4A34">
        <w:rPr>
          <w:sz w:val="28"/>
          <w:szCs w:val="28"/>
        </w:rPr>
        <w:t xml:space="preserve"> сфере использования автомобильных дорог и осуществления дорожной деятельности - осуществление дорожной деятельности  в отношении автомобильных дорог местного значен</w:t>
      </w:r>
      <w:r>
        <w:rPr>
          <w:sz w:val="28"/>
          <w:szCs w:val="28"/>
        </w:rPr>
        <w:t>ия в границах Климовского сельского</w:t>
      </w:r>
      <w:r w:rsidRPr="00C64A34">
        <w:rPr>
          <w:sz w:val="28"/>
          <w:szCs w:val="28"/>
        </w:rPr>
        <w:t xml:space="preserve"> поселения.</w:t>
      </w:r>
    </w:p>
    <w:p w:rsidR="00070A3A" w:rsidRPr="00C64A34" w:rsidRDefault="00070A3A" w:rsidP="00B6236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4A34">
        <w:rPr>
          <w:sz w:val="28"/>
          <w:szCs w:val="28"/>
        </w:rPr>
        <w:t xml:space="preserve">. Уполномочить </w:t>
      </w:r>
      <w:r>
        <w:rPr>
          <w:sz w:val="28"/>
          <w:szCs w:val="28"/>
        </w:rPr>
        <w:t xml:space="preserve">главу Климовского сельского поселения </w:t>
      </w:r>
      <w:r w:rsidRPr="00C64A34">
        <w:rPr>
          <w:sz w:val="28"/>
          <w:szCs w:val="28"/>
        </w:rPr>
        <w:t>на подписание соглашения</w:t>
      </w:r>
      <w:r>
        <w:rPr>
          <w:sz w:val="28"/>
          <w:szCs w:val="28"/>
        </w:rPr>
        <w:t xml:space="preserve"> о приеме осуществления полномочий, указанных</w:t>
      </w:r>
      <w:r w:rsidRPr="00C64A34">
        <w:rPr>
          <w:sz w:val="28"/>
          <w:szCs w:val="28"/>
        </w:rPr>
        <w:t xml:space="preserve"> в пункте 1 настоящего решения.</w:t>
      </w:r>
    </w:p>
    <w:p w:rsidR="00070A3A" w:rsidRPr="00C64A34" w:rsidRDefault="00070A3A" w:rsidP="003D6EE5">
      <w:pPr>
        <w:pStyle w:val="ListParagraph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4A34">
        <w:rPr>
          <w:sz w:val="28"/>
          <w:szCs w:val="28"/>
        </w:rPr>
        <w:t xml:space="preserve">. Решение опубликовать в </w:t>
      </w:r>
      <w:r>
        <w:rPr>
          <w:sz w:val="28"/>
          <w:szCs w:val="28"/>
        </w:rPr>
        <w:t>информационном бюллетене «Климовский вестник»</w:t>
      </w:r>
      <w:r w:rsidRPr="00C64A3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на официальном сайте Череповецкого муниципального района </w:t>
      </w:r>
      <w:r w:rsidRPr="00C64A34">
        <w:rPr>
          <w:sz w:val="28"/>
          <w:szCs w:val="28"/>
        </w:rPr>
        <w:t>в информационно-телекоммуникационной сети «Интернет».</w:t>
      </w:r>
    </w:p>
    <w:p w:rsidR="00070A3A" w:rsidRPr="00C64A34" w:rsidRDefault="00070A3A" w:rsidP="003D6EE5">
      <w:pPr>
        <w:rPr>
          <w:sz w:val="28"/>
          <w:szCs w:val="28"/>
        </w:rPr>
      </w:pPr>
    </w:p>
    <w:p w:rsidR="00070A3A" w:rsidRDefault="00070A3A" w:rsidP="003D6EE5">
      <w:pPr>
        <w:rPr>
          <w:sz w:val="28"/>
          <w:szCs w:val="28"/>
        </w:rPr>
      </w:pPr>
    </w:p>
    <w:p w:rsidR="00070A3A" w:rsidRDefault="00070A3A" w:rsidP="003D6EE5"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А.Ю. Лавров</w:t>
      </w:r>
    </w:p>
    <w:sectPr w:rsidR="00070A3A" w:rsidSect="00EF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12F4"/>
    <w:multiLevelType w:val="hybridMultilevel"/>
    <w:tmpl w:val="1C8EC1DA"/>
    <w:lvl w:ilvl="0" w:tplc="0AC46C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D55"/>
    <w:rsid w:val="00070A3A"/>
    <w:rsid w:val="003D6EE5"/>
    <w:rsid w:val="005F7ED7"/>
    <w:rsid w:val="00692617"/>
    <w:rsid w:val="006D12AF"/>
    <w:rsid w:val="00775D55"/>
    <w:rsid w:val="00916005"/>
    <w:rsid w:val="00B6236F"/>
    <w:rsid w:val="00BF0AE6"/>
    <w:rsid w:val="00C64A34"/>
    <w:rsid w:val="00E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192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Lavrov</cp:lastModifiedBy>
  <cp:revision>5</cp:revision>
  <dcterms:created xsi:type="dcterms:W3CDTF">2024-10-04T07:43:00Z</dcterms:created>
  <dcterms:modified xsi:type="dcterms:W3CDTF">2024-11-06T05:28:00Z</dcterms:modified>
</cp:coreProperties>
</file>