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A" w:rsidRDefault="00FA78DA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FA78DA" w:rsidRPr="00CB106C" w:rsidRDefault="00FA78DA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FA78DA" w:rsidRPr="00CB106C" w:rsidRDefault="00FA78DA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FA78DA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15.07.2024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62</w:t>
      </w: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Климовское</w:t>
      </w: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Pr="00147B0B" w:rsidRDefault="00FA78DA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Климовского сельского поселения</w:t>
      </w:r>
    </w:p>
    <w:p w:rsidR="00FA78DA" w:rsidRPr="00147B0B" w:rsidRDefault="00FA78DA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от 14.11.2013  № 86  «Об утверждении муниципальной программы «Сохранение и развитие</w:t>
      </w:r>
    </w:p>
    <w:p w:rsidR="00FA78DA" w:rsidRPr="00147B0B" w:rsidRDefault="00FA78DA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</w:t>
      </w:r>
      <w:r>
        <w:rPr>
          <w:rFonts w:ascii="Times New Roman" w:hAnsi="Times New Roman"/>
          <w:b/>
          <w:sz w:val="24"/>
          <w:szCs w:val="24"/>
        </w:rPr>
        <w:t>6</w:t>
      </w:r>
      <w:r w:rsidRPr="00147B0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Pr="00CB106C" w:rsidRDefault="00FA78DA" w:rsidP="006F33B2">
      <w:pPr>
        <w:spacing w:after="0" w:line="240" w:lineRule="auto"/>
        <w:rPr>
          <w:rFonts w:ascii="Times New Roman" w:hAnsi="Times New Roman"/>
        </w:rPr>
      </w:pPr>
    </w:p>
    <w:p w:rsidR="00FA78DA" w:rsidRPr="00147B0B" w:rsidRDefault="00FA78DA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с изменениями </w:t>
      </w:r>
      <w:r w:rsidRPr="00B335DB">
        <w:rPr>
          <w:rFonts w:ascii="Times New Roman" w:hAnsi="Times New Roman"/>
          <w:bCs/>
        </w:rPr>
        <w:t xml:space="preserve">от </w:t>
      </w:r>
      <w:r w:rsidRPr="00BA56F3">
        <w:rPr>
          <w:rFonts w:ascii="Times New Roman" w:hAnsi="Times New Roman"/>
          <w:bCs/>
        </w:rPr>
        <w:t xml:space="preserve">28.09.2023 </w:t>
      </w:r>
      <w:r w:rsidRPr="00B335DB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78</w:t>
      </w:r>
      <w:r w:rsidRPr="00147B0B">
        <w:rPr>
          <w:rFonts w:ascii="Times New Roman" w:hAnsi="Times New Roman"/>
          <w:bCs/>
        </w:rPr>
        <w:t xml:space="preserve">),  </w:t>
      </w:r>
      <w:r w:rsidRPr="00147B0B">
        <w:rPr>
          <w:rFonts w:ascii="Times New Roman" w:hAnsi="Times New Roman"/>
        </w:rPr>
        <w:t xml:space="preserve">решением Совета Климовского сельского поселения </w:t>
      </w:r>
      <w:r>
        <w:rPr>
          <w:rFonts w:ascii="Times New Roman" w:hAnsi="Times New Roman"/>
        </w:rPr>
        <w:t xml:space="preserve">от </w:t>
      </w:r>
      <w:r w:rsidRPr="00147B0B">
        <w:rPr>
          <w:rFonts w:ascii="Times New Roman" w:hAnsi="Times New Roman"/>
        </w:rPr>
        <w:t xml:space="preserve">19.12.2023 № 21 «О бюджете Климовского сельского поселения на 2024 год и плановый период 2025 и 2026 годов» (с изменениями от </w:t>
      </w:r>
      <w:r>
        <w:rPr>
          <w:rFonts w:ascii="Times New Roman" w:hAnsi="Times New Roman"/>
        </w:rPr>
        <w:t>14.05.2024 № 35</w:t>
      </w:r>
      <w:r w:rsidRPr="00147B0B">
        <w:rPr>
          <w:rFonts w:ascii="Times New Roman" w:hAnsi="Times New Roman"/>
        </w:rPr>
        <w:t xml:space="preserve">), </w:t>
      </w:r>
    </w:p>
    <w:p w:rsidR="00FA78DA" w:rsidRPr="00CB106C" w:rsidRDefault="00FA78DA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FA78DA" w:rsidRPr="00CB106C" w:rsidRDefault="00FA78DA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FA78DA" w:rsidRDefault="00FA78DA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6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FA78DA" w:rsidRPr="00E0084D" w:rsidRDefault="00FA78DA" w:rsidP="00255C4B">
      <w:pPr>
        <w:pStyle w:val="ConsPlusTitle"/>
        <w:widowControl/>
        <w:ind w:left="6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FA78DA" w:rsidRDefault="00FA78DA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A78DA" w:rsidRPr="00CB106C" w:rsidRDefault="00FA78DA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FA78DA" w:rsidRPr="00CB106C" w:rsidRDefault="00FA78DA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FA78DA" w:rsidRPr="00CB106C" w:rsidRDefault="00FA78DA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FA78DA" w:rsidRPr="00CB106C" w:rsidRDefault="00FA78DA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6 </w:t>
      </w:r>
      <w:r w:rsidRPr="00CB106C">
        <w:rPr>
          <w:rFonts w:ascii="Times New Roman" w:hAnsi="Times New Roman"/>
          <w:b/>
        </w:rPr>
        <w:t>годы»</w:t>
      </w:r>
    </w:p>
    <w:p w:rsidR="00FA78DA" w:rsidRPr="00CB106C" w:rsidRDefault="00FA78DA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92"/>
        <w:gridCol w:w="8893"/>
      </w:tblGrid>
      <w:tr w:rsidR="00FA78DA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DA" w:rsidRPr="00CB106C" w:rsidRDefault="00FA78DA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A78DA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FA78DA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FA78DA" w:rsidRPr="00CB106C" w:rsidRDefault="00FA78DA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FA78DA" w:rsidRPr="00CB106C" w:rsidRDefault="00FA78DA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FA78DA" w:rsidRPr="00CB106C" w:rsidRDefault="00FA78DA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FA78DA" w:rsidRPr="00CB106C" w:rsidRDefault="00FA78DA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FA78DA" w:rsidRPr="00CB106C" w:rsidRDefault="00FA78DA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FA78DA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    Основными целями Программы являются: </w:t>
            </w:r>
          </w:p>
          <w:p w:rsidR="00FA78DA" w:rsidRPr="00CB106C" w:rsidRDefault="00FA78DA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FA78DA" w:rsidRPr="00CB106C" w:rsidRDefault="00FA78DA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FA78DA" w:rsidRPr="00CB106C" w:rsidRDefault="00FA78DA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1.3. Повышение качества предоставляемых услуг в сфере культуры; </w:t>
            </w:r>
          </w:p>
          <w:p w:rsidR="00FA78DA" w:rsidRPr="00CB106C" w:rsidRDefault="00FA78DA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FA78DA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2.6. Укрепление и  развитие  межпоселенческого,  межрегионального  сотрудничества в области  культуры;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FA78DA" w:rsidRPr="00CB106C" w:rsidRDefault="00FA78DA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FA78DA" w:rsidRPr="00CB106C" w:rsidRDefault="00FA78DA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FA78DA" w:rsidRPr="00CB106C" w:rsidRDefault="00FA78DA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FA78DA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6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A78DA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FA78DA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«Климовское СКО»:</w:t>
            </w:r>
          </w:p>
        </w:tc>
      </w:tr>
      <w:tr w:rsidR="00FA78DA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FA78DA" w:rsidRPr="00CB106C" w:rsidRDefault="00FA78DA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52" w:type="dxa"/>
              <w:tblLayout w:type="fixed"/>
              <w:tblLook w:val="01E0"/>
            </w:tblPr>
            <w:tblGrid>
              <w:gridCol w:w="279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A78DA" w:rsidRPr="0087036C" w:rsidTr="00160FB7">
              <w:trPr>
                <w:trHeight w:hRule="exact" w:val="53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3655BC" w:rsidRDefault="00FA78DA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 xml:space="preserve">Объем финансирования Программы,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2017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2018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</w:tr>
            <w:tr w:rsidR="00FA78DA" w:rsidRPr="0087036C" w:rsidTr="00160FB7">
              <w:trPr>
                <w:trHeight w:hRule="exact" w:val="562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3024,0</w:t>
                  </w:r>
                </w:p>
              </w:tc>
            </w:tr>
            <w:tr w:rsidR="00FA78DA" w:rsidRPr="0087036C" w:rsidTr="00160FB7">
              <w:trPr>
                <w:trHeight w:hRule="exact" w:val="283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3024,0</w:t>
                  </w:r>
                </w:p>
              </w:tc>
            </w:tr>
            <w:tr w:rsidR="00FA78DA" w:rsidRPr="0087036C" w:rsidTr="00160FB7">
              <w:trPr>
                <w:trHeight w:hRule="exact" w:val="28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A78DA" w:rsidRPr="0087036C" w:rsidTr="00160FB7">
              <w:trPr>
                <w:trHeight w:hRule="exact" w:val="285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715,1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2157,9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A78DA" w:rsidRPr="0087036C" w:rsidTr="00160FB7">
              <w:trPr>
                <w:trHeight w:hRule="exact" w:val="55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3655BC" w:rsidRDefault="00FA78DA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>Объем финансирования Программы, 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2021 </w:t>
                  </w:r>
                </w:p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Default="00FA78DA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2022 </w:t>
                  </w:r>
                </w:p>
                <w:p w:rsidR="00FA78DA" w:rsidRPr="0087036C" w:rsidRDefault="00FA78DA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2023 </w:t>
                  </w:r>
                </w:p>
                <w:p w:rsidR="00FA78DA" w:rsidRPr="0087036C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2024 </w:t>
                  </w:r>
                </w:p>
                <w:p w:rsidR="00FA78DA" w:rsidRPr="0087036C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2025 </w:t>
                  </w:r>
                </w:p>
                <w:p w:rsidR="00FA78DA" w:rsidRPr="0087036C" w:rsidRDefault="00FA78DA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</w:tr>
            <w:tr w:rsidR="00FA78DA" w:rsidRPr="0087036C" w:rsidTr="00160FB7">
              <w:trPr>
                <w:trHeight w:hRule="exact" w:val="425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27975,8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3960,6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1A47C6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4165,8</w:t>
                  </w:r>
                </w:p>
              </w:tc>
            </w:tr>
            <w:tr w:rsidR="00FA78DA" w:rsidRPr="0087036C" w:rsidTr="00160FB7">
              <w:trPr>
                <w:trHeight w:hRule="exact" w:val="282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1459B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3087,3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4024CD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024CD">
                    <w:rPr>
                      <w:rFonts w:ascii="Times New Roman" w:hAnsi="Times New Roman" w:cs="Times New Roman"/>
                      <w:highlight w:val="yellow"/>
                    </w:rPr>
                    <w:t>27975,8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3960,6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4165,8</w:t>
                  </w:r>
                </w:p>
              </w:tc>
            </w:tr>
            <w:tr w:rsidR="00FA78DA" w:rsidRPr="0087036C" w:rsidTr="00160FB7">
              <w:trPr>
                <w:trHeight w:hRule="exact" w:val="27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14400,0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4024CD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024CD">
                    <w:rPr>
                      <w:rFonts w:ascii="Times New Roman" w:hAnsi="Times New Roman" w:cs="Times New Roman"/>
                      <w:highlight w:val="yellow"/>
                    </w:rPr>
                    <w:t>12064,8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FA78DA" w:rsidRPr="0087036C" w:rsidTr="00160FB7">
              <w:trPr>
                <w:trHeight w:hRule="exact" w:val="288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E2606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FA78DA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A78DA" w:rsidRPr="005E2606" w:rsidRDefault="00FA78DA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8DA" w:rsidRPr="0087036C" w:rsidRDefault="00FA78DA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A78DA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A78DA" w:rsidRPr="00CB106C" w:rsidRDefault="00FA78DA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FA78DA" w:rsidRPr="00CB106C" w:rsidRDefault="00FA78DA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 результате реализации Программы произойдет:</w:t>
            </w:r>
          </w:p>
          <w:p w:rsidR="00FA78DA" w:rsidRPr="00CB106C" w:rsidRDefault="00FA78DA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территории Климовского сельского поселения; </w:t>
            </w:r>
          </w:p>
          <w:p w:rsidR="00FA78DA" w:rsidRPr="00CB106C" w:rsidRDefault="00FA78DA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FA78DA" w:rsidRPr="00CB106C" w:rsidRDefault="00FA78DA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1.3. Эффективное  функционирование учреждения культуры Климовского сельского поселения;</w:t>
            </w:r>
          </w:p>
          <w:p w:rsidR="00FA78DA" w:rsidRPr="00CB106C" w:rsidRDefault="00FA78DA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FA78DA" w:rsidRPr="00CB106C" w:rsidRDefault="00FA78DA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FA78DA" w:rsidRPr="00CB106C" w:rsidRDefault="00FA78DA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FA78DA" w:rsidRPr="00CB106C" w:rsidRDefault="00FA78DA" w:rsidP="001217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FA78DA" w:rsidRPr="00CB106C" w:rsidRDefault="00FA78DA" w:rsidP="00FF5459">
      <w:pPr>
        <w:pStyle w:val="BodyTextIndent2"/>
        <w:spacing w:line="240" w:lineRule="auto"/>
        <w:ind w:left="1069" w:firstLine="0"/>
        <w:rPr>
          <w:sz w:val="22"/>
          <w:szCs w:val="22"/>
        </w:rPr>
      </w:pPr>
    </w:p>
    <w:p w:rsidR="00FA78DA" w:rsidRPr="00CB106C" w:rsidRDefault="00FA78DA" w:rsidP="00FF5459">
      <w:pPr>
        <w:pStyle w:val="BodyTextIndent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FA78DA" w:rsidRPr="00CB106C" w:rsidRDefault="00FA78DA" w:rsidP="00FF5459">
      <w:pPr>
        <w:pStyle w:val="BodyTextIndent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FA78DA" w:rsidRPr="00CB106C" w:rsidRDefault="00FA78DA" w:rsidP="00FF5459">
      <w:pPr>
        <w:pStyle w:val="BodyTextIndent2"/>
        <w:spacing w:line="240" w:lineRule="auto"/>
        <w:ind w:firstLine="1069"/>
        <w:rPr>
          <w:sz w:val="22"/>
          <w:szCs w:val="22"/>
        </w:rPr>
      </w:pPr>
    </w:p>
    <w:p w:rsidR="00FA78DA" w:rsidRPr="008668BB" w:rsidRDefault="00FA78DA" w:rsidP="001B243A">
      <w:pPr>
        <w:pStyle w:val="BodyTextIndent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6</w:t>
      </w:r>
      <w:r w:rsidRPr="008668BB">
        <w:rPr>
          <w:sz w:val="22"/>
          <w:szCs w:val="22"/>
        </w:rPr>
        <w:t xml:space="preserve"> </w:t>
      </w:r>
      <w:r w:rsidRPr="007D62BE">
        <w:rPr>
          <w:sz w:val="22"/>
          <w:szCs w:val="22"/>
        </w:rPr>
        <w:t>годы составляет 117 771,8 тыс. руб., в</w:t>
      </w:r>
      <w:r w:rsidRPr="008668BB">
        <w:rPr>
          <w:sz w:val="22"/>
          <w:szCs w:val="22"/>
        </w:rPr>
        <w:t xml:space="preserve"> том числе по годам реализации Программы: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тыс.руб.; 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r w:rsidRPr="002736FD">
        <w:rPr>
          <w:sz w:val="22"/>
          <w:szCs w:val="22"/>
        </w:rPr>
        <w:t>тыс.руб.;</w:t>
      </w:r>
    </w:p>
    <w:p w:rsidR="00FA78DA" w:rsidRPr="002736FD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</w:t>
      </w:r>
    </w:p>
    <w:p w:rsidR="00FA78DA" w:rsidRPr="00DE08CA" w:rsidRDefault="00FA78DA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 из</w:t>
      </w:r>
      <w:r w:rsidRPr="00DE08CA">
        <w:rPr>
          <w:sz w:val="22"/>
          <w:szCs w:val="22"/>
        </w:rPr>
        <w:t xml:space="preserve"> них: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FA78DA" w:rsidRPr="00DE08CA" w:rsidRDefault="00FA78DA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FA78DA" w:rsidRPr="00DE08CA" w:rsidRDefault="00FA78DA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FA78DA" w:rsidRPr="005654DF" w:rsidRDefault="00FA78DA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FA78DA" w:rsidRPr="001B1B35" w:rsidRDefault="00FA78DA" w:rsidP="00102134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FA78DA" w:rsidRPr="001B1B35" w:rsidRDefault="00FA78DA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FA78DA" w:rsidRPr="00583D62" w:rsidRDefault="00FA78DA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FA78DA" w:rsidRDefault="00FA78DA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FA78DA" w:rsidRPr="001B1B35" w:rsidRDefault="00FA78DA" w:rsidP="00583D62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FA78DA" w:rsidRPr="001B1B35" w:rsidRDefault="00FA78DA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3 653,0</w:t>
      </w:r>
      <w:r w:rsidRPr="001B1B35">
        <w:rPr>
          <w:sz w:val="22"/>
          <w:szCs w:val="22"/>
        </w:rPr>
        <w:t xml:space="preserve"> тыс. руб., из них:</w:t>
      </w:r>
    </w:p>
    <w:p w:rsidR="00FA78DA" w:rsidRDefault="00FA78DA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3463,0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FA78DA" w:rsidRPr="001B1B35" w:rsidRDefault="00FA78DA" w:rsidP="002B13F7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FA78DA" w:rsidRPr="001B1B35" w:rsidRDefault="00FA78DA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27 975,8</w:t>
      </w:r>
      <w:r w:rsidRPr="001B1B35">
        <w:rPr>
          <w:sz w:val="22"/>
          <w:szCs w:val="22"/>
        </w:rPr>
        <w:t xml:space="preserve"> тыс. руб., из них:</w:t>
      </w:r>
    </w:p>
    <w:p w:rsidR="00FA78DA" w:rsidRDefault="00FA78DA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 w:rsidRPr="004024CD">
        <w:rPr>
          <w:sz w:val="22"/>
          <w:szCs w:val="22"/>
          <w:highlight w:val="yellow"/>
        </w:rPr>
        <w:t>3 682,0</w:t>
      </w:r>
    </w:p>
    <w:p w:rsidR="00FA78DA" w:rsidRDefault="00FA78DA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 тыс. руб.</w:t>
      </w:r>
    </w:p>
    <w:p w:rsidR="00FA78DA" w:rsidRPr="001B1B35" w:rsidRDefault="00FA78DA" w:rsidP="00EA0F30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 w:rsidRPr="004024CD">
        <w:rPr>
          <w:sz w:val="22"/>
          <w:szCs w:val="22"/>
          <w:highlight w:val="yellow"/>
        </w:rPr>
        <w:t>24 293,8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FA78DA" w:rsidRPr="001B1B35" w:rsidRDefault="00FA78DA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5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3 960,6</w:t>
      </w:r>
      <w:r w:rsidRPr="001B1B35">
        <w:rPr>
          <w:sz w:val="22"/>
          <w:szCs w:val="22"/>
        </w:rPr>
        <w:t xml:space="preserve"> тыс. руб., из них:</w:t>
      </w:r>
    </w:p>
    <w:p w:rsidR="00FA78DA" w:rsidRDefault="00FA78DA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3960,6</w:t>
      </w:r>
      <w:r w:rsidRPr="001B1B35">
        <w:rPr>
          <w:sz w:val="22"/>
          <w:szCs w:val="22"/>
        </w:rPr>
        <w:t xml:space="preserve"> тыс. руб.</w:t>
      </w:r>
    </w:p>
    <w:p w:rsidR="00FA78DA" w:rsidRPr="001B1B35" w:rsidRDefault="00FA78DA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13) 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6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4 165,8</w:t>
      </w:r>
      <w:r w:rsidRPr="001B1B35">
        <w:rPr>
          <w:sz w:val="22"/>
          <w:szCs w:val="22"/>
        </w:rPr>
        <w:t xml:space="preserve"> тыс. руб., из них:</w:t>
      </w:r>
    </w:p>
    <w:p w:rsidR="00FA78DA" w:rsidRDefault="00FA78DA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4165,8</w:t>
      </w:r>
      <w:r w:rsidRPr="001B1B35">
        <w:rPr>
          <w:sz w:val="22"/>
          <w:szCs w:val="22"/>
        </w:rPr>
        <w:t xml:space="preserve"> тыс. руб</w:t>
      </w:r>
    </w:p>
    <w:p w:rsidR="00FA78DA" w:rsidRDefault="00FA78DA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FA78DA" w:rsidRPr="0008667E" w:rsidRDefault="00FA78DA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FA78DA" w:rsidRPr="00CB106C" w:rsidRDefault="00FA78DA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FA78DA" w:rsidRPr="00CB106C" w:rsidRDefault="00FA78DA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FA78DA" w:rsidRPr="00CB106C" w:rsidRDefault="00FA78DA" w:rsidP="003D28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FA78DA" w:rsidRPr="00CB106C" w:rsidRDefault="00FA78DA" w:rsidP="002621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9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660"/>
        <w:gridCol w:w="660"/>
        <w:gridCol w:w="550"/>
        <w:gridCol w:w="660"/>
        <w:gridCol w:w="550"/>
        <w:gridCol w:w="660"/>
        <w:gridCol w:w="660"/>
        <w:gridCol w:w="737"/>
        <w:gridCol w:w="770"/>
        <w:gridCol w:w="648"/>
        <w:gridCol w:w="728"/>
        <w:gridCol w:w="689"/>
        <w:gridCol w:w="715"/>
      </w:tblGrid>
      <w:tr w:rsidR="00FA78DA" w:rsidRPr="00CB106C" w:rsidTr="003B559E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FA78DA" w:rsidRPr="00CB106C" w:rsidRDefault="00FA78DA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тель, соисполнители          </w:t>
            </w:r>
          </w:p>
        </w:tc>
        <w:tc>
          <w:tcPr>
            <w:tcW w:w="8687" w:type="dxa"/>
            <w:gridSpan w:val="13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FA78DA" w:rsidRPr="00CB106C" w:rsidTr="003B559E">
        <w:trPr>
          <w:trHeight w:hRule="exact" w:val="998"/>
        </w:trPr>
        <w:tc>
          <w:tcPr>
            <w:tcW w:w="1291" w:type="dxa"/>
            <w:vMerge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55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55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37" w:type="dxa"/>
            <w:vAlign w:val="center"/>
          </w:tcPr>
          <w:p w:rsidR="00FA78DA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FA78DA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FA78DA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48" w:type="dxa"/>
            <w:vAlign w:val="center"/>
          </w:tcPr>
          <w:p w:rsidR="00FA78DA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FA78DA" w:rsidRPr="00CB106C" w:rsidRDefault="00FA78DA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8" w:type="dxa"/>
            <w:vAlign w:val="center"/>
          </w:tcPr>
          <w:p w:rsidR="00FA78DA" w:rsidRDefault="00FA78DA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FA78DA" w:rsidRPr="00CB106C" w:rsidRDefault="00FA78DA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9" w:type="dxa"/>
            <w:vAlign w:val="center"/>
          </w:tcPr>
          <w:p w:rsidR="00FA78DA" w:rsidRDefault="00FA78DA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FA78DA" w:rsidRPr="00CB106C" w:rsidRDefault="00FA78DA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5" w:type="dxa"/>
            <w:vAlign w:val="center"/>
          </w:tcPr>
          <w:p w:rsidR="00FA78DA" w:rsidRDefault="00FA78DA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FA78DA" w:rsidRPr="00CB106C" w:rsidRDefault="00FA78DA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FA78DA" w:rsidRPr="00CB106C" w:rsidTr="003B559E">
        <w:trPr>
          <w:trHeight w:val="300"/>
        </w:trPr>
        <w:tc>
          <w:tcPr>
            <w:tcW w:w="1291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55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:rsidR="00FA78DA" w:rsidRPr="00CB106C" w:rsidRDefault="00FA78DA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8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9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5" w:type="dxa"/>
          </w:tcPr>
          <w:p w:rsidR="00FA78DA" w:rsidRPr="00CB106C" w:rsidRDefault="00FA78DA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A78DA" w:rsidRPr="00CB106C" w:rsidTr="003B559E">
        <w:trPr>
          <w:trHeight w:val="418"/>
        </w:trPr>
        <w:tc>
          <w:tcPr>
            <w:tcW w:w="1291" w:type="dxa"/>
            <w:vAlign w:val="center"/>
          </w:tcPr>
          <w:p w:rsidR="00FA78DA" w:rsidRPr="00CB106C" w:rsidRDefault="00FA78DA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66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550" w:type="dxa"/>
            <w:vAlign w:val="center"/>
          </w:tcPr>
          <w:p w:rsidR="00FA78DA" w:rsidRPr="003B559E" w:rsidRDefault="00FA78DA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660" w:type="dxa"/>
            <w:vAlign w:val="center"/>
          </w:tcPr>
          <w:p w:rsidR="00FA78DA" w:rsidRPr="003B559E" w:rsidRDefault="00FA78DA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55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37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2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70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48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728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27975,8</w:t>
            </w:r>
          </w:p>
        </w:tc>
        <w:tc>
          <w:tcPr>
            <w:tcW w:w="689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3960,6</w:t>
            </w:r>
          </w:p>
        </w:tc>
        <w:tc>
          <w:tcPr>
            <w:tcW w:w="715" w:type="dxa"/>
            <w:vAlign w:val="center"/>
          </w:tcPr>
          <w:p w:rsidR="00FA78DA" w:rsidRPr="003B559E" w:rsidRDefault="00FA78DA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4165,8</w:t>
            </w:r>
          </w:p>
        </w:tc>
      </w:tr>
      <w:tr w:rsidR="00FA78DA" w:rsidRPr="00CB106C" w:rsidTr="003B559E">
        <w:trPr>
          <w:trHeight w:val="472"/>
        </w:trPr>
        <w:tc>
          <w:tcPr>
            <w:tcW w:w="1291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FA78DA" w:rsidRPr="00CB106C" w:rsidRDefault="00FA78DA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FA78DA" w:rsidRPr="00CB106C" w:rsidRDefault="00FA78DA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A78DA" w:rsidRPr="00CB106C" w:rsidRDefault="00FA78DA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78DA" w:rsidRPr="00CB106C" w:rsidRDefault="00FA78DA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FA78DA" w:rsidRDefault="00FA78DA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FA78DA" w:rsidRPr="00CB106C" w:rsidRDefault="00FA78DA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FA78DA" w:rsidRDefault="00FA78DA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FA78DA" w:rsidRPr="00CB106C" w:rsidRDefault="00FA78DA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784"/>
        <w:gridCol w:w="1208"/>
        <w:gridCol w:w="549"/>
        <w:gridCol w:w="660"/>
        <w:gridCol w:w="660"/>
        <w:gridCol w:w="550"/>
        <w:gridCol w:w="660"/>
        <w:gridCol w:w="660"/>
        <w:gridCol w:w="550"/>
        <w:gridCol w:w="660"/>
        <w:gridCol w:w="660"/>
        <w:gridCol w:w="660"/>
        <w:gridCol w:w="770"/>
        <w:gridCol w:w="664"/>
        <w:gridCol w:w="668"/>
      </w:tblGrid>
      <w:tr w:rsidR="00FA78DA" w:rsidRPr="00632EC3" w:rsidTr="00051A72">
        <w:trPr>
          <w:trHeight w:val="36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7A338A" w:rsidRDefault="00FA78DA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3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FA78DA" w:rsidRPr="00632EC3" w:rsidTr="00051A72">
        <w:trPr>
          <w:cantSplit/>
          <w:trHeight w:val="66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A78DA" w:rsidRPr="00632EC3" w:rsidRDefault="00FA78DA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A78DA" w:rsidRPr="00632EC3" w:rsidRDefault="00FA78DA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A78DA" w:rsidRPr="00632EC3" w:rsidRDefault="00FA78DA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FA78DA" w:rsidRPr="00632EC3" w:rsidRDefault="00FA78DA" w:rsidP="00051A7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FA78DA" w:rsidRPr="00632EC3" w:rsidTr="00051A72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A78DA" w:rsidRPr="00632EC3" w:rsidTr="00051A72">
        <w:trPr>
          <w:trHeight w:val="33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7A338A" w:rsidRDefault="00FA78DA" w:rsidP="00B96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Сохранение и развитие культурного потенциала Климовского сельского поселения на 2014-2026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27975,8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FA78DA" w:rsidRPr="00632EC3" w:rsidTr="00051A72">
        <w:trPr>
          <w:trHeight w:val="133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FA78DA" w:rsidRPr="00632EC3" w:rsidRDefault="00FA78DA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7A338A" w:rsidRDefault="00FA78DA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Расходы на обеспечение деятельности учреждений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4260,3</w:t>
            </w:r>
          </w:p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2926,8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2436,7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3682,0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FA78DA" w:rsidRPr="00632EC3" w:rsidTr="00051A72">
        <w:trPr>
          <w:trHeight w:val="133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7A338A" w:rsidRDefault="00FA78DA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78DA" w:rsidRPr="00632EC3" w:rsidTr="00051A72">
        <w:trPr>
          <w:trHeight w:val="190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7A338A" w:rsidRDefault="00FA78DA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  <w:highlight w:val="red"/>
              </w:rPr>
            </w:pPr>
            <w:r w:rsidRPr="007A338A">
              <w:rPr>
                <w:sz w:val="19"/>
                <w:szCs w:val="19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4385,7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15050,6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24293,8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A78DA" w:rsidRPr="00632EC3" w:rsidTr="00051A72">
        <w:trPr>
          <w:trHeight w:val="190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632EC3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7A338A" w:rsidRDefault="00FA78DA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реализацию мероприятий в рамках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A731E2" w:rsidRDefault="00FA78DA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A78DA" w:rsidRPr="00CB106C" w:rsidRDefault="00FA78DA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FA78DA" w:rsidRDefault="00FA78DA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FA78DA" w:rsidRPr="00CB106C" w:rsidRDefault="00FA78DA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FA78DA" w:rsidRDefault="00FA78DA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FA78DA" w:rsidRPr="00CB106C" w:rsidRDefault="00FA78DA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09"/>
        <w:gridCol w:w="708"/>
        <w:gridCol w:w="717"/>
        <w:gridCol w:w="660"/>
        <w:gridCol w:w="660"/>
        <w:gridCol w:w="660"/>
        <w:gridCol w:w="660"/>
        <w:gridCol w:w="660"/>
        <w:gridCol w:w="660"/>
        <w:gridCol w:w="770"/>
        <w:gridCol w:w="660"/>
        <w:gridCol w:w="661"/>
        <w:gridCol w:w="769"/>
      </w:tblGrid>
      <w:tr w:rsidR="00FA78DA" w:rsidRPr="00CB106C" w:rsidTr="00A731E2">
        <w:trPr>
          <w:trHeight w:val="300"/>
        </w:trPr>
        <w:tc>
          <w:tcPr>
            <w:tcW w:w="1291" w:type="dxa"/>
            <w:vMerge w:val="restart"/>
            <w:vAlign w:val="center"/>
          </w:tcPr>
          <w:p w:rsidR="00FA78DA" w:rsidRPr="000D2819" w:rsidRDefault="00FA78DA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Ответствен-ный исполнитель, соисполни-тели          </w:t>
            </w:r>
          </w:p>
        </w:tc>
        <w:tc>
          <w:tcPr>
            <w:tcW w:w="8954" w:type="dxa"/>
            <w:gridSpan w:val="13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  <w:vMerge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FA78DA" w:rsidRPr="000D2819" w:rsidRDefault="00FA78DA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FA78DA" w:rsidRPr="000D2819" w:rsidRDefault="00FA78DA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FA78DA" w:rsidRPr="000D2819" w:rsidRDefault="00FA78DA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FA78DA" w:rsidRPr="000D2819" w:rsidRDefault="00FA78DA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</w:tcPr>
          <w:p w:rsidR="00FA78DA" w:rsidRPr="000D2819" w:rsidRDefault="00FA78DA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FA78DA" w:rsidRPr="00A731E2" w:rsidRDefault="00FA78DA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77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27975,8</w:t>
            </w:r>
          </w:p>
        </w:tc>
        <w:tc>
          <w:tcPr>
            <w:tcW w:w="661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769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4810,9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3 512,6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3274,7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3087,3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3227,9</w:t>
            </w:r>
          </w:p>
        </w:tc>
        <w:tc>
          <w:tcPr>
            <w:tcW w:w="77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521">
              <w:rPr>
                <w:rFonts w:ascii="Times New Roman" w:hAnsi="Times New Roman"/>
                <w:sz w:val="18"/>
                <w:szCs w:val="18"/>
                <w:highlight w:val="yellow"/>
              </w:rPr>
              <w:t>15661,0</w:t>
            </w:r>
          </w:p>
        </w:tc>
        <w:tc>
          <w:tcPr>
            <w:tcW w:w="661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3960,6</w:t>
            </w:r>
          </w:p>
        </w:tc>
        <w:tc>
          <w:tcPr>
            <w:tcW w:w="769" w:type="dxa"/>
            <w:shd w:val="clear" w:color="auto" w:fill="FFFFFF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4165,8</w:t>
            </w: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3120,0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14400,0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23800,0</w:t>
            </w:r>
          </w:p>
        </w:tc>
        <w:tc>
          <w:tcPr>
            <w:tcW w:w="77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8A78B9" w:rsidRDefault="00FA78DA" w:rsidP="008A78B9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521">
              <w:rPr>
                <w:rFonts w:ascii="Times New Roman" w:hAnsi="Times New Roman"/>
                <w:sz w:val="18"/>
                <w:szCs w:val="18"/>
                <w:highlight w:val="yellow"/>
              </w:rPr>
              <w:t>12064,8</w:t>
            </w:r>
          </w:p>
        </w:tc>
        <w:tc>
          <w:tcPr>
            <w:tcW w:w="661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715,1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2 157,9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FA78DA" w:rsidRPr="00CB106C" w:rsidTr="00A731E2">
        <w:trPr>
          <w:trHeight w:val="300"/>
        </w:trPr>
        <w:tc>
          <w:tcPr>
            <w:tcW w:w="1291" w:type="dxa"/>
          </w:tcPr>
          <w:p w:rsidR="00FA78DA" w:rsidRPr="000D2819" w:rsidRDefault="00FA78DA" w:rsidP="00954E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Внебюджет-ные источники          </w:t>
            </w:r>
          </w:p>
        </w:tc>
        <w:tc>
          <w:tcPr>
            <w:tcW w:w="709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FA78DA" w:rsidRPr="00A731E2" w:rsidRDefault="00FA78DA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</w:tbl>
    <w:p w:rsidR="00FA78DA" w:rsidRDefault="00FA78DA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FA78DA" w:rsidRPr="00A92D74" w:rsidRDefault="00FA78DA" w:rsidP="000D2819">
      <w:pPr>
        <w:pStyle w:val="BodyTextIndent2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1.4. Таблицу 4 раздела 4 изложить в следующей редакции:</w:t>
      </w:r>
    </w:p>
    <w:p w:rsidR="00FA78DA" w:rsidRPr="00A92D74" w:rsidRDefault="00FA78DA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FA78DA" w:rsidRPr="00A92D74" w:rsidRDefault="00FA78DA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399" w:type="dxa"/>
        <w:tblInd w:w="108" w:type="dxa"/>
        <w:tblLayout w:type="fixed"/>
        <w:tblLook w:val="00A0"/>
      </w:tblPr>
      <w:tblGrid>
        <w:gridCol w:w="1560"/>
        <w:gridCol w:w="1210"/>
        <w:gridCol w:w="606"/>
        <w:gridCol w:w="536"/>
        <w:gridCol w:w="540"/>
        <w:gridCol w:w="540"/>
        <w:gridCol w:w="540"/>
        <w:gridCol w:w="538"/>
        <w:gridCol w:w="434"/>
        <w:gridCol w:w="540"/>
        <w:gridCol w:w="540"/>
        <w:gridCol w:w="540"/>
        <w:gridCol w:w="574"/>
        <w:gridCol w:w="567"/>
        <w:gridCol w:w="567"/>
        <w:gridCol w:w="567"/>
      </w:tblGrid>
      <w:tr w:rsidR="00FA78DA" w:rsidRPr="008A78B9" w:rsidTr="00710C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Задачи, направленные </w:t>
            </w:r>
          </w:p>
          <w:p w:rsidR="00FA78DA" w:rsidRPr="008A78B9" w:rsidRDefault="00FA78DA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8DA" w:rsidRPr="008A78B9" w:rsidRDefault="00FA78DA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FA78DA" w:rsidRPr="008A78B9" w:rsidTr="00794C5C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742FF7" w:rsidRDefault="00FA78DA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742FF7" w:rsidRDefault="00FA78DA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742FF7" w:rsidRDefault="00FA78DA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FA78DA" w:rsidRPr="008A78B9" w:rsidTr="008A78B9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A78DA" w:rsidRPr="008A78B9" w:rsidTr="008A78B9">
        <w:trPr>
          <w:trHeight w:val="25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Сохранение   культурного и исторического  наследия поселения;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культуры поселения в социально-экономическом развитии поселения; 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расширение перечня платных  услуг;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укрепление и  развитие  межпоселенческого,  межрегионального  сотрудничества в области  культуры;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 кадрового  потенциала,  повышение   уровня профессиональной подготовки кадров в сфере культуры; </w:t>
            </w:r>
          </w:p>
          <w:p w:rsidR="00FA78DA" w:rsidRPr="008A78B9" w:rsidRDefault="00FA78DA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FA78DA" w:rsidRPr="008A78B9" w:rsidRDefault="00FA78DA" w:rsidP="00687B52">
            <w:pPr>
              <w:pStyle w:val="HTMLPreformatted"/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 посещений культурно-массовых мероприятий, проведенных на платной основе, в сравнении с аналогичным отчетным периодом прошлого года</w:t>
            </w: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8A78B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культурно- массовых мероприятий, в сравнении с аналогичным отчетным периодом прошлого года</w:t>
            </w: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8A78B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8A78B9">
        <w:trPr>
          <w:trHeight w:val="47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4831C1">
        <w:trPr>
          <w:trHeight w:val="1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4831C1">
        <w:trPr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8DA" w:rsidRPr="008A78B9" w:rsidTr="008A78B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8A78B9" w:rsidRDefault="00FA78DA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8DA" w:rsidRPr="008A78B9" w:rsidRDefault="00FA78DA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A78B9" w:rsidRDefault="00FA78DA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A78DA" w:rsidRPr="00CB106C" w:rsidRDefault="00FA78DA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FA78DA" w:rsidRDefault="00FA78DA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6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2024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FA78DA" w:rsidRDefault="00FA78DA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Контроль за исполнением постановления оставляю за собой. </w:t>
      </w:r>
    </w:p>
    <w:p w:rsidR="00FA78DA" w:rsidRPr="00CB106C" w:rsidRDefault="00FA78DA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FA78DA" w:rsidRPr="00CB106C" w:rsidRDefault="00FA78DA" w:rsidP="00B51A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FA78DA" w:rsidRDefault="00FA78DA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FA78DA" w:rsidRDefault="00FA78DA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FA78DA" w:rsidRDefault="00FA78DA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FA78DA" w:rsidRDefault="00FA78DA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FA78DA" w:rsidRDefault="00FA78DA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FA78DA" w:rsidRPr="00E114AC" w:rsidRDefault="00FA78DA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FA78DA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/>
      </w:tblPr>
      <w:tblGrid>
        <w:gridCol w:w="2943"/>
        <w:gridCol w:w="1843"/>
        <w:gridCol w:w="1330"/>
        <w:gridCol w:w="1674"/>
        <w:gridCol w:w="4253"/>
        <w:gridCol w:w="2201"/>
        <w:gridCol w:w="1173"/>
      </w:tblGrid>
      <w:tr w:rsidR="00FA78DA" w:rsidRPr="00CB106C" w:rsidTr="002A20A9">
        <w:tc>
          <w:tcPr>
            <w:tcW w:w="15417" w:type="dxa"/>
            <w:gridSpan w:val="7"/>
          </w:tcPr>
          <w:p w:rsidR="00FA78DA" w:rsidRPr="001352EF" w:rsidRDefault="00FA78DA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_GoBack"/>
            <w:bookmarkEnd w:id="0"/>
            <w:r w:rsidRPr="001352E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FA78DA" w:rsidRPr="001352EF" w:rsidRDefault="00FA78DA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FA78DA" w:rsidRPr="001352EF" w:rsidRDefault="00FA78DA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Климовского сельского поселения </w:t>
            </w:r>
          </w:p>
          <w:p w:rsidR="00FA78DA" w:rsidRPr="001352EF" w:rsidRDefault="00FA78DA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15.07.2024  № 62</w:t>
            </w:r>
          </w:p>
          <w:p w:rsidR="00FA78DA" w:rsidRPr="00CB106C" w:rsidRDefault="00FA78DA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FA78DA" w:rsidRPr="00CB106C" w:rsidTr="002A20A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24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78DA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исполнитель (должность)</w:t>
            </w:r>
            <w:r>
              <w:rPr>
                <w:rFonts w:ascii="Times New Roman" w:hAnsi="Times New Roman"/>
              </w:rPr>
              <w:t>, соисполнитель</w:t>
            </w:r>
            <w:r w:rsidRPr="00CB10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FA78DA" w:rsidRPr="00CB106C" w:rsidTr="002A20A9">
        <w:trPr>
          <w:trHeight w:val="7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8DA" w:rsidRPr="00CB106C" w:rsidRDefault="00FA78DA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2A20A9">
            <w:pPr>
              <w:spacing w:line="240" w:lineRule="auto"/>
              <w:ind w:left="-6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(</w:t>
            </w:r>
            <w:r w:rsidRPr="00CB106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CB106C">
              <w:rPr>
                <w:rFonts w:ascii="Times New Roman" w:hAnsi="Times New Roman"/>
              </w:rPr>
              <w:t>руб.)</w:t>
            </w:r>
          </w:p>
        </w:tc>
      </w:tr>
      <w:tr w:rsidR="00FA78DA" w:rsidRPr="00CB106C" w:rsidTr="002A20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FA78DA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0C4A1C">
            <w:pPr>
              <w:pStyle w:val="NoSpacing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Устойчивое развитие сферы культуры в поселении; обеспечение доступности и равных возможностей получения качест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 услуг, эффективности 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рования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E114AC" w:rsidRDefault="00FA78DA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27975,8</w:t>
            </w:r>
          </w:p>
        </w:tc>
      </w:tr>
      <w:tr w:rsidR="00FA78DA" w:rsidRPr="00CB106C" w:rsidTr="002A20A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FA78DA" w:rsidRPr="00CB106C" w:rsidRDefault="00FA78DA" w:rsidP="000C27D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85658F" w:rsidRDefault="00FA78DA" w:rsidP="00BD469C">
            <w:pPr>
              <w:pStyle w:val="NoSpacing"/>
              <w:ind w:right="91"/>
              <w:jc w:val="right"/>
              <w:rPr>
                <w:rFonts w:ascii="Times New Roman" w:hAnsi="Times New Roman"/>
                <w:highlight w:val="yellow"/>
              </w:rPr>
            </w:pPr>
            <w:r w:rsidRPr="0085658F">
              <w:rPr>
                <w:rFonts w:ascii="Times New Roman" w:hAnsi="Times New Roman"/>
                <w:highlight w:val="yellow"/>
              </w:rPr>
              <w:t>15 661,0</w:t>
            </w:r>
          </w:p>
          <w:p w:rsidR="00FA78DA" w:rsidRPr="00E114AC" w:rsidRDefault="00FA78DA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85658F">
              <w:rPr>
                <w:rFonts w:ascii="Times New Roman" w:hAnsi="Times New Roman"/>
                <w:highlight w:val="yellow"/>
              </w:rPr>
              <w:t>12 064,8</w:t>
            </w:r>
          </w:p>
        </w:tc>
      </w:tr>
      <w:tr w:rsidR="00FA78DA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78DA" w:rsidRPr="00E114AC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3 682,0</w:t>
            </w:r>
          </w:p>
        </w:tc>
      </w:tr>
      <w:tr w:rsidR="00FA78DA" w:rsidRPr="00CB106C" w:rsidTr="002A20A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Pr="00E114AC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3 682,0</w:t>
            </w:r>
          </w:p>
        </w:tc>
      </w:tr>
      <w:tr w:rsidR="00FA78DA" w:rsidRPr="00CB106C" w:rsidTr="002A20A9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FA78DA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A78DA" w:rsidRPr="00CB106C" w:rsidTr="004024CD">
        <w:trPr>
          <w:trHeight w:val="140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FA78DA" w:rsidRDefault="00FA78DA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FA78DA" w:rsidRPr="00CB106C" w:rsidRDefault="00FA78DA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24 293,8</w:t>
            </w:r>
          </w:p>
          <w:p w:rsidR="00FA78DA" w:rsidRPr="0085658F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  <w:highlight w:val="yellow"/>
              </w:rPr>
            </w:pPr>
            <w:r w:rsidRPr="0085658F">
              <w:rPr>
                <w:rFonts w:ascii="Times New Roman" w:hAnsi="Times New Roman"/>
                <w:highlight w:val="yellow"/>
              </w:rPr>
              <w:t>11 909,3</w:t>
            </w:r>
          </w:p>
          <w:p w:rsidR="00FA78DA" w:rsidRPr="00E114AC" w:rsidRDefault="00FA78DA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85658F">
              <w:rPr>
                <w:rFonts w:ascii="Times New Roman" w:hAnsi="Times New Roman"/>
                <w:highlight w:val="yellow"/>
              </w:rPr>
              <w:t>12 064,8</w:t>
            </w:r>
          </w:p>
        </w:tc>
      </w:tr>
      <w:tr w:rsidR="00FA78DA" w:rsidRPr="00CB106C" w:rsidTr="002A20A9">
        <w:trPr>
          <w:trHeight w:val="14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4024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</w:t>
            </w:r>
          </w:p>
          <w:p w:rsidR="00FA78DA" w:rsidRPr="004024CD" w:rsidRDefault="00FA78DA" w:rsidP="004024CD">
            <w:pPr>
              <w:pStyle w:val="NoSpacing"/>
              <w:rPr>
                <w:rFonts w:ascii="Times New Roman" w:hAnsi="Times New Roman"/>
              </w:rPr>
            </w:pPr>
            <w:r w:rsidRPr="004024CD">
              <w:rPr>
                <w:rFonts w:ascii="Times New Roman" w:hAnsi="Times New Roman"/>
              </w:rPr>
              <w:t>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4024CD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A78DA" w:rsidRPr="00CB106C" w:rsidRDefault="00FA78DA" w:rsidP="004024CD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4024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Pr="00CB106C" w:rsidRDefault="00FA78DA" w:rsidP="004024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A" w:rsidRDefault="00FA78DA" w:rsidP="004024C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4024CD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FA78DA" w:rsidRDefault="00FA78DA" w:rsidP="004024CD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FA78DA" w:rsidRPr="00CB106C" w:rsidRDefault="00FA78DA" w:rsidP="004024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A" w:rsidRDefault="00FA78DA" w:rsidP="004024CD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  <w:p w:rsidR="00FA78DA" w:rsidRPr="00E114AC" w:rsidRDefault="00FA78DA" w:rsidP="004024CD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</w:p>
        </w:tc>
      </w:tr>
    </w:tbl>
    <w:p w:rsidR="00FA78DA" w:rsidRPr="00CB106C" w:rsidRDefault="00FA78DA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FA78DA" w:rsidRPr="00CB106C" w:rsidRDefault="00FA78DA" w:rsidP="00D360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FA78DA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DA" w:rsidRDefault="00FA78DA" w:rsidP="0059422C">
      <w:pPr>
        <w:spacing w:after="0" w:line="240" w:lineRule="auto"/>
      </w:pPr>
      <w:r>
        <w:separator/>
      </w:r>
    </w:p>
  </w:endnote>
  <w:endnote w:type="continuationSeparator" w:id="0">
    <w:p w:rsidR="00FA78DA" w:rsidRDefault="00FA78DA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DA" w:rsidRDefault="00FA78DA" w:rsidP="0059422C">
      <w:pPr>
        <w:spacing w:after="0" w:line="240" w:lineRule="auto"/>
      </w:pPr>
      <w:r>
        <w:separator/>
      </w:r>
    </w:p>
  </w:footnote>
  <w:footnote w:type="continuationSeparator" w:id="0">
    <w:p w:rsidR="00FA78DA" w:rsidRDefault="00FA78DA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B2"/>
    <w:rsid w:val="00000413"/>
    <w:rsid w:val="000144D4"/>
    <w:rsid w:val="00015154"/>
    <w:rsid w:val="00025A2F"/>
    <w:rsid w:val="00027602"/>
    <w:rsid w:val="000348A3"/>
    <w:rsid w:val="00051A72"/>
    <w:rsid w:val="00056E8C"/>
    <w:rsid w:val="00060304"/>
    <w:rsid w:val="00070297"/>
    <w:rsid w:val="0007256D"/>
    <w:rsid w:val="0007319E"/>
    <w:rsid w:val="00080B80"/>
    <w:rsid w:val="0008667E"/>
    <w:rsid w:val="000958BD"/>
    <w:rsid w:val="000A4E57"/>
    <w:rsid w:val="000B4F74"/>
    <w:rsid w:val="000C27DF"/>
    <w:rsid w:val="000C4A1C"/>
    <w:rsid w:val="000C5B1B"/>
    <w:rsid w:val="000C71A4"/>
    <w:rsid w:val="000D2819"/>
    <w:rsid w:val="000D6886"/>
    <w:rsid w:val="000E1154"/>
    <w:rsid w:val="000E3A39"/>
    <w:rsid w:val="000E694C"/>
    <w:rsid w:val="00102134"/>
    <w:rsid w:val="001024B0"/>
    <w:rsid w:val="00112137"/>
    <w:rsid w:val="0011459B"/>
    <w:rsid w:val="0012173D"/>
    <w:rsid w:val="00124AD0"/>
    <w:rsid w:val="00131EA0"/>
    <w:rsid w:val="001352EF"/>
    <w:rsid w:val="00135B50"/>
    <w:rsid w:val="00147B0B"/>
    <w:rsid w:val="00150CDF"/>
    <w:rsid w:val="00153449"/>
    <w:rsid w:val="001540E1"/>
    <w:rsid w:val="00160FB7"/>
    <w:rsid w:val="0016225E"/>
    <w:rsid w:val="00162791"/>
    <w:rsid w:val="001723F4"/>
    <w:rsid w:val="00173A7C"/>
    <w:rsid w:val="00180F39"/>
    <w:rsid w:val="0019009F"/>
    <w:rsid w:val="0019549E"/>
    <w:rsid w:val="00196EB0"/>
    <w:rsid w:val="001A47C6"/>
    <w:rsid w:val="001A618B"/>
    <w:rsid w:val="001B1B35"/>
    <w:rsid w:val="001B243A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168B8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55C4B"/>
    <w:rsid w:val="002601C5"/>
    <w:rsid w:val="002621F5"/>
    <w:rsid w:val="002736FD"/>
    <w:rsid w:val="00290061"/>
    <w:rsid w:val="0029710C"/>
    <w:rsid w:val="002A10D1"/>
    <w:rsid w:val="002A20A9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F6A"/>
    <w:rsid w:val="003073AE"/>
    <w:rsid w:val="003230C9"/>
    <w:rsid w:val="0033536A"/>
    <w:rsid w:val="0035578B"/>
    <w:rsid w:val="003655BC"/>
    <w:rsid w:val="00367156"/>
    <w:rsid w:val="0038269A"/>
    <w:rsid w:val="0039050B"/>
    <w:rsid w:val="003968B2"/>
    <w:rsid w:val="003A098B"/>
    <w:rsid w:val="003A2D59"/>
    <w:rsid w:val="003A59C1"/>
    <w:rsid w:val="003B559E"/>
    <w:rsid w:val="003D2875"/>
    <w:rsid w:val="003D3206"/>
    <w:rsid w:val="003D52B8"/>
    <w:rsid w:val="003E5A81"/>
    <w:rsid w:val="003E5E41"/>
    <w:rsid w:val="003F0837"/>
    <w:rsid w:val="004024CD"/>
    <w:rsid w:val="004074E9"/>
    <w:rsid w:val="004225E4"/>
    <w:rsid w:val="00425D26"/>
    <w:rsid w:val="004333F0"/>
    <w:rsid w:val="0043484F"/>
    <w:rsid w:val="00434FEA"/>
    <w:rsid w:val="00443F10"/>
    <w:rsid w:val="004451FA"/>
    <w:rsid w:val="004473F2"/>
    <w:rsid w:val="00452324"/>
    <w:rsid w:val="0045471C"/>
    <w:rsid w:val="00465C60"/>
    <w:rsid w:val="00467E85"/>
    <w:rsid w:val="00470599"/>
    <w:rsid w:val="004733E2"/>
    <w:rsid w:val="0048016E"/>
    <w:rsid w:val="004822DD"/>
    <w:rsid w:val="004831C1"/>
    <w:rsid w:val="004C7788"/>
    <w:rsid w:val="004D512A"/>
    <w:rsid w:val="004D5521"/>
    <w:rsid w:val="004E0DA1"/>
    <w:rsid w:val="004F54C5"/>
    <w:rsid w:val="00502E20"/>
    <w:rsid w:val="00504B6E"/>
    <w:rsid w:val="00507CAC"/>
    <w:rsid w:val="00520033"/>
    <w:rsid w:val="005365EF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26D8"/>
    <w:rsid w:val="005E2606"/>
    <w:rsid w:val="005F509E"/>
    <w:rsid w:val="005F6FAE"/>
    <w:rsid w:val="006037E3"/>
    <w:rsid w:val="00604CA2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D0085"/>
    <w:rsid w:val="006E4F51"/>
    <w:rsid w:val="006E58C1"/>
    <w:rsid w:val="006F0455"/>
    <w:rsid w:val="006F1944"/>
    <w:rsid w:val="006F33B2"/>
    <w:rsid w:val="00710C98"/>
    <w:rsid w:val="007159DF"/>
    <w:rsid w:val="00726163"/>
    <w:rsid w:val="00742FF7"/>
    <w:rsid w:val="00747DCD"/>
    <w:rsid w:val="007860CC"/>
    <w:rsid w:val="00790B63"/>
    <w:rsid w:val="007926CB"/>
    <w:rsid w:val="00794C5C"/>
    <w:rsid w:val="00797BED"/>
    <w:rsid w:val="007A338A"/>
    <w:rsid w:val="007A527B"/>
    <w:rsid w:val="007B0FAE"/>
    <w:rsid w:val="007B184A"/>
    <w:rsid w:val="007D0666"/>
    <w:rsid w:val="007D3B6E"/>
    <w:rsid w:val="007D62BE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5658F"/>
    <w:rsid w:val="00861981"/>
    <w:rsid w:val="008668BB"/>
    <w:rsid w:val="0086798E"/>
    <w:rsid w:val="0087036C"/>
    <w:rsid w:val="008942A2"/>
    <w:rsid w:val="00895768"/>
    <w:rsid w:val="0089790C"/>
    <w:rsid w:val="008A78B9"/>
    <w:rsid w:val="008B1A59"/>
    <w:rsid w:val="008C07B4"/>
    <w:rsid w:val="008C2001"/>
    <w:rsid w:val="008C289F"/>
    <w:rsid w:val="008C383E"/>
    <w:rsid w:val="008C673D"/>
    <w:rsid w:val="008D1527"/>
    <w:rsid w:val="008D7645"/>
    <w:rsid w:val="008E0844"/>
    <w:rsid w:val="008E5C27"/>
    <w:rsid w:val="008E7CAA"/>
    <w:rsid w:val="008F11F1"/>
    <w:rsid w:val="00906C47"/>
    <w:rsid w:val="00924CB3"/>
    <w:rsid w:val="00935BD9"/>
    <w:rsid w:val="00936E84"/>
    <w:rsid w:val="00940AE4"/>
    <w:rsid w:val="00945A41"/>
    <w:rsid w:val="00950183"/>
    <w:rsid w:val="0095400D"/>
    <w:rsid w:val="00954ED3"/>
    <w:rsid w:val="00974BB5"/>
    <w:rsid w:val="00990BDF"/>
    <w:rsid w:val="00992566"/>
    <w:rsid w:val="009930D1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9F6A66"/>
    <w:rsid w:val="00A156DA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731E2"/>
    <w:rsid w:val="00A73212"/>
    <w:rsid w:val="00A77AD0"/>
    <w:rsid w:val="00A92D74"/>
    <w:rsid w:val="00A9447C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04C8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6724"/>
    <w:rsid w:val="00B97BA0"/>
    <w:rsid w:val="00BA0369"/>
    <w:rsid w:val="00BA2AEB"/>
    <w:rsid w:val="00BA4801"/>
    <w:rsid w:val="00BA56F3"/>
    <w:rsid w:val="00BA7CBB"/>
    <w:rsid w:val="00BC2737"/>
    <w:rsid w:val="00BD1F2E"/>
    <w:rsid w:val="00BD1FA9"/>
    <w:rsid w:val="00BD26F5"/>
    <w:rsid w:val="00BD3934"/>
    <w:rsid w:val="00BD469C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31292"/>
    <w:rsid w:val="00D32803"/>
    <w:rsid w:val="00D360E2"/>
    <w:rsid w:val="00D50366"/>
    <w:rsid w:val="00D52FF1"/>
    <w:rsid w:val="00D6045A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D1EAE"/>
    <w:rsid w:val="00DE08CA"/>
    <w:rsid w:val="00DE48A8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34A2"/>
    <w:rsid w:val="00E24134"/>
    <w:rsid w:val="00E245FD"/>
    <w:rsid w:val="00E31BB5"/>
    <w:rsid w:val="00E41D37"/>
    <w:rsid w:val="00E453FF"/>
    <w:rsid w:val="00E503AE"/>
    <w:rsid w:val="00E530AE"/>
    <w:rsid w:val="00E53606"/>
    <w:rsid w:val="00E57445"/>
    <w:rsid w:val="00E73018"/>
    <w:rsid w:val="00E7362C"/>
    <w:rsid w:val="00E778A9"/>
    <w:rsid w:val="00E83EF8"/>
    <w:rsid w:val="00E84725"/>
    <w:rsid w:val="00E87B44"/>
    <w:rsid w:val="00E9354B"/>
    <w:rsid w:val="00E94CCC"/>
    <w:rsid w:val="00EA0F30"/>
    <w:rsid w:val="00EA146C"/>
    <w:rsid w:val="00EA163B"/>
    <w:rsid w:val="00EC0694"/>
    <w:rsid w:val="00EC2697"/>
    <w:rsid w:val="00EC38EA"/>
    <w:rsid w:val="00EC4A6B"/>
    <w:rsid w:val="00ED3D67"/>
    <w:rsid w:val="00ED5691"/>
    <w:rsid w:val="00EE6A6A"/>
    <w:rsid w:val="00EF2DB9"/>
    <w:rsid w:val="00EF32EB"/>
    <w:rsid w:val="00F01CDD"/>
    <w:rsid w:val="00F0442A"/>
    <w:rsid w:val="00F07886"/>
    <w:rsid w:val="00F12355"/>
    <w:rsid w:val="00F22F71"/>
    <w:rsid w:val="00F23213"/>
    <w:rsid w:val="00F31728"/>
    <w:rsid w:val="00F41C72"/>
    <w:rsid w:val="00F61D20"/>
    <w:rsid w:val="00F70A52"/>
    <w:rsid w:val="00F70F8D"/>
    <w:rsid w:val="00F75528"/>
    <w:rsid w:val="00F85A6D"/>
    <w:rsid w:val="00F936D8"/>
    <w:rsid w:val="00F93FA1"/>
    <w:rsid w:val="00F9428D"/>
    <w:rsid w:val="00FA0F24"/>
    <w:rsid w:val="00FA2B81"/>
    <w:rsid w:val="00FA4020"/>
    <w:rsid w:val="00FA453B"/>
    <w:rsid w:val="00FA78DA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447C"/>
    <w:pPr>
      <w:ind w:left="720"/>
      <w:contextualSpacing/>
    </w:pPr>
  </w:style>
  <w:style w:type="table" w:styleId="TableGrid">
    <w:name w:val="Table Grid"/>
    <w:basedOn w:val="TableNormal"/>
    <w:uiPriority w:val="99"/>
    <w:rsid w:val="001D0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basedOn w:val="DefaultParagraphFont"/>
    <w:link w:val="BodyTextIndent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2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Normal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NoSpacing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">
    <w:name w:val="Прижатый влево"/>
    <w:basedOn w:val="Normal"/>
    <w:next w:val="Normal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07B4"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968</TotalTime>
  <Pages>10</Pages>
  <Words>2762</Words>
  <Characters>15746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188</cp:revision>
  <cp:lastPrinted>2024-02-27T07:52:00Z</cp:lastPrinted>
  <dcterms:created xsi:type="dcterms:W3CDTF">2016-04-05T08:28:00Z</dcterms:created>
  <dcterms:modified xsi:type="dcterms:W3CDTF">2024-08-02T10:11:00Z</dcterms:modified>
</cp:coreProperties>
</file>